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V w:val="single" w:sz="4" w:space="0" w:color="auto"/>
        </w:tblBorders>
        <w:tblCellMar>
          <w:left w:w="70" w:type="dxa"/>
          <w:right w:w="70" w:type="dxa"/>
        </w:tblCellMar>
        <w:tblLook w:val="0000" w:firstRow="0" w:lastRow="0" w:firstColumn="0" w:lastColumn="0" w:noHBand="0" w:noVBand="0"/>
      </w:tblPr>
      <w:tblGrid>
        <w:gridCol w:w="9805"/>
      </w:tblGrid>
      <w:tr w:rsidR="007A5A64" w:rsidRPr="00495E06" w:rsidTr="00F3353A">
        <w:trPr>
          <w:trHeight w:val="630"/>
          <w:jc w:val="center"/>
        </w:trPr>
        <w:tc>
          <w:tcPr>
            <w:tcW w:w="5000" w:type="pct"/>
          </w:tcPr>
          <w:p w:rsidR="00164D5F" w:rsidRPr="00546E45" w:rsidRDefault="000A0FC0" w:rsidP="00164D5F">
            <w:pPr>
              <w:rPr>
                <w:rFonts w:ascii="Arial Narrow" w:hAnsi="Arial Narrow"/>
                <w:color w:val="333333"/>
              </w:rPr>
            </w:pPr>
            <w:r>
              <w:rPr>
                <w:rFonts w:ascii="Arial Narrow" w:hAnsi="Arial Narrow"/>
                <w:noProof/>
              </w:rPr>
              <w:pict>
                <v:group id="Groupe 1" o:spid="_x0000_s1508" style="position:absolute;margin-left:212.45pt;margin-top:10.65pt;width:76.65pt;height:1in;z-index:251683328"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">
                  <v:shape id="Freeform 3" o:spid="_x0000_s1509"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qYNMMA&#10;AADaAAAADwAAAGRycy9kb3ducmV2LnhtbESPT4vCMBTE74LfITzBm6YKLtI1LYtS6Enw38Hbo3m2&#10;3W1eahO1+uk3wsIeh5n5DbNKe9OIO3WutqxgNo1AEBdW11wqOB6yyRKE88gaG8uk4EkO0mQ4WGGs&#10;7YN3dN/7UgQIuxgVVN63sZSuqMigm9qWOHgX2xn0QXal1B0+Atw0ch5FH9JgzWGhwpbWFRU/+5tR&#10;sP2us01+Pef5uVy8LtJmp+duptR41H99gvDU+//wXzvXCubwvh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qYNMMAAADa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510"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OmcMA&#10;AADaAAAADwAAAGRycy9kb3ducmV2LnhtbESPwWrDMBBE74X8g9hAb40cF5rgRjZJS2kgySFuP2Cx&#10;tpaJtTKWYrt/XxUCOQ4z84bZFJNtxUC9bxwrWC4SEMSV0w3XCr6/Pp7WIHxA1tg6JgW/5KHIZw8b&#10;zLQb+UxDGWoRIewzVGBC6DIpfWXIol+4jjh6P663GKLsa6l7HCPctjJNkhdpseG4YLCjN0PVpbxa&#10;BeWYVns7HNLjtPo019V70+1OpVKP82n7CiLQFO7hW3uvFTzD/5V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fOmcMAAADaAAAADwAAAAAAAAAAAAAAAACYAgAAZHJzL2Rv&#10;d25yZXYueG1sUEsFBgAAAAAEAAQA9QAAAIgDA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511"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XEMQA&#10;AADaAAAADwAAAGRycy9kb3ducmV2LnhtbESPT2vCQBTE7wW/w/IKvdVNSlskukoRAlIP4p9SvD2y&#10;z2w0+zZkV5N8+65Q8DjMzG+Y2aK3tbhR6yvHCtJxAoK4cLriUsFhn79OQPiArLF2TAoG8rCYj55m&#10;mGnX8ZZuu1CKCGGfoQITQpNJ6QtDFv3YNcTRO7nWYoiyLaVusYtwW8u3JPmUFiuOCwYbWhoqLrur&#10;VfCz3hwanV5/h+/zEc0HTy6r3Cv18tx/TUEE6sMj/N9eaQXvcL8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1xDEAAAA2g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512"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4o8EA&#10;AADaAAAADwAAAGRycy9kb3ducmV2LnhtbESPQYvCMBSE74L/ITzBi6ypsop0jSKioAcPVun5bfO2&#10;LTYvpYna/nuzIHgcZuYbZrluTSUe1LjSsoLJOAJBnFldcq7getl/LUA4j6yxskwKOnKwXvV7S4y1&#10;ffKZHonPRYCwi1FB4X0dS+myggy6sa2Jg/dnG4M+yCaXusFngJtKTqNoLg2WHBYKrGlbUHZL7kZB&#10;m55Gianceff9e8TuINNue0mVGg7azQ8IT63/hN/tg1Ywg/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OKPBAAAA2g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513"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7sQA&#10;AADaAAAADwAAAGRycy9kb3ducmV2LnhtbESPQWvCQBSE7wX/w/KE3nSjBZXUjYjQYg89NCr0+Jp9&#10;TUKyb+PuGtP++q4g9DjMzDfMejOYVvTkfG1ZwWyagCAurK65VHA8vExWIHxA1thaJgU/5GGTjR7W&#10;mGp75Q/q81CKCGGfooIqhC6V0hcVGfRT2xFH79s6gyFKV0rt8BrhppXzJFlIgzXHhQo72lVUNPnF&#10;KHAy//2cJ+9PxVvfLPH15M5l/6XU43jYPoMINIT/8L291woW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pu7EAAAA2gAAAA8AAAAAAAAAAAAAAAAAmAIAAGRycy9k&#10;b3ducmV2LnhtbFBLBQYAAAAABAAEAPUAAACJAw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514"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KJ8MA&#10;AADaAAAADwAAAGRycy9kb3ducmV2LnhtbESPQWsCMRSE70L/Q3iF3jTbHqpszS6tRdiLB61gj8/N&#10;c3dt8rIkUVd/fVMoeBxm5htmXg7WiDP50DlW8DzJQBDXTnfcKNh+LcczECEiazSOScGVApTFw2iO&#10;uXYXXtN5ExuRIBxyVNDG2OdShroli2HieuLkHZy3GJP0jdQeLwlujXzJsldpseO00GJPi5bqn83J&#10;KpB7Xkyr3dF9fmhaHStvvvubUerpcXh/AxFpiPfwf7vSCqbwdyXd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0KJ8MAAADaAAAADwAAAAAAAAAAAAAAAACYAgAAZHJzL2Rv&#10;d25yZXYueG1sUEsFBgAAAAAEAAQA9QAAAIgDA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515"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1U78A&#10;AADaAAAADwAAAGRycy9kb3ducmV2LnhtbERPy4rCMBTdC/5DuAOz03RciFSjOIOiy/FFcXdtrk21&#10;uSlNpnb+3iwEl4fzni06W4mWGl86VvA1TEAQ506XXCg4HtaDCQgfkDVWjknBP3lYzPu9GabaPXhH&#10;7T4UIoawT1GBCaFOpfS5IYt+6GriyF1dYzFE2BRSN/iI4baSoyQZS4slxwaDNf0Yyu/7P6tgOza3&#10;5cV/r07JudVEv9l9k22U+vzollMQgbrwFr/cW60gbo1X4g2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irVTvwAAANoAAAAPAAAAAAAAAAAAAAAAAJgCAABkcnMvZG93bnJl&#10;di54bWxQSwUGAAAAAAQABAD1AAAAhA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516"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X98EA&#10;AADaAAAADwAAAGRycy9kb3ducmV2LnhtbESPQYvCMBSE74L/ITxhL6Kp4opWo4iu0OvqLnh8NM+2&#10;mLyUJmr990YQPA4z8w2zXLfWiBs1vnKsYDRMQBDnTldcKPg77gczED4gazSOScGDPKxX3c4SU+3u&#10;/Eu3QyhEhLBPUUEZQp1K6fOSLPqhq4mjd3aNxRBlU0jd4D3CrZHjJJlKixXHhRJr2paUXw5Xq+A0&#10;uvR/zlnY5dt2M5lWE/P9nxmlvnrtZgEiUBs+4Xc70wrm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p1/fBAAAA2g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517"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GMIA&#10;AADbAAAADwAAAGRycy9kb3ducmV2LnhtbESPQW/CMAyF70j8h8hIu0G6HaZRCIiBplW70e3CzTSm&#10;rWicKsna7t/Ph0m72XrP733e7ifXqYFCbD0beFxloIgrb1uuDXx9vi1fQMWEbLHzTAZ+KMJ+N59t&#10;Mbd+5DMNZaqVhHDM0UCTUp9rHauGHMaV74lFu/ngMMkaam0DjhLuOv2UZc/aYcvS0GBPx4aqe/nt&#10;DLwXFk8Xur6GrL9/aF+na3RrYx4W02EDKtGU/s1/14UVfKGX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mMYwgAAANsAAAAPAAAAAAAAAAAAAAAAAJgCAABkcnMvZG93&#10;bnJldi54bWxQSwUGAAAAAAQABAD1AAAAhwM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518"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hv8UA&#10;AADbAAAADwAAAGRycy9kb3ducmV2LnhtbESPzWrDMBCE74W+g9hCb42cHErqWg5JcKCHUMgPocfF&#10;2tjG1spISuzm6atAoLddZna+2Wwxmk5cyfnGsoLpJAFBXFrdcKXgeNi8zUH4gKyxs0wKfsnDIn9+&#10;yjDVduAdXfehEjGEfYoK6hD6VEpf1mTQT2xPHLWzdQZDXF0ltcMhhptOzpLkXRpsOBJq7GldU9nu&#10;LyZCZDtsl9/DqsNbwdWHbH9ORaHU68u4/AQRaAz/5sf1l471p3D/JQ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WG/xQAAANsAAAAPAAAAAAAAAAAAAAAAAJgCAABkcnMv&#10;ZG93bnJldi54bWxQSwUGAAAAAAQABAD1AAAAigM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519"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r88EA&#10;AADbAAAADwAAAGRycy9kb3ducmV2LnhtbERPTWvCQBC9C/6HZYTedFOppcRsRISIQiDUVuhxyI5J&#10;aHY2ZleN/94tFLzN431OshpMK67Uu8aygtdZBIK4tLrhSsH3Vzb9AOE8ssbWMim4k4NVOh4lGGt7&#10;40+6HnwlQgi7GBXU3nexlK6syaCb2Y44cCfbG/QB9pXUPd5CuGnlPIrepcGGQ0ONHW1qKn8PF6Mg&#10;K45HaulnbQp9frvsF/k2z5xSL5NhvQThafBP8b97p8P8Ofz9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CK/PBAAAA2wAAAA8AAAAAAAAAAAAAAAAAmAIAAGRycy9kb3du&#10;cmV2LnhtbFBLBQYAAAAABAAEAPUAAACG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520"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O5cMA&#10;AADbAAAADwAAAGRycy9kb3ducmV2LnhtbERPS2vCQBC+F/wPywi91U1TWiS6SjEoORS0tiLehuw0&#10;Cc3Ohuzm4b93hUJv8/E9Z7keTS16al1lWcHzLAJBnFtdcaHg+2v7NAfhPLLG2jIpuJKD9WrysMRE&#10;24E/qT/6QoQQdgkqKL1vEildXpJBN7MNceB+bGvQB9gWUrc4hHBTyziK3qTBikNDiQ1tSsp/j51R&#10;cIl3KR+y149h3KTn+WkvD13TK/U4Hd8XIDyN/l/85850mP8C91/C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DO5cMAAADbAAAADwAAAAAAAAAAAAAAAACYAgAAZHJzL2Rv&#10;d25yZXYueG1sUEsFBgAAAAAEAAQA9QAAAIg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521"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0UsAA&#10;AADbAAAADwAAAGRycy9kb3ducmV2LnhtbERPTYvCMBC9C/6HMIIXsakii1RTEWFBPe1a8Tw0Y1tt&#10;Jt0m1frvzcLC3ubxPme96U0tHtS6yrKCWRSDIM6trrhQcM4+p0sQziNrrC2Tghc52KTDwRoTbZ/8&#10;TY+TL0QIYZeggtL7JpHS5SUZdJFtiAN3ta1BH2BbSN3iM4SbWs7j+EMarDg0lNjQrqT8fuqMgqyb&#10;YY50O2S06L8ml/lxKbsfpcajfrsC4an3/+I/916H+Qv4/SUcIN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00UsAAAADb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522"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IycEA&#10;AADbAAAADwAAAGRycy9kb3ducmV2LnhtbERPzWqDQBC+F/oOywRya9YEIql1lSC0eOilSR5g6k5V&#10;4s7q7tbYt+8WCrnNx/c7ebmYQczkfG9ZwXaTgCBurO65VXA5vz4dQPiArHGwTAp+yENZPD7kmGl7&#10;4w+aT6EVMYR9hgq6EMZMSt90ZNBv7EgcuS/rDIYIXSu1w1sMN4PcJUkqDfYcGzocqeqouZ6+jYJp&#10;rnS9O7v5c7m8u+e3ZBrSCZVar5bjC4hAS7iL/921jvP38Pd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CMnBAAAA2w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523"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ufcEA&#10;AADbAAAADwAAAGRycy9kb3ducmV2LnhtbERP24rCMBB9X9h/CCPs25oqq0g1isgqXmChrr4PzdiW&#10;NpPSxFr/3giCb3M415ktOlOJlhpXWFYw6EcgiFOrC84UnP7X3xMQziNrrCyTgjs5WMw/P2YYa3vj&#10;hNqjz0QIYRejgtz7OpbSpTkZdH1bEwfuYhuDPsAmk7rBWwg3lRxG0VgaLDg05FjTKqe0PF6NgnK3&#10;WW1/9y6xo5/Duj1Prq5c/in11euWUxCeOv8Wv9xb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rn3BAAAA2w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524"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3LsAA&#10;AADbAAAADwAAAGRycy9kb3ducmV2LnhtbERPzYrCMBC+L/gOYYS9rakKWqpRVCws7EG0PsCQjG2x&#10;mZQm1u7bbxYEb/Px/c56O9hG9NT52rGC6SQBQaydqblUcC3yrxSED8gGG8ek4Jc8bDejjzVmxj35&#10;TP0llCKGsM9QQRVCm0npdUUW/cS1xJG7uc5iiLArpenwGcNtI2dJspAWa44NFbZ0qEjfLw+rwBZ6&#10;OTvN06nuZV3kKe2PP/lZqc/xsFuBCDSEt/jl/jZx/hL+f4k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F3LsAAAADbAAAADwAAAAAAAAAAAAAAAACYAgAAZHJzL2Rvd25y&#10;ZXYueG1sUEsFBgAAAAAEAAQA9QAAAIU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525"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U58YA&#10;AADbAAAADwAAAGRycy9kb3ducmV2LnhtbESP3WrCQBCF7wu+wzKCN6VulNaf1FVEEER6UVMfYMhO&#10;k2h2NmZXjW/fuRB6N8M5c843i1XnanWjNlSeDYyGCSji3NuKCwPHn+3bDFSIyBZrz2TgQQFWy97L&#10;AlPr73ygWxYLJSEcUjRQxtikWoe8JIdh6Bti0X596zDK2hbatniXcFfrcZJMtMOKpaHEhjYl5efs&#10;6gxkp9Hl8Dr7WD/2k3o6fb/GL/yeGzPod+tPUJG6+G9+Xu+s4Aus/CID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U58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526"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g08MA&#10;AADbAAAADwAAAGRycy9kb3ducmV2LnhtbESPwW7CMBBE75X4B2uRuBWHUgUIGFSBQL30QOADVvES&#10;R8TrEJsQ/h5XqtTbrmbm7exq09tadNT6yrGCyTgBQVw4XXGp4Hzav89B+ICssXZMCp7kYbMevK0w&#10;0+7BR+ryUIoIYZ+hAhNCk0npC0MW/dg1xFG7uNZiiGtbSt3iI8JtLT+SJJUWK44XDDa0NVRc87uN&#10;lM/U7Cbz2XZxO+dp8dNND/Y5VWo07L+WIAL14d/8l/7Wsf4Cfn+JA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Rg08MAAADbAAAADwAAAAAAAAAAAAAAAACYAgAAZHJzL2Rv&#10;d25yZXYueG1sUEsFBgAAAAAEAAQA9QAAAIg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527"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K48AA&#10;AADbAAAADwAAAGRycy9kb3ducmV2LnhtbERPPWvDMBDdA/0P4grdErkeSnEjG2MINKEZmpTOh3W1&#10;jK2TsRRH7a+vhkDGx/veVtGOYqHZ944VPG8yEMSt0z13Cr7Ou/UrCB+QNY6OScEveajKh9UWC+2u&#10;/EnLKXQihbAvUIEJYSqk9K0hi37jJuLE/bjZYkhw7qSe8ZrC7SjzLHuRFntODQYnagy1w+liFXzk&#10;++/a/PXNUh8Qd3EIlyiPSj09xvoNRKAY7uKb+10ryNP69CX9AF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7K48AAAADbAAAADwAAAAAAAAAAAAAAAACYAgAAZHJzL2Rvd25y&#10;ZXYueG1sUEsFBgAAAAAEAAQA9QAAAIU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528"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8EsAA&#10;AADbAAAADwAAAGRycy9kb3ducmV2LnhtbESPzarCMBSE94LvEI7gTtO6UOk1iigFcefPBZeH5tgU&#10;m5PSRK336W8EweUwM98wi1Vna/Gg1leOFaTjBARx4XTFpYLzKR/NQfiArLF2TApe5GG17PcWmGn3&#10;5AM9jqEUEcI+QwUmhCaT0heGLPqxa4ijd3WtxRBlW0rd4jPCbS0nSTKVFiuOCwYb2hgqbse7VXDJ&#10;Q7O77n9p6/BipjTL5V+RKjUcdOsfEIG68A1/2jutYJLC+0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T8EsAAAADbAAAADwAAAAAAAAAAAAAAAACYAgAAZHJzL2Rvd25y&#10;ZXYueG1sUEsFBgAAAAAEAAQA9QAAAIUDA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529"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ebsMA&#10;AADbAAAADwAAAGRycy9kb3ducmV2LnhtbESPQYvCMBSE7wv+h/AEL8uaWlzpdo0igiAehFX3/mie&#10;abF5qU3U+u+NIHgcZuYbZjrvbC2u1PrKsYLRMAFBXDhdsVFw2K++MhA+IGusHZOCO3mYz3ofU8y1&#10;u/EfXXfBiAhhn6OCMoQml9IXJVn0Q9cQR+/oWoshytZI3eItwm0t0ySZSIsVx4USG1qWVJx2F6tg&#10;Nc6O2XZhfr7/l5v6bMzmU/uzUoN+t/gFEagL7/CrvdYK0hS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xebsMAAADb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530"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x3cEA&#10;AADbAAAADwAAAGRycy9kb3ducmV2LnhtbESP0YrCMBRE34X9h3AXfLPpKohUY7ELgm+L1Q+4NNem&#10;2NzUJtb27zcLCz4OM3OG2eWjbcVAvW8cK/hKUhDEldMN1wqul+NiA8IHZI2tY1IwkYd8/zHbYabd&#10;i880lKEWEcI+QwUmhC6T0leGLPrEdcTRu7neYoiyr6Xu8RXhtpXLNF1Liw3HBYMdfRuq7uXTKjg9&#10;Wn3pzLU0Z12U01QM3m1+lJp/joctiEBjeIf/2yetYLmC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cd3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531"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WC8QA&#10;AADbAAAADwAAAGRycy9kb3ducmV2LnhtbESPQWvCQBSE7wX/w/IK3nRjDKWNrqKCWBHB2kKvz+xr&#10;Nph9G7Krpv/eLQg9DjPzDTOdd7YWV2p95VjBaJiAIC6crrhU8PW5HryC8AFZY+2YFPySh/ms9zTF&#10;XLsbf9D1GEoRIexzVGBCaHIpfWHIoh+6hjh6P661GKJsS6lbvEW4rWWaJC/SYsVxwWBDK0PF+Xix&#10;Ct7OWbFJTuPt6Hu7P6TjcpnRzijVf+4WExCBuvAffrTftYI0g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81gvEAAAA2wAAAA8AAAAAAAAAAAAAAAAAmAIAAGRycy9k&#10;b3ducmV2LnhtbFBLBQYAAAAABAAEAPUAAACJAw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532"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dcUA&#10;AADbAAAADwAAAGRycy9kb3ducmV2LnhtbESPzWrDMBCE74W+g9hCLqWRG2honSjGLpT0FOOkkOti&#10;rX+ItTKW6thvXxUCOQ4z8w2zTSbTiZEG11pW8LqMQBCXVrdcK/g5fb28g3AeWWNnmRTM5CDZPT5s&#10;Mdb2ygWNR1+LAGEXo4LG+z6W0pUNGXRL2xMHr7KDQR/kUEs94DXATSdXUbSWBlsOCw329NlQeTn+&#10;GgXP5w/fj4fslGZ5UZ+zvJr3plJq8TSlGxCeJn8P39rfWsHqDf6/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a11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533"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AOcQA&#10;AADbAAAADwAAAGRycy9kb3ducmV2LnhtbESPQWvCQBSE7wX/w/KEXkqzqxSR1FU0NEV6M3rp7TX7&#10;ugnNvg3ZrcZ/3y0IHoeZ+YZZbUbXiTMNofWsYZYpEMS1Ny1bDadj+bwEESKywc4zabhSgM168rDC&#10;3PgLH+hcRSsShEOOGpoY+1zKUDfkMGS+J07etx8cxiQHK82AlwR3nZwrtZAOW04LDfZUNFT/VL9O&#10;w/bjXVlTtk+HuHu5fhZfyu7tm9aP03H7CiLSGO/hW3tvNMw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QDn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534"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eGcUA&#10;AADbAAAADwAAAGRycy9kb3ducmV2LnhtbESPW2sCMRSE3wv+h3AE32pWwQtbo4g3fCjYrkJfTzen&#10;u4ubkyWJuvbXG6HQx2FmvmFmi9bU4krOV5YVDPoJCOLc6ooLBafj9nUKwgdkjbVlUnAnD4t552WG&#10;qbY3/qRrFgoRIexTVFCG0KRS+rwkg75vG+Lo/VhnMETpCqkd3iLc1HKYJGNpsOK4UGJDq5Lyc3Yx&#10;CrReyt3h13yMxu4b37/Wp/0o2SjV67bLNxCB2vAf/mvvtYLhB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p4Z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535"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sAA&#10;AADbAAAADwAAAGRycy9kb3ducmV2LnhtbERPz2vCMBS+D/wfwhN2m6mCotUoogxEdpmK52fybIrN&#10;S2ky2+6vXw4Djx/f79Wmc5V4UhNKzwrGowwEsfam5ELB5fz5MQcRIrLByjMp6CnAZj14W2FufMvf&#10;9DzFQqQQDjkqsDHWuZRBW3IYRr4mTtzdNw5jgk0hTYNtCneVnGTZTDosOTVYrGlnST9OP07Bb6cf&#10;i/3R6uO0/7qW9ay/ndudUu/DbrsEEamLL/G/+2AUTNLY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sAAAADbAAAADwAAAAAAAAAAAAAAAACYAgAAZHJzL2Rvd25y&#10;ZXYueG1sUEsFBgAAAAAEAAQA9QAAAIUDA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536"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lsUA&#10;AADbAAAADwAAAGRycy9kb3ducmV2LnhtbESPT2vCQBTE74LfYXlCL6IbcxAbXUUK9g8V2qrY6yP7&#10;moRm34bs1qz99K4geBxm5jfMYhVMLU7Uusqygsk4AUGcW11xoeCw34xmIJxH1lhbJgVncrBa9nsL&#10;zLTt+ItOO1+ICGGXoYLS+yaT0uUlGXRj2xBH78e2Bn2UbSF1i12Em1qmSTKVBiuOCyU29FRS/rv7&#10;Mwq2b+uPgx3W4fs9pPL5/6UzdPxU6mEQ1nMQnoK/h2/tV60gfYTrl/g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NCWxQAAANsAAAAPAAAAAAAAAAAAAAAAAJgCAABkcnMv&#10;ZG93bnJldi54bWxQSwUGAAAAAAQABAD1AAAAig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537"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Y08EA&#10;AADbAAAADwAAAGRycy9kb3ducmV2LnhtbERPTWvCQBC9C/6HZYTedJOKRVJX0ZZCLh5MW+hxmp0m&#10;odnZmN3G+O+dg9Dj431vdqNr1UB9aDwbSBcJKOLS24YrAx/vb/M1qBCRLbaeycCVAuy208kGM+sv&#10;fKKhiJWSEA4ZGqhj7DKtQ1mTw7DwHbFwP753GAX2lbY9XiTctfoxSZ60w4alocaOXmoqf4s/J72v&#10;5zCkeC7y43ey+kyX+To/fBnzMBv3z6AijfFffHfn1sBS1ssX+QF6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WNPBAAAA2wAAAA8AAAAAAAAAAAAAAAAAmAIAAGRycy9kb3du&#10;cmV2LnhtbFBLBQYAAAAABAAEAPUAAACG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538"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mvMIA&#10;AADbAAAADwAAAGRycy9kb3ducmV2LnhtbESPQYvCMBSE78L+h/CEvWmqgkrXKFJYdD1pFdbjo3k2&#10;xealNFHrvzfCwh6HmfmGWaw6W4s7tb5yrGA0TEAQF05XXCo4Hb8HcxA+IGusHZOCJ3lYLT96C0y1&#10;e/CB7nkoRYSwT1GBCaFJpfSFIYt+6Bri6F1cazFE2ZZSt/iIcFvLcZJMpcWK44LBhjJDxTW/WQXr&#10;YLJqtzlnP8ffyWUmz3t/wlKpz363/gIRqAv/4b/2ViuYjOD9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Sa8wgAAANsAAAAPAAAAAAAAAAAAAAAAAJgCAABkcnMvZG93&#10;bnJldi54bWxQSwUGAAAAAAQABAD1AAAAhw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539"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jJsUA&#10;AADbAAAADwAAAGRycy9kb3ducmV2LnhtbESPQWvCQBSE7wX/w/IEL8VsakBLmlXEIi14Mgq9PrOv&#10;STD7NmTXmPTXdwsFj8PMfMNkm8E0oqfO1ZYVvEQxCOLC6ppLBefTfv4KwnlkjY1lUjCSg8168pRh&#10;qu2dj9TnvhQBwi5FBZX3bSqlKyoy6CLbEgfv23YGfZBdKXWH9wA3jVzE8VIarDksVNjSrqLimt+M&#10;An2w78+rZt/nY/JzOS5PH4fi+qXUbDps30B4Gvwj/N/+1AqS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iMmxQAAANsAAAAPAAAAAAAAAAAAAAAAAJgCAABkcnMv&#10;ZG93bnJldi54bWxQSwUGAAAAAAQABAD1AAAAig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540"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EncQA&#10;AADbAAAADwAAAGRycy9kb3ducmV2LnhtbESPT4vCMBTE7wv7HcJb8LamKuxKNcqi+OckrIpen83b&#10;prR5KU209dtvBMHjMDO/YabzzlbiRo0vHCsY9BMQxJnTBecKjofV5xiED8gaK8ek4E4e5rP3tymm&#10;2rX8S7d9yEWEsE9RgQmhTqX0mSGLvu9q4uj9ucZiiLLJpW6wjXBbyWGSfEmLBccFgzUtDGXl/moV&#10;DJP22m7Oplwvd1n5vbucBqv7SaneR/czARGoC6/ws73VCkYjeHy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RJ3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541"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VYMIA&#10;AADbAAAADwAAAGRycy9kb3ducmV2LnhtbESPzarCMBSE94LvEI5wd5r6Q9FqFPEiuBKsbtwdm2Nb&#10;bE5Kk6u9Pr0RBJfDzHzDLFatqcSdGldaVjAcRCCIM6tLzhWcjtv+FITzyBory6Tgnxyslt3OAhNt&#10;H3yge+pzESDsElRQeF8nUrqsIINuYGvi4F1tY9AH2eRSN/gIcFPJURTF0mDJYaHAmjYFZbf0zyjY&#10;u8vhGe9/dZ3G9nl2mbab6Uypn167noPw1Ppv+NPeaQXj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dVg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542"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UcIA&#10;AADbAAAADwAAAGRycy9kb3ducmV2LnhtbESP0YrCMBRE3wX/IVxh3zTVRSldo4ggCIuKuh9waW7b&#10;YHNTmli7fr1ZWPBxmJkzzHLd21p01HrjWMF0koAgzp02XCr4ue7GKQgfkDXWjknBL3lYr4aDJWba&#10;PfhM3SWUIkLYZ6igCqHJpPR5RRb9xDXE0StcazFE2ZZSt/iIcFvLWZIspEXDcaHChrYV5bfL3Sp4&#10;3kJivt2xNPncpN3scCp8Wij1Meo3XyAC9eEd/m/vtYLPO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9BRwgAAANs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543"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AucUA&#10;AADbAAAADwAAAGRycy9kb3ducmV2LnhtbESPT4vCMBTE74LfITzBi2i66qpUo4iLIHuQ9c/B46N5&#10;tsXmpdtkbf32G0HwOMzMb5jFqjGFuFPlcssKPgYRCOLE6pxTBefTtj8D4TyyxsIyKXiQg9Wy3Vpg&#10;rG3NB7offSoChF2MCjLvy1hKl2Rk0A1sSRy8q60M+iCrVOoK6wA3hRxG0UQazDksZFjSJqPkdvwz&#10;CqZfF/85rvfXdNN7/G7leX26fP8o1e006zkIT41/h1/tnVYwmsDz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EC5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544"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Na8UA&#10;AADbAAAADwAAAGRycy9kb3ducmV2LnhtbESP3WrCQBSE74W+w3IKvZG6aQSV6CqltCCIUKPU20P2&#10;NEmbPZtmNz++fVcQvBxm5htmtRlMJTpqXGlZwcskAkGcWV1yruB0/HhegHAeWWNlmRRcyMFm/TBa&#10;YaJtzwfqUp+LAGGXoILC+zqR0mUFGXQTWxMH79s2Bn2QTS51g32Am0rGUTSTBksOCwXW9FZQ9pu2&#10;RoH1n/vzYrZ7/zLHvx8Xd+2BcKzU0+PwugThafD38K291Qqmc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g1r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545"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UnL8A&#10;AADbAAAADwAAAGRycy9kb3ducmV2LnhtbERPy4rCMBTdD/gP4QruxlQFlWoUEURdjOAD15fm2hab&#10;m5LEWv36yUJweTjv+bI1lWjI+dKygkE/AUGcWV1yruBy3vxOQfiArLGyTApe5GG56PzMMdX2yUdq&#10;TiEXMYR9igqKEOpUSp8VZND3bU0cuZt1BkOELpfa4TOGm0oOk2QsDZYcGwqsaV1Qdj89jAJ24+Zv&#10;8r5sJ6/kcN1b79f3OlOq121XMxCB2vAVf9w7rWAUx8Yv8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pScvwAAANsAAAAPAAAAAAAAAAAAAAAAAJgCAABkcnMvZG93bnJl&#10;di54bWxQSwUGAAAAAAQABAD1AAAAhA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546"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SQUMQA&#10;AADbAAAADwAAAGRycy9kb3ducmV2LnhtbESPT2vCQBTE74LfYXlCb7qpAW2jawiCf6AnbUvp7XX3&#10;mYRm34bsVuO37wqCx2FmfsMs89424kydrx0reJ4kIIi1MzWXCj7eN+MXED4gG2wck4IrechXw8ES&#10;M+MufKDzMZQiQthnqKAKoc2k9Loii37iWuLonVxnMUTZldJ0eIlw28hpksykxZrjQoUtrSvSv8c/&#10;q2D+ne6Kq//SxZvbJqR/3KfXe6WeRn2xABGoD4/wvb03CtJX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0kFD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547"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bXMAA&#10;AADbAAAADwAAAGRycy9kb3ducmV2LnhtbERPy4rCMBTdC/5DuMLsNFUc0Y5RijowG8HHDMzy0lzb&#10;YnMTmljr35uF4PJw3st1Z2rRUuMrywrGowQEcW51xYWC3/P3cA7CB2SNtWVS8CAP61W/t8RU2zsf&#10;qT2FQsQQ9ikqKENwqZQ+L8mgH1lHHLmLbQyGCJtC6gbvMdzUcpIkM2mw4thQoqNNSfn1dDMK6na/&#10;zaZ/x4NLzOfDZYv/hd9ZpT4GXfYFIlAX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MbXMAAAADbAAAADwAAAAAAAAAAAAAAAACYAgAAZHJzL2Rvd25y&#10;ZXYueG1sUEsFBgAAAAAEAAQA9QAAAIU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548"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cyMQA&#10;AADbAAAADwAAAGRycy9kb3ducmV2LnhtbESPT2sCMRTE7wW/Q3iCt5r1D1VWo4hF0J5q7KW35+Z1&#10;d+nmZUlSXf30plDocZiZ3zDLdWcbcSEfascKRsMMBHHhTM2lgo/T7nkOIkRkg41jUnCjAOtV72mJ&#10;uXFXPtJFx1IkCIccFVQxtrmUoajIYhi6ljh5X85bjEn6UhqP1wS3jRxn2Yu0WHNaqLClbUXFt/6x&#10;CvT7flL4+9vm8Hqea2pnn7uoD0oN+t1mASJSF//Df+29UTAdwe+X9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HMjEAAAA2wAAAA8AAAAAAAAAAAAAAAAAmAIAAGRycy9k&#10;b3ducmV2LnhtbFBLBQYAAAAABAAEAPUAAACJAw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549"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I9cUA&#10;AADbAAAADwAAAGRycy9kb3ducmV2LnhtbESPT2vCQBTE74LfYXmCN7OpFimpqxTFPyAqtT3U2yP7&#10;mgSzb2N2q9FP7wpCj8PM/IYZTRpTijPVrrCs4CWKQRCnVhecKfj+mvfeQDiPrLG0TAqu5GAybrdG&#10;mGh74U86730mAoRdggpy76tESpfmZNBFtiIO3q+tDfog60zqGi8BbkrZj+OhNFhwWMixomlO6XH/&#10;ZxTsfmbbzWJ9uknUy0NZpYMDrgZKdTvNxzsIT43/Dz/bK63gtQ+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gj1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550"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jb8IA&#10;AADbAAAADwAAAGRycy9kb3ducmV2LnhtbESPQYvCMBSE7wv+h/AEL6Kp7lKkGqUIihcXtornR/Ns&#10;q81LaaKt/94sLOxxmJlvmNWmN7V4Uusqywpm0wgEcW51xYWC82k3WYBwHlljbZkUvMjBZj34WGGi&#10;bcc/9Mx8IQKEXYIKSu+bREqXl2TQTW1DHLyrbQ36INtC6ha7ADe1nEdRLA1WHBZKbGhbUn7PHkbB&#10;OE47ov2FXXp7HMb3bXb8xkyp0bBPlyA89f4//Nc+aAVfn/D7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2NvwgAAANsAAAAPAAAAAAAAAAAAAAAAAJgCAABkcnMvZG93&#10;bnJldi54bWxQSwUGAAAAAAQABAD1AAAAhwM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551"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AycUA&#10;AADbAAAADwAAAGRycy9kb3ducmV2LnhtbESPT2vCQBTE74V+h+UVejMbRUSjq0hpSy8i/kGvr9nX&#10;bDT7Ns1uNemn7wpCj8PM/IaZLVpbiQs1vnSsoJ+kIIhzp0suFOx3b70xCB+QNVaOSUFHHhbzx4cZ&#10;ZtpdeUOXbShEhLDPUIEJoc6k9Lkhiz5xNXH0vlxjMUTZFFI3eI1wW8lBmo6kxZLjgsGaXgzl5+2P&#10;VfDeyfXn4Dj67n4PcqVNpbvX00Sp56d2OQURqA3/4Xv7QysYD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DJ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552"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Ij8QA&#10;AADbAAAADwAAAGRycy9kb3ducmV2LnhtbESPQWuDQBSE74X+h+UVemvWhJoU6yohECikIE2C54f7&#10;oqL7VtytMfn13UKhx2FmvmHSfDa9mGh0rWUFy0UEgriyuuVawfm0f3kD4Tyyxt4yKbiRgzx7fEgx&#10;0fbKXzQdfS0ChF2CChrvh0RKVzVk0C3sQBy8ix0N+iDHWuoRrwFuermKorU02HJYaHCgXUNVd/w2&#10;CrBf38t5sy+KqYzRHLptefislXp+mrfvIDzN/j/81/7QCl5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CI/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553"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aTsUA&#10;AADbAAAADwAAAGRycy9kb3ducmV2LnhtbESPQWvCQBSE74X+h+UVequbNiIlukoplkaFlFovuT2y&#10;zyQ0+zZkNyb+e1cQPA4z8w2zWI2mESfqXG1ZweskAkFcWF1zqeDw9/XyDsJ5ZI2NZVJwJger5ePD&#10;AhNtB/6l096XIkDYJaig8r5NpHRFRQbdxLbEwTvazqAPsiul7nAIcNPItyiaSYM1h4UKW/qsqPjf&#10;90ZBauM4znb5tukz9N/r7LhZ5z9KPT+NH3MQnkZ/D9/aqVYwncH1S/g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5pO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554"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KOMEA&#10;AADbAAAADwAAAGRycy9kb3ducmV2LnhtbESPW4vCMBSE3xf8D+EIvq2pF7xUo4gg+Kruoo+H5tgW&#10;m5OaRFv/vREW9nGYmW+Y5bo1lXiS86VlBYN+AoI4s7rkXMHPafc9A+EDssbKMil4kYf1qvO1xFTb&#10;hg/0PIZcRAj7FBUUIdSplD4ryKDv25o4elfrDIYoXS61wybCTSWHSTKRBkuOCwXWtC0oux0fRsH5&#10;Pg1yN79fqvHj2vw6PWqcGSnV67abBYhAbfgP/7X3WsF4Cp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ijjBAAAA2wAAAA8AAAAAAAAAAAAAAAAAmAIAAGRycy9kb3du&#10;cmV2LnhtbFBLBQYAAAAABAAEAPUAAACGAw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555"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zYMAA&#10;AADbAAAADwAAAGRycy9kb3ducmV2LnhtbERPz2vCMBS+D/wfwhN2m6kyxuyaiihFrzrx/Gzemm7N&#10;S2liW/3rl4Pg8eP7na1G24ieOl87VjCfJSCIS6drrhScvou3TxA+IGtsHJOCG3lY5ZOXDFPtBj5Q&#10;fwyViCHsU1RgQmhTKX1pyKKfuZY4cj+usxgi7CqpOxxiuG3kIkk+pMWaY4PBljaGyr/j1SrYVodw&#10;T65uufl1l3p3vhWnhSmUep2O6y8QgcbwFD/ce63gPY6NX+IP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0zYMAAAADb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556"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gn8IA&#10;AADbAAAADwAAAGRycy9kb3ducmV2LnhtbESPS4vCQBCE74L/YWjBm06Mi2h0FB8seFt84LnNtEkw&#10;0xMzY4z/fmdhwWNRVV9Ri1VrStFQ7QrLCkbDCARxanXBmYLz6XswBeE8ssbSMil4k4PVsttZYKLt&#10;iw/UHH0mAoRdggpy76tESpfmZNANbUUcvJutDfog60zqGl8BbkoZR9FEGiw4LORY0Tan9H58GgVO&#10;X+P3uIkvuz1W2mabn/vjIpXq99r1HISn1n/C/+29VvA1g78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CfwgAAANsAAAAPAAAAAAAAAAAAAAAAAJgCAABkcnMvZG93&#10;bnJldi54bWxQSwUGAAAAAAQABAD1AAAAhw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557"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2Y8IA&#10;AADbAAAADwAAAGRycy9kb3ducmV2LnhtbERPXWvCMBR9F/wP4Q72IjPdRJFqFNmYiKCoE/Hx0tw1&#10;xeamNNHWf28eBB8P53s6b20pblT7wrGCz34CgjhzuuBcwfHv92MMwgdkjaVjUnAnD/NZtzPFVLuG&#10;93Q7hFzEEPYpKjAhVKmUPjNk0fddRRy5f1dbDBHWudQ1NjHclvIrSUbSYsGxwWBF34ayy+FqFYx6&#10;uvk5bS/7gd72NrvWrM/XJSr1/tYuJiACteElfrpXWsEwro9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zZjwgAAANs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558"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EGMAA&#10;AADbAAAADwAAAGRycy9kb3ducmV2LnhtbESPzYrCQBCE7wv7DkML3taOQUWyjiKLgkf/9t5k2iSY&#10;6Qkzo8a3dxYWPBZV9RW1WPW2VXf2oXGiYTzKQLGUzjRSaTiftl9zUCGSGGqdsIYnB1gtPz8WVBj3&#10;kAPfj7FSCSKhIA11jF2BGMqaLYWR61iSd3HeUkzSV2g8PRLctphn2QwtNZIWaur4p+byerxZDbOT&#10;83Mz+Z3muM8nAS/rDT73Wg8H/fobVOQ+vsP/7Z3RMB3D35f0A3D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LEGMAAAADbAAAADwAAAAAAAAAAAAAAAACYAgAAZHJzL2Rvd25y&#10;ZXYueG1sUEsFBgAAAAAEAAQA9QAAAIU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559"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RzsMA&#10;AADbAAAADwAAAGRycy9kb3ducmV2LnhtbESPzWrDMBCE74W8g9hAb41cQxrjRjYlocWnQp3k0Nti&#10;bSxja2UsJXHfvioUchzm52O25WwHcaXJd44VPK8SEMSN0x23Co6H96cMhA/IGgfHpOCHPJTF4mGL&#10;uXY3/qJrHVoRR9jnqMCEMOZS+saQRb9yI3H0zm6yGKKcWqknvMVxO8g0SV6kxY4jweBIO0NNX19s&#10;hFTmY+P9tz3vP+lA/fp0ybJBqcfl/PYKItAc7uH/dqUVrF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RzsMAAADb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560"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CsAA&#10;AADbAAAADwAAAGRycy9kb3ducmV2LnhtbESPS6vCMBSE9xf8D+EI7q6piiLVKCIKbtUuXB6a04c2&#10;J6VJH/57c+GCy2FmvmG2+8FUoqPGlZYVzKYRCOLU6pJzBcn9/LsG4TyyxsoyKXiTg/1u9LPFWNue&#10;r9TdfC4ChF2MCgrv61hKlxZk0E1tTRy8zDYGfZBNLnWDfYCbSs6jaCUNlhwWCqzpWFD6urVGgXy/&#10;ro+ka58+Waar7NS3WdaRUpPxcNiA8DT4b/i/fdEKlgv4+xJ+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QuCsAAAADbAAAADwAAAAAAAAAAAAAAAACYAgAAZHJzL2Rvd25y&#10;ZXYueG1sUEsFBgAAAAAEAAQA9QAAAIU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561"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dU8QA&#10;AADbAAAADwAAAGRycy9kb3ducmV2LnhtbESPQWvCQBSE7wX/w/IEb3VTsbZEVwlBwZNgrIXentnX&#10;ZNvs25BdY/rv3UKhx2FmvmFWm8E2oqfOG8cKnqYJCOLSacOVgrfT7vEVhA/IGhvHpOCHPGzWo4cV&#10;ptrd+Eh9ESoRIexTVFCH0KZS+rImi37qWuLofbrOYoiyq6Tu8BbhtpGzJFlIi4bjQo0t5TWV38XV&#10;Kvg6+fM2yw1lh/NHnr33L4vCXJSajIdsCSLQEP7Df+29VvA8h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oXVPEAAAA2wAAAA8AAAAAAAAAAAAAAAAAmAIAAGRycy9k&#10;b3ducmV2LnhtbFBLBQYAAAAABAAEAPUAAACJAw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562"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VWMQA&#10;AADbAAAADwAAAGRycy9kb3ducmV2LnhtbESPQWsCMRSE7wX/Q3hCbzVbQWlXo1RLSw9Stlb0+rp5&#10;zS4mL0uS6vrvTaHQ4zAz3zDzZe+sOFGIrWcF96MCBHHtdctGwe7z5e4BREzIGq1nUnChCMvF4GaO&#10;pfZn/qDTNhmRIRxLVNCk1JVSxrohh3HkO+LsffvgMGUZjNQBzxnurBwXxVQ6bDkvNNjRuqH6uP1x&#10;CirzVa3e+9fwvC+sfTxsKjqujVK3w/5pBiJRn/7Df+03rWAygd8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41Vj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563"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sdMIA&#10;AADbAAAADwAAAGRycy9kb3ducmV2LnhtbESP0YrCMBRE34X9h3AX9k3TrbRI1ygiiIJPaj/gbnNt&#10;6zY3pUm169cbQfBxmJkzzHw5mEZcqXO1ZQXfkwgEcWF1zaWC/LQZz0A4j6yxsUwK/snBcvExmmOm&#10;7Y0PdD36UgQIuwwVVN63mZSuqMigm9iWOHhn2xn0QXal1B3eAtw0Mo6iVBqsOSxU2NK6ouLv2BsF&#10;WiZpHu/TVbIt79xffqdxnW+V+vocVj8gPA3+HX61d1pBksL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Cx0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564"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xd8MA&#10;AADbAAAADwAAAGRycy9kb3ducmV2LnhtbESPX2vCMBTF3wW/Q7gD32w6mVOqUUQYDIRRqwUfL821&#10;6dbclCbT7tsvg4GPh/Pnx1lvB9uKG/W+cazgOUlBEFdON1wrOJ/epksQPiBrbB2Tgh/ysN2MR2vM&#10;tLvzkW5FqEUcYZ+hAhNCl0npK0MWfeI64uhdXW8xRNnXUvd4j+O2lbM0fZUWG44Egx3tDVVfxbeN&#10;kDzs3NnPL+7w8pHjcVZ+tqZUavI07FYgAg3hEf5vv2sF8w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xd8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565"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1VcIA&#10;AADbAAAADwAAAGRycy9kb3ducmV2LnhtbERPTWvCQBC9C/6HZQQvUjcKqTa6ihQKPTSFRFs8Dtkx&#10;CWZnQ3abpP++eyh4fLzv/XE0jeipc7VlBatlBIK4sLrmUsHl/Pa0BeE8ssbGMin4JQfHw3Syx0Tb&#10;gTPqc1+KEMIuQQWV920ipSsqMuiWtiUO3M12Bn2AXSl1h0MIN41cR9GzNFhzaKiwpdeKinv+YxTk&#10;L5fvr+jTjW6jZZrW1zhbfMRKzWfjaQfC0+gf4n/3u1YQh7HhS/gB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fVVwgAAANsAAAAPAAAAAAAAAAAAAAAAAJgCAABkcnMvZG93&#10;bnJldi54bWxQSwUGAAAAAAQABAD1AAAAhwM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566"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GAMMA&#10;AADbAAAADwAAAGRycy9kb3ducmV2LnhtbESP0YrCMBRE34X9h3AX9k1ThRWtRpFdpIoPWnc/4NJc&#10;29LmpjSp1r83guDjMDNnmOW6N7W4UutKywrGowgEcWZ1ybmC/7/tcAbCeWSNtWVScCcH69XHYImx&#10;tjdO6Xr2uQgQdjEqKLxvYildVpBBN7INcfAutjXog2xzqVu8Bbip5SSKptJgyWGhwIZ+Csqqc2cU&#10;HJPfsd2fqirFuzvUXZr0my5R6uuz3yxAeOr9O/xq77SC7z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GAMMAAADbAAAADwAAAAAAAAAAAAAAAACYAgAAZHJzL2Rv&#10;d25yZXYueG1sUEsFBgAAAAAEAAQA9QAAAIgDA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567"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nmcEA&#10;AADbAAAADwAAAGRycy9kb3ducmV2LnhtbERPy4rCMBTdD8w/hDswuzFVtEjHKGNRGGYh+MD1pbm2&#10;xeamJrG2fz9ZCC4P571Y9aYRHTlfW1YwHiUgiAuray4VnI7brzkIH5A1NpZJwUAeVsv3twVm2j54&#10;T90hlCKGsM9QQRVCm0npi4oM+pFtiSN3sc5giNCVUjt8xHDTyEmSpNJgzbGhwpbyiorr4W4UXNKx&#10;G/7Os/y2O266tZnku+l1UOrzo//5BhGoDy/x0/2rFaRxff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gp5nBAAAA2wAAAA8AAAAAAAAAAAAAAAAAmAIAAGRycy9kb3du&#10;cmV2LnhtbFBLBQYAAAAABAAEAPUAAACGAw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568"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9YcIA&#10;AADbAAAADwAAAGRycy9kb3ducmV2LnhtbESPQWvCQBSE7wX/w/KE3upGD6GN2YgIhZQepFbE4yP7&#10;TILZt0t2TeK/d4VCj8PMN8Pkm8l0YqDet5YVLBcJCOLK6pZrBcffz7d3ED4ga+wsk4I7edgUs5cc&#10;M21H/qHhEGoRS9hnqKAJwWVS+qohg35hHXH0LrY3GKLsa6l7HGO56eQqSVJpsOW40KCjXUPV9XAz&#10;CtJy6PCLzcq5/Ud7LE/l982dlXqdT9s1iEBT+A//0aWO3BKe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v1hwgAAANsAAAAPAAAAAAAAAAAAAAAAAJgCAABkcnMvZG93&#10;bnJldi54bWxQSwUGAAAAAAQABAD1AAAAhw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569"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k0cQA&#10;AADbAAAADwAAAGRycy9kb3ducmV2LnhtbESPQYvCMBSE78L+h/AWvMia6kGk2yiyIOhNq8L29rZ5&#10;tsXmpdtErf56Iwgeh5n5hknmnanFhVpXWVYwGkYgiHOrKy4U7HfLrykI55E11pZJwY0czGcfvQRj&#10;ba+8pUvqCxEg7GJUUHrfxFK6vCSDbmgb4uAdbWvQB9kWUrd4DXBTy3EUTaTBisNCiQ39lJSf0rNR&#10;8DvINn+ngcmm/4csXTf3g+b1Uqn+Z7f4BuGp8+/wq73SCiZ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5NH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570"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HVcIA&#10;AADbAAAADwAAAGRycy9kb3ducmV2LnhtbESPT2sCMRTE70K/Q3gFb5qtgsrWKKX47+oq9Pq6ed1d&#10;u3kJSdTVT28KBY/DzPyGmS8704oL+dBYVvA2zEAQl1Y3XCk4HtaDGYgQkTW2lknBjQIsFy+9Oeba&#10;XnlPlyJWIkE45KigjtHlUoayJoNhaB1x8n6sNxiT9JXUHq8Jblo5yrKJNNhwWqjR0WdN5W9xNgrW&#10;dLOn+2678asCy68wdadv55Tqv3Yf7yAidfEZ/m/vtILJGP6+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gdV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571"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XQcUA&#10;AADbAAAADwAAAGRycy9kb3ducmV2LnhtbESPQWvCQBSE70L/w/IK3uqmolZSVwkFRZEKpint8ZF9&#10;TUKzb8PuqvHfu4WCx2FmvmEWq9604kzON5YVPI8SEMSl1Q1XCoqP9dMchA/IGlvLpOBKHlbLh8EC&#10;U20vfKRzHioRIexTVFCH0KVS+rImg35kO+Lo/VhnMETpKqkdXiLctHKcJDNpsOG4UGNHbzWVv/nJ&#10;KMia3VeY9sX7S1bsd/ON+z58JhOlho999goiUB/u4f/2ViuYTeDv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tdBxQAAANsAAAAPAAAAAAAAAAAAAAAAAJgCAABkcnMv&#10;ZG93bnJldi54bWxQSwUGAAAAAAQABAD1AAAAigMAAAAA&#10;" path="m,122r150,l193,r48,122l386,122,264,203r47,124l193,249,75,327,118,203,,122xe" strokecolor="#333">
                    <v:path arrowok="t" o:connecttype="custom" o:connectlocs="0,27;30,27;39,0;48,27;77,27;53,45;62,73;39,56;15,73;24,45;0,27" o:connectangles="0,0,0,0,0,0,0,0,0,0,0"/>
                  </v:shape>
                  <v:shape id="Freeform 66" o:spid="_x0000_s1572"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sMUA&#10;AADbAAAADwAAAGRycy9kb3ducmV2LnhtbESP0WoCMRRE3wv+Q7hCX6RmFdS6GkXEFqEPVdsPuG6u&#10;u9HNzbJJdfXrjSD0cZiZM8x03thSnKn2xrGCXjcBQZw5bThX8Pvz8fYOwgdkjaVjUnAlD/NZ62WK&#10;qXYX3tJ5F3IRIexTVFCEUKVS+qwgi77rKuLoHVxtMURZ51LXeIlwW8p+kgylRcNxocCKlgVlp92f&#10;VfC9MYvK8OjYfI0/97fOSm/WnaDUa7tZTEAEasJ/+NleawXDA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wiwxQAAANsAAAAPAAAAAAAAAAAAAAAAAJgCAABkcnMv&#10;ZG93bnJldi54bWxQSwUGAAAAAAQABAD1AAAAigMAAAAA&#10;" path="m,122r150,l193,r48,122l386,122,264,203r47,124l193,249,75,327,118,203,,122e" fillcolor="gray" strokecolor="#333" strokeweight="0">
                    <v:path arrowok="t" o:connecttype="custom" o:connectlocs="0,27;30,27;39,0;48,27;77,27;53,45;62,73;39,56;15,73;24,45;0,27" o:connectangles="0,0,0,0,0,0,0,0,0,0,0"/>
                  </v:shape>
                  <v:shape id="Freeform 67" o:spid="_x0000_s1573"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QasQA&#10;AADbAAAADwAAAGRycy9kb3ducmV2LnhtbESPT2sCMRTE70K/Q3gFb5qtwla2ZqUUql568E+xx8fm&#10;dTfs5mVJoq7fvhGEHoeZ+Q2zXA22ExfywThW8DLNQBBXThuuFRwPn5MFiBCRNXaOScGNAqzKp9ES&#10;C+2uvKPLPtYiQTgUqKCJsS+kDFVDFsPU9cTJ+3XeYkzS11J7vCa47eQsy3Jp0XBaaLCnj4aqdn+2&#10;Cr5238ac1z7OT/zzms30qTW8UWr8PLy/gYg0xP/wo73VCvIc7l/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EGrEAAAA2wAAAA8AAAAAAAAAAAAAAAAAmAIAAGRycy9k&#10;b3ducmV2LnhtbFBLBQYAAAAABAAEAPUAAACJ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574"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oi8MA&#10;AADbAAAADwAAAGRycy9kb3ducmV2LnhtbESP3WoCMRSE7wu+QzhCb0SzlrLqahSVFnpZfx7gsDlu&#10;VjcnYRN19+2bQqGXw8x8w6w2nW3Eg9pQO1YwnWQgiEuna64UnE+f4zmIEJE1No5JQU8BNuvBywoL&#10;7Z58oMcxViJBOBSowMToCylDachimDhPnLyLay3GJNtK6hafCW4b+ZZlubRYc1ow6GlvqLwd71bB&#10;qFlsTf/ef0z9zufZ93103Z1Iqddht12CiNTF//Bf+0sryG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Noi8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575"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1scAA&#10;AADbAAAADwAAAGRycy9kb3ducmV2LnhtbERPz2vCMBS+D/wfwhO8zVRBGdUoIm4KXrZ2sOuzebbF&#10;5iUk0db/fjkMdvz4fq+3g+nEg3xoLSuYTTMQxJXVLdcKvsv31zcQISJr7CyTgicF2G5GL2vMte35&#10;ix5FrEUK4ZCjgiZGl0sZqoYMhql1xIm7Wm8wJuhrqT32Kdx0cp5lS2mw5dTQoKN9Q9WtuBsFn/e5&#10;xnN5OFPxc7x417vyY7FQajIedisQkYb4L/5zn7SCZRqb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J1scAAAADbAAAADwAAAAAAAAAAAAAAAACYAgAAZHJzL2Rvd25y&#10;ZXYueG1sUEsFBgAAAAAEAAQA9QAAAIU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576"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oTMUA&#10;AADbAAAADwAAAGRycy9kb3ducmV2LnhtbESPQWvCQBSE70L/w/IKvenGHqSmboJNafHYJsHi7Zl9&#10;JqHZtyG7mvTfdwXB4zAz3zCbdDKduNDgWssKlosIBHFldcu1grL4mL+AcB5ZY2eZFPyRgzR5mG0w&#10;1nbkb7rkvhYBwi5GBY33fSylqxoy6Ba2Jw7eyQ4GfZBDLfWAY4CbTj5H0UoabDksNNhT1lD1m5+N&#10;gsOyKMb++J4V67d99pWf+bPc/Sj19DhtX0F4mvw9fGvvtILVGq5fwg+Qy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ChMxQAAANs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577"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8r8AAAADbAAAADwAAAGRycy9kb3ducmV2LnhtbERPTYvCMBC9C/6HMMLeNNVFV6pRRBCE&#10;3Yu6qMehGdtiM6lJbLv/fnMQPD7e93LdmUo05HxpWcF4lIAgzqwuOVfwe9oN5yB8QNZYWSYFf+Rh&#10;ver3lphq2/KBmmPIRQxhn6KCIoQ6ldJnBRn0I1sTR+5mncEQoculdtjGcFPJSZLMpMGSY0OBNW0L&#10;yu7Hp1Ew9dW8/fy5nml6bS6Je7h9OH0r9THoNgsQgbrwFr/ce63gK6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KvK/AAAAA2wAAAA8AAAAAAAAAAAAAAAAA&#10;oQIAAGRycy9kb3ducmV2LnhtbFBLBQYAAAAABAAEAPkAAACOAwAAAAA=&#10;" strokecolor="#333" strokeweight="0"/>
                  <v:line id="Line 72" o:spid="_x0000_s1578"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ZNMQAAADbAAAADwAAAGRycy9kb3ducmV2LnhtbESPQWvCQBSE74X+h+UVvDUbFa2k2UgR&#10;BKG9qKX1+Mg+k2D2bbq7Jum/7wpCj8PMfMPk69G0oifnG8sKpkkKgri0uuFKwedx+7wC4QOyxtYy&#10;KfglD+vi8SHHTNuB99QfQiUihH2GCuoQukxKX9Zk0Ce2I47e2TqDIUpXSe1wiHDTylmaLqXBhuNC&#10;jR1taiovh6tRsPDtaph/nL5oceq/U/fjduH4rtTkaXx7BRFoDP/he3unFbxM4fYl/g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hk0xAAAANsAAAAPAAAAAAAAAAAA&#10;AAAAAKECAABkcnMvZG93bnJldi54bWxQSwUGAAAAAAQABAD5AAAAkgMAAAAA&#10;" strokecolor="#333" strokeweight="0"/>
                  <v:line id="Line 73" o:spid="_x0000_s1579"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PDMIAAADbAAAADwAAAGRycy9kb3ducmV2LnhtbESP3YrCMBSE7wXfIRzBO01XoUo1SlEW&#10;ZcELfx7g0Bzbrs1JabIa394sCF4OM/MNs1wH04g7da62rOBrnIAgLqyuuVRwOX+P5iCcR9bYWCYF&#10;T3KwXvV7S8y0ffCR7idfighhl6GCyvs2k9IVFRl0Y9sSR+9qO4M+yq6UusNHhJtGTpIklQZrjgsV&#10;trSpqLid/oyCcEn1M78d0p9t83ud5mFXTA+s1HAQ8gUIT8F/wu/2XiuYTeD/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PDMIAAADbAAAADwAAAAAAAAAAAAAA&#10;AAChAgAAZHJzL2Rvd25yZXYueG1sUEsFBgAAAAAEAAQA+QAAAJADAAAAAA==&#10;" strokecolor="#333" strokeweight="0"/>
                  <v:line id="Line 74" o:spid="_x0000_s1580"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ql8MAAADbAAAADwAAAGRycy9kb3ducmV2LnhtbESP3YrCMBSE7xf2HcIR9m5NtVClGqWs&#10;yIrghT8PcGiObbU5KU3U+PZGWNjLYWa+YebLYFpxp941lhWMhgkI4tLqhisFp+P6ewrCeWSNrWVS&#10;8CQHy8XnxxxzbR+8p/vBVyJC2OWooPa+y6V0ZU0G3dB2xNE7296gj7KvpO7xEeGmleMkyaTBhuNC&#10;jR391FReDzejIJwy/Syuu2y7ai/ntAi/Zbpjpb4GoZiB8BT8f/ivvdEKJim8v8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uapfDAAAA2wAAAA8AAAAAAAAAAAAA&#10;AAAAoQIAAGRycy9kb3ducmV2LnhtbFBLBQYAAAAABAAEAPkAAACRAwAAAAA=&#10;" strokecolor="#333" strokeweight="0"/>
                  <v:line id="Line 75" o:spid="_x0000_s1581"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y48QAAADbAAAADwAAAGRycy9kb3ducmV2LnhtbESPwWrDMBBE74X8g9hAbrXcpDjFjRJM&#10;Smgp5BAnH7BYG9uNtTKWGst/XxUKPQ4z84bZ7ILpxJ0G11pW8JSkIIgrq1uuFVzOh8cXEM4ja+ws&#10;k4KJHOy2s4cN5tqOfKJ76WsRIexyVNB43+dSuqohgy6xPXH0rnYw6KMcaqkHHCPcdHKZppk02HJc&#10;aLCnfUPVrfw2CsIl01NxO2afb93XdVWE92p1ZKUW81C8gvAU/H/4r/2hFayf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LjxAAAANsAAAAPAAAAAAAAAAAA&#10;AAAAAKECAABkcnMvZG93bnJldi54bWxQSwUGAAAAAAQABAD5AAAAkgMAAAAA&#10;" strokecolor="#333" strokeweight="0"/>
                  <v:shape id="Freeform 76" o:spid="_x0000_s1582"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ascQA&#10;AADbAAAADwAAAGRycy9kb3ducmV2LnhtbESPQWvCQBSE7wX/w/KE3urGQrM1uopYLIL0YBS9PrLP&#10;JJh9G7Krpv/eFQo9DjPzDTNb9LYRN+p87VjDeJSAIC6cqbnUcNiv3z5B+IBssHFMGn7Jw2I+eJlh&#10;Ztydd3TLQykihH2GGqoQ2kxKX1Rk0Y9cSxy9s+sshii7UpoO7xFuG/meJKm0WHNcqLClVUXFJb9a&#10;DenBfqnJd7H+Ucfd9no+qXqZKq1fh/1yCiJQH/7Df+2N0aA+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WrH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583"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QMMAAADbAAAADwAAAGRycy9kb3ducmV2LnhtbESPT4vCMBTE7wt+h/AEb2vqin+oRpGF&#10;BUEvq4t6fDTPtti8dJPY1m+/EYQ9DjPzG2a57kwlGnK+tKxgNExAEGdWl5wr+Dl+vc9B+ICssbJM&#10;Ch7kYb3qvS0x1bblb2oOIRcRwj5FBUUIdSqlzwoy6Ie2Jo7e1TqDIUqXS+2wjXBTyY8kmUqDJceF&#10;Amv6LCi7He5GwcRX83a8v5xocmnOift123DcKTXod5sFiEBd+A+/2lutYDaF55f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vgUDDAAAA2wAAAA8AAAAAAAAAAAAA&#10;AAAAoQIAAGRycy9kb3ducmV2LnhtbFBLBQYAAAAABAAEAPkAAACRAwAAAAA=&#10;" strokecolor="#333" strokeweight="0"/>
                  <v:line id="Line 78" o:spid="_x0000_s1584"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Mk28MAAADbAAAADwAAAGRycy9kb3ducmV2LnhtbESPQWvCQBSE7wX/w/IEb3WjYpXoKiII&#10;QntRi3p8ZJ9JMPs27q5J+u+7QqHHYWa+YZbrzlSiIedLywpGwwQEcWZ1ybmC79PufQ7CB2SNlWVS&#10;8EMe1qve2xJTbVs+UHMMuYgQ9ikqKEKoUyl9VpBBP7Q1cfRu1hkMUbpcaodthJtKjpPkQxosOS4U&#10;WNO2oOx+fBoFU1/N28nX9UzTa3NJ3MPtw+lTqUG/2yxABOrCf/ivvdcKZj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jJNvDAAAA2wAAAA8AAAAAAAAAAAAA&#10;AAAAoQIAAGRycy9kb3ducmV2LnhtbFBLBQYAAAAABAAEAPkAAACRAwAAAAA=&#10;" strokecolor="#333" strokeweight="0"/>
                  <v:line id="Line 79" o:spid="_x0000_s1585"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45r8AAADbAAAADwAAAGRycy9kb3ducmV2LnhtbERPy4rCMBTdD/gP4QruxtQRqlSjFEUU&#10;wYWPD7g017ba3JQmo/HvzUJweTjv+TKYRjyoc7VlBaNhAoK4sLrmUsHlvPmdgnAeWWNjmRS8yMFy&#10;0fuZY6btk4/0OPlSxBB2GSqovG8zKV1RkUE3tC1x5K62M+gj7EqpO3zGcNPIvyRJpcGaY0OFLa0q&#10;Ku6nf6MgXFL9yu+HdL9ubtdxHrbF+MBKDfohn4HwFPxX/HHvtIJJHBu/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wr45r8AAADbAAAADwAAAAAAAAAAAAAAAACh&#10;AgAAZHJzL2Rvd25yZXYueG1sUEsFBgAAAAAEAAQA+QAAAI0DAAAAAA==&#10;" strokecolor="#333" strokeweight="0"/>
                  <v:line id="Line 80" o:spid="_x0000_s1586"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dfcQAAADbAAAADwAAAGRycy9kb3ducmV2LnhtbESPzWrDMBCE74W8g9hAbo3cGNzUjWJM&#10;Smgp5JCfB1isje3aWhlLdZS3rwqFHoeZ+YbZFMH0YqLRtZYVPC0TEMSV1S3XCi7n/eMahPPIGnvL&#10;pOBODort7GGDubY3PtJ08rWIEHY5Kmi8H3IpXdWQQbe0A3H0rnY06KMca6lHvEW46eUqSTJpsOW4&#10;0OBAu4aq7vRtFIRLpu9ld8g+3/qva1qG9yo9sFKLeShfQXgK/j/81/7QCp5f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l19xAAAANsAAAAPAAAAAAAAAAAA&#10;AAAAAKECAABkcnMvZG93bnJldi54bWxQSwUGAAAAAAQABAD5AAAAkgMAAAAA&#10;" strokecolor="#333" strokeweight="0"/>
                  <v:line id="Line 81" o:spid="_x0000_s1587"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x78AAADbAAAADwAAAGRycy9kb3ducmV2LnhtbERPy4rCMBTdD8w/hDvgbkxVKNIxlaLI&#10;DIILtR9waW4fY3NTmqjx781CcHk479U6mF7caHSdZQWzaQKCuLK640ZBed59L0E4j6yxt0wKHuRg&#10;nX9+rDDT9s5Hup18I2IIuwwVtN4PmZSuasmgm9qBOHK1HQ36CMdG6hHvMdz0cp4kqTTYcWxocaBN&#10;S9XldDUKQpnqR3E5pPtt/18vivBbLQ6s1OQrFD8gPAX/Fr/cf1rBMq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Ex78AAADbAAAADwAAAAAAAAAAAAAAAACh&#10;AgAAZHJzL2Rvd25yZXYueG1sUEsFBgAAAAAEAAQA+QAAAI0DAAAAAA==&#10;" strokecolor="#333" strokeweight="0"/>
                  <v:line id="Line 82" o:spid="_x0000_s1588"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shape id="Freeform 83" o:spid="_x0000_s1589"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MqcAA&#10;AADbAAAADwAAAGRycy9kb3ducmV2LnhtbESPzQrCMBCE74LvEFbwpqk9iFSjiD8ggog/D7A0a1ts&#10;NqWJtfr0RhA8DjPzDTNbtKYUDdWusKxgNIxAEKdWF5wpuF62gwkI55E1lpZJwYscLObdzgwTbZ98&#10;oubsMxEg7BJUkHtfJVK6NCeDbmgr4uDdbG3QB1lnUtf4DHBTyjiKxtJgwWEhx4pWOaX388Mo2K9P&#10;uyOumrsfZfu3tIfjZhlLpfq9djkF4an1//CvvdMKJj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mMqcAAAADbAAAADwAAAAAAAAAAAAAAAACYAgAAZHJzL2Rvd25y&#10;ZXYueG1sUEsFBgAAAAAEAAQA9QAAAIUDA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r>
              <w:rPr>
                <w:rFonts w:ascii="Arial Narrow" w:hAnsi="Arial Narrow"/>
                <w:noProof/>
              </w:rPr>
              <w:pict>
                <v:shapetype id="_x0000_t202" coordsize="21600,21600" o:spt="202" path="m,l,21600r21600,l21600,xe">
                  <v:stroke joinstyle="miter"/>
                  <v:path gradientshapeok="t" o:connecttype="rect"/>
                </v:shapetype>
                <v:shape id="_x0000_s1404" type="#_x0000_t202" style="position:absolute;margin-left:-8.75pt;margin-top:-49.35pt;width:180.15pt;height:161.4pt;z-index:251668992" stroked="f">
                  <v:textbox style="mso-next-textbox:#_x0000_s1404">
                    <w:txbxContent>
                      <w:p w:rsidR="00CC1F35" w:rsidRDefault="00CC1F35" w:rsidP="00164D5F">
                        <w:pPr>
                          <w:jc w:val="center"/>
                          <w:rPr>
                            <w:rFonts w:ascii="Arial Narrow" w:hAnsi="Arial Narrow"/>
                            <w:b/>
                            <w:bCs/>
                            <w:sz w:val="16"/>
                            <w:szCs w:val="16"/>
                          </w:rPr>
                        </w:pPr>
                      </w:p>
                      <w:p w:rsidR="00CC1F35" w:rsidRDefault="00CC1F35" w:rsidP="00164D5F">
                        <w:pPr>
                          <w:jc w:val="center"/>
                          <w:rPr>
                            <w:rFonts w:ascii="Arial Narrow" w:hAnsi="Arial Narrow"/>
                            <w:b/>
                            <w:bCs/>
                            <w:sz w:val="16"/>
                            <w:szCs w:val="16"/>
                          </w:rPr>
                        </w:pPr>
                      </w:p>
                      <w:p w:rsidR="00CC1F35" w:rsidRDefault="00CC1F35" w:rsidP="00164D5F">
                        <w:pPr>
                          <w:jc w:val="center"/>
                          <w:rPr>
                            <w:rFonts w:ascii="Arial Narrow" w:hAnsi="Arial Narrow"/>
                            <w:b/>
                            <w:bCs/>
                            <w:sz w:val="16"/>
                            <w:szCs w:val="16"/>
                          </w:rPr>
                        </w:pPr>
                      </w:p>
                      <w:p w:rsidR="00CC1F35" w:rsidRDefault="00CC1F35" w:rsidP="00164D5F">
                        <w:pPr>
                          <w:jc w:val="center"/>
                          <w:rPr>
                            <w:rFonts w:ascii="Arial Narrow" w:hAnsi="Arial Narrow"/>
                            <w:b/>
                            <w:bCs/>
                            <w:sz w:val="16"/>
                            <w:szCs w:val="16"/>
                          </w:rPr>
                        </w:pPr>
                      </w:p>
                      <w:p w:rsidR="00CC1F35" w:rsidRDefault="00CC1F35" w:rsidP="00164D5F">
                        <w:pPr>
                          <w:jc w:val="center"/>
                          <w:rPr>
                            <w:rFonts w:ascii="Arial Narrow" w:hAnsi="Arial Narrow"/>
                            <w:b/>
                            <w:bCs/>
                            <w:sz w:val="16"/>
                            <w:szCs w:val="16"/>
                          </w:rPr>
                        </w:pP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REPUBLIQUE DU CAMEROUN</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Paix-Travail- Patrie</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REGION DE L’EST</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 xml:space="preserve">DEPARTEMENT DU </w:t>
                        </w:r>
                        <w:r>
                          <w:rPr>
                            <w:rFonts w:ascii="Arial Narrow" w:hAnsi="Arial Narrow"/>
                            <w:b/>
                            <w:bCs/>
                            <w:sz w:val="16"/>
                            <w:szCs w:val="16"/>
                          </w:rPr>
                          <w:t>LOM ET DJEREM</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 xml:space="preserve">COMMUNE DE </w:t>
                        </w:r>
                        <w:r>
                          <w:rPr>
                            <w:rFonts w:ascii="Arial Narrow" w:hAnsi="Arial Narrow"/>
                            <w:b/>
                            <w:bCs/>
                            <w:sz w:val="16"/>
                            <w:szCs w:val="16"/>
                          </w:rPr>
                          <w:t>DIANG</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COMMISSION INTERNE DE PASSATION DES MARCHE PUBLICS</w:t>
                        </w:r>
                      </w:p>
                      <w:p w:rsidR="00CC1F35" w:rsidRPr="003126B8" w:rsidRDefault="00CC1F35" w:rsidP="00164D5F">
                        <w:pPr>
                          <w:jc w:val="center"/>
                          <w:rPr>
                            <w:rFonts w:ascii="Arial Narrow" w:hAnsi="Arial Narrow"/>
                            <w:b/>
                            <w:bCs/>
                            <w:sz w:val="16"/>
                            <w:szCs w:val="16"/>
                          </w:rPr>
                        </w:pPr>
                        <w:r w:rsidRPr="003126B8">
                          <w:rPr>
                            <w:rFonts w:ascii="Arial Narrow" w:hAnsi="Arial Narrow"/>
                            <w:b/>
                            <w:bCs/>
                            <w:sz w:val="16"/>
                            <w:szCs w:val="16"/>
                          </w:rPr>
                          <w:t>********</w:t>
                        </w:r>
                      </w:p>
                      <w:p w:rsidR="00CC1F35" w:rsidRDefault="00CC1F35" w:rsidP="00164D5F"/>
                    </w:txbxContent>
                  </v:textbox>
                </v:shape>
              </w:pict>
            </w:r>
            <w:r>
              <w:rPr>
                <w:rFonts w:ascii="Arial Narrow" w:hAnsi="Arial Narrow"/>
                <w:noProof/>
              </w:rPr>
              <w:pict>
                <v:shape id="_x0000_s1405" type="#_x0000_t202" style="position:absolute;margin-left:343.3pt;margin-top:-45.8pt;width:152.6pt;height:146.5pt;z-index:251670016" stroked="f">
                  <v:textbox style="mso-next-textbox:#_x0000_s1405">
                    <w:txbxContent>
                      <w:p w:rsidR="00CC1F35" w:rsidRDefault="00CC1F35" w:rsidP="00164D5F">
                        <w:pPr>
                          <w:jc w:val="center"/>
                          <w:rPr>
                            <w:rFonts w:ascii="Arial Narrow" w:hAnsi="Arial Narrow"/>
                            <w:b/>
                            <w:bCs/>
                            <w:sz w:val="16"/>
                            <w:szCs w:val="16"/>
                            <w:lang w:val="en-US"/>
                          </w:rPr>
                        </w:pPr>
                      </w:p>
                      <w:p w:rsidR="00CC1F35" w:rsidRDefault="00CC1F35" w:rsidP="00164D5F">
                        <w:pPr>
                          <w:jc w:val="center"/>
                          <w:rPr>
                            <w:rFonts w:ascii="Arial Narrow" w:hAnsi="Arial Narrow"/>
                            <w:b/>
                            <w:bCs/>
                            <w:sz w:val="16"/>
                            <w:szCs w:val="16"/>
                            <w:lang w:val="en-US"/>
                          </w:rPr>
                        </w:pPr>
                      </w:p>
                      <w:p w:rsidR="00CC1F35" w:rsidRDefault="00CC1F35" w:rsidP="00164D5F">
                        <w:pPr>
                          <w:jc w:val="center"/>
                          <w:rPr>
                            <w:rFonts w:ascii="Arial Narrow" w:hAnsi="Arial Narrow"/>
                            <w:b/>
                            <w:bCs/>
                            <w:sz w:val="16"/>
                            <w:szCs w:val="16"/>
                            <w:lang w:val="en-US"/>
                          </w:rPr>
                        </w:pPr>
                      </w:p>
                      <w:p w:rsidR="00CC1F35" w:rsidRDefault="00CC1F35" w:rsidP="00164D5F">
                        <w:pPr>
                          <w:jc w:val="center"/>
                          <w:rPr>
                            <w:rFonts w:ascii="Arial Narrow" w:hAnsi="Arial Narrow"/>
                            <w:b/>
                            <w:bCs/>
                            <w:sz w:val="16"/>
                            <w:szCs w:val="16"/>
                            <w:lang w:val="en-US"/>
                          </w:rPr>
                        </w:pPr>
                      </w:p>
                      <w:p w:rsidR="00CC1F35" w:rsidRDefault="00CC1F35" w:rsidP="00164D5F">
                        <w:pPr>
                          <w:jc w:val="center"/>
                          <w:rPr>
                            <w:rFonts w:ascii="Arial Narrow" w:hAnsi="Arial Narrow"/>
                            <w:b/>
                            <w:bCs/>
                            <w:sz w:val="16"/>
                            <w:szCs w:val="16"/>
                            <w:lang w:val="en-US"/>
                          </w:rPr>
                        </w:pPr>
                      </w:p>
                      <w:p w:rsidR="00CC1F35" w:rsidRPr="003126B8" w:rsidRDefault="00CC1F35" w:rsidP="00164D5F">
                        <w:pPr>
                          <w:jc w:val="center"/>
                          <w:rPr>
                            <w:rFonts w:ascii="Arial Narrow" w:hAnsi="Arial Narrow"/>
                            <w:b/>
                            <w:bCs/>
                            <w:sz w:val="16"/>
                            <w:szCs w:val="16"/>
                            <w:lang w:val="en-US"/>
                          </w:rPr>
                        </w:pPr>
                        <w:r>
                          <w:rPr>
                            <w:rFonts w:ascii="Arial Narrow" w:hAnsi="Arial Narrow"/>
                            <w:b/>
                            <w:bCs/>
                            <w:sz w:val="16"/>
                            <w:szCs w:val="16"/>
                            <w:lang w:val="en-US"/>
                          </w:rPr>
                          <w:t xml:space="preserve">REPUBLIQUE OF </w:t>
                        </w:r>
                        <w:r w:rsidRPr="003126B8">
                          <w:rPr>
                            <w:rFonts w:ascii="Arial Narrow" w:hAnsi="Arial Narrow"/>
                            <w:b/>
                            <w:bCs/>
                            <w:sz w:val="16"/>
                            <w:szCs w:val="16"/>
                            <w:lang w:val="en-US"/>
                          </w:rPr>
                          <w:t>CAMEROON</w:t>
                        </w:r>
                      </w:p>
                      <w:p w:rsidR="00CC1F35" w:rsidRPr="003126B8" w:rsidRDefault="00CC1F35" w:rsidP="00164D5F">
                        <w:pPr>
                          <w:jc w:val="center"/>
                          <w:rPr>
                            <w:rFonts w:ascii="Arial Narrow" w:hAnsi="Arial Narrow"/>
                            <w:b/>
                            <w:bCs/>
                            <w:i/>
                            <w:iCs/>
                            <w:sz w:val="16"/>
                            <w:szCs w:val="16"/>
                            <w:lang w:val="en-US"/>
                          </w:rPr>
                        </w:pPr>
                        <w:r w:rsidRPr="003126B8">
                          <w:rPr>
                            <w:rFonts w:ascii="Arial Narrow" w:hAnsi="Arial Narrow"/>
                            <w:b/>
                            <w:bCs/>
                            <w:i/>
                            <w:iCs/>
                            <w:sz w:val="16"/>
                            <w:szCs w:val="16"/>
                            <w:lang w:val="en-US"/>
                          </w:rPr>
                          <w:t>Peace – Work –Father land</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EAST REGION</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164D5F">
                        <w:pPr>
                          <w:jc w:val="center"/>
                          <w:rPr>
                            <w:rFonts w:ascii="Arial Narrow" w:hAnsi="Arial Narrow"/>
                            <w:b/>
                            <w:bCs/>
                            <w:sz w:val="16"/>
                            <w:szCs w:val="16"/>
                            <w:lang w:val="en-US"/>
                          </w:rPr>
                        </w:pPr>
                        <w:r>
                          <w:rPr>
                            <w:rFonts w:ascii="Arial Narrow" w:hAnsi="Arial Narrow"/>
                            <w:b/>
                            <w:bCs/>
                            <w:sz w:val="16"/>
                            <w:szCs w:val="16"/>
                            <w:lang w:val="en-US"/>
                          </w:rPr>
                          <w:t xml:space="preserve">LOM AND DJEREM </w:t>
                        </w:r>
                        <w:r w:rsidRPr="003126B8">
                          <w:rPr>
                            <w:rFonts w:ascii="Arial Narrow" w:hAnsi="Arial Narrow"/>
                            <w:b/>
                            <w:bCs/>
                            <w:sz w:val="16"/>
                            <w:szCs w:val="16"/>
                            <w:lang w:val="en-US"/>
                          </w:rPr>
                          <w:t xml:space="preserve">DIVISION </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164D5F">
                        <w:pPr>
                          <w:jc w:val="center"/>
                          <w:rPr>
                            <w:rFonts w:ascii="Arial Narrow" w:hAnsi="Arial Narrow"/>
                            <w:b/>
                            <w:bCs/>
                            <w:sz w:val="16"/>
                            <w:szCs w:val="16"/>
                            <w:lang w:val="en-US"/>
                          </w:rPr>
                        </w:pPr>
                        <w:r>
                          <w:rPr>
                            <w:rFonts w:ascii="Arial Narrow" w:hAnsi="Arial Narrow"/>
                            <w:b/>
                            <w:bCs/>
                            <w:sz w:val="16"/>
                            <w:szCs w:val="16"/>
                            <w:lang w:val="en-US"/>
                          </w:rPr>
                          <w:t>DIANG</w:t>
                        </w:r>
                        <w:r w:rsidRPr="003126B8">
                          <w:rPr>
                            <w:rFonts w:ascii="Arial Narrow" w:hAnsi="Arial Narrow"/>
                            <w:b/>
                            <w:bCs/>
                            <w:sz w:val="16"/>
                            <w:szCs w:val="16"/>
                            <w:lang w:val="en-US"/>
                          </w:rPr>
                          <w:t xml:space="preserve"> COUNCIL</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INTERNAL TENDERS BOARDS COUNCIL</w:t>
                        </w:r>
                      </w:p>
                      <w:p w:rsidR="00CC1F35" w:rsidRPr="003126B8" w:rsidRDefault="00CC1F35"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AF4C8D" w:rsidRDefault="00CC1F35" w:rsidP="00164D5F">
                        <w:pPr>
                          <w:jc w:val="center"/>
                          <w:rPr>
                            <w:rFonts w:ascii="Arial Narrow" w:hAnsi="Arial Narrow"/>
                            <w:b/>
                            <w:bCs/>
                            <w:lang w:val="en-US"/>
                          </w:rPr>
                        </w:pPr>
                      </w:p>
                      <w:p w:rsidR="00CC1F35" w:rsidRPr="00AF4C8D" w:rsidRDefault="00CC1F35" w:rsidP="00164D5F">
                        <w:pPr>
                          <w:rPr>
                            <w:lang w:val="en-US"/>
                          </w:rPr>
                        </w:pPr>
                      </w:p>
                    </w:txbxContent>
                  </v:textbox>
                </v:shape>
              </w:pict>
            </w:r>
            <w:r w:rsidR="003D25E7">
              <w:rPr>
                <w:rFonts w:ascii="Arial Narrow" w:hAnsi="Arial Narrow"/>
                <w:color w:val="333333"/>
              </w:rPr>
              <w:t>uuuuol</w:t>
            </w: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46E45" w:rsidRDefault="00164D5F" w:rsidP="00164D5F">
            <w:pPr>
              <w:tabs>
                <w:tab w:val="center" w:pos="4536"/>
              </w:tabs>
              <w:rPr>
                <w:rFonts w:ascii="Arial Narrow" w:hAnsi="Arial Narrow"/>
              </w:rPr>
            </w:pPr>
            <w:r w:rsidRPr="00546E45">
              <w:rPr>
                <w:rFonts w:ascii="Arial Narrow" w:hAnsi="Arial Narrow"/>
              </w:rPr>
              <w:tab/>
            </w:r>
          </w:p>
          <w:p w:rsidR="007A5A64" w:rsidRPr="00760DE5" w:rsidRDefault="007A5A64" w:rsidP="00F3353A">
            <w:pPr>
              <w:pStyle w:val="Corpsdetexte"/>
              <w:jc w:val="center"/>
              <w:rPr>
                <w:rFonts w:ascii="Arial Narrow" w:hAnsi="Arial Narrow" w:cs="Tahoma"/>
                <w:b/>
                <w:smallCaps/>
                <w:sz w:val="22"/>
                <w:szCs w:val="32"/>
              </w:rPr>
            </w:pPr>
          </w:p>
          <w:p w:rsidR="007A5A64" w:rsidRPr="00760DE5" w:rsidRDefault="007A5A64"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0A0FC0" w:rsidP="00F3353A">
            <w:pPr>
              <w:pStyle w:val="Corpsdetexte"/>
              <w:jc w:val="center"/>
              <w:rPr>
                <w:rFonts w:ascii="Arial Narrow" w:hAnsi="Arial Narrow" w:cs="Tahoma"/>
                <w:b/>
                <w:smallCaps/>
                <w:sz w:val="18"/>
                <w:szCs w:val="32"/>
              </w:rPr>
            </w:pPr>
            <w:r>
              <w:rPr>
                <w:rFonts w:ascii="Arial Narrow" w:hAnsi="Arial Narrow" w:cs="Tahoma"/>
                <w:i/>
                <w:noProof/>
              </w:rPr>
              <w:pict>
                <v:roundrect id="AutoShape 430" o:spid="_x0000_s1370" style="position:absolute;left:0;text-align:left;margin-left:-8.75pt;margin-top:7.35pt;width:501pt;height:159.75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CC1F35" w:rsidRPr="00E90599" w:rsidRDefault="00CC1F35"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CC1F35" w:rsidRPr="00883627" w:rsidRDefault="00CC1F35" w:rsidP="00E65DEB">
                        <w:pPr>
                          <w:pStyle w:val="Corpsdetexte"/>
                          <w:jc w:val="center"/>
                          <w:rPr>
                            <w:rFonts w:ascii="Arial Black" w:eastAsia="BatangChe" w:hAnsi="Arial Black" w:cs="David"/>
                            <w:b/>
                            <w:i/>
                            <w:sz w:val="28"/>
                            <w:szCs w:val="28"/>
                          </w:rPr>
                        </w:pPr>
                        <w:r w:rsidRPr="00883627">
                          <w:rPr>
                            <w:rFonts w:ascii="Consolas" w:eastAsia="BatangChe" w:hAnsi="Consolas" w:cs="Consolas"/>
                            <w:b/>
                            <w:i/>
                            <w:sz w:val="28"/>
                            <w:szCs w:val="28"/>
                          </w:rPr>
                          <w:t>N°</w:t>
                        </w:r>
                        <w:r w:rsidRPr="00883627">
                          <w:rPr>
                            <w:rFonts w:ascii="Arial Black" w:eastAsia="BatangChe" w:hAnsi="Arial Black" w:cs="David"/>
                            <w:b/>
                            <w:i/>
                            <w:sz w:val="32"/>
                            <w:szCs w:val="32"/>
                          </w:rPr>
                          <w:t>001</w:t>
                        </w:r>
                        <w:r w:rsidRPr="00883627">
                          <w:rPr>
                            <w:rFonts w:ascii="Consolas" w:eastAsia="BatangChe" w:hAnsi="Consolas" w:cs="Consolas"/>
                            <w:b/>
                            <w:i/>
                            <w:sz w:val="28"/>
                            <w:szCs w:val="28"/>
                          </w:rPr>
                          <w:t xml:space="preserve">/AONO/C.DG/SG/ST/CIPM/2025 DU </w:t>
                        </w:r>
                        <w:r w:rsidRPr="00883627">
                          <w:rPr>
                            <w:rFonts w:ascii="Arial Black" w:eastAsia="BatangChe" w:hAnsi="Arial Black" w:cs="David"/>
                            <w:b/>
                            <w:i/>
                            <w:szCs w:val="24"/>
                          </w:rPr>
                          <w:t>12/02/2025</w:t>
                        </w:r>
                        <w:r w:rsidRPr="00883627">
                          <w:rPr>
                            <w:rFonts w:ascii="Arial Black" w:eastAsia="BatangChe" w:hAnsi="Arial Black" w:cs="David"/>
                            <w:b/>
                            <w:i/>
                            <w:sz w:val="28"/>
                            <w:szCs w:val="28"/>
                          </w:rPr>
                          <w:t>,</w:t>
                        </w:r>
                      </w:p>
                      <w:p w:rsidR="00CC1F35" w:rsidRDefault="00CC1F35" w:rsidP="00E65DEB">
                        <w:pPr>
                          <w:pStyle w:val="Corpsdetexte"/>
                          <w:jc w:val="center"/>
                          <w:rPr>
                            <w:rFonts w:ascii="Consolas" w:eastAsia="BatangChe" w:hAnsi="Consolas" w:cs="Consolas"/>
                            <w:b/>
                            <w:sz w:val="28"/>
                            <w:szCs w:val="28"/>
                          </w:rPr>
                        </w:pPr>
                        <w:r w:rsidRPr="00883627">
                          <w:rPr>
                            <w:rFonts w:ascii="Arial Black" w:eastAsia="BatangChe" w:hAnsi="Arial Black" w:cs="David"/>
                            <w:b/>
                            <w:i/>
                            <w:sz w:val="28"/>
                            <w:szCs w:val="28"/>
                          </w:rPr>
                          <w:t xml:space="preserve"> </w:t>
                        </w:r>
                        <w:r w:rsidRPr="00D06E42">
                          <w:rPr>
                            <w:rFonts w:ascii="Consolas" w:eastAsia="BatangChe" w:hAnsi="Consolas" w:cs="Consolas"/>
                            <w:b/>
                            <w:sz w:val="28"/>
                            <w:szCs w:val="28"/>
                          </w:rPr>
                          <w:t xml:space="preserve">POUR LES TRAVAUX </w:t>
                        </w:r>
                        <w:r>
                          <w:rPr>
                            <w:rFonts w:ascii="Consolas" w:eastAsia="BatangChe" w:hAnsi="Consolas" w:cs="Consolas"/>
                            <w:b/>
                            <w:sz w:val="28"/>
                            <w:szCs w:val="28"/>
                          </w:rPr>
                          <w:t>D’EXTENSION DU RESEAU ELECTRIQUE DANS LA</w:t>
                        </w:r>
                        <w:r w:rsidRPr="00D06E42">
                          <w:rPr>
                            <w:rFonts w:ascii="Consolas" w:eastAsia="BatangChe" w:hAnsi="Consolas" w:cs="Consolas"/>
                            <w:b/>
                            <w:sz w:val="28"/>
                            <w:szCs w:val="28"/>
                          </w:rPr>
                          <w:t xml:space="preserve"> </w:t>
                        </w:r>
                        <w:r>
                          <w:rPr>
                            <w:rFonts w:ascii="Consolas" w:eastAsia="BatangChe" w:hAnsi="Consolas" w:cs="Consolas"/>
                            <w:b/>
                            <w:sz w:val="28"/>
                            <w:szCs w:val="28"/>
                          </w:rPr>
                          <w:t>COMMUNE DE</w:t>
                        </w:r>
                        <w:r w:rsidRPr="00D06E42">
                          <w:rPr>
                            <w:rFonts w:ascii="Consolas" w:eastAsia="BatangChe" w:hAnsi="Consolas" w:cs="Consolas"/>
                            <w:b/>
                            <w:sz w:val="28"/>
                            <w:szCs w:val="28"/>
                          </w:rPr>
                          <w:t xml:space="preserve"> </w:t>
                        </w:r>
                        <w:r>
                          <w:rPr>
                            <w:rFonts w:ascii="Consolas" w:eastAsia="BatangChe" w:hAnsi="Consolas" w:cs="Consolas"/>
                            <w:b/>
                            <w:sz w:val="28"/>
                            <w:szCs w:val="28"/>
                          </w:rPr>
                          <w:t>DIANG</w:t>
                        </w:r>
                        <w:r w:rsidRPr="00D06E42">
                          <w:rPr>
                            <w:rFonts w:ascii="Consolas" w:eastAsia="BatangChe" w:hAnsi="Consolas" w:cs="Consolas"/>
                            <w:b/>
                            <w:sz w:val="28"/>
                            <w:szCs w:val="28"/>
                          </w:rPr>
                          <w:t xml:space="preserve">, EN PROCEDURE D’URGENCE DEPARTEMENT </w:t>
                        </w:r>
                        <w:r>
                          <w:rPr>
                            <w:rFonts w:ascii="Consolas" w:eastAsia="BatangChe" w:hAnsi="Consolas" w:cs="Consolas"/>
                            <w:b/>
                            <w:sz w:val="28"/>
                            <w:szCs w:val="28"/>
                          </w:rPr>
                          <w:t>DU LOM ET DJEREM</w:t>
                        </w:r>
                        <w:r w:rsidRPr="00D06E42">
                          <w:rPr>
                            <w:rFonts w:ascii="Consolas" w:eastAsia="BatangChe" w:hAnsi="Consolas" w:cs="Consolas"/>
                            <w:b/>
                            <w:sz w:val="28"/>
                            <w:szCs w:val="28"/>
                          </w:rPr>
                          <w:t xml:space="preserve"> REGION DE L’EST</w:t>
                        </w:r>
                      </w:p>
                      <w:p w:rsidR="00CC1F35" w:rsidRDefault="00CC1F35" w:rsidP="00957C9E">
                        <w:pPr>
                          <w:pStyle w:val="Corpsdetexte"/>
                          <w:rPr>
                            <w:rFonts w:ascii="Consolas" w:eastAsia="BatangChe" w:hAnsi="Consolas" w:cs="Consolas"/>
                            <w:b/>
                            <w:sz w:val="28"/>
                            <w:szCs w:val="28"/>
                          </w:rPr>
                        </w:pPr>
                        <w:r>
                          <w:rPr>
                            <w:rFonts w:ascii="Consolas" w:eastAsia="BatangChe" w:hAnsi="Consolas" w:cs="Consolas"/>
                            <w:b/>
                            <w:sz w:val="28"/>
                            <w:szCs w:val="28"/>
                          </w:rPr>
                          <w:t xml:space="preserve">    LOT 01 : SOUS-PREFECTURE DE DIANG- MBELEPANGA</w:t>
                        </w:r>
                      </w:p>
                      <w:p w:rsidR="00CC1F35" w:rsidRPr="00D06E42" w:rsidRDefault="00CC1F35" w:rsidP="00957C9E">
                        <w:pPr>
                          <w:pStyle w:val="Corpsdetexte"/>
                          <w:rPr>
                            <w:rFonts w:ascii="Consolas" w:eastAsia="BatangChe" w:hAnsi="Consolas" w:cs="Consolas"/>
                            <w:b/>
                            <w:i/>
                            <w:sz w:val="28"/>
                            <w:szCs w:val="28"/>
                          </w:rPr>
                        </w:pPr>
                        <w:r>
                          <w:rPr>
                            <w:rFonts w:ascii="Consolas" w:eastAsia="BatangChe" w:hAnsi="Consolas" w:cs="Consolas"/>
                            <w:b/>
                            <w:sz w:val="28"/>
                            <w:szCs w:val="28"/>
                          </w:rPr>
                          <w:t xml:space="preserve">    LOT 02 : ANTENNE ELECAM-CMA de DIANG</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E757A0">
        <w:rPr>
          <w:rFonts w:ascii="Berlin Sans FB Demi" w:hAnsi="Berlin Sans FB Demi" w:cs="Tahoma"/>
          <w:b/>
          <w:bCs/>
          <w:iCs/>
          <w:sz w:val="36"/>
        </w:rPr>
        <w:t>BIP</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 xml:space="preserve">EXERCICE </w:t>
      </w:r>
      <w:r w:rsidR="00957C9E">
        <w:rPr>
          <w:rFonts w:ascii="Eras Bold ITC" w:hAnsi="Eras Bold ITC" w:cs="Tahoma"/>
          <w:b/>
          <w:bCs/>
          <w:iCs/>
          <w:sz w:val="36"/>
        </w:rPr>
        <w:t>2025</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0A0FC0" w:rsidP="007A5A64">
      <w:pPr>
        <w:pStyle w:val="Corpsdetexte"/>
        <w:spacing w:before="120" w:after="120"/>
        <w:jc w:val="center"/>
        <w:rPr>
          <w:rFonts w:ascii="Arial Narrow" w:hAnsi="Arial Narrow" w:cs="Tahoma"/>
          <w:b/>
          <w:i/>
          <w:u w:val="single"/>
        </w:rPr>
      </w:pPr>
      <w:r>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7pt;height:50.7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8"/>
          <w:footerReference w:type="default" r:id="rId9"/>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0A0FC0" w:rsidP="00F70624">
      <w:pPr>
        <w:spacing w:before="120" w:after="120"/>
        <w:jc w:val="center"/>
        <w:rPr>
          <w:rFonts w:ascii="Arial Narrow" w:hAnsi="Arial Narrow" w:cs="Tahoma"/>
          <w:b/>
          <w:sz w:val="24"/>
          <w:u w:val="single"/>
        </w:rPr>
      </w:pPr>
      <w:r>
        <w:rPr>
          <w:rFonts w:ascii="Arial Narrow" w:hAnsi="Arial Narrow" w:cs="Tahoma"/>
          <w:b/>
          <w:sz w:val="24"/>
        </w:rPr>
        <w:pict>
          <v:shape id="_x0000_i1026" type="#_x0000_t136" style="width:353.1pt;height:122.7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0A0FC0" w:rsidP="00F70624">
      <w:pPr>
        <w:spacing w:before="120" w:after="120"/>
        <w:jc w:val="center"/>
        <w:rPr>
          <w:rFonts w:ascii="Arial Narrow" w:hAnsi="Arial Narrow" w:cs="Tahoma"/>
          <w:b/>
          <w:sz w:val="24"/>
          <w:u w:val="single"/>
        </w:rPr>
      </w:pPr>
      <w:r>
        <w:rPr>
          <w:rFonts w:ascii="Arial Narrow" w:hAnsi="Arial Narrow"/>
          <w:noProof/>
        </w:rPr>
        <w:pict>
          <v:shape id="_x0000_s1438" type="#_x0000_t202" style="position:absolute;left:0;text-align:left;margin-left:-48.05pt;margin-top:3.1pt;width:190.9pt;height:115.6pt;z-index:251673088" stroked="f">
            <v:textbox style="mso-next-textbox:#_x0000_s1438">
              <w:txbxContent>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REPUBLIQUE DU CAMEROUN</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Paix-Travail- Patrie</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REGION DE L’EST</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 xml:space="preserve">DEPARTEMENT DU </w:t>
                  </w:r>
                  <w:r>
                    <w:rPr>
                      <w:rFonts w:ascii="Arial Narrow" w:hAnsi="Arial Narrow"/>
                      <w:b/>
                      <w:bCs/>
                      <w:sz w:val="16"/>
                      <w:szCs w:val="16"/>
                    </w:rPr>
                    <w:t>LOM ET DJEREM</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 xml:space="preserve">COMMUNE DE </w:t>
                  </w:r>
                  <w:r>
                    <w:rPr>
                      <w:rFonts w:ascii="Arial Narrow" w:hAnsi="Arial Narrow"/>
                      <w:b/>
                      <w:bCs/>
                      <w:sz w:val="16"/>
                      <w:szCs w:val="16"/>
                    </w:rPr>
                    <w:t>DIANG</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COMMISSION INTERNE DE PASSATION DES MARCHE PUBLICS</w:t>
                  </w:r>
                </w:p>
                <w:p w:rsidR="00CC1F35" w:rsidRPr="003126B8" w:rsidRDefault="00CC1F35" w:rsidP="006B2863">
                  <w:pPr>
                    <w:jc w:val="center"/>
                    <w:rPr>
                      <w:rFonts w:ascii="Arial Narrow" w:hAnsi="Arial Narrow"/>
                      <w:b/>
                      <w:bCs/>
                      <w:sz w:val="16"/>
                      <w:szCs w:val="16"/>
                    </w:rPr>
                  </w:pPr>
                  <w:r w:rsidRPr="003126B8">
                    <w:rPr>
                      <w:rFonts w:ascii="Arial Narrow" w:hAnsi="Arial Narrow"/>
                      <w:b/>
                      <w:bCs/>
                      <w:sz w:val="16"/>
                      <w:szCs w:val="16"/>
                    </w:rPr>
                    <w:t>********</w:t>
                  </w:r>
                </w:p>
                <w:p w:rsidR="00CC1F35" w:rsidRPr="00152D44" w:rsidRDefault="00CC1F35" w:rsidP="006B2863">
                  <w:pPr>
                    <w:rPr>
                      <w:sz w:val="18"/>
                    </w:rPr>
                  </w:pPr>
                </w:p>
              </w:txbxContent>
            </v:textbox>
          </v:shape>
        </w:pict>
      </w:r>
    </w:p>
    <w:p w:rsidR="006B2863" w:rsidRDefault="006B2863" w:rsidP="00B77FA0">
      <w:pPr>
        <w:spacing w:line="276" w:lineRule="auto"/>
        <w:ind w:left="-142"/>
        <w:jc w:val="center"/>
        <w:rPr>
          <w:rFonts w:ascii="Arial Narrow" w:hAnsi="Arial Narrow"/>
          <w:b/>
          <w:i/>
          <w:sz w:val="24"/>
          <w:szCs w:val="24"/>
        </w:rPr>
      </w:pPr>
    </w:p>
    <w:p w:rsidR="006B2863" w:rsidRPr="00546E45" w:rsidRDefault="000A0FC0" w:rsidP="006B2863">
      <w:pPr>
        <w:rPr>
          <w:rFonts w:ascii="Arial Narrow" w:hAnsi="Arial Narrow"/>
          <w:color w:val="333333"/>
        </w:rPr>
      </w:pPr>
      <w:r>
        <w:rPr>
          <w:rFonts w:ascii="Arial Narrow" w:hAnsi="Arial Narrow"/>
          <w:noProof/>
        </w:rPr>
        <w:pict>
          <v:shape id="_x0000_s1439" type="#_x0000_t202" style="position:absolute;margin-left:343.3pt;margin-top:-45.8pt;width:152.6pt;height:149.25pt;z-index:251674112" stroked="f">
            <v:textbox style="mso-next-textbox:#_x0000_s1439">
              <w:txbxContent>
                <w:p w:rsidR="00CC1F35" w:rsidRDefault="00CC1F35" w:rsidP="006B2863">
                  <w:pPr>
                    <w:jc w:val="center"/>
                    <w:rPr>
                      <w:rFonts w:ascii="Arial Narrow" w:hAnsi="Arial Narrow"/>
                      <w:b/>
                      <w:bCs/>
                      <w:sz w:val="16"/>
                      <w:szCs w:val="16"/>
                      <w:lang w:val="en-US"/>
                    </w:rPr>
                  </w:pPr>
                </w:p>
                <w:p w:rsidR="00CC1F35" w:rsidRPr="003126B8" w:rsidRDefault="00CC1F35" w:rsidP="006B2863">
                  <w:pPr>
                    <w:jc w:val="center"/>
                    <w:rPr>
                      <w:rFonts w:ascii="Arial Narrow" w:hAnsi="Arial Narrow"/>
                      <w:b/>
                      <w:bCs/>
                      <w:sz w:val="16"/>
                      <w:szCs w:val="16"/>
                      <w:lang w:val="en-US"/>
                    </w:rPr>
                  </w:pPr>
                  <w:r>
                    <w:rPr>
                      <w:rFonts w:ascii="Arial Narrow" w:hAnsi="Arial Narrow"/>
                      <w:b/>
                      <w:bCs/>
                      <w:sz w:val="16"/>
                      <w:szCs w:val="16"/>
                      <w:lang w:val="en-US"/>
                    </w:rPr>
                    <w:t xml:space="preserve">REPUBLIQUE OF </w:t>
                  </w:r>
                  <w:r w:rsidRPr="003126B8">
                    <w:rPr>
                      <w:rFonts w:ascii="Arial Narrow" w:hAnsi="Arial Narrow"/>
                      <w:b/>
                      <w:bCs/>
                      <w:sz w:val="16"/>
                      <w:szCs w:val="16"/>
                      <w:lang w:val="en-US"/>
                    </w:rPr>
                    <w:t>CAMEROON</w:t>
                  </w:r>
                </w:p>
                <w:p w:rsidR="00CC1F35" w:rsidRPr="003126B8" w:rsidRDefault="00CC1F35" w:rsidP="006B2863">
                  <w:pPr>
                    <w:jc w:val="center"/>
                    <w:rPr>
                      <w:rFonts w:ascii="Arial Narrow" w:hAnsi="Arial Narrow"/>
                      <w:b/>
                      <w:bCs/>
                      <w:i/>
                      <w:iCs/>
                      <w:sz w:val="16"/>
                      <w:szCs w:val="16"/>
                      <w:lang w:val="en-US"/>
                    </w:rPr>
                  </w:pPr>
                  <w:r w:rsidRPr="003126B8">
                    <w:rPr>
                      <w:rFonts w:ascii="Arial Narrow" w:hAnsi="Arial Narrow"/>
                      <w:b/>
                      <w:bCs/>
                      <w:i/>
                      <w:iCs/>
                      <w:sz w:val="16"/>
                      <w:szCs w:val="16"/>
                      <w:lang w:val="en-US"/>
                    </w:rPr>
                    <w:t>Peace – Work –Father land</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EAST REGION</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6B2863">
                  <w:pPr>
                    <w:jc w:val="center"/>
                    <w:rPr>
                      <w:rFonts w:ascii="Arial Narrow" w:hAnsi="Arial Narrow"/>
                      <w:b/>
                      <w:bCs/>
                      <w:sz w:val="16"/>
                      <w:szCs w:val="16"/>
                      <w:lang w:val="en-US"/>
                    </w:rPr>
                  </w:pPr>
                  <w:r>
                    <w:rPr>
                      <w:rFonts w:ascii="Arial Narrow" w:hAnsi="Arial Narrow"/>
                      <w:b/>
                      <w:bCs/>
                      <w:sz w:val="16"/>
                      <w:szCs w:val="16"/>
                      <w:lang w:val="en-US"/>
                    </w:rPr>
                    <w:t xml:space="preserve">LOM ET DJEREM </w:t>
                  </w:r>
                  <w:r w:rsidRPr="003126B8">
                    <w:rPr>
                      <w:rFonts w:ascii="Arial Narrow" w:hAnsi="Arial Narrow"/>
                      <w:b/>
                      <w:bCs/>
                      <w:sz w:val="16"/>
                      <w:szCs w:val="16"/>
                      <w:lang w:val="en-US"/>
                    </w:rPr>
                    <w:t xml:space="preserve"> DIVISION </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6B2863">
                  <w:pPr>
                    <w:jc w:val="center"/>
                    <w:rPr>
                      <w:rFonts w:ascii="Arial Narrow" w:hAnsi="Arial Narrow"/>
                      <w:b/>
                      <w:bCs/>
                      <w:sz w:val="16"/>
                      <w:szCs w:val="16"/>
                      <w:lang w:val="en-US"/>
                    </w:rPr>
                  </w:pPr>
                  <w:r>
                    <w:rPr>
                      <w:rFonts w:ascii="Arial Narrow" w:hAnsi="Arial Narrow"/>
                      <w:b/>
                      <w:bCs/>
                      <w:sz w:val="16"/>
                      <w:szCs w:val="16"/>
                      <w:lang w:val="en-US"/>
                    </w:rPr>
                    <w:t>DIANG</w:t>
                  </w:r>
                  <w:r w:rsidRPr="003126B8">
                    <w:rPr>
                      <w:rFonts w:ascii="Arial Narrow" w:hAnsi="Arial Narrow"/>
                      <w:b/>
                      <w:bCs/>
                      <w:sz w:val="16"/>
                      <w:szCs w:val="16"/>
                      <w:lang w:val="en-US"/>
                    </w:rPr>
                    <w:t xml:space="preserve"> COUNCIL</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INTERNAL TENDERS BOARDS COUNCIL</w:t>
                  </w:r>
                </w:p>
                <w:p w:rsidR="00CC1F35" w:rsidRPr="003126B8" w:rsidRDefault="00CC1F35"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CC1F35" w:rsidRPr="00AF4C8D" w:rsidRDefault="00CC1F35" w:rsidP="006B2863">
                  <w:pPr>
                    <w:jc w:val="center"/>
                    <w:rPr>
                      <w:rFonts w:ascii="Arial Narrow" w:hAnsi="Arial Narrow"/>
                      <w:b/>
                      <w:bCs/>
                      <w:lang w:val="en-US"/>
                    </w:rPr>
                  </w:pPr>
                </w:p>
                <w:p w:rsidR="00CC1F35" w:rsidRPr="00AF4C8D" w:rsidRDefault="00CC1F35" w:rsidP="006B2863">
                  <w:pPr>
                    <w:rPr>
                      <w:lang w:val="en-US"/>
                    </w:rPr>
                  </w:pPr>
                </w:p>
              </w:txbxContent>
            </v:textbox>
          </v:shape>
        </w:pict>
      </w:r>
    </w:p>
    <w:p w:rsidR="006B2863" w:rsidRPr="00546E45" w:rsidRDefault="000A0FC0" w:rsidP="00C90000">
      <w:pPr>
        <w:tabs>
          <w:tab w:val="center" w:pos="4890"/>
        </w:tabs>
        <w:rPr>
          <w:rFonts w:ascii="Arial Narrow" w:hAnsi="Arial Narrow"/>
        </w:rPr>
      </w:pPr>
      <w:r>
        <w:rPr>
          <w:rFonts w:ascii="Arial Narrow" w:hAnsi="Arial Narrow"/>
          <w:noProof/>
          <w:color w:val="333333"/>
        </w:rPr>
        <w:pict>
          <v:group id="_x0000_s1590" style="position:absolute;margin-left:216.05pt;margin-top:-37.35pt;width:76.65pt;height:1in;z-index:251684352"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">
            <v:shape id="Freeform 3" o:spid="_x0000_s1591"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qYNMMA&#10;AADaAAAADwAAAGRycy9kb3ducmV2LnhtbESPT4vCMBTE74LfITzBm6YKLtI1LYtS6Enw38Hbo3m2&#10;3W1eahO1+uk3wsIeh5n5DbNKe9OIO3WutqxgNo1AEBdW11wqOB6yyRKE88gaG8uk4EkO0mQ4WGGs&#10;7YN3dN/7UgQIuxgVVN63sZSuqMigm9qWOHgX2xn0QXal1B0+Atw0ch5FH9JgzWGhwpbWFRU/+5tR&#10;sP2us01+Pef5uVy8LtJmp+duptR41H99gvDU+//wXzvXCubwvh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qYNMMAAADa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592"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OmcMA&#10;AADaAAAADwAAAGRycy9kb3ducmV2LnhtbESPwWrDMBBE74X8g9hAb40cF5rgRjZJS2kgySFuP2Cx&#10;tpaJtTKWYrt/XxUCOQ4z84bZFJNtxUC9bxwrWC4SEMSV0w3XCr6/Pp7WIHxA1tg6JgW/5KHIZw8b&#10;zLQb+UxDGWoRIewzVGBC6DIpfWXIol+4jjh6P663GKLsa6l7HCPctjJNkhdpseG4YLCjN0PVpbxa&#10;BeWYVns7HNLjtPo019V70+1OpVKP82n7CiLQFO7hW3uvFTzD/5V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fOmcMAAADaAAAADwAAAAAAAAAAAAAAAACYAgAAZHJzL2Rv&#10;d25yZXYueG1sUEsFBgAAAAAEAAQA9QAAAIgDA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593"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XEMQA&#10;AADaAAAADwAAAGRycy9kb3ducmV2LnhtbESPT2vCQBTE7wW/w/IKvdVNSlskukoRAlIP4p9SvD2y&#10;z2w0+zZkV5N8+65Q8DjMzG+Y2aK3tbhR6yvHCtJxAoK4cLriUsFhn79OQPiArLF2TAoG8rCYj55m&#10;mGnX8ZZuu1CKCGGfoQITQpNJ6QtDFv3YNcTRO7nWYoiyLaVusYtwW8u3JPmUFiuOCwYbWhoqLrur&#10;VfCz3hwanV5/h+/zEc0HTy6r3Cv18tx/TUEE6sMj/N9eaQXvcL8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1xDEAAAA2g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594"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4o8EA&#10;AADaAAAADwAAAGRycy9kb3ducmV2LnhtbESPQYvCMBSE74L/ITzBi6ypsop0jSKioAcPVun5bfO2&#10;LTYvpYna/nuzIHgcZuYbZrluTSUe1LjSsoLJOAJBnFldcq7getl/LUA4j6yxskwKOnKwXvV7S4y1&#10;ffKZHonPRYCwi1FB4X0dS+myggy6sa2Jg/dnG4M+yCaXusFngJtKTqNoLg2WHBYKrGlbUHZL7kZB&#10;m55Gianceff9e8TuINNue0mVGg7azQ8IT63/hN/tg1Ywg/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OKPBAAAA2g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595"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7sQA&#10;AADaAAAADwAAAGRycy9kb3ducmV2LnhtbESPQWvCQBSE7wX/w/KE3nSjBZXUjYjQYg89NCr0+Jp9&#10;TUKyb+PuGtP++q4g9DjMzDfMejOYVvTkfG1ZwWyagCAurK65VHA8vExWIHxA1thaJgU/5GGTjR7W&#10;mGp75Q/q81CKCGGfooIqhC6V0hcVGfRT2xFH79s6gyFKV0rt8BrhppXzJFlIgzXHhQo72lVUNPnF&#10;KHAy//2cJ+9PxVvfLPH15M5l/6XU43jYPoMINIT/8L291woW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pu7EAAAA2gAAAA8AAAAAAAAAAAAAAAAAmAIAAGRycy9k&#10;b3ducmV2LnhtbFBLBQYAAAAABAAEAPUAAACJAw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596"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KJ8MA&#10;AADaAAAADwAAAGRycy9kb3ducmV2LnhtbESPQWsCMRSE70L/Q3iF3jTbHqpszS6tRdiLB61gj8/N&#10;c3dt8rIkUVd/fVMoeBxm5htmXg7WiDP50DlW8DzJQBDXTnfcKNh+LcczECEiazSOScGVApTFw2iO&#10;uXYXXtN5ExuRIBxyVNDG2OdShroli2HieuLkHZy3GJP0jdQeLwlujXzJsldpseO00GJPi5bqn83J&#10;KpB7Xkyr3dF9fmhaHStvvvubUerpcXh/AxFpiPfwf7vSCqbwdyXd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0KJ8MAAADaAAAADwAAAAAAAAAAAAAAAACYAgAAZHJzL2Rv&#10;d25yZXYueG1sUEsFBgAAAAAEAAQA9QAAAIgDA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597"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1U78A&#10;AADaAAAADwAAAGRycy9kb3ducmV2LnhtbERPy4rCMBTdC/5DuAOz03RciFSjOIOiy/FFcXdtrk21&#10;uSlNpnb+3iwEl4fzni06W4mWGl86VvA1TEAQ506XXCg4HtaDCQgfkDVWjknBP3lYzPu9GabaPXhH&#10;7T4UIoawT1GBCaFOpfS5IYt+6GriyF1dYzFE2BRSN/iI4baSoyQZS4slxwaDNf0Yyu/7P6tgOza3&#10;5cV/r07JudVEv9l9k22U+vzollMQgbrwFr/cW60gbo1X4g2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irVTvwAAANoAAAAPAAAAAAAAAAAAAAAAAJgCAABkcnMvZG93bnJl&#10;di54bWxQSwUGAAAAAAQABAD1AAAAhA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598"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X98EA&#10;AADaAAAADwAAAGRycy9kb3ducmV2LnhtbESPQYvCMBSE74L/ITxhL6Kp4opWo4iu0OvqLnh8NM+2&#10;mLyUJmr990YQPA4z8w2zXLfWiBs1vnKsYDRMQBDnTldcKPg77gczED4gazSOScGDPKxX3c4SU+3u&#10;/Eu3QyhEhLBPUUEZQp1K6fOSLPqhq4mjd3aNxRBlU0jd4D3CrZHjJJlKixXHhRJr2paUXw5Xq+A0&#10;uvR/zlnY5dt2M5lWE/P9nxmlvnrtZgEiUBs+4Xc70wrm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p1/fBAAAA2g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599"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GMIA&#10;AADbAAAADwAAAGRycy9kb3ducmV2LnhtbESPQW/CMAyF70j8h8hIu0G6HaZRCIiBplW70e3CzTSm&#10;rWicKsna7t/Ph0m72XrP733e7ifXqYFCbD0beFxloIgrb1uuDXx9vi1fQMWEbLHzTAZ+KMJ+N59t&#10;Mbd+5DMNZaqVhHDM0UCTUp9rHauGHMaV74lFu/ngMMkaam0DjhLuOv2UZc/aYcvS0GBPx4aqe/nt&#10;DLwXFk8Xur6GrL9/aF+na3RrYx4W02EDKtGU/s1/14UVfKGX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mMYwgAAANsAAAAPAAAAAAAAAAAAAAAAAJgCAABkcnMvZG93&#10;bnJldi54bWxQSwUGAAAAAAQABAD1AAAAhwM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600"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hv8UA&#10;AADbAAAADwAAAGRycy9kb3ducmV2LnhtbESPzWrDMBCE74W+g9hCb42cHErqWg5JcKCHUMgPocfF&#10;2tjG1spISuzm6atAoLddZna+2Wwxmk5cyfnGsoLpJAFBXFrdcKXgeNi8zUH4gKyxs0wKfsnDIn9+&#10;yjDVduAdXfehEjGEfYoK6hD6VEpf1mTQT2xPHLWzdQZDXF0ltcMhhptOzpLkXRpsOBJq7GldU9nu&#10;LyZCZDtsl9/DqsNbwdWHbH9ORaHU68u4/AQRaAz/5sf1l471p3D/JQ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WG/xQAAANsAAAAPAAAAAAAAAAAAAAAAAJgCAABkcnMv&#10;ZG93bnJldi54bWxQSwUGAAAAAAQABAD1AAAAigM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601"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r88EA&#10;AADbAAAADwAAAGRycy9kb3ducmV2LnhtbERPTWvCQBC9C/6HZYTedFOppcRsRISIQiDUVuhxyI5J&#10;aHY2ZleN/94tFLzN431OshpMK67Uu8aygtdZBIK4tLrhSsH3Vzb9AOE8ssbWMim4k4NVOh4lGGt7&#10;40+6HnwlQgi7GBXU3nexlK6syaCb2Y44cCfbG/QB9pXUPd5CuGnlPIrepcGGQ0ONHW1qKn8PF6Mg&#10;K45HaulnbQp9frvsF/k2z5xSL5NhvQThafBP8b97p8P8Ofz9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CK/PBAAAA2wAAAA8AAAAAAAAAAAAAAAAAmAIAAGRycy9kb3du&#10;cmV2LnhtbFBLBQYAAAAABAAEAPUAAACG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602"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O5cMA&#10;AADbAAAADwAAAGRycy9kb3ducmV2LnhtbERPS2vCQBC+F/wPywi91U1TWiS6SjEoORS0tiLehuw0&#10;Cc3Ohuzm4b93hUJv8/E9Z7keTS16al1lWcHzLAJBnFtdcaHg+2v7NAfhPLLG2jIpuJKD9WrysMRE&#10;24E/qT/6QoQQdgkqKL1vEildXpJBN7MNceB+bGvQB9gWUrc4hHBTyziK3qTBikNDiQ1tSsp/j51R&#10;cIl3KR+y149h3KTn+WkvD13TK/U4Hd8XIDyN/l/85850mP8C91/C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DO5cMAAADbAAAADwAAAAAAAAAAAAAAAACYAgAAZHJzL2Rv&#10;d25yZXYueG1sUEsFBgAAAAAEAAQA9QAAAIg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603"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0UsAA&#10;AADbAAAADwAAAGRycy9kb3ducmV2LnhtbERPTYvCMBC9C/6HMIIXsakii1RTEWFBPe1a8Tw0Y1tt&#10;Jt0m1frvzcLC3ubxPme96U0tHtS6yrKCWRSDIM6trrhQcM4+p0sQziNrrC2Tghc52KTDwRoTbZ/8&#10;TY+TL0QIYZeggtL7JpHS5SUZdJFtiAN3ta1BH2BbSN3iM4SbWs7j+EMarDg0lNjQrqT8fuqMgqyb&#10;YY50O2S06L8ml/lxKbsfpcajfrsC4an3/+I/916H+Qv4/SUcIN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00UsAAAADb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604"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IycEA&#10;AADbAAAADwAAAGRycy9kb3ducmV2LnhtbERPzWqDQBC+F/oOywRya9YEIql1lSC0eOilSR5g6k5V&#10;4s7q7tbYt+8WCrnNx/c7ebmYQczkfG9ZwXaTgCBurO65VXA5vz4dQPiArHGwTAp+yENZPD7kmGl7&#10;4w+aT6EVMYR9hgq6EMZMSt90ZNBv7EgcuS/rDIYIXSu1w1sMN4PcJUkqDfYcGzocqeqouZ6+jYJp&#10;rnS9O7v5c7m8u+e3ZBrSCZVar5bjC4hAS7iL/921jvP38Pd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CMnBAAAA2w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605"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ufcEA&#10;AADbAAAADwAAAGRycy9kb3ducmV2LnhtbERP24rCMBB9X9h/CCPs25oqq0g1isgqXmChrr4PzdiW&#10;NpPSxFr/3giCb3M415ktOlOJlhpXWFYw6EcgiFOrC84UnP7X3xMQziNrrCyTgjs5WMw/P2YYa3vj&#10;hNqjz0QIYRejgtz7OpbSpTkZdH1bEwfuYhuDPsAmk7rBWwg3lRxG0VgaLDg05FjTKqe0PF6NgnK3&#10;WW1/9y6xo5/Duj1Prq5c/in11euWUxCeOv8Wv9xb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rn3BAAAA2w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606"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3LsAA&#10;AADbAAAADwAAAGRycy9kb3ducmV2LnhtbERPzYrCMBC+L/gOYYS9rakKWqpRVCws7EG0PsCQjG2x&#10;mZQm1u7bbxYEb/Px/c56O9hG9NT52rGC6SQBQaydqblUcC3yrxSED8gGG8ek4Jc8bDejjzVmxj35&#10;TP0llCKGsM9QQRVCm0npdUUW/cS1xJG7uc5iiLArpenwGcNtI2dJspAWa44NFbZ0qEjfLw+rwBZ6&#10;OTvN06nuZV3kKe2PP/lZqc/xsFuBCDSEt/jl/jZx/hL+f4k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F3LsAAAADbAAAADwAAAAAAAAAAAAAAAACYAgAAZHJzL2Rvd25y&#10;ZXYueG1sUEsFBgAAAAAEAAQA9QAAAIU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607"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U58YA&#10;AADbAAAADwAAAGRycy9kb3ducmV2LnhtbESP3WrCQBCF7wu+wzKCN6VulNaf1FVEEER6UVMfYMhO&#10;k2h2NmZXjW/fuRB6N8M5c843i1XnanWjNlSeDYyGCSji3NuKCwPHn+3bDFSIyBZrz2TgQQFWy97L&#10;AlPr73ygWxYLJSEcUjRQxtikWoe8JIdh6Bti0X596zDK2hbatniXcFfrcZJMtMOKpaHEhjYl5efs&#10;6gxkp9Hl8Dr7WD/2k3o6fb/GL/yeGzPod+tPUJG6+G9+Xu+s4Aus/CID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U58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608"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g08MA&#10;AADbAAAADwAAAGRycy9kb3ducmV2LnhtbESPwW7CMBBE75X4B2uRuBWHUgUIGFSBQL30QOADVvES&#10;R8TrEJsQ/h5XqtTbrmbm7exq09tadNT6yrGCyTgBQVw4XXGp4Hzav89B+ICssXZMCp7kYbMevK0w&#10;0+7BR+ryUIoIYZ+hAhNCk0npC0MW/dg1xFG7uNZiiGtbSt3iI8JtLT+SJJUWK44XDDa0NVRc87uN&#10;lM/U7Cbz2XZxO+dp8dNND/Y5VWo07L+WIAL14d/8l/7Wsf4Cfn+JA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Rg08MAAADbAAAADwAAAAAAAAAAAAAAAACYAgAAZHJzL2Rv&#10;d25yZXYueG1sUEsFBgAAAAAEAAQA9QAAAIg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609"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K48AA&#10;AADbAAAADwAAAGRycy9kb3ducmV2LnhtbERPPWvDMBDdA/0P4grdErkeSnEjG2MINKEZmpTOh3W1&#10;jK2TsRRH7a+vhkDGx/veVtGOYqHZ944VPG8yEMSt0z13Cr7Ou/UrCB+QNY6OScEveajKh9UWC+2u&#10;/EnLKXQihbAvUIEJYSqk9K0hi37jJuLE/bjZYkhw7qSe8ZrC7SjzLHuRFntODQYnagy1w+liFXzk&#10;++/a/PXNUh8Qd3EIlyiPSj09xvoNRKAY7uKb+10ryNP69CX9AF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7K48AAAADbAAAADwAAAAAAAAAAAAAAAACYAgAAZHJzL2Rvd25y&#10;ZXYueG1sUEsFBgAAAAAEAAQA9QAAAIU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610"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8EsAA&#10;AADbAAAADwAAAGRycy9kb3ducmV2LnhtbESPzarCMBSE94LvEI7gTtO6UOk1iigFcefPBZeH5tgU&#10;m5PSRK336W8EweUwM98wi1Vna/Gg1leOFaTjBARx4XTFpYLzKR/NQfiArLF2TApe5GG17PcWmGn3&#10;5AM9jqEUEcI+QwUmhCaT0heGLPqxa4ijd3WtxRBlW0rd4jPCbS0nSTKVFiuOCwYb2hgqbse7VXDJ&#10;Q7O77n9p6/BipjTL5V+RKjUcdOsfEIG68A1/2jutYJLC+0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T8EsAAAADbAAAADwAAAAAAAAAAAAAAAACYAgAAZHJzL2Rvd25y&#10;ZXYueG1sUEsFBgAAAAAEAAQA9QAAAIUDA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611"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ebsMA&#10;AADbAAAADwAAAGRycy9kb3ducmV2LnhtbESPQYvCMBSE7wv+h/AEL8uaWlzpdo0igiAehFX3/mie&#10;abF5qU3U+u+NIHgcZuYbZjrvbC2u1PrKsYLRMAFBXDhdsVFw2K++MhA+IGusHZOCO3mYz3ofU8y1&#10;u/EfXXfBiAhhn6OCMoQml9IXJVn0Q9cQR+/oWoshytZI3eItwm0t0ySZSIsVx4USG1qWVJx2F6tg&#10;Nc6O2XZhfr7/l5v6bMzmU/uzUoN+t/gFEagL7/CrvdYK0hS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xebsMAAADb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612"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x3cEA&#10;AADbAAAADwAAAGRycy9kb3ducmV2LnhtbESP0YrCMBRE34X9h3AXfLPpKohUY7ELgm+L1Q+4NNem&#10;2NzUJtb27zcLCz4OM3OG2eWjbcVAvW8cK/hKUhDEldMN1wqul+NiA8IHZI2tY1IwkYd8/zHbYabd&#10;i880lKEWEcI+QwUmhC6T0leGLPrEdcTRu7neYoiyr6Xu8RXhtpXLNF1Liw3HBYMdfRuq7uXTKjg9&#10;Wn3pzLU0Z12U01QM3m1+lJp/joctiEBjeIf/2yetYLmC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cd3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613"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WC8QA&#10;AADbAAAADwAAAGRycy9kb3ducmV2LnhtbESPQWvCQBSE7wX/w/IK3nRjDKWNrqKCWBHB2kKvz+xr&#10;Nph9G7Krpv/eLQg9DjPzDTOdd7YWV2p95VjBaJiAIC6crrhU8PW5HryC8AFZY+2YFPySh/ms9zTF&#10;XLsbf9D1GEoRIexzVGBCaHIpfWHIoh+6hjh6P661GKJsS6lbvEW4rWWaJC/SYsVxwWBDK0PF+Xix&#10;Ct7OWbFJTuPt6Hu7P6TjcpnRzijVf+4WExCBuvAffrTftYI0g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81gvEAAAA2wAAAA8AAAAAAAAAAAAAAAAAmAIAAGRycy9k&#10;b3ducmV2LnhtbFBLBQYAAAAABAAEAPUAAACJAw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614"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dcUA&#10;AADbAAAADwAAAGRycy9kb3ducmV2LnhtbESPzWrDMBCE74W+g9hCLqWRG2honSjGLpT0FOOkkOti&#10;rX+ItTKW6thvXxUCOQ4z8w2zTSbTiZEG11pW8LqMQBCXVrdcK/g5fb28g3AeWWNnmRTM5CDZPT5s&#10;Mdb2ygWNR1+LAGEXo4LG+z6W0pUNGXRL2xMHr7KDQR/kUEs94DXATSdXUbSWBlsOCw329NlQeTn+&#10;GgXP5w/fj4fslGZ5UZ+zvJr3plJq8TSlGxCeJn8P39rfWsHqDf6/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a11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615"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AOcQA&#10;AADbAAAADwAAAGRycy9kb3ducmV2LnhtbESPQWvCQBSE7wX/w/KEXkqzqxSR1FU0NEV6M3rp7TX7&#10;ugnNvg3ZrcZ/3y0IHoeZ+YZZbUbXiTMNofWsYZYpEMS1Ny1bDadj+bwEESKywc4zabhSgM168rDC&#10;3PgLH+hcRSsShEOOGpoY+1zKUDfkMGS+J07etx8cxiQHK82AlwR3nZwrtZAOW04LDfZUNFT/VL9O&#10;w/bjXVlTtk+HuHu5fhZfyu7tm9aP03H7CiLSGO/hW3tvNMw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QDn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616"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eGcUA&#10;AADbAAAADwAAAGRycy9kb3ducmV2LnhtbESPW2sCMRSE3wv+h3AE32pWwQtbo4g3fCjYrkJfTzen&#10;u4ubkyWJuvbXG6HQx2FmvmFmi9bU4krOV5YVDPoJCOLc6ooLBafj9nUKwgdkjbVlUnAnD4t552WG&#10;qbY3/qRrFgoRIexTVFCG0KRS+rwkg75vG+Lo/VhnMETpCqkd3iLc1HKYJGNpsOK4UGJDq5Lyc3Yx&#10;CrReyt3h13yMxu4b37/Wp/0o2SjV67bLNxCB2vAf/mvvtYLhB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p4Z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617"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sAA&#10;AADbAAAADwAAAGRycy9kb3ducmV2LnhtbERPz2vCMBS+D/wfwhN2m6mCotUoogxEdpmK52fybIrN&#10;S2ky2+6vXw4Djx/f79Wmc5V4UhNKzwrGowwEsfam5ELB5fz5MQcRIrLByjMp6CnAZj14W2FufMvf&#10;9DzFQqQQDjkqsDHWuZRBW3IYRr4mTtzdNw5jgk0hTYNtCneVnGTZTDosOTVYrGlnST9OP07Bb6cf&#10;i/3R6uO0/7qW9ay/ndudUu/DbrsEEamLL/G/+2AUTNLY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sAAAADbAAAADwAAAAAAAAAAAAAAAACYAgAAZHJzL2Rvd25y&#10;ZXYueG1sUEsFBgAAAAAEAAQA9QAAAIUDA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618"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lsUA&#10;AADbAAAADwAAAGRycy9kb3ducmV2LnhtbESPT2vCQBTE74LfYXlCL6IbcxAbXUUK9g8V2qrY6yP7&#10;moRm34bs1qz99K4geBxm5jfMYhVMLU7Uusqygsk4AUGcW11xoeCw34xmIJxH1lhbJgVncrBa9nsL&#10;zLTt+ItOO1+ICGGXoYLS+yaT0uUlGXRj2xBH78e2Bn2UbSF1i12Em1qmSTKVBiuOCyU29FRS/rv7&#10;Mwq2b+uPgx3W4fs9pPL5/6UzdPxU6mEQ1nMQnoK/h2/tV60gfYTrl/g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NCWxQAAANsAAAAPAAAAAAAAAAAAAAAAAJgCAABkcnMv&#10;ZG93bnJldi54bWxQSwUGAAAAAAQABAD1AAAAig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619"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Y08EA&#10;AADbAAAADwAAAGRycy9kb3ducmV2LnhtbERPTWvCQBC9C/6HZYTedJOKRVJX0ZZCLh5MW+hxmp0m&#10;odnZmN3G+O+dg9Dj431vdqNr1UB9aDwbSBcJKOLS24YrAx/vb/M1qBCRLbaeycCVAuy208kGM+sv&#10;fKKhiJWSEA4ZGqhj7DKtQ1mTw7DwHbFwP753GAX2lbY9XiTctfoxSZ60w4alocaOXmoqf4s/J72v&#10;5zCkeC7y43ey+kyX+To/fBnzMBv3z6AijfFffHfn1sBS1ssX+QF6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WNPBAAAA2wAAAA8AAAAAAAAAAAAAAAAAmAIAAGRycy9kb3du&#10;cmV2LnhtbFBLBQYAAAAABAAEAPUAAACG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620"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mvMIA&#10;AADbAAAADwAAAGRycy9kb3ducmV2LnhtbESPQYvCMBSE78L+h/CEvWmqgkrXKFJYdD1pFdbjo3k2&#10;xealNFHrvzfCwh6HmfmGWaw6W4s7tb5yrGA0TEAQF05XXCo4Hb8HcxA+IGusHZOCJ3lYLT96C0y1&#10;e/CB7nkoRYSwT1GBCaFJpfSFIYt+6Bri6F1cazFE2ZZSt/iIcFvLcZJMpcWK44LBhjJDxTW/WQXr&#10;YLJqtzlnP8ffyWUmz3t/wlKpz363/gIRqAv/4b/2ViuYjOD9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Sa8wgAAANsAAAAPAAAAAAAAAAAAAAAAAJgCAABkcnMvZG93&#10;bnJldi54bWxQSwUGAAAAAAQABAD1AAAAhw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621"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jJsUA&#10;AADbAAAADwAAAGRycy9kb3ducmV2LnhtbESPQWvCQBSE7wX/w/IEL8VsakBLmlXEIi14Mgq9PrOv&#10;STD7NmTXmPTXdwsFj8PMfMNkm8E0oqfO1ZYVvEQxCOLC6ppLBefTfv4KwnlkjY1lUjCSg8168pRh&#10;qu2dj9TnvhQBwi5FBZX3bSqlKyoy6CLbEgfv23YGfZBdKXWH9wA3jVzE8VIarDksVNjSrqLimt+M&#10;An2w78+rZt/nY/JzOS5PH4fi+qXUbDps30B4Gvwj/N/+1AqS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iMmxQAAANsAAAAPAAAAAAAAAAAAAAAAAJgCAABkcnMv&#10;ZG93bnJldi54bWxQSwUGAAAAAAQABAD1AAAAig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622"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EncQA&#10;AADbAAAADwAAAGRycy9kb3ducmV2LnhtbESPT4vCMBTE7wv7HcJb8LamKuxKNcqi+OckrIpen83b&#10;prR5KU209dtvBMHjMDO/YabzzlbiRo0vHCsY9BMQxJnTBecKjofV5xiED8gaK8ek4E4e5rP3tymm&#10;2rX8S7d9yEWEsE9RgQmhTqX0mSGLvu9q4uj9ucZiiLLJpW6wjXBbyWGSfEmLBccFgzUtDGXl/moV&#10;DJP22m7Oplwvd1n5vbucBqv7SaneR/czARGoC6/ws73VCkYjeHy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RJ3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623"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VYMIA&#10;AADbAAAADwAAAGRycy9kb3ducmV2LnhtbESPzarCMBSE94LvEI5wd5r6Q9FqFPEiuBKsbtwdm2Nb&#10;bE5Kk6u9Pr0RBJfDzHzDLFatqcSdGldaVjAcRCCIM6tLzhWcjtv+FITzyBory6Tgnxyslt3OAhNt&#10;H3yge+pzESDsElRQeF8nUrqsIINuYGvi4F1tY9AH2eRSN/gIcFPJURTF0mDJYaHAmjYFZbf0zyjY&#10;u8vhGe9/dZ3G9nl2mbab6Uypn167noPw1Ppv+NPeaQXj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dVg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624"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UcIA&#10;AADbAAAADwAAAGRycy9kb3ducmV2LnhtbESP0YrCMBRE3wX/IVxh3zTVRSldo4ggCIuKuh9waW7b&#10;YHNTmli7fr1ZWPBxmJkzzHLd21p01HrjWMF0koAgzp02XCr4ue7GKQgfkDXWjknBL3lYr4aDJWba&#10;PfhM3SWUIkLYZ6igCqHJpPR5RRb9xDXE0StcazFE2ZZSt/iIcFvLWZIspEXDcaHChrYV5bfL3Sp4&#10;3kJivt2xNPncpN3scCp8Wij1Meo3XyAC9eEd/m/vtYLPO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9BRwgAAANs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625"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AucUA&#10;AADbAAAADwAAAGRycy9kb3ducmV2LnhtbESPT4vCMBTE74LfITzBi2i66qpUo4iLIHuQ9c/B46N5&#10;tsXmpdtkbf32G0HwOMzMb5jFqjGFuFPlcssKPgYRCOLE6pxTBefTtj8D4TyyxsIyKXiQg9Wy3Vpg&#10;rG3NB7offSoChF2MCjLvy1hKl2Rk0A1sSRy8q60M+iCrVOoK6wA3hRxG0UQazDksZFjSJqPkdvwz&#10;CqZfF/85rvfXdNN7/G7leX26fP8o1e006zkIT41/h1/tnVYwmsDz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EC5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626"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Na8UA&#10;AADbAAAADwAAAGRycy9kb3ducmV2LnhtbESP3WrCQBSE74W+w3IKvZG6aQSV6CqltCCIUKPU20P2&#10;NEmbPZtmNz++fVcQvBxm5htmtRlMJTpqXGlZwcskAkGcWV1yruB0/HhegHAeWWNlmRRcyMFm/TBa&#10;YaJtzwfqUp+LAGGXoILC+zqR0mUFGXQTWxMH79s2Bn2QTS51g32Am0rGUTSTBksOCwXW9FZQ9pu2&#10;RoH1n/vzYrZ7/zLHvx8Xd+2BcKzU0+PwugThafD38K291Qqmc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g1r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627"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UnL8A&#10;AADbAAAADwAAAGRycy9kb3ducmV2LnhtbERPy4rCMBTdD/gP4QruxlQFlWoUEURdjOAD15fm2hab&#10;m5LEWv36yUJweTjv+bI1lWjI+dKygkE/AUGcWV1yruBy3vxOQfiArLGyTApe5GG56PzMMdX2yUdq&#10;TiEXMYR9igqKEOpUSp8VZND3bU0cuZt1BkOELpfa4TOGm0oOk2QsDZYcGwqsaV1Qdj89jAJ24+Zv&#10;8r5sJ6/kcN1b79f3OlOq121XMxCB2vAVf9w7rWAUx8Yv8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pScvwAAANsAAAAPAAAAAAAAAAAAAAAAAJgCAABkcnMvZG93bnJl&#10;di54bWxQSwUGAAAAAAQABAD1AAAAhA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628"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SQUMQA&#10;AADbAAAADwAAAGRycy9kb3ducmV2LnhtbESPT2vCQBTE74LfYXlCb7qpAW2jawiCf6AnbUvp7XX3&#10;mYRm34bsVuO37wqCx2FmfsMs89424kydrx0reJ4kIIi1MzWXCj7eN+MXED4gG2wck4IrechXw8ES&#10;M+MufKDzMZQiQthnqKAKoc2k9Loii37iWuLonVxnMUTZldJ0eIlw28hpksykxZrjQoUtrSvSv8c/&#10;q2D+ne6Kq//SxZvbJqR/3KfXe6WeRn2xABGoD4/wvb03CtJX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0kFD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629"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bXMAA&#10;AADbAAAADwAAAGRycy9kb3ducmV2LnhtbERPy4rCMBTdC/5DuMLsNFUc0Y5RijowG8HHDMzy0lzb&#10;YnMTmljr35uF4PJw3st1Z2rRUuMrywrGowQEcW51xYWC3/P3cA7CB2SNtWVS8CAP61W/t8RU2zsf&#10;qT2FQsQQ9ikqKENwqZQ+L8mgH1lHHLmLbQyGCJtC6gbvMdzUcpIkM2mw4thQoqNNSfn1dDMK6na/&#10;zaZ/x4NLzOfDZYv/hd9ZpT4GXfYFIlAX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MbXMAAAADbAAAADwAAAAAAAAAAAAAAAACYAgAAZHJzL2Rvd25y&#10;ZXYueG1sUEsFBgAAAAAEAAQA9QAAAIU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630"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cyMQA&#10;AADbAAAADwAAAGRycy9kb3ducmV2LnhtbESPT2sCMRTE7wW/Q3iCt5r1D1VWo4hF0J5q7KW35+Z1&#10;d+nmZUlSXf30plDocZiZ3zDLdWcbcSEfascKRsMMBHHhTM2lgo/T7nkOIkRkg41jUnCjAOtV72mJ&#10;uXFXPtJFx1IkCIccFVQxtrmUoajIYhi6ljh5X85bjEn6UhqP1wS3jRxn2Yu0WHNaqLClbUXFt/6x&#10;CvT7flL4+9vm8Hqea2pnn7uoD0oN+t1mASJSF//Df+29UTAdwe+X9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HMjEAAAA2wAAAA8AAAAAAAAAAAAAAAAAmAIAAGRycy9k&#10;b3ducmV2LnhtbFBLBQYAAAAABAAEAPUAAACJAw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631"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I9cUA&#10;AADbAAAADwAAAGRycy9kb3ducmV2LnhtbESPT2vCQBTE74LfYXmCN7OpFimpqxTFPyAqtT3U2yP7&#10;mgSzb2N2q9FP7wpCj8PM/IYZTRpTijPVrrCs4CWKQRCnVhecKfj+mvfeQDiPrLG0TAqu5GAybrdG&#10;mGh74U86730mAoRdggpy76tESpfmZNBFtiIO3q+tDfog60zqGi8BbkrZj+OhNFhwWMixomlO6XH/&#10;ZxTsfmbbzWJ9uknUy0NZpYMDrgZKdTvNxzsIT43/Dz/bK63gtQ+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gj1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632"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jb8IA&#10;AADbAAAADwAAAGRycy9kb3ducmV2LnhtbESPQYvCMBSE7wv+h/AEL6Kp7lKkGqUIihcXtornR/Ns&#10;q81LaaKt/94sLOxxmJlvmNWmN7V4Uusqywpm0wgEcW51xYWC82k3WYBwHlljbZkUvMjBZj34WGGi&#10;bcc/9Mx8IQKEXYIKSu+bREqXl2TQTW1DHLyrbQ36INtC6ha7ADe1nEdRLA1WHBZKbGhbUn7PHkbB&#10;OE47ov2FXXp7HMb3bXb8xkyp0bBPlyA89f4//Nc+aAVfn/D7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2NvwgAAANsAAAAPAAAAAAAAAAAAAAAAAJgCAABkcnMvZG93&#10;bnJldi54bWxQSwUGAAAAAAQABAD1AAAAhwM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633"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AycUA&#10;AADbAAAADwAAAGRycy9kb3ducmV2LnhtbESPT2vCQBTE74V+h+UVejMbRUSjq0hpSy8i/kGvr9nX&#10;bDT7Ns1uNemn7wpCj8PM/IaZLVpbiQs1vnSsoJ+kIIhzp0suFOx3b70xCB+QNVaOSUFHHhbzx4cZ&#10;ZtpdeUOXbShEhLDPUIEJoc6k9Lkhiz5xNXH0vlxjMUTZFFI3eI1wW8lBmo6kxZLjgsGaXgzl5+2P&#10;VfDeyfXn4Dj67n4PcqVNpbvX00Sp56d2OQURqA3/4Xv7QysYD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DJ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634"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Ij8QA&#10;AADbAAAADwAAAGRycy9kb3ducmV2LnhtbESPQWuDQBSE74X+h+UVemvWhJoU6yohECikIE2C54f7&#10;oqL7VtytMfn13UKhx2FmvmHSfDa9mGh0rWUFy0UEgriyuuVawfm0f3kD4Tyyxt4yKbiRgzx7fEgx&#10;0fbKXzQdfS0ChF2CChrvh0RKVzVk0C3sQBy8ix0N+iDHWuoRrwFuermKorU02HJYaHCgXUNVd/w2&#10;CrBf38t5sy+KqYzRHLptefislXp+mrfvIDzN/j/81/7QCl5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CI/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635"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aTsUA&#10;AADbAAAADwAAAGRycy9kb3ducmV2LnhtbESPQWvCQBSE74X+h+UVequbNiIlukoplkaFlFovuT2y&#10;zyQ0+zZkNyb+e1cQPA4z8w2zWI2mESfqXG1ZweskAkFcWF1zqeDw9/XyDsJ5ZI2NZVJwJger5ePD&#10;AhNtB/6l096XIkDYJaig8r5NpHRFRQbdxLbEwTvazqAPsiul7nAIcNPItyiaSYM1h4UKW/qsqPjf&#10;90ZBauM4znb5tukz9N/r7LhZ5z9KPT+NH3MQnkZ/D9/aqVYwncH1S/g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5pO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636"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KOMEA&#10;AADbAAAADwAAAGRycy9kb3ducmV2LnhtbESPW4vCMBSE3xf8D+EIvq2pF7xUo4gg+Kruoo+H5tgW&#10;m5OaRFv/vREW9nGYmW+Y5bo1lXiS86VlBYN+AoI4s7rkXMHPafc9A+EDssbKMil4kYf1qvO1xFTb&#10;hg/0PIZcRAj7FBUUIdSplD4ryKDv25o4elfrDIYoXS61wybCTSWHSTKRBkuOCwXWtC0oux0fRsH5&#10;Pg1yN79fqvHj2vw6PWqcGSnV67abBYhAbfgP/7X3WsF4Cp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ijjBAAAA2wAAAA8AAAAAAAAAAAAAAAAAmAIAAGRycy9kb3du&#10;cmV2LnhtbFBLBQYAAAAABAAEAPUAAACGAw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637"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zYMAA&#10;AADbAAAADwAAAGRycy9kb3ducmV2LnhtbERPz2vCMBS+D/wfwhN2m6kyxuyaiihFrzrx/Gzemm7N&#10;S2liW/3rl4Pg8eP7na1G24ieOl87VjCfJSCIS6drrhScvou3TxA+IGtsHJOCG3lY5ZOXDFPtBj5Q&#10;fwyViCHsU1RgQmhTKX1pyKKfuZY4cj+usxgi7CqpOxxiuG3kIkk+pMWaY4PBljaGyr/j1SrYVodw&#10;T65uufl1l3p3vhWnhSmUep2O6y8QgcbwFD/ce63gPY6NX+IP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0zYMAAAADb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638"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gn8IA&#10;AADbAAAADwAAAGRycy9kb3ducmV2LnhtbESPS4vCQBCE74L/YWjBm06Mi2h0FB8seFt84LnNtEkw&#10;0xMzY4z/fmdhwWNRVV9Ri1VrStFQ7QrLCkbDCARxanXBmYLz6XswBeE8ssbSMil4k4PVsttZYKLt&#10;iw/UHH0mAoRdggpy76tESpfmZNANbUUcvJutDfog60zqGl8BbkoZR9FEGiw4LORY0Tan9H58GgVO&#10;X+P3uIkvuz1W2mabn/vjIpXq99r1HISn1n/C/+29VvA1g78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CfwgAAANsAAAAPAAAAAAAAAAAAAAAAAJgCAABkcnMvZG93&#10;bnJldi54bWxQSwUGAAAAAAQABAD1AAAAhw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639"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2Y8IA&#10;AADbAAAADwAAAGRycy9kb3ducmV2LnhtbERPXWvCMBR9F/wP4Q72IjPdRJFqFNmYiKCoE/Hx0tw1&#10;xeamNNHWf28eBB8P53s6b20pblT7wrGCz34CgjhzuuBcwfHv92MMwgdkjaVjUnAnD/NZtzPFVLuG&#10;93Q7hFzEEPYpKjAhVKmUPjNk0fddRRy5f1dbDBHWudQ1NjHclvIrSUbSYsGxwWBF34ayy+FqFYx6&#10;uvk5bS/7gd72NrvWrM/XJSr1/tYuJiACteElfrpXWsEwro9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zZjwgAAANs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640"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EGMAA&#10;AADbAAAADwAAAGRycy9kb3ducmV2LnhtbESPzYrCQBCE7wv7DkML3taOQUWyjiKLgkf/9t5k2iSY&#10;6Qkzo8a3dxYWPBZV9RW1WPW2VXf2oXGiYTzKQLGUzjRSaTiftl9zUCGSGGqdsIYnB1gtPz8WVBj3&#10;kAPfj7FSCSKhIA11jF2BGMqaLYWR61iSd3HeUkzSV2g8PRLctphn2QwtNZIWaur4p+byerxZDbOT&#10;83Mz+Z3muM8nAS/rDT73Wg8H/fobVOQ+vsP/7Z3RMB3D35f0A3D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LEGMAAAADbAAAADwAAAAAAAAAAAAAAAACYAgAAZHJzL2Rvd25y&#10;ZXYueG1sUEsFBgAAAAAEAAQA9QAAAIU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641"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RzsMA&#10;AADbAAAADwAAAGRycy9kb3ducmV2LnhtbESPzWrDMBCE74W8g9hAb41cQxrjRjYlocWnQp3k0Nti&#10;bSxja2UsJXHfvioUchzm52O25WwHcaXJd44VPK8SEMSN0x23Co6H96cMhA/IGgfHpOCHPJTF4mGL&#10;uXY3/qJrHVoRR9jnqMCEMOZS+saQRb9yI3H0zm6yGKKcWqknvMVxO8g0SV6kxY4jweBIO0NNX19s&#10;hFTmY+P9tz3vP+lA/fp0ybJBqcfl/PYKItAc7uH/dqUVrF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RzsMAAADb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642"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CsAA&#10;AADbAAAADwAAAGRycy9kb3ducmV2LnhtbESPS6vCMBSE9xf8D+EI7q6piiLVKCIKbtUuXB6a04c2&#10;J6VJH/57c+GCy2FmvmG2+8FUoqPGlZYVzKYRCOLU6pJzBcn9/LsG4TyyxsoyKXiTg/1u9LPFWNue&#10;r9TdfC4ChF2MCgrv61hKlxZk0E1tTRy8zDYGfZBNLnWDfYCbSs6jaCUNlhwWCqzpWFD6urVGgXy/&#10;ro+ka58+Waar7NS3WdaRUpPxcNiA8DT4b/i/fdEKlgv4+xJ+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QuCsAAAADbAAAADwAAAAAAAAAAAAAAAACYAgAAZHJzL2Rvd25y&#10;ZXYueG1sUEsFBgAAAAAEAAQA9QAAAIU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643"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dU8QA&#10;AADbAAAADwAAAGRycy9kb3ducmV2LnhtbESPQWvCQBSE7wX/w/IEb3VTsbZEVwlBwZNgrIXentnX&#10;ZNvs25BdY/rv3UKhx2FmvmFWm8E2oqfOG8cKnqYJCOLSacOVgrfT7vEVhA/IGhvHpOCHPGzWo4cV&#10;ptrd+Eh9ESoRIexTVFCH0KZS+rImi37qWuLofbrOYoiyq6Tu8BbhtpGzJFlIi4bjQo0t5TWV38XV&#10;Kvg6+fM2yw1lh/NHnr33L4vCXJSajIdsCSLQEP7Df+29VvA8h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oXVPEAAAA2wAAAA8AAAAAAAAAAAAAAAAAmAIAAGRycy9k&#10;b3ducmV2LnhtbFBLBQYAAAAABAAEAPUAAACJAw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644"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VWMQA&#10;AADbAAAADwAAAGRycy9kb3ducmV2LnhtbESPQWsCMRSE7wX/Q3hCbzVbQWlXo1RLSw9Stlb0+rp5&#10;zS4mL0uS6vrvTaHQ4zAz3zDzZe+sOFGIrWcF96MCBHHtdctGwe7z5e4BREzIGq1nUnChCMvF4GaO&#10;pfZn/qDTNhmRIRxLVNCk1JVSxrohh3HkO+LsffvgMGUZjNQBzxnurBwXxVQ6bDkvNNjRuqH6uP1x&#10;CirzVa3e+9fwvC+sfTxsKjqujVK3w/5pBiJRn/7Df+03rWAygd8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41Vj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645"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sdMIA&#10;AADbAAAADwAAAGRycy9kb3ducmV2LnhtbESP0YrCMBRE34X9h3AX9k3TrbRI1ygiiIJPaj/gbnNt&#10;6zY3pUm169cbQfBxmJkzzHw5mEZcqXO1ZQXfkwgEcWF1zaWC/LQZz0A4j6yxsUwK/snBcvExmmOm&#10;7Y0PdD36UgQIuwwVVN63mZSuqMigm9iWOHhn2xn0QXal1B3eAtw0Mo6iVBqsOSxU2NK6ouLv2BsF&#10;WiZpHu/TVbIt79xffqdxnW+V+vocVj8gPA3+HX61d1pBksL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Cx0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646"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xd8MA&#10;AADbAAAADwAAAGRycy9kb3ducmV2LnhtbESPX2vCMBTF3wW/Q7gD32w6mVOqUUQYDIRRqwUfL821&#10;6dbclCbT7tsvg4GPh/Pnx1lvB9uKG/W+cazgOUlBEFdON1wrOJ/epksQPiBrbB2Tgh/ysN2MR2vM&#10;tLvzkW5FqEUcYZ+hAhNCl0npK0MWfeI64uhdXW8xRNnXUvd4j+O2lbM0fZUWG44Egx3tDVVfxbeN&#10;kDzs3NnPL+7w8pHjcVZ+tqZUavI07FYgAg3hEf5vv2sF8w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xd8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647"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1VcIA&#10;AADbAAAADwAAAGRycy9kb3ducmV2LnhtbERPTWvCQBC9C/6HZQQvUjcKqTa6ihQKPTSFRFs8Dtkx&#10;CWZnQ3abpP++eyh4fLzv/XE0jeipc7VlBatlBIK4sLrmUsHl/Pa0BeE8ssbGMin4JQfHw3Syx0Tb&#10;gTPqc1+KEMIuQQWV920ipSsqMuiWtiUO3M12Bn2AXSl1h0MIN41cR9GzNFhzaKiwpdeKinv+YxTk&#10;L5fvr+jTjW6jZZrW1zhbfMRKzWfjaQfC0+gf4n/3u1YQh7HhS/gB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fVVwgAAANsAAAAPAAAAAAAAAAAAAAAAAJgCAABkcnMvZG93&#10;bnJldi54bWxQSwUGAAAAAAQABAD1AAAAhwM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648"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GAMMA&#10;AADbAAAADwAAAGRycy9kb3ducmV2LnhtbESP0YrCMBRE34X9h3AX9k1ThRWtRpFdpIoPWnc/4NJc&#10;29LmpjSp1r83guDjMDNnmOW6N7W4UutKywrGowgEcWZ1ybmC/7/tcAbCeWSNtWVScCcH69XHYImx&#10;tjdO6Xr2uQgQdjEqKLxvYildVpBBN7INcfAutjXog2xzqVu8Bbip5SSKptJgyWGhwIZ+Csqqc2cU&#10;HJPfsd2fqirFuzvUXZr0my5R6uuz3yxAeOr9O/xq77SC7z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GAMMAAADbAAAADwAAAAAAAAAAAAAAAACYAgAAZHJzL2Rv&#10;d25yZXYueG1sUEsFBgAAAAAEAAQA9QAAAIgDA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649"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nmcEA&#10;AADbAAAADwAAAGRycy9kb3ducmV2LnhtbERPy4rCMBTdD8w/hDswuzFVtEjHKGNRGGYh+MD1pbm2&#10;xeamJrG2fz9ZCC4P571Y9aYRHTlfW1YwHiUgiAuray4VnI7brzkIH5A1NpZJwUAeVsv3twVm2j54&#10;T90hlCKGsM9QQRVCm0npi4oM+pFtiSN3sc5giNCVUjt8xHDTyEmSpNJgzbGhwpbyiorr4W4UXNKx&#10;G/7Os/y2O266tZnku+l1UOrzo//5BhGoDy/x0/2rFaRxff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gp5nBAAAA2wAAAA8AAAAAAAAAAAAAAAAAmAIAAGRycy9kb3du&#10;cmV2LnhtbFBLBQYAAAAABAAEAPUAAACGAw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650"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9YcIA&#10;AADbAAAADwAAAGRycy9kb3ducmV2LnhtbESPQWvCQBSE7wX/w/KE3upGD6GN2YgIhZQepFbE4yP7&#10;TILZt0t2TeK/d4VCj8PMN8Pkm8l0YqDet5YVLBcJCOLK6pZrBcffz7d3ED4ga+wsk4I7edgUs5cc&#10;M21H/qHhEGoRS9hnqKAJwWVS+qohg35hHXH0LrY3GKLsa6l7HGO56eQqSVJpsOW40KCjXUPV9XAz&#10;CtJy6PCLzcq5/Ud7LE/l982dlXqdT9s1iEBT+A//0aWO3BKe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v1hwgAAANsAAAAPAAAAAAAAAAAAAAAAAJgCAABkcnMvZG93&#10;bnJldi54bWxQSwUGAAAAAAQABAD1AAAAhw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651"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k0cQA&#10;AADbAAAADwAAAGRycy9kb3ducmV2LnhtbESPQYvCMBSE78L+h/AWvMia6kGk2yiyIOhNq8L29rZ5&#10;tsXmpdtErf56Iwgeh5n5hknmnanFhVpXWVYwGkYgiHOrKy4U7HfLrykI55E11pZJwY0czGcfvQRj&#10;ba+8pUvqCxEg7GJUUHrfxFK6vCSDbmgb4uAdbWvQB9kWUrd4DXBTy3EUTaTBisNCiQ39lJSf0rNR&#10;8DvINn+ngcmm/4csXTf3g+b1Uqn+Z7f4BuGp8+/wq73SCiZ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5NH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652"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HVcIA&#10;AADbAAAADwAAAGRycy9kb3ducmV2LnhtbESPT2sCMRTE70K/Q3gFb5qtgsrWKKX47+oq9Pq6ed1d&#10;u3kJSdTVT28KBY/DzPyGmS8704oL+dBYVvA2zEAQl1Y3XCk4HtaDGYgQkTW2lknBjQIsFy+9Oeba&#10;XnlPlyJWIkE45KigjtHlUoayJoNhaB1x8n6sNxiT9JXUHq8Jblo5yrKJNNhwWqjR0WdN5W9xNgrW&#10;dLOn+2678asCy68wdadv55Tqv3Yf7yAidfEZ/m/vtILJGP6+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gdV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653"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XQcUA&#10;AADbAAAADwAAAGRycy9kb3ducmV2LnhtbESPQWvCQBSE70L/w/IK3uqmolZSVwkFRZEKpint8ZF9&#10;TUKzb8PuqvHfu4WCx2FmvmEWq9604kzON5YVPI8SEMSl1Q1XCoqP9dMchA/IGlvLpOBKHlbLh8EC&#10;U20vfKRzHioRIexTVFCH0KVS+rImg35kO+Lo/VhnMETpKqkdXiLctHKcJDNpsOG4UGNHbzWVv/nJ&#10;KMia3VeY9sX7S1bsd/ON+z58JhOlho999goiUB/u4f/2ViuYTeDv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tdBxQAAANsAAAAPAAAAAAAAAAAAAAAAAJgCAABkcnMv&#10;ZG93bnJldi54bWxQSwUGAAAAAAQABAD1AAAAigMAAAAA&#10;" path="m,122r150,l193,r48,122l386,122,264,203r47,124l193,249,75,327,118,203,,122xe" strokecolor="#333">
              <v:path arrowok="t" o:connecttype="custom" o:connectlocs="0,27;30,27;39,0;48,27;77,27;53,45;62,73;39,56;15,73;24,45;0,27" o:connectangles="0,0,0,0,0,0,0,0,0,0,0"/>
            </v:shape>
            <v:shape id="Freeform 66" o:spid="_x0000_s1654"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sMUA&#10;AADbAAAADwAAAGRycy9kb3ducmV2LnhtbESP0WoCMRRE3wv+Q7hCX6RmFdS6GkXEFqEPVdsPuG6u&#10;u9HNzbJJdfXrjSD0cZiZM8x03thSnKn2xrGCXjcBQZw5bThX8Pvz8fYOwgdkjaVjUnAlD/NZ62WK&#10;qXYX3tJ5F3IRIexTVFCEUKVS+qwgi77rKuLoHVxtMURZ51LXeIlwW8p+kgylRcNxocCKlgVlp92f&#10;VfC9MYvK8OjYfI0/97fOSm/WnaDUa7tZTEAEasJ/+NleawXDA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wiwxQAAANsAAAAPAAAAAAAAAAAAAAAAAJgCAABkcnMv&#10;ZG93bnJldi54bWxQSwUGAAAAAAQABAD1AAAAigMAAAAA&#10;" path="m,122r150,l193,r48,122l386,122,264,203r47,124l193,249,75,327,118,203,,122e" fillcolor="gray" strokecolor="#333" strokeweight="0">
              <v:path arrowok="t" o:connecttype="custom" o:connectlocs="0,27;30,27;39,0;48,27;77,27;53,45;62,73;39,56;15,73;24,45;0,27" o:connectangles="0,0,0,0,0,0,0,0,0,0,0"/>
            </v:shape>
            <v:shape id="Freeform 67" o:spid="_x0000_s1655"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QasQA&#10;AADbAAAADwAAAGRycy9kb3ducmV2LnhtbESPT2sCMRTE70K/Q3gFb5qtwla2ZqUUql568E+xx8fm&#10;dTfs5mVJoq7fvhGEHoeZ+Q2zXA22ExfywThW8DLNQBBXThuuFRwPn5MFiBCRNXaOScGNAqzKp9ES&#10;C+2uvKPLPtYiQTgUqKCJsS+kDFVDFsPU9cTJ+3XeYkzS11J7vCa47eQsy3Jp0XBaaLCnj4aqdn+2&#10;Cr5238ac1z7OT/zzms30qTW8UWr8PLy/gYg0xP/wo73VCvIc7l/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EGrEAAAA2wAAAA8AAAAAAAAAAAAAAAAAmAIAAGRycy9k&#10;b3ducmV2LnhtbFBLBQYAAAAABAAEAPUAAACJ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656"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oi8MA&#10;AADbAAAADwAAAGRycy9kb3ducmV2LnhtbESP3WoCMRSE7wu+QzhCb0SzlrLqahSVFnpZfx7gsDlu&#10;VjcnYRN19+2bQqGXw8x8w6w2nW3Eg9pQO1YwnWQgiEuna64UnE+f4zmIEJE1No5JQU8BNuvBywoL&#10;7Z58oMcxViJBOBSowMToCylDachimDhPnLyLay3GJNtK6hafCW4b+ZZlubRYc1ow6GlvqLwd71bB&#10;qFlsTf/ef0z9zufZ93103Z1Iqddht12CiNTF//Bf+0sryG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Noi8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657"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1scAA&#10;AADbAAAADwAAAGRycy9kb3ducmV2LnhtbERPz2vCMBS+D/wfwhO8zVRBGdUoIm4KXrZ2sOuzebbF&#10;5iUk0db/fjkMdvz4fq+3g+nEg3xoLSuYTTMQxJXVLdcKvsv31zcQISJr7CyTgicF2G5GL2vMte35&#10;ix5FrEUK4ZCjgiZGl0sZqoYMhql1xIm7Wm8wJuhrqT32Kdx0cp5lS2mw5dTQoKN9Q9WtuBsFn/e5&#10;xnN5OFPxc7x417vyY7FQajIedisQkYb4L/5zn7SCZRqb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J1scAAAADbAAAADwAAAAAAAAAAAAAAAACYAgAAZHJzL2Rvd25y&#10;ZXYueG1sUEsFBgAAAAAEAAQA9QAAAIU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658"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oTMUA&#10;AADbAAAADwAAAGRycy9kb3ducmV2LnhtbESPQWvCQBSE70L/w/IKvenGHqSmboJNafHYJsHi7Zl9&#10;JqHZtyG7mvTfdwXB4zAz3zCbdDKduNDgWssKlosIBHFldcu1grL4mL+AcB5ZY2eZFPyRgzR5mG0w&#10;1nbkb7rkvhYBwi5GBY33fSylqxoy6Ba2Jw7eyQ4GfZBDLfWAY4CbTj5H0UoabDksNNhT1lD1m5+N&#10;gsOyKMb++J4V67d99pWf+bPc/Sj19DhtX0F4mvw9fGvvtILVGq5fwg+Qy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ChMxQAAANs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659"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8r8AAAADbAAAADwAAAGRycy9kb3ducmV2LnhtbERPTYvCMBC9C/6HMMLeNNVFV6pRRBCE&#10;3Yu6qMehGdtiM6lJbLv/fnMQPD7e93LdmUo05HxpWcF4lIAgzqwuOVfwe9oN5yB8QNZYWSYFf+Rh&#10;ver3lphq2/KBmmPIRQxhn6KCIoQ6ldJnBRn0I1sTR+5mncEQoculdtjGcFPJSZLMpMGSY0OBNW0L&#10;yu7Hp1Ew9dW8/fy5nml6bS6Je7h9OH0r9THoNgsQgbrwFr/ce63gK6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KvK/AAAAA2wAAAA8AAAAAAAAAAAAAAAAA&#10;oQIAAGRycy9kb3ducmV2LnhtbFBLBQYAAAAABAAEAPkAAACOAwAAAAA=&#10;" strokecolor="#333" strokeweight="0"/>
            <v:line id="Line 72" o:spid="_x0000_s1660"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ZNMQAAADbAAAADwAAAGRycy9kb3ducmV2LnhtbESPQWvCQBSE74X+h+UVvDUbFa2k2UgR&#10;BKG9qKX1+Mg+k2D2bbq7Jum/7wpCj8PMfMPk69G0oifnG8sKpkkKgri0uuFKwedx+7wC4QOyxtYy&#10;KfglD+vi8SHHTNuB99QfQiUihH2GCuoQukxKX9Zk0Ce2I47e2TqDIUpXSe1wiHDTylmaLqXBhuNC&#10;jR1taiovh6tRsPDtaph/nL5oceq/U/fjduH4rtTkaXx7BRFoDP/he3unFbxM4fYl/g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hk0xAAAANsAAAAPAAAAAAAAAAAA&#10;AAAAAKECAABkcnMvZG93bnJldi54bWxQSwUGAAAAAAQABAD5AAAAkgMAAAAA&#10;" strokecolor="#333" strokeweight="0"/>
            <v:line id="Line 73" o:spid="_x0000_s1661"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PDMIAAADbAAAADwAAAGRycy9kb3ducmV2LnhtbESP3YrCMBSE7wXfIRzBO01XoUo1SlEW&#10;ZcELfx7g0Bzbrs1JabIa394sCF4OM/MNs1wH04g7da62rOBrnIAgLqyuuVRwOX+P5iCcR9bYWCYF&#10;T3KwXvV7S8y0ffCR7idfighhl6GCyvs2k9IVFRl0Y9sSR+9qO4M+yq6UusNHhJtGTpIklQZrjgsV&#10;trSpqLid/oyCcEn1M78d0p9t83ud5mFXTA+s1HAQ8gUIT8F/wu/2XiuYTeD/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PDMIAAADbAAAADwAAAAAAAAAAAAAA&#10;AAChAgAAZHJzL2Rvd25yZXYueG1sUEsFBgAAAAAEAAQA+QAAAJADAAAAAA==&#10;" strokecolor="#333" strokeweight="0"/>
            <v:line id="Line 74" o:spid="_x0000_s1662"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ql8MAAADbAAAADwAAAGRycy9kb3ducmV2LnhtbESP3YrCMBSE7xf2HcIR9m5NtVClGqWs&#10;yIrghT8PcGiObbU5KU3U+PZGWNjLYWa+YebLYFpxp941lhWMhgkI4tLqhisFp+P6ewrCeWSNrWVS&#10;8CQHy8XnxxxzbR+8p/vBVyJC2OWooPa+y6V0ZU0G3dB2xNE7296gj7KvpO7xEeGmleMkyaTBhuNC&#10;jR391FReDzejIJwy/Syuu2y7ai/ntAi/Zbpjpb4GoZiB8BT8f/ivvdEKJim8v8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uapfDAAAA2wAAAA8AAAAAAAAAAAAA&#10;AAAAoQIAAGRycy9kb3ducmV2LnhtbFBLBQYAAAAABAAEAPkAAACRAwAAAAA=&#10;" strokecolor="#333" strokeweight="0"/>
            <v:line id="Line 75" o:spid="_x0000_s1663"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y48QAAADbAAAADwAAAGRycy9kb3ducmV2LnhtbESPwWrDMBBE74X8g9hAbrXcpDjFjRJM&#10;Smgp5BAnH7BYG9uNtTKWGst/XxUKPQ4z84bZ7ILpxJ0G11pW8JSkIIgrq1uuFVzOh8cXEM4ja+ws&#10;k4KJHOy2s4cN5tqOfKJ76WsRIexyVNB43+dSuqohgy6xPXH0rnYw6KMcaqkHHCPcdHKZppk02HJc&#10;aLCnfUPVrfw2CsIl01NxO2afb93XdVWE92p1ZKUW81C8gvAU/H/4r/2hFayf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LjxAAAANsAAAAPAAAAAAAAAAAA&#10;AAAAAKECAABkcnMvZG93bnJldi54bWxQSwUGAAAAAAQABAD5AAAAkgMAAAAA&#10;" strokecolor="#333" strokeweight="0"/>
            <v:shape id="Freeform 76" o:spid="_x0000_s1664"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ascQA&#10;AADbAAAADwAAAGRycy9kb3ducmV2LnhtbESPQWvCQBSE7wX/w/KE3urGQrM1uopYLIL0YBS9PrLP&#10;JJh9G7Krpv/eFQo9DjPzDTNb9LYRN+p87VjDeJSAIC6cqbnUcNiv3z5B+IBssHFMGn7Jw2I+eJlh&#10;Ztydd3TLQykihH2GGqoQ2kxKX1Rk0Y9cSxy9s+sshii7UpoO7xFuG/meJKm0WHNcqLClVUXFJb9a&#10;DenBfqnJd7H+Ucfd9no+qXqZKq1fh/1yCiJQH/7Df+2N0aA+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WrH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665"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QMMAAADbAAAADwAAAGRycy9kb3ducmV2LnhtbESPT4vCMBTE7wt+h/AEb2vqin+oRpGF&#10;BUEvq4t6fDTPtti8dJPY1m+/EYQ9DjPzG2a57kwlGnK+tKxgNExAEGdWl5wr+Dl+vc9B+ICssbJM&#10;Ch7kYb3qvS0x1bblb2oOIRcRwj5FBUUIdSqlzwoy6Ie2Jo7e1TqDIUqXS+2wjXBTyY8kmUqDJceF&#10;Amv6LCi7He5GwcRX83a8v5xocmnOift123DcKTXod5sFiEBd+A+/2lutYDaF55f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vgUDDAAAA2wAAAA8AAAAAAAAAAAAA&#10;AAAAoQIAAGRycy9kb3ducmV2LnhtbFBLBQYAAAAABAAEAPkAAACRAwAAAAA=&#10;" strokecolor="#333" strokeweight="0"/>
            <v:line id="Line 78" o:spid="_x0000_s1666"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Mk28MAAADbAAAADwAAAGRycy9kb3ducmV2LnhtbESPQWvCQBSE7wX/w/IEb3WjYpXoKiII&#10;QntRi3p8ZJ9JMPs27q5J+u+7QqHHYWa+YZbrzlSiIedLywpGwwQEcWZ1ybmC79PufQ7CB2SNlWVS&#10;8EMe1qve2xJTbVs+UHMMuYgQ9ikqKEKoUyl9VpBBP7Q1cfRu1hkMUbpcaodthJtKjpPkQxosOS4U&#10;WNO2oOx+fBoFU1/N28nX9UzTa3NJ3MPtw+lTqUG/2yxABOrCf/ivvdcKZj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jJNvDAAAA2wAAAA8AAAAAAAAAAAAA&#10;AAAAoQIAAGRycy9kb3ducmV2LnhtbFBLBQYAAAAABAAEAPkAAACRAwAAAAA=&#10;" strokecolor="#333" strokeweight="0"/>
            <v:line id="Line 79" o:spid="_x0000_s1667"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45r8AAADbAAAADwAAAGRycy9kb3ducmV2LnhtbERPy4rCMBTdD/gP4QruxtQRqlSjFEUU&#10;wYWPD7g017ba3JQmo/HvzUJweTjv+TKYRjyoc7VlBaNhAoK4sLrmUsHlvPmdgnAeWWNjmRS8yMFy&#10;0fuZY6btk4/0OPlSxBB2GSqovG8zKV1RkUE3tC1x5K62M+gj7EqpO3zGcNPIvyRJpcGaY0OFLa0q&#10;Ku6nf6MgXFL9yu+HdL9ubtdxHrbF+MBKDfohn4HwFPxX/HHvtIJJHBu/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wr45r8AAADbAAAADwAAAAAAAAAAAAAAAACh&#10;AgAAZHJzL2Rvd25yZXYueG1sUEsFBgAAAAAEAAQA+QAAAI0DAAAAAA==&#10;" strokecolor="#333" strokeweight="0"/>
            <v:line id="Line 80" o:spid="_x0000_s1668"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dfcQAAADbAAAADwAAAGRycy9kb3ducmV2LnhtbESPzWrDMBCE74W8g9hAbo3cGNzUjWJM&#10;Smgp5JCfB1isje3aWhlLdZS3rwqFHoeZ+YbZFMH0YqLRtZYVPC0TEMSV1S3XCi7n/eMahPPIGnvL&#10;pOBODort7GGDubY3PtJ08rWIEHY5Kmi8H3IpXdWQQbe0A3H0rnY06KMca6lHvEW46eUqSTJpsOW4&#10;0OBAu4aq7vRtFIRLpu9ld8g+3/qva1qG9yo9sFKLeShfQXgK/j/81/7QCp5f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l19xAAAANsAAAAPAAAAAAAAAAAA&#10;AAAAAKECAABkcnMvZG93bnJldi54bWxQSwUGAAAAAAQABAD5AAAAkgMAAAAA&#10;" strokecolor="#333" strokeweight="0"/>
            <v:line id="Line 81" o:spid="_x0000_s1669"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x78AAADbAAAADwAAAGRycy9kb3ducmV2LnhtbERPy4rCMBTdD8w/hDvgbkxVKNIxlaLI&#10;DIILtR9waW4fY3NTmqjx781CcHk479U6mF7caHSdZQWzaQKCuLK640ZBed59L0E4j6yxt0wKHuRg&#10;nX9+rDDT9s5Hup18I2IIuwwVtN4PmZSuasmgm9qBOHK1HQ36CMdG6hHvMdz0cp4kqTTYcWxocaBN&#10;S9XldDUKQpnqR3E5pPtt/18vivBbLQ6s1OQrFD8gPAX/Fr/cf1rBMq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Ex78AAADbAAAADwAAAAAAAAAAAAAAAACh&#10;AgAAZHJzL2Rvd25yZXYueG1sUEsFBgAAAAAEAAQA+QAAAI0DAAAAAA==&#10;" strokecolor="#333" strokeweight="0"/>
            <v:line id="Line 82" o:spid="_x0000_s1670"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shape id="Freeform 83" o:spid="_x0000_s1671"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MqcAA&#10;AADbAAAADwAAAGRycy9kb3ducmV2LnhtbESPzQrCMBCE74LvEFbwpqk9iFSjiD8ggog/D7A0a1ts&#10;NqWJtfr0RhA8DjPzDTNbtKYUDdWusKxgNIxAEKdWF5wpuF62gwkI55E1lpZJwYscLObdzgwTbZ98&#10;oubsMxEg7BJUkHtfJVK6NCeDbmgr4uDdbG3QB1lnUtf4DHBTyjiKxtJgwWEhx4pWOaX388Mo2K9P&#10;uyOumrsfZfu3tIfjZhlLpfq9djkF4an1//CvvdMKJj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mMqcAAAADbAAAADwAAAAAAAAAAAAAAAACYAgAAZHJzL2Rvd25y&#10;ZXYueG1sUEsFBgAAAAAEAAQA9QAAAIUDA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r w:rsidR="006B2863" w:rsidRPr="00546E45">
        <w:rPr>
          <w:rFonts w:ascii="Arial Narrow" w:hAnsi="Arial Narrow"/>
          <w:color w:val="333333"/>
        </w:rPr>
        <w:t xml:space="preserve">       </w:t>
      </w:r>
      <w:r w:rsidR="00C90000">
        <w:rPr>
          <w:rFonts w:ascii="Arial Narrow" w:hAnsi="Arial Narrow"/>
          <w:color w:val="333333"/>
        </w:rPr>
        <w:tab/>
      </w:r>
    </w:p>
    <w:p w:rsidR="006B2863" w:rsidRPr="00546E45" w:rsidRDefault="006B2863" w:rsidP="006B2863">
      <w:pPr>
        <w:tabs>
          <w:tab w:val="center" w:pos="4536"/>
        </w:tabs>
        <w:rPr>
          <w:rFonts w:ascii="Arial Narrow" w:hAnsi="Arial Narrow"/>
        </w:rPr>
      </w:pPr>
      <w:r w:rsidRPr="00546E45">
        <w:rPr>
          <w:rFonts w:ascii="Arial Narrow" w:hAnsi="Arial Narrow"/>
        </w:rPr>
        <w:tab/>
      </w:r>
    </w:p>
    <w:p w:rsidR="006B2863" w:rsidRPr="00546E45" w:rsidRDefault="006B2863" w:rsidP="006B2863">
      <w:pPr>
        <w:rPr>
          <w:rFonts w:ascii="Arial Narrow" w:hAnsi="Arial Narrow"/>
        </w:rPr>
      </w:pPr>
    </w:p>
    <w:p w:rsidR="006B2863" w:rsidRPr="00546E45" w:rsidRDefault="006B2863" w:rsidP="006B2863">
      <w:pPr>
        <w:rPr>
          <w:rFonts w:ascii="Arial Narrow" w:hAnsi="Arial Narrow"/>
        </w:rPr>
      </w:pPr>
    </w:p>
    <w:p w:rsidR="006B2863" w:rsidRPr="00546E45" w:rsidRDefault="006B2863" w:rsidP="006B2863">
      <w:pPr>
        <w:jc w:val="center"/>
        <w:rPr>
          <w:rFonts w:ascii="Arial Narrow" w:hAnsi="Arial Narrow"/>
        </w:rPr>
      </w:pPr>
    </w:p>
    <w:p w:rsidR="006B2863" w:rsidRPr="00546E45" w:rsidRDefault="006B2863" w:rsidP="006B2863">
      <w:pPr>
        <w:jc w:val="center"/>
        <w:rPr>
          <w:rFonts w:ascii="Arial Narrow" w:hAnsi="Arial Narrow"/>
        </w:rPr>
      </w:pPr>
    </w:p>
    <w:p w:rsidR="006B2863" w:rsidRDefault="006B2863" w:rsidP="00B77FA0">
      <w:pPr>
        <w:spacing w:line="276" w:lineRule="auto"/>
        <w:ind w:left="-142"/>
        <w:jc w:val="center"/>
        <w:rPr>
          <w:rFonts w:ascii="Arial Narrow" w:hAnsi="Arial Narrow"/>
          <w:b/>
          <w:i/>
          <w:sz w:val="24"/>
          <w:szCs w:val="24"/>
        </w:rPr>
      </w:pPr>
    </w:p>
    <w:p w:rsidR="006B2863" w:rsidRPr="00152D44" w:rsidRDefault="006B2863" w:rsidP="00B77FA0">
      <w:pPr>
        <w:spacing w:line="276" w:lineRule="auto"/>
        <w:ind w:left="-142"/>
        <w:jc w:val="center"/>
        <w:rPr>
          <w:rFonts w:ascii="Arial Narrow" w:hAnsi="Arial Narrow"/>
          <w:b/>
          <w:i/>
          <w:sz w:val="8"/>
          <w:szCs w:val="24"/>
        </w:rPr>
      </w:pPr>
    </w:p>
    <w:p w:rsidR="001F584F" w:rsidRPr="00495E06" w:rsidRDefault="000A0FC0" w:rsidP="00B77FA0">
      <w:pPr>
        <w:spacing w:line="276" w:lineRule="auto"/>
        <w:ind w:left="-142"/>
        <w:jc w:val="center"/>
        <w:rPr>
          <w:rFonts w:ascii="Arial Narrow" w:hAnsi="Arial Narrow"/>
          <w:b/>
          <w:i/>
          <w:sz w:val="24"/>
          <w:szCs w:val="24"/>
        </w:rPr>
      </w:pPr>
      <w:r>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5pt" adj="7200" fillcolor="black">
            <v:fill r:id="rId10" o:title=""/>
            <v:stroke r:id="rId10"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D06E42" w:rsidRDefault="004C7600" w:rsidP="005D5D49">
      <w:pPr>
        <w:jc w:val="center"/>
        <w:rPr>
          <w:rFonts w:ascii="Calibri" w:hAnsi="Calibri" w:cs="Calibri"/>
          <w:b/>
          <w:i/>
          <w:sz w:val="24"/>
          <w:szCs w:val="24"/>
        </w:rPr>
      </w:pPr>
      <w:r>
        <w:rPr>
          <w:rFonts w:ascii="Calibri" w:hAnsi="Calibri" w:cs="Calibri"/>
          <w:b/>
          <w:i/>
          <w:sz w:val="24"/>
          <w:szCs w:val="24"/>
        </w:rPr>
        <w:t xml:space="preserve">N </w:t>
      </w:r>
      <w:r w:rsidR="00D06E42">
        <w:rPr>
          <w:rFonts w:ascii="Calibri" w:hAnsi="Calibri" w:cs="Calibri"/>
          <w:b/>
          <w:i/>
          <w:sz w:val="24"/>
          <w:szCs w:val="24"/>
        </w:rPr>
        <w:t>00</w:t>
      </w:r>
      <w:r w:rsidR="00883627">
        <w:rPr>
          <w:rFonts w:ascii="Calibri" w:hAnsi="Calibri" w:cs="Calibri"/>
          <w:b/>
          <w:i/>
          <w:sz w:val="24"/>
          <w:szCs w:val="24"/>
        </w:rPr>
        <w:t>1</w:t>
      </w:r>
      <w:r>
        <w:rPr>
          <w:rFonts w:ascii="Calibri" w:hAnsi="Calibri" w:cs="Calibri"/>
          <w:b/>
          <w:i/>
          <w:sz w:val="24"/>
          <w:szCs w:val="24"/>
        </w:rPr>
        <w:t>/AONO/C.D</w:t>
      </w:r>
      <w:r w:rsidR="00957C9E">
        <w:rPr>
          <w:rFonts w:ascii="Calibri" w:hAnsi="Calibri" w:cs="Calibri"/>
          <w:b/>
          <w:i/>
          <w:sz w:val="24"/>
          <w:szCs w:val="24"/>
        </w:rPr>
        <w:t>G</w:t>
      </w:r>
      <w:r>
        <w:rPr>
          <w:rFonts w:ascii="Calibri" w:hAnsi="Calibri" w:cs="Calibri"/>
          <w:b/>
          <w:i/>
          <w:sz w:val="24"/>
          <w:szCs w:val="24"/>
        </w:rPr>
        <w:t>/</w:t>
      </w:r>
      <w:r w:rsidR="00957C9E">
        <w:rPr>
          <w:rFonts w:ascii="Calibri" w:hAnsi="Calibri" w:cs="Calibri"/>
          <w:b/>
          <w:i/>
          <w:sz w:val="24"/>
          <w:szCs w:val="24"/>
        </w:rPr>
        <w:t>SG/ST/</w:t>
      </w:r>
      <w:r>
        <w:rPr>
          <w:rFonts w:ascii="Calibri" w:hAnsi="Calibri" w:cs="Calibri"/>
          <w:b/>
          <w:i/>
          <w:sz w:val="24"/>
          <w:szCs w:val="24"/>
        </w:rPr>
        <w:t>CIPM/</w:t>
      </w:r>
      <w:r w:rsidR="00957C9E">
        <w:rPr>
          <w:rFonts w:ascii="Calibri" w:hAnsi="Calibri" w:cs="Calibri"/>
          <w:b/>
          <w:i/>
          <w:sz w:val="24"/>
          <w:szCs w:val="24"/>
        </w:rPr>
        <w:t>2025</w:t>
      </w:r>
      <w:r>
        <w:rPr>
          <w:rFonts w:ascii="Calibri" w:hAnsi="Calibri" w:cs="Calibri"/>
          <w:b/>
          <w:i/>
          <w:sz w:val="24"/>
          <w:szCs w:val="24"/>
        </w:rPr>
        <w:t xml:space="preserve"> DU</w:t>
      </w:r>
      <w:r w:rsidR="00957C9E">
        <w:rPr>
          <w:rFonts w:ascii="Calibri" w:hAnsi="Calibri" w:cs="Calibri"/>
          <w:b/>
          <w:i/>
          <w:sz w:val="24"/>
          <w:szCs w:val="24"/>
        </w:rPr>
        <w:t xml:space="preserve"> </w:t>
      </w:r>
      <w:r w:rsidR="00883627">
        <w:rPr>
          <w:rFonts w:ascii="Calibri" w:hAnsi="Calibri" w:cs="Calibri"/>
          <w:b/>
          <w:i/>
          <w:sz w:val="24"/>
          <w:szCs w:val="24"/>
        </w:rPr>
        <w:t>1</w:t>
      </w:r>
      <w:r w:rsidR="00957C9E">
        <w:rPr>
          <w:rFonts w:ascii="Calibri" w:hAnsi="Calibri" w:cs="Calibri"/>
          <w:b/>
          <w:i/>
          <w:sz w:val="24"/>
          <w:szCs w:val="24"/>
        </w:rPr>
        <w:t>2</w:t>
      </w:r>
      <w:r>
        <w:rPr>
          <w:rFonts w:ascii="Calibri" w:hAnsi="Calibri" w:cs="Calibri"/>
          <w:b/>
          <w:i/>
          <w:sz w:val="24"/>
          <w:szCs w:val="24"/>
        </w:rPr>
        <w:t>/0</w:t>
      </w:r>
      <w:r w:rsidR="00957C9E">
        <w:rPr>
          <w:rFonts w:ascii="Calibri" w:hAnsi="Calibri" w:cs="Calibri"/>
          <w:b/>
          <w:i/>
          <w:sz w:val="24"/>
          <w:szCs w:val="24"/>
        </w:rPr>
        <w:t>2</w:t>
      </w:r>
      <w:r>
        <w:rPr>
          <w:rFonts w:ascii="Calibri" w:hAnsi="Calibri" w:cs="Calibri"/>
          <w:b/>
          <w:i/>
          <w:sz w:val="24"/>
          <w:szCs w:val="24"/>
        </w:rPr>
        <w:t>/</w:t>
      </w:r>
      <w:r w:rsidR="00957C9E">
        <w:rPr>
          <w:rFonts w:ascii="Calibri" w:hAnsi="Calibri" w:cs="Calibri"/>
          <w:b/>
          <w:i/>
          <w:sz w:val="24"/>
          <w:szCs w:val="24"/>
        </w:rPr>
        <w:t>2025</w:t>
      </w:r>
      <w:r>
        <w:rPr>
          <w:rFonts w:ascii="Calibri" w:hAnsi="Calibri" w:cs="Calibri"/>
          <w:b/>
          <w:i/>
          <w:sz w:val="24"/>
          <w:szCs w:val="24"/>
        </w:rPr>
        <w:t xml:space="preserve"> EN PROCEDURE D’URGENCE </w:t>
      </w:r>
    </w:p>
    <w:p w:rsidR="00C96F37" w:rsidRPr="00495E06" w:rsidRDefault="004C7600" w:rsidP="005D5D49">
      <w:pPr>
        <w:jc w:val="center"/>
        <w:rPr>
          <w:rFonts w:ascii="Calibri" w:hAnsi="Calibri" w:cs="Calibri"/>
          <w:b/>
          <w:i/>
          <w:sz w:val="24"/>
          <w:szCs w:val="24"/>
        </w:rPr>
      </w:pPr>
      <w:r>
        <w:rPr>
          <w:rFonts w:ascii="Calibri" w:hAnsi="Calibri" w:cs="Calibri"/>
          <w:b/>
          <w:i/>
          <w:sz w:val="24"/>
          <w:szCs w:val="24"/>
        </w:rPr>
        <w:t xml:space="preserve">POUR </w:t>
      </w:r>
      <w:r w:rsidR="002F0C77">
        <w:rPr>
          <w:rFonts w:ascii="Calibri" w:hAnsi="Calibri" w:cs="Calibri"/>
          <w:b/>
          <w:i/>
          <w:sz w:val="24"/>
          <w:szCs w:val="24"/>
        </w:rPr>
        <w:t>LES TRAVAUX D’</w:t>
      </w:r>
      <w:r w:rsidR="00592F67">
        <w:rPr>
          <w:rFonts w:ascii="Calibri" w:hAnsi="Calibri" w:cs="Calibri"/>
          <w:b/>
          <w:i/>
          <w:sz w:val="24"/>
          <w:szCs w:val="24"/>
        </w:rPr>
        <w:t xml:space="preserve">EXTENSION DU RESEAU ELECTRIQUE </w:t>
      </w:r>
      <w:r w:rsidR="002F0C77">
        <w:rPr>
          <w:rFonts w:ascii="Calibri" w:hAnsi="Calibri" w:cs="Calibri"/>
          <w:b/>
          <w:i/>
          <w:sz w:val="24"/>
          <w:szCs w:val="24"/>
        </w:rPr>
        <w:t xml:space="preserve">DANS LA COMMUNE DE </w:t>
      </w:r>
      <w:r w:rsidR="00957C9E">
        <w:rPr>
          <w:rFonts w:ascii="Calibri" w:hAnsi="Calibri" w:cs="Calibri"/>
          <w:b/>
          <w:i/>
          <w:sz w:val="24"/>
          <w:szCs w:val="24"/>
        </w:rPr>
        <w:t>DIANG</w:t>
      </w:r>
    </w:p>
    <w:p w:rsidR="00C96F37" w:rsidRPr="00495E06" w:rsidRDefault="002016D7" w:rsidP="005D5D49">
      <w:pPr>
        <w:jc w:val="center"/>
        <w:rPr>
          <w:rFonts w:ascii="Calibri" w:hAnsi="Calibri" w:cs="Calibri"/>
          <w:b/>
          <w:i/>
          <w:sz w:val="24"/>
          <w:szCs w:val="24"/>
        </w:rPr>
      </w:pPr>
      <w:r w:rsidRPr="00495E06">
        <w:rPr>
          <w:rFonts w:ascii="Calibri" w:hAnsi="Calibri" w:cs="Calibri"/>
          <w:b/>
          <w:i/>
          <w:sz w:val="24"/>
          <w:szCs w:val="24"/>
        </w:rPr>
        <w:t xml:space="preserve">DEPARTEMENT </w:t>
      </w:r>
      <w:r w:rsidR="00592F67">
        <w:rPr>
          <w:rFonts w:ascii="Calibri" w:hAnsi="Calibri" w:cs="Calibri"/>
          <w:b/>
          <w:i/>
          <w:sz w:val="24"/>
          <w:szCs w:val="24"/>
        </w:rPr>
        <w:t>DU LOM ET DJEREM</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w:t>
      </w:r>
      <w:r w:rsidR="005141ED">
        <w:rPr>
          <w:rFonts w:ascii="Calibri" w:hAnsi="Calibri" w:cs="Calibri"/>
          <w:b/>
          <w:sz w:val="24"/>
          <w:szCs w:val="24"/>
        </w:rPr>
        <w:t>BIP</w:t>
      </w:r>
      <w:r w:rsidR="000F7820">
        <w:rPr>
          <w:rFonts w:ascii="Calibri" w:hAnsi="Calibri" w:cs="Calibri"/>
          <w:b/>
          <w:sz w:val="24"/>
          <w:szCs w:val="24"/>
        </w:rPr>
        <w:t xml:space="preserve"> </w:t>
      </w:r>
      <w:r w:rsidRPr="00495E06">
        <w:rPr>
          <w:rFonts w:ascii="Calibri" w:hAnsi="Calibri" w:cs="Calibri"/>
          <w:b/>
          <w:sz w:val="24"/>
          <w:szCs w:val="24"/>
        </w:rPr>
        <w:t xml:space="preserve">- Exercice </w:t>
      </w:r>
      <w:r w:rsidR="00957C9E">
        <w:rPr>
          <w:rFonts w:ascii="Calibri" w:hAnsi="Calibri" w:cs="Calibri"/>
          <w:b/>
          <w:sz w:val="24"/>
          <w:szCs w:val="24"/>
        </w:rPr>
        <w:t>2025</w:t>
      </w:r>
    </w:p>
    <w:p w:rsidR="00B77FA0" w:rsidRPr="00152D44" w:rsidRDefault="00B77FA0" w:rsidP="00B77FA0">
      <w:pPr>
        <w:jc w:val="center"/>
        <w:rPr>
          <w:rFonts w:ascii="Calibri" w:hAnsi="Calibri" w:cs="Calibri"/>
          <w:b/>
          <w:sz w:val="12"/>
          <w:szCs w:val="24"/>
        </w:rPr>
      </w:pPr>
    </w:p>
    <w:p w:rsidR="00C96F37" w:rsidRPr="00495E06" w:rsidRDefault="00C96F37" w:rsidP="004B31A6">
      <w:pPr>
        <w:numPr>
          <w:ilvl w:val="0"/>
          <w:numId w:val="49"/>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957C9E">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xml:space="preserve">, un appel d’offres national ouvert </w:t>
      </w:r>
      <w:r w:rsidR="002F0C77">
        <w:rPr>
          <w:rFonts w:ascii="Tahoma" w:hAnsi="Tahoma" w:cs="Tahoma"/>
          <w:sz w:val="21"/>
          <w:szCs w:val="21"/>
        </w:rPr>
        <w:t>pour l’exécution des travaux d’E</w:t>
      </w:r>
      <w:r w:rsidR="00592F67">
        <w:rPr>
          <w:rFonts w:ascii="Tahoma" w:hAnsi="Tahoma" w:cs="Tahoma"/>
          <w:sz w:val="21"/>
          <w:szCs w:val="21"/>
        </w:rPr>
        <w:t xml:space="preserve">xtension du réseau électrique </w:t>
      </w:r>
      <w:r w:rsidR="0013092C" w:rsidRPr="00495E06">
        <w:rPr>
          <w:rFonts w:ascii="Tahoma" w:hAnsi="Tahoma" w:cs="Tahoma"/>
          <w:sz w:val="21"/>
          <w:szCs w:val="21"/>
        </w:rPr>
        <w:t>ainsi qu’il suit</w:t>
      </w:r>
      <w:r w:rsidR="00512D68">
        <w:rPr>
          <w:rFonts w:ascii="Tahoma" w:hAnsi="Tahoma" w:cs="Tahoma"/>
          <w:sz w:val="21"/>
          <w:szCs w:val="21"/>
        </w:rPr>
        <w:t> </w:t>
      </w:r>
      <w:r w:rsidR="00592F67">
        <w:rPr>
          <w:rFonts w:ascii="Tahoma" w:hAnsi="Tahoma" w:cs="Tahoma"/>
          <w:sz w:val="21"/>
          <w:szCs w:val="21"/>
        </w:rPr>
        <w:t xml:space="preserve"> par lot</w:t>
      </w:r>
      <w:r w:rsidR="0013092C" w:rsidRPr="00495E06">
        <w:rPr>
          <w:rFonts w:ascii="Tahoma" w:hAnsi="Tahoma" w:cs="Tahoma"/>
          <w:sz w:val="21"/>
          <w:szCs w:val="21"/>
        </w:rPr>
        <w:t>:</w:t>
      </w:r>
    </w:p>
    <w:p w:rsidR="0013092C" w:rsidRPr="00495E06" w:rsidRDefault="0013092C" w:rsidP="005D5D49">
      <w:pPr>
        <w:jc w:val="both"/>
        <w:rPr>
          <w:rFonts w:ascii="Tahoma" w:hAnsi="Tahoma" w:cs="Tahoma"/>
          <w:sz w:val="10"/>
          <w:szCs w:val="1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592F67" w:rsidRPr="00495E06" w:rsidTr="00592F67">
        <w:trPr>
          <w:trHeight w:val="563"/>
          <w:jc w:val="center"/>
        </w:trPr>
        <w:tc>
          <w:tcPr>
            <w:tcW w:w="584" w:type="dxa"/>
            <w:vAlign w:val="center"/>
          </w:tcPr>
          <w:p w:rsidR="00592F67" w:rsidRPr="00495E06" w:rsidRDefault="00592F6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592F67" w:rsidRPr="00495E06" w:rsidRDefault="00883627" w:rsidP="006B2863">
            <w:pPr>
              <w:widowControl w:val="0"/>
              <w:autoSpaceDE w:val="0"/>
              <w:autoSpaceDN w:val="0"/>
              <w:adjustRightInd w:val="0"/>
              <w:spacing w:line="300" w:lineRule="exact"/>
              <w:jc w:val="center"/>
              <w:rPr>
                <w:rFonts w:ascii="Cambria" w:hAnsi="Cambria"/>
              </w:rPr>
            </w:pPr>
            <w:r>
              <w:rPr>
                <w:rFonts w:ascii="Tahoma" w:hAnsi="Tahoma" w:cs="Tahoma"/>
                <w:sz w:val="21"/>
                <w:szCs w:val="21"/>
              </w:rPr>
              <w:t>SOUS-PREFECTURE DE DIANG-</w:t>
            </w:r>
            <w:r w:rsidR="00592F67">
              <w:rPr>
                <w:rFonts w:ascii="Tahoma" w:hAnsi="Tahoma" w:cs="Tahoma"/>
                <w:sz w:val="21"/>
                <w:szCs w:val="21"/>
              </w:rPr>
              <w:t>MBELEPANGA</w:t>
            </w:r>
          </w:p>
        </w:tc>
        <w:tc>
          <w:tcPr>
            <w:tcW w:w="1616" w:type="dxa"/>
            <w:vMerge w:val="restart"/>
            <w:vAlign w:val="center"/>
          </w:tcPr>
          <w:p w:rsidR="00592F67" w:rsidRPr="00495E06" w:rsidRDefault="00592F67" w:rsidP="00D03221">
            <w:pPr>
              <w:widowControl w:val="0"/>
              <w:autoSpaceDE w:val="0"/>
              <w:autoSpaceDN w:val="0"/>
              <w:adjustRightInd w:val="0"/>
              <w:spacing w:line="300" w:lineRule="exact"/>
              <w:jc w:val="center"/>
              <w:rPr>
                <w:rFonts w:ascii="Cambria" w:hAnsi="Cambria"/>
              </w:rPr>
            </w:pPr>
            <w:r>
              <w:rPr>
                <w:rFonts w:ascii="Cambria" w:hAnsi="Cambria"/>
              </w:rPr>
              <w:t>DIANG</w:t>
            </w:r>
          </w:p>
          <w:p w:rsidR="00592F67" w:rsidRPr="00495E06" w:rsidRDefault="00592F67" w:rsidP="00AD437D">
            <w:pPr>
              <w:widowControl w:val="0"/>
              <w:autoSpaceDE w:val="0"/>
              <w:autoSpaceDN w:val="0"/>
              <w:adjustRightInd w:val="0"/>
              <w:spacing w:line="300" w:lineRule="exact"/>
              <w:jc w:val="center"/>
              <w:rPr>
                <w:rFonts w:ascii="Cambria" w:hAnsi="Cambria"/>
              </w:rPr>
            </w:pPr>
          </w:p>
        </w:tc>
        <w:tc>
          <w:tcPr>
            <w:tcW w:w="2019" w:type="dxa"/>
            <w:vAlign w:val="center"/>
          </w:tcPr>
          <w:p w:rsidR="00592F67" w:rsidRPr="00495E06" w:rsidRDefault="00592F67" w:rsidP="00512D68">
            <w:pPr>
              <w:widowControl w:val="0"/>
              <w:autoSpaceDE w:val="0"/>
              <w:autoSpaceDN w:val="0"/>
              <w:adjustRightInd w:val="0"/>
              <w:spacing w:line="300" w:lineRule="exact"/>
              <w:jc w:val="center"/>
              <w:rPr>
                <w:rFonts w:ascii="Cambria" w:hAnsi="Cambria"/>
              </w:rPr>
            </w:pPr>
            <w:r>
              <w:rPr>
                <w:rFonts w:ascii="Cambria" w:hAnsi="Cambria"/>
              </w:rPr>
              <w:t>14 831 892</w:t>
            </w:r>
          </w:p>
        </w:tc>
        <w:tc>
          <w:tcPr>
            <w:tcW w:w="2432" w:type="dxa"/>
            <w:vAlign w:val="center"/>
          </w:tcPr>
          <w:p w:rsidR="00592F67" w:rsidRPr="009B30C9" w:rsidRDefault="00592F67" w:rsidP="00D03221">
            <w:pPr>
              <w:widowControl w:val="0"/>
              <w:autoSpaceDE w:val="0"/>
              <w:autoSpaceDN w:val="0"/>
              <w:adjustRightInd w:val="0"/>
              <w:spacing w:line="300" w:lineRule="exact"/>
              <w:jc w:val="center"/>
              <w:rPr>
                <w:rFonts w:ascii="Cambria" w:hAnsi="Cambria"/>
              </w:rPr>
            </w:pPr>
            <w:r>
              <w:rPr>
                <w:rFonts w:ascii="Cambria" w:hAnsi="Cambria"/>
              </w:rPr>
              <w:t>//</w:t>
            </w:r>
          </w:p>
        </w:tc>
      </w:tr>
      <w:tr w:rsidR="00592F67" w:rsidRPr="00495E06" w:rsidTr="001311C4">
        <w:trPr>
          <w:trHeight w:val="321"/>
          <w:jc w:val="center"/>
        </w:trPr>
        <w:tc>
          <w:tcPr>
            <w:tcW w:w="584" w:type="dxa"/>
            <w:vAlign w:val="center"/>
          </w:tcPr>
          <w:p w:rsidR="00592F67" w:rsidRPr="00495E06" w:rsidRDefault="00592F67" w:rsidP="00D03221">
            <w:pPr>
              <w:widowControl w:val="0"/>
              <w:autoSpaceDE w:val="0"/>
              <w:autoSpaceDN w:val="0"/>
              <w:adjustRightInd w:val="0"/>
              <w:spacing w:line="300" w:lineRule="exact"/>
              <w:jc w:val="center"/>
              <w:rPr>
                <w:rFonts w:ascii="Cambria" w:hAnsi="Cambria"/>
              </w:rPr>
            </w:pPr>
            <w:r>
              <w:rPr>
                <w:rFonts w:ascii="Cambria" w:hAnsi="Cambria"/>
              </w:rPr>
              <w:t>2</w:t>
            </w:r>
          </w:p>
        </w:tc>
        <w:tc>
          <w:tcPr>
            <w:tcW w:w="2894" w:type="dxa"/>
            <w:vAlign w:val="center"/>
          </w:tcPr>
          <w:p w:rsidR="00592F67" w:rsidRDefault="00592F67" w:rsidP="006B2863">
            <w:pPr>
              <w:widowControl w:val="0"/>
              <w:autoSpaceDE w:val="0"/>
              <w:autoSpaceDN w:val="0"/>
              <w:adjustRightInd w:val="0"/>
              <w:spacing w:line="300" w:lineRule="exact"/>
              <w:jc w:val="center"/>
              <w:rPr>
                <w:rFonts w:ascii="Tahoma" w:hAnsi="Tahoma" w:cs="Tahoma"/>
                <w:sz w:val="21"/>
                <w:szCs w:val="21"/>
              </w:rPr>
            </w:pPr>
            <w:r>
              <w:rPr>
                <w:rFonts w:ascii="Tahoma" w:hAnsi="Tahoma" w:cs="Tahoma"/>
                <w:sz w:val="21"/>
                <w:szCs w:val="21"/>
              </w:rPr>
              <w:t>Antenne ELECAM-CMA DIANG</w:t>
            </w:r>
          </w:p>
        </w:tc>
        <w:tc>
          <w:tcPr>
            <w:tcW w:w="1616" w:type="dxa"/>
            <w:vMerge/>
            <w:vAlign w:val="center"/>
          </w:tcPr>
          <w:p w:rsidR="00592F67" w:rsidRPr="00495E06" w:rsidRDefault="00592F67" w:rsidP="00AD437D">
            <w:pPr>
              <w:widowControl w:val="0"/>
              <w:autoSpaceDE w:val="0"/>
              <w:autoSpaceDN w:val="0"/>
              <w:adjustRightInd w:val="0"/>
              <w:spacing w:line="300" w:lineRule="exact"/>
              <w:jc w:val="center"/>
              <w:rPr>
                <w:rFonts w:ascii="Cambria" w:hAnsi="Cambria"/>
              </w:rPr>
            </w:pPr>
          </w:p>
        </w:tc>
        <w:tc>
          <w:tcPr>
            <w:tcW w:w="2019" w:type="dxa"/>
            <w:vAlign w:val="center"/>
          </w:tcPr>
          <w:p w:rsidR="00592F67" w:rsidRPr="00495E06" w:rsidRDefault="00592F67" w:rsidP="00AD437D">
            <w:pPr>
              <w:widowControl w:val="0"/>
              <w:autoSpaceDE w:val="0"/>
              <w:autoSpaceDN w:val="0"/>
              <w:adjustRightInd w:val="0"/>
              <w:spacing w:line="300" w:lineRule="exact"/>
              <w:jc w:val="center"/>
              <w:rPr>
                <w:rFonts w:ascii="Cambria" w:hAnsi="Cambria"/>
              </w:rPr>
            </w:pPr>
            <w:r>
              <w:rPr>
                <w:rFonts w:ascii="Cambria" w:hAnsi="Cambria"/>
              </w:rPr>
              <w:t>14 000 000</w:t>
            </w:r>
          </w:p>
        </w:tc>
        <w:tc>
          <w:tcPr>
            <w:tcW w:w="2432" w:type="dxa"/>
            <w:vAlign w:val="center"/>
          </w:tcPr>
          <w:p w:rsidR="00592F67" w:rsidRPr="009B30C9" w:rsidRDefault="00592F67" w:rsidP="00AD437D">
            <w:pPr>
              <w:widowControl w:val="0"/>
              <w:autoSpaceDE w:val="0"/>
              <w:autoSpaceDN w:val="0"/>
              <w:adjustRightInd w:val="0"/>
              <w:spacing w:line="300" w:lineRule="exact"/>
              <w:jc w:val="center"/>
              <w:rPr>
                <w:rFonts w:ascii="Cambria" w:hAnsi="Cambria"/>
              </w:rPr>
            </w:pPr>
            <w:r>
              <w:rPr>
                <w:rFonts w:ascii="Cambria" w:hAnsi="Cambria"/>
              </w:rPr>
              <w:t>//</w:t>
            </w:r>
          </w:p>
        </w:tc>
      </w:tr>
    </w:tbl>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CONSISTANCE DES TRAVAUX</w:t>
      </w:r>
    </w:p>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13109C" w:rsidP="004B31A6">
      <w:pPr>
        <w:pStyle w:val="CORPSAAO"/>
        <w:numPr>
          <w:ilvl w:val="0"/>
          <w:numId w:val="50"/>
        </w:numPr>
        <w:spacing w:after="0"/>
        <w:ind w:left="1417" w:hanging="357"/>
        <w:rPr>
          <w:rFonts w:ascii="Tahoma" w:hAnsi="Tahoma" w:cs="Tahoma"/>
          <w:sz w:val="20"/>
        </w:rPr>
      </w:pPr>
      <w:r>
        <w:rPr>
          <w:rFonts w:ascii="Tahoma" w:hAnsi="Tahoma" w:cs="Tahoma"/>
          <w:sz w:val="20"/>
        </w:rPr>
        <w:t xml:space="preserve">Réseau Mt </w:t>
      </w:r>
      <w:r w:rsidR="00C97A44">
        <w:rPr>
          <w:rFonts w:ascii="Tahoma" w:hAnsi="Tahoma" w:cs="Tahoma"/>
          <w:sz w:val="20"/>
        </w:rPr>
        <w:t>Monophasé</w:t>
      </w:r>
      <w:r>
        <w:rPr>
          <w:rFonts w:ascii="Tahoma" w:hAnsi="Tahoma" w:cs="Tahoma"/>
          <w:sz w:val="20"/>
        </w:rPr>
        <w:t xml:space="preserve"> En </w:t>
      </w:r>
      <w:r w:rsidR="00C97A44">
        <w:rPr>
          <w:rFonts w:ascii="Tahoma" w:hAnsi="Tahoma" w:cs="Tahoma"/>
          <w:sz w:val="20"/>
        </w:rPr>
        <w:t>Câble</w:t>
      </w:r>
      <w:r>
        <w:rPr>
          <w:rFonts w:ascii="Tahoma" w:hAnsi="Tahoma" w:cs="Tahoma"/>
          <w:sz w:val="20"/>
        </w:rPr>
        <w:t xml:space="preserve"> ALMELEC 34/4M</w:t>
      </w:r>
      <w:r w:rsidRPr="00495E06">
        <w:rPr>
          <w:rFonts w:ascii="Tahoma" w:hAnsi="Tahoma" w:cs="Tahoma"/>
          <w:sz w:val="20"/>
        </w:rPr>
        <w:t> </w:t>
      </w:r>
      <w:r w:rsidR="00C96F37" w:rsidRPr="00495E06">
        <w:rPr>
          <w:rFonts w:ascii="Tahoma" w:hAnsi="Tahoma" w:cs="Tahoma"/>
          <w:sz w:val="20"/>
        </w:rPr>
        <w:t>;</w:t>
      </w:r>
    </w:p>
    <w:p w:rsidR="00C96F37" w:rsidRPr="00495E06" w:rsidRDefault="00C97A44" w:rsidP="004B31A6">
      <w:pPr>
        <w:pStyle w:val="CORPSAAO"/>
        <w:numPr>
          <w:ilvl w:val="0"/>
          <w:numId w:val="50"/>
        </w:numPr>
        <w:spacing w:after="0"/>
        <w:ind w:left="1417" w:hanging="357"/>
        <w:rPr>
          <w:rFonts w:ascii="Tahoma" w:hAnsi="Tahoma" w:cs="Tahoma"/>
          <w:sz w:val="20"/>
        </w:rPr>
      </w:pPr>
      <w:r>
        <w:rPr>
          <w:rFonts w:ascii="Tahoma" w:hAnsi="Tahoma" w:cs="Tahoma"/>
          <w:sz w:val="20"/>
        </w:rPr>
        <w:t>Réseau</w:t>
      </w:r>
      <w:r w:rsidR="0013109C">
        <w:rPr>
          <w:rFonts w:ascii="Tahoma" w:hAnsi="Tahoma" w:cs="Tahoma"/>
          <w:sz w:val="20"/>
        </w:rPr>
        <w:t xml:space="preserve"> BT </w:t>
      </w:r>
      <w:r>
        <w:rPr>
          <w:rFonts w:ascii="Tahoma" w:hAnsi="Tahoma" w:cs="Tahoma"/>
          <w:sz w:val="20"/>
        </w:rPr>
        <w:t>triphasé</w:t>
      </w:r>
      <w:r w:rsidR="0013109C">
        <w:rPr>
          <w:rFonts w:ascii="Tahoma" w:hAnsi="Tahoma" w:cs="Tahoma"/>
          <w:sz w:val="20"/>
        </w:rPr>
        <w:t xml:space="preserve"> en </w:t>
      </w:r>
      <w:r>
        <w:rPr>
          <w:rFonts w:ascii="Tahoma" w:hAnsi="Tahoma" w:cs="Tahoma"/>
          <w:sz w:val="20"/>
        </w:rPr>
        <w:t>câble</w:t>
      </w:r>
      <w:r w:rsidR="0013109C">
        <w:rPr>
          <w:rFonts w:ascii="Tahoma" w:hAnsi="Tahoma" w:cs="Tahoma"/>
          <w:sz w:val="20"/>
        </w:rPr>
        <w:t xml:space="preserve"> torsade 4x</w:t>
      </w:r>
      <w:r>
        <w:rPr>
          <w:rFonts w:ascii="Tahoma" w:hAnsi="Tahoma" w:cs="Tahoma"/>
          <w:sz w:val="20"/>
        </w:rPr>
        <w:t>25mm</w:t>
      </w:r>
      <w:r w:rsidRPr="00C97A44">
        <w:rPr>
          <w:rFonts w:ascii="Tahoma" w:hAnsi="Tahoma" w:cs="Tahoma"/>
          <w:sz w:val="20"/>
          <w:vertAlign w:val="superscript"/>
        </w:rPr>
        <w:t>2</w:t>
      </w:r>
      <w:r w:rsidR="00C96F37" w:rsidRPr="00495E06">
        <w:rPr>
          <w:rFonts w:ascii="Tahoma" w:hAnsi="Tahoma" w:cs="Tahoma"/>
          <w:sz w:val="20"/>
        </w:rPr>
        <w:t> ;</w:t>
      </w:r>
    </w:p>
    <w:p w:rsidR="00C96F37" w:rsidRPr="00495E06" w:rsidRDefault="00C97A44" w:rsidP="004B31A6">
      <w:pPr>
        <w:pStyle w:val="CORPSAAO"/>
        <w:numPr>
          <w:ilvl w:val="0"/>
          <w:numId w:val="50"/>
        </w:numPr>
        <w:spacing w:after="0"/>
        <w:ind w:left="1417" w:hanging="357"/>
        <w:rPr>
          <w:rFonts w:ascii="Tahoma" w:hAnsi="Tahoma" w:cs="Tahoma"/>
          <w:sz w:val="20"/>
        </w:rPr>
      </w:pPr>
      <w:r>
        <w:rPr>
          <w:rFonts w:ascii="Tahoma" w:hAnsi="Tahoma" w:cs="Tahoma"/>
          <w:sz w:val="20"/>
        </w:rPr>
        <w:t>Prestation divers</w:t>
      </w:r>
      <w:r w:rsidR="00C96F37" w:rsidRPr="00495E06">
        <w:rPr>
          <w:rFonts w:ascii="Tahoma" w:hAnsi="Tahoma" w:cs="Tahoma"/>
          <w:sz w:val="20"/>
        </w:rPr>
        <w:t> ;</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Les travaux objet du présent Appel d'Offres sont financés par le budget</w:t>
      </w:r>
      <w:r w:rsidR="005141ED">
        <w:rPr>
          <w:rFonts w:ascii="Tahoma" w:hAnsi="Tahoma" w:cs="Tahoma"/>
          <w:sz w:val="21"/>
          <w:szCs w:val="21"/>
        </w:rPr>
        <w:t xml:space="preserve"> d’investissements publics</w:t>
      </w:r>
      <w:r w:rsidRPr="00495E06">
        <w:rPr>
          <w:rFonts w:ascii="Tahoma" w:hAnsi="Tahoma" w:cs="Tahoma"/>
          <w:sz w:val="21"/>
          <w:szCs w:val="21"/>
        </w:rPr>
        <w:t xml:space="preserve">, Exercice </w:t>
      </w:r>
      <w:r w:rsidR="00957C9E">
        <w:rPr>
          <w:rFonts w:ascii="Tahoma" w:hAnsi="Tahoma" w:cs="Tahoma"/>
          <w:sz w:val="21"/>
          <w:szCs w:val="21"/>
        </w:rPr>
        <w:t>2025</w:t>
      </w:r>
      <w:r w:rsidRPr="00495E06">
        <w:rPr>
          <w:rFonts w:ascii="Tahoma" w:hAnsi="Tahoma" w:cs="Tahoma"/>
          <w:sz w:val="21"/>
          <w:szCs w:val="21"/>
        </w:rPr>
        <w:t>.</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7A44"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957C9E">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957C9E">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512D68">
        <w:rPr>
          <w:rFonts w:ascii="Tahoma" w:hAnsi="Tahoma" w:cs="Tahoma"/>
          <w:b/>
          <w:sz w:val="21"/>
          <w:szCs w:val="21"/>
        </w:rPr>
        <w:t>Cinquante</w:t>
      </w:r>
      <w:r w:rsidRPr="00495E06">
        <w:rPr>
          <w:rFonts w:ascii="Tahoma" w:hAnsi="Tahoma" w:cs="Tahoma"/>
          <w:b/>
          <w:sz w:val="21"/>
          <w:szCs w:val="21"/>
        </w:rPr>
        <w:t xml:space="preserve"> mille (</w:t>
      </w:r>
      <w:r w:rsidR="00512D68">
        <w:rPr>
          <w:rFonts w:ascii="Tahoma" w:hAnsi="Tahoma" w:cs="Tahoma"/>
          <w:b/>
          <w:sz w:val="21"/>
          <w:szCs w:val="21"/>
        </w:rPr>
        <w:t>50</w:t>
      </w:r>
      <w:r w:rsidR="00A14A06" w:rsidRPr="00495E06">
        <w:rPr>
          <w:rFonts w:ascii="Tahoma" w:hAnsi="Tahoma" w:cs="Tahoma"/>
          <w:b/>
          <w:sz w:val="21"/>
          <w:szCs w:val="21"/>
        </w:rPr>
        <w:t xml:space="preserve"> 000</w:t>
      </w:r>
      <w:r w:rsidRPr="00495E06">
        <w:rPr>
          <w:rFonts w:ascii="Tahoma" w:hAnsi="Tahoma" w:cs="Tahoma"/>
          <w:b/>
          <w:sz w:val="21"/>
          <w:szCs w:val="21"/>
        </w:rPr>
        <w:t>) francs CFA</w:t>
      </w:r>
      <w:r w:rsidRPr="00495E06">
        <w:rPr>
          <w:rFonts w:ascii="Tahoma" w:hAnsi="Tahoma" w:cs="Tahoma"/>
          <w:sz w:val="21"/>
          <w:szCs w:val="21"/>
        </w:rPr>
        <w:t>.</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lastRenderedPageBreak/>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957C9E">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DA0199">
        <w:rPr>
          <w:rFonts w:ascii="Arial Black" w:hAnsi="Arial Black" w:cs="Tahoma"/>
          <w:sz w:val="24"/>
          <w:szCs w:val="24"/>
        </w:rPr>
        <w:t>12</w:t>
      </w:r>
      <w:r w:rsidR="00C52646" w:rsidRPr="00495E06">
        <w:rPr>
          <w:rFonts w:ascii="Arial Black" w:hAnsi="Arial Black" w:cs="Tahoma"/>
          <w:sz w:val="24"/>
          <w:szCs w:val="24"/>
        </w:rPr>
        <w:t>/</w:t>
      </w:r>
      <w:r w:rsidR="00760DE5">
        <w:rPr>
          <w:rFonts w:ascii="Arial Black" w:hAnsi="Arial Black" w:cs="Tahoma"/>
          <w:sz w:val="24"/>
          <w:szCs w:val="24"/>
        </w:rPr>
        <w:t>0</w:t>
      </w:r>
      <w:r w:rsidR="002B7E13">
        <w:rPr>
          <w:rFonts w:ascii="Arial Black" w:hAnsi="Arial Black" w:cs="Tahoma"/>
          <w:sz w:val="24"/>
          <w:szCs w:val="24"/>
        </w:rPr>
        <w:t>3</w:t>
      </w:r>
      <w:r w:rsidR="00C52646" w:rsidRPr="00495E06">
        <w:rPr>
          <w:rFonts w:ascii="Arial Black" w:hAnsi="Arial Black" w:cs="Tahoma"/>
          <w:sz w:val="24"/>
          <w:szCs w:val="24"/>
        </w:rPr>
        <w:t>/</w:t>
      </w:r>
      <w:r w:rsidR="00957C9E">
        <w:rPr>
          <w:rFonts w:ascii="Arial Black" w:hAnsi="Arial Black" w:cs="Tahoma"/>
          <w:sz w:val="24"/>
          <w:szCs w:val="24"/>
        </w:rPr>
        <w:t>2025</w:t>
      </w:r>
      <w:r w:rsidR="008A5C71">
        <w:rPr>
          <w:rFonts w:ascii="Arial Black" w:hAnsi="Arial Black" w:cs="Tahoma"/>
          <w:sz w:val="24"/>
          <w:szCs w:val="24"/>
        </w:rPr>
        <w:t xml:space="preserve"> </w:t>
      </w:r>
      <w:r w:rsidRPr="00495E06">
        <w:rPr>
          <w:rFonts w:ascii="Tahoma" w:hAnsi="Tahoma" w:cs="Tahoma"/>
          <w:sz w:val="24"/>
          <w:szCs w:val="24"/>
        </w:rPr>
        <w:t xml:space="preserve">à </w:t>
      </w:r>
      <w:r w:rsidR="00760DE5">
        <w:rPr>
          <w:rFonts w:ascii="Arial Black" w:hAnsi="Arial Black" w:cs="Tahoma"/>
          <w:sz w:val="24"/>
          <w:szCs w:val="24"/>
        </w:rPr>
        <w:t>1</w:t>
      </w:r>
      <w:r w:rsidR="00FE280B">
        <w:rPr>
          <w:rFonts w:ascii="Arial Black" w:hAnsi="Arial Black" w:cs="Tahoma"/>
          <w:sz w:val="24"/>
          <w:szCs w:val="24"/>
        </w:rPr>
        <w:t>1</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47F58" w:rsidRDefault="00F47F58" w:rsidP="00F47F58">
      <w:pPr>
        <w:jc w:val="center"/>
        <w:rPr>
          <w:rFonts w:ascii="Calibri" w:hAnsi="Calibri" w:cs="Calibri"/>
          <w:b/>
          <w:i/>
          <w:sz w:val="24"/>
          <w:szCs w:val="24"/>
        </w:rPr>
      </w:pPr>
      <w:r>
        <w:rPr>
          <w:rFonts w:ascii="Calibri" w:hAnsi="Calibri" w:cs="Calibri"/>
          <w:b/>
          <w:i/>
          <w:sz w:val="24"/>
          <w:szCs w:val="24"/>
        </w:rPr>
        <w:t>N 00</w:t>
      </w:r>
      <w:r w:rsidR="00DA0199">
        <w:rPr>
          <w:rFonts w:ascii="Calibri" w:hAnsi="Calibri" w:cs="Calibri"/>
          <w:b/>
          <w:i/>
          <w:sz w:val="24"/>
          <w:szCs w:val="24"/>
        </w:rPr>
        <w:t>1</w:t>
      </w:r>
      <w:r>
        <w:rPr>
          <w:rFonts w:ascii="Calibri" w:hAnsi="Calibri" w:cs="Calibri"/>
          <w:b/>
          <w:i/>
          <w:sz w:val="24"/>
          <w:szCs w:val="24"/>
        </w:rPr>
        <w:t xml:space="preserve">/AONO/C.DG/SG/ST/CIPM/2025 DU </w:t>
      </w:r>
      <w:r w:rsidR="00DA0199">
        <w:rPr>
          <w:rFonts w:ascii="Calibri" w:hAnsi="Calibri" w:cs="Calibri"/>
          <w:b/>
          <w:i/>
          <w:sz w:val="24"/>
          <w:szCs w:val="24"/>
        </w:rPr>
        <w:t>1</w:t>
      </w:r>
      <w:r>
        <w:rPr>
          <w:rFonts w:ascii="Calibri" w:hAnsi="Calibri" w:cs="Calibri"/>
          <w:b/>
          <w:i/>
          <w:sz w:val="24"/>
          <w:szCs w:val="24"/>
        </w:rPr>
        <w:t xml:space="preserve">2/02/2025 EN PROCEDURE D’URGENCE </w:t>
      </w:r>
    </w:p>
    <w:p w:rsidR="00F47F58" w:rsidRPr="00495E06" w:rsidRDefault="00F47F58" w:rsidP="00F47F58">
      <w:pPr>
        <w:jc w:val="center"/>
        <w:rPr>
          <w:rFonts w:ascii="Calibri" w:hAnsi="Calibri" w:cs="Calibri"/>
          <w:b/>
          <w:i/>
          <w:sz w:val="24"/>
          <w:szCs w:val="24"/>
        </w:rPr>
      </w:pPr>
      <w:r>
        <w:rPr>
          <w:rFonts w:ascii="Calibri" w:hAnsi="Calibri" w:cs="Calibri"/>
          <w:b/>
          <w:i/>
          <w:sz w:val="24"/>
          <w:szCs w:val="24"/>
        </w:rPr>
        <w:t>POUR LES TRAVAUX D’EXTENSION DU RESEAU ELECTRIQUE DANS LA COMMUNE DE DIANG</w:t>
      </w:r>
    </w:p>
    <w:p w:rsidR="00F47F58" w:rsidRPr="00495E06" w:rsidRDefault="00F47F58" w:rsidP="00F47F58">
      <w:pPr>
        <w:jc w:val="center"/>
        <w:rPr>
          <w:rFonts w:ascii="Calibri" w:hAnsi="Calibri" w:cs="Calibri"/>
          <w:b/>
          <w:i/>
          <w:sz w:val="24"/>
          <w:szCs w:val="24"/>
        </w:rPr>
      </w:pPr>
      <w:r w:rsidRPr="00495E06">
        <w:rPr>
          <w:rFonts w:ascii="Calibri" w:hAnsi="Calibri" w:cs="Calibri"/>
          <w:b/>
          <w:i/>
          <w:sz w:val="24"/>
          <w:szCs w:val="24"/>
        </w:rPr>
        <w:t xml:space="preserve">DEPARTEMENT </w:t>
      </w:r>
      <w:r>
        <w:rPr>
          <w:rFonts w:ascii="Calibri" w:hAnsi="Calibri" w:cs="Calibri"/>
          <w:b/>
          <w:i/>
          <w:sz w:val="24"/>
          <w:szCs w:val="24"/>
        </w:rPr>
        <w:t>DU LOM ET DJEREM « PRESICE LES LOTS »</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C97A44">
        <w:rPr>
          <w:rFonts w:ascii="Tahoma" w:hAnsi="Tahoma" w:cs="Tahoma"/>
          <w:sz w:val="21"/>
          <w:szCs w:val="21"/>
        </w:rPr>
        <w:t xml:space="preserve"> 1</w:t>
      </w:r>
      <w:r w:rsidRPr="00495E06">
        <w:rPr>
          <w:rFonts w:ascii="Tahoma" w:hAnsi="Tahoma" w:cs="Tahoma"/>
          <w:sz w:val="21"/>
          <w:szCs w:val="21"/>
        </w:rPr>
        <w:t>%</w:t>
      </w:r>
      <w:r w:rsidR="00F47F58">
        <w:rPr>
          <w:rFonts w:ascii="Tahoma" w:hAnsi="Tahoma" w:cs="Tahoma"/>
          <w:sz w:val="21"/>
          <w:szCs w:val="21"/>
        </w:rPr>
        <w:t xml:space="preserve"> par lot</w:t>
      </w:r>
      <w:r w:rsidRPr="00495E06">
        <w:rPr>
          <w:rFonts w:ascii="Tahoma" w:hAnsi="Tahoma" w:cs="Tahoma"/>
          <w:sz w:val="21"/>
          <w:szCs w:val="21"/>
        </w:rPr>
        <w:t xml:space="preserve"> du montant prévisionnel, soit </w:t>
      </w:r>
      <w:r w:rsidR="00F47F58">
        <w:rPr>
          <w:rFonts w:ascii="Tahoma" w:hAnsi="Tahoma" w:cs="Tahoma"/>
          <w:b/>
          <w:sz w:val="21"/>
          <w:szCs w:val="21"/>
        </w:rPr>
        <w:t>(148 318</w:t>
      </w:r>
      <w:r w:rsidRPr="00495E06">
        <w:rPr>
          <w:rFonts w:ascii="Tahoma" w:hAnsi="Tahoma" w:cs="Tahoma"/>
          <w:b/>
          <w:sz w:val="21"/>
          <w:szCs w:val="21"/>
        </w:rPr>
        <w:t>) francs</w:t>
      </w:r>
      <w:r w:rsidR="00F47F58">
        <w:rPr>
          <w:rFonts w:ascii="Tahoma" w:hAnsi="Tahoma" w:cs="Tahoma"/>
          <w:b/>
          <w:sz w:val="21"/>
          <w:szCs w:val="21"/>
        </w:rPr>
        <w:t xml:space="preserve"> pour LE LOT 01 ET (140 000) pour le lot 02</w:t>
      </w:r>
      <w:r w:rsidRPr="00495E06">
        <w:rPr>
          <w:rFonts w:ascii="Tahoma" w:hAnsi="Tahoma" w:cs="Tahoma"/>
          <w:b/>
          <w:sz w:val="21"/>
          <w:szCs w:val="21"/>
        </w:rPr>
        <w:t xml:space="preserve">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957C9E">
        <w:rPr>
          <w:rFonts w:ascii="Tahoma" w:hAnsi="Tahoma" w:cs="Tahoma"/>
          <w:sz w:val="21"/>
          <w:szCs w:val="21"/>
        </w:rPr>
        <w:t>DIANG</w:t>
      </w:r>
      <w:r w:rsidRPr="00495E06">
        <w:rPr>
          <w:rFonts w:ascii="Tahoma" w:hAnsi="Tahoma" w:cs="Tahoma"/>
          <w:sz w:val="21"/>
          <w:szCs w:val="21"/>
        </w:rPr>
        <w:t>, le</w:t>
      </w:r>
      <w:r w:rsidR="00706FDB">
        <w:rPr>
          <w:rFonts w:ascii="Tahoma" w:hAnsi="Tahoma" w:cs="Tahoma"/>
          <w:sz w:val="21"/>
          <w:szCs w:val="21"/>
        </w:rPr>
        <w:t xml:space="preserve"> </w:t>
      </w:r>
      <w:r w:rsidR="00DA0199">
        <w:rPr>
          <w:rFonts w:ascii="Arial Black" w:hAnsi="Arial Black" w:cs="Tahoma"/>
          <w:sz w:val="24"/>
          <w:szCs w:val="24"/>
        </w:rPr>
        <w:t>1</w:t>
      </w:r>
      <w:r w:rsidR="00F47F58">
        <w:rPr>
          <w:rFonts w:ascii="Arial Black" w:hAnsi="Arial Black" w:cs="Tahoma"/>
          <w:sz w:val="24"/>
          <w:szCs w:val="24"/>
        </w:rPr>
        <w:t>2</w:t>
      </w:r>
      <w:r w:rsidR="00C52646" w:rsidRPr="00495E06">
        <w:rPr>
          <w:rFonts w:ascii="Arial Black" w:hAnsi="Arial Black" w:cs="Tahoma"/>
          <w:sz w:val="24"/>
          <w:szCs w:val="24"/>
        </w:rPr>
        <w:t>/</w:t>
      </w:r>
      <w:r w:rsidR="00760DE5">
        <w:rPr>
          <w:rFonts w:ascii="Arial Black" w:hAnsi="Arial Black" w:cs="Tahoma"/>
          <w:sz w:val="24"/>
          <w:szCs w:val="24"/>
        </w:rPr>
        <w:t>0</w:t>
      </w:r>
      <w:r w:rsidR="002B7E13">
        <w:rPr>
          <w:rFonts w:ascii="Arial Black" w:hAnsi="Arial Black" w:cs="Tahoma"/>
          <w:sz w:val="24"/>
          <w:szCs w:val="24"/>
        </w:rPr>
        <w:t>3</w:t>
      </w:r>
      <w:bookmarkStart w:id="0" w:name="_GoBack"/>
      <w:bookmarkEnd w:id="0"/>
      <w:r w:rsidR="00C52646" w:rsidRPr="00495E06">
        <w:rPr>
          <w:rFonts w:ascii="Arial Black" w:hAnsi="Arial Black" w:cs="Tahoma"/>
          <w:sz w:val="24"/>
          <w:szCs w:val="24"/>
        </w:rPr>
        <w:t>/</w:t>
      </w:r>
      <w:r w:rsidR="00957C9E">
        <w:rPr>
          <w:rFonts w:ascii="Arial Black" w:hAnsi="Arial Black" w:cs="Tahoma"/>
          <w:sz w:val="24"/>
          <w:szCs w:val="24"/>
        </w:rPr>
        <w:t>2025</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760DE5">
        <w:rPr>
          <w:rFonts w:ascii="Arial Black" w:hAnsi="Arial Black" w:cs="Tahoma"/>
          <w:sz w:val="24"/>
          <w:szCs w:val="24"/>
        </w:rPr>
        <w:t>1</w:t>
      </w:r>
      <w:r w:rsidR="00FE280B">
        <w:rPr>
          <w:rFonts w:ascii="Arial Black" w:hAnsi="Arial Black" w:cs="Tahoma"/>
          <w:sz w:val="24"/>
          <w:szCs w:val="24"/>
        </w:rPr>
        <w:t>2</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957C9E">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4B31A6">
      <w:pPr>
        <w:pStyle w:val="Corpsdetexte"/>
        <w:numPr>
          <w:ilvl w:val="0"/>
          <w:numId w:val="57"/>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4B31A6">
      <w:pPr>
        <w:pStyle w:val="Corpsdetexte"/>
        <w:numPr>
          <w:ilvl w:val="1"/>
          <w:numId w:val="57"/>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4B31A6">
      <w:pPr>
        <w:pStyle w:val="Corpsdetexte"/>
        <w:numPr>
          <w:ilvl w:val="0"/>
          <w:numId w:val="51"/>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DA0199">
        <w:rPr>
          <w:rFonts w:ascii="Tahoma" w:hAnsi="Tahoma" w:cs="Tahoma"/>
          <w:bCs/>
          <w:iCs/>
          <w:sz w:val="21"/>
          <w:szCs w:val="21"/>
        </w:rPr>
        <w:t>ou non-conformité de la caution de soumission</w:t>
      </w:r>
      <w:r w:rsidRPr="00495E06">
        <w:rPr>
          <w:rFonts w:ascii="Tahoma" w:hAnsi="Tahoma" w:cs="Tahoma"/>
          <w:bCs/>
          <w:iCs/>
          <w:sz w:val="21"/>
          <w:szCs w:val="21"/>
        </w:rPr>
        <w:t> ;</w:t>
      </w:r>
    </w:p>
    <w:p w:rsidR="001F584F" w:rsidRPr="00495E06" w:rsidRDefault="001F584F" w:rsidP="004B31A6">
      <w:pPr>
        <w:pStyle w:val="Corpsdetexte"/>
        <w:numPr>
          <w:ilvl w:val="0"/>
          <w:numId w:val="51"/>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DA0199" w:rsidP="004B31A6">
      <w:pPr>
        <w:pStyle w:val="Corpsdetexte"/>
        <w:numPr>
          <w:ilvl w:val="0"/>
          <w:numId w:val="51"/>
        </w:numPr>
        <w:spacing w:before="40"/>
        <w:ind w:left="1418" w:hanging="284"/>
        <w:jc w:val="both"/>
        <w:rPr>
          <w:rFonts w:ascii="Tahoma" w:hAnsi="Tahoma" w:cs="Tahoma"/>
          <w:bCs/>
          <w:iCs/>
          <w:sz w:val="21"/>
          <w:szCs w:val="21"/>
        </w:rPr>
      </w:pPr>
      <w:r>
        <w:rPr>
          <w:rFonts w:ascii="Tahoma" w:hAnsi="Tahoma" w:cs="Tahoma"/>
          <w:bCs/>
          <w:iCs/>
          <w:sz w:val="21"/>
          <w:szCs w:val="21"/>
        </w:rPr>
        <w:t>Absence ou non</w:t>
      </w:r>
      <w:r w:rsidR="001F584F" w:rsidRPr="00495E06">
        <w:rPr>
          <w:rFonts w:ascii="Tahoma" w:hAnsi="Tahoma" w:cs="Tahoma"/>
          <w:bCs/>
          <w:iCs/>
          <w:sz w:val="21"/>
          <w:szCs w:val="21"/>
        </w:rPr>
        <w:t>-conformité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4B31A6">
      <w:pPr>
        <w:pStyle w:val="Corpsdetexte"/>
        <w:numPr>
          <w:ilvl w:val="1"/>
          <w:numId w:val="57"/>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4B31A6">
      <w:pPr>
        <w:pStyle w:val="Corpsdetexte"/>
        <w:numPr>
          <w:ilvl w:val="0"/>
          <w:numId w:val="58"/>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4B31A6">
      <w:pPr>
        <w:pStyle w:val="Corpsdetexte"/>
        <w:numPr>
          <w:ilvl w:val="0"/>
          <w:numId w:val="58"/>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4B31A6">
      <w:pPr>
        <w:pStyle w:val="Corpsdetexte"/>
        <w:numPr>
          <w:ilvl w:val="0"/>
          <w:numId w:val="58"/>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4B31A6">
      <w:pPr>
        <w:pStyle w:val="Corpsdetexte"/>
        <w:numPr>
          <w:ilvl w:val="1"/>
          <w:numId w:val="57"/>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4B31A6">
      <w:pPr>
        <w:pStyle w:val="Corpsdetexte"/>
        <w:numPr>
          <w:ilvl w:val="0"/>
          <w:numId w:val="59"/>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DA0199">
        <w:rPr>
          <w:rFonts w:ascii="Tahoma" w:hAnsi="Tahoma" w:cs="Tahoma"/>
          <w:sz w:val="21"/>
          <w:szCs w:val="21"/>
        </w:rPr>
        <w:t>1</w:t>
      </w:r>
      <w:r w:rsidRPr="00495E06">
        <w:rPr>
          <w:rFonts w:ascii="Tahoma" w:hAnsi="Tahoma" w:cs="Tahoma"/>
          <w:sz w:val="21"/>
          <w:szCs w:val="21"/>
        </w:rPr>
        <w:t xml:space="preserve">% du montant prévisionnel par lot, soit </w:t>
      </w:r>
      <w:r w:rsidR="00F47F58">
        <w:rPr>
          <w:rFonts w:ascii="Tahoma" w:hAnsi="Tahoma" w:cs="Tahoma"/>
          <w:b/>
          <w:sz w:val="21"/>
          <w:szCs w:val="21"/>
        </w:rPr>
        <w:t>(148 318</w:t>
      </w:r>
      <w:r w:rsidR="00F47F58" w:rsidRPr="00495E06">
        <w:rPr>
          <w:rFonts w:ascii="Tahoma" w:hAnsi="Tahoma" w:cs="Tahoma"/>
          <w:b/>
          <w:sz w:val="21"/>
          <w:szCs w:val="21"/>
        </w:rPr>
        <w:t>) francs</w:t>
      </w:r>
      <w:r w:rsidR="00F47F58">
        <w:rPr>
          <w:rFonts w:ascii="Tahoma" w:hAnsi="Tahoma" w:cs="Tahoma"/>
          <w:b/>
          <w:sz w:val="21"/>
          <w:szCs w:val="21"/>
        </w:rPr>
        <w:t xml:space="preserve"> pour LE LOT 01 ET (140 000) </w:t>
      </w:r>
      <w:r w:rsidR="00BF6866" w:rsidRPr="00495E06">
        <w:rPr>
          <w:rFonts w:ascii="Tahoma" w:hAnsi="Tahoma" w:cs="Tahoma"/>
          <w:b/>
          <w:sz w:val="21"/>
          <w:szCs w:val="21"/>
        </w:rPr>
        <w:t>francs</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00D838D8">
        <w:rPr>
          <w:rFonts w:ascii="Tahoma" w:hAnsi="Tahoma" w:cs="Tahoma"/>
          <w:b/>
          <w:sz w:val="21"/>
          <w:szCs w:val="21"/>
        </w:rPr>
        <w:t xml:space="preserve"> par lot</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4B31A6">
      <w:pPr>
        <w:pStyle w:val="Paragraphedeliste"/>
        <w:numPr>
          <w:ilvl w:val="2"/>
          <w:numId w:val="57"/>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4B31A6">
      <w:pPr>
        <w:pStyle w:val="Paragraphedeliste"/>
        <w:numPr>
          <w:ilvl w:val="2"/>
          <w:numId w:val="57"/>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4B31A6">
      <w:pPr>
        <w:pStyle w:val="Paragraphedeliste"/>
        <w:numPr>
          <w:ilvl w:val="2"/>
          <w:numId w:val="57"/>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87092F" w:rsidP="00F90BF6">
      <w:pPr>
        <w:spacing w:before="120"/>
        <w:jc w:val="both"/>
        <w:rPr>
          <w:rFonts w:ascii="Tahoma" w:hAnsi="Tahoma" w:cs="Tahoma"/>
          <w:sz w:val="21"/>
          <w:szCs w:val="21"/>
        </w:rPr>
      </w:pPr>
      <w:r>
        <w:rPr>
          <w:rFonts w:ascii="Tahoma" w:hAnsi="Tahoma" w:cs="Tahoma"/>
          <w:sz w:val="21"/>
          <w:szCs w:val="21"/>
        </w:rPr>
        <w:t>Un prestataire peut</w:t>
      </w:r>
      <w:r w:rsidR="00D838D8">
        <w:rPr>
          <w:rFonts w:ascii="Tahoma" w:hAnsi="Tahoma" w:cs="Tahoma"/>
          <w:sz w:val="21"/>
          <w:szCs w:val="21"/>
        </w:rPr>
        <w:t xml:space="preserve"> </w:t>
      </w:r>
      <w:r>
        <w:rPr>
          <w:rFonts w:ascii="Tahoma" w:hAnsi="Tahoma" w:cs="Tahoma"/>
          <w:sz w:val="21"/>
          <w:szCs w:val="21"/>
        </w:rPr>
        <w:t>être</w:t>
      </w:r>
      <w:r w:rsidR="00D838D8">
        <w:rPr>
          <w:rFonts w:ascii="Tahoma" w:hAnsi="Tahoma" w:cs="Tahoma"/>
          <w:sz w:val="21"/>
          <w:szCs w:val="21"/>
        </w:rPr>
        <w:t xml:space="preserve"> adjudicataire de plus</w:t>
      </w:r>
      <w:r>
        <w:rPr>
          <w:rFonts w:ascii="Tahoma" w:hAnsi="Tahoma" w:cs="Tahoma"/>
          <w:sz w:val="21"/>
          <w:szCs w:val="21"/>
        </w:rPr>
        <w:t xml:space="preserve"> d’un lot.</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957C9E">
        <w:rPr>
          <w:rFonts w:ascii="Tahoma" w:hAnsi="Tahoma" w:cs="Tahoma"/>
          <w:sz w:val="21"/>
          <w:szCs w:val="21"/>
        </w:rPr>
        <w:t>DIANG</w:t>
      </w:r>
      <w:r w:rsidRPr="00495E06">
        <w:rPr>
          <w:rFonts w:ascii="Tahoma" w:hAnsi="Tahoma" w:cs="Tahoma"/>
          <w:sz w:val="21"/>
          <w:szCs w:val="21"/>
        </w:rPr>
        <w:t>, aux numéros de téléphones :</w:t>
      </w:r>
      <w:r w:rsidR="00DA0199">
        <w:rPr>
          <w:rFonts w:ascii="Tahoma" w:hAnsi="Tahoma" w:cs="Tahoma"/>
          <w:sz w:val="21"/>
          <w:szCs w:val="21"/>
        </w:rPr>
        <w:t xml:space="preserve"> </w:t>
      </w:r>
      <w:r w:rsidR="0087092F">
        <w:rPr>
          <w:rFonts w:ascii="Tahoma" w:hAnsi="Tahoma" w:cs="Tahoma"/>
          <w:sz w:val="21"/>
          <w:szCs w:val="21"/>
        </w:rPr>
        <w:t>699 85 71 94</w:t>
      </w:r>
      <w:r w:rsidRPr="00495E06">
        <w:rPr>
          <w:rFonts w:ascii="Tahoma" w:hAnsi="Tahoma" w:cs="Tahoma"/>
          <w:sz w:val="21"/>
          <w:szCs w:val="21"/>
        </w:rPr>
        <w:t>.</w:t>
      </w:r>
    </w:p>
    <w:tbl>
      <w:tblPr>
        <w:tblW w:w="10082" w:type="dxa"/>
        <w:tblInd w:w="38" w:type="dxa"/>
        <w:tblLook w:val="04A0" w:firstRow="1" w:lastRow="0" w:firstColumn="1" w:lastColumn="0" w:noHBand="0" w:noVBand="1"/>
      </w:tblPr>
      <w:tblGrid>
        <w:gridCol w:w="9860"/>
        <w:gridCol w:w="222"/>
      </w:tblGrid>
      <w:tr w:rsidR="00C96F37" w:rsidRPr="00495E06" w:rsidTr="00C32D74">
        <w:tc>
          <w:tcPr>
            <w:tcW w:w="9860" w:type="dxa"/>
          </w:tcPr>
          <w:p w:rsidR="00C96F37" w:rsidRPr="00152D44" w:rsidRDefault="00C96F37">
            <w:pPr>
              <w:spacing w:line="276" w:lineRule="auto"/>
              <w:rPr>
                <w:sz w:val="2"/>
                <w:lang w:eastAsia="en-US"/>
              </w:rPr>
            </w:pPr>
          </w:p>
          <w:tbl>
            <w:tblPr>
              <w:tblW w:w="9498" w:type="dxa"/>
              <w:tblLook w:val="04A0" w:firstRow="1" w:lastRow="0" w:firstColumn="1" w:lastColumn="0" w:noHBand="0" w:noVBand="1"/>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152D44" w:rsidRDefault="00C96F37">
                  <w:pPr>
                    <w:spacing w:line="276" w:lineRule="auto"/>
                    <w:rPr>
                      <w:rFonts w:ascii="Arial Narrow" w:hAnsi="Arial Narrow" w:cs="Tahoma"/>
                      <w:b/>
                      <w:sz w:val="2"/>
                      <w:u w:val="single"/>
                      <w:lang w:eastAsia="en-US"/>
                    </w:rPr>
                  </w:pPr>
                </w:p>
                <w:p w:rsidR="00F90BF6" w:rsidRPr="00495E06" w:rsidRDefault="00E45D7A" w:rsidP="004B31A6">
                  <w:pPr>
                    <w:numPr>
                      <w:ilvl w:val="0"/>
                      <w:numId w:val="53"/>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w:t>
                  </w:r>
                  <w:r w:rsidR="0087092F">
                    <w:rPr>
                      <w:rFonts w:ascii="Calibri" w:hAnsi="Calibri" w:cs="Calibri"/>
                      <w:bCs/>
                      <w:lang w:eastAsia="en-US"/>
                    </w:rPr>
                    <w:t>DG</w:t>
                  </w:r>
                  <w:r w:rsidR="00F90BF6" w:rsidRPr="00495E06">
                    <w:rPr>
                      <w:rFonts w:ascii="Calibri" w:hAnsi="Calibri" w:cs="Calibri"/>
                      <w:bCs/>
                      <w:lang w:eastAsia="en-US"/>
                    </w:rPr>
                    <w:t>;</w:t>
                  </w:r>
                </w:p>
                <w:p w:rsidR="00C96F37" w:rsidRPr="00495E06" w:rsidRDefault="00C96F37"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7092F">
                    <w:rPr>
                      <w:rFonts w:ascii="Calibri" w:hAnsi="Calibri" w:cs="Calibri"/>
                      <w:bCs/>
                      <w:lang w:eastAsia="en-US"/>
                    </w:rPr>
                    <w:t>DG</w:t>
                  </w:r>
                  <w:r w:rsidRPr="00495E06">
                    <w:rPr>
                      <w:rFonts w:ascii="Calibri" w:hAnsi="Calibri" w:cs="Calibri"/>
                      <w:bCs/>
                      <w:lang w:eastAsia="en-US"/>
                    </w:rPr>
                    <w:t>;</w:t>
                  </w:r>
                </w:p>
                <w:p w:rsidR="00C96F37" w:rsidRPr="00495E06" w:rsidRDefault="00C96F37"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4B31A6">
                  <w:pPr>
                    <w:numPr>
                      <w:ilvl w:val="0"/>
                      <w:numId w:val="53"/>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957C9E"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706FDB">
                    <w:rPr>
                      <w:rFonts w:ascii="Arial Narrow" w:hAnsi="Arial Narrow" w:cs="Tahoma"/>
                      <w:i w:val="0"/>
                      <w:szCs w:val="24"/>
                      <w:lang w:eastAsia="en-US"/>
                    </w:rPr>
                    <w:t xml:space="preserve"> </w:t>
                  </w:r>
                  <w:r w:rsidR="00DA0199">
                    <w:rPr>
                      <w:rFonts w:ascii="Arial Black" w:hAnsi="Arial Black" w:cs="Tahoma"/>
                      <w:i w:val="0"/>
                      <w:szCs w:val="24"/>
                      <w:lang w:eastAsia="en-US"/>
                    </w:rPr>
                    <w:t>1</w:t>
                  </w:r>
                  <w:r w:rsidR="0087092F">
                    <w:rPr>
                      <w:rFonts w:ascii="Arial Black" w:hAnsi="Arial Black" w:cs="Tahoma"/>
                      <w:i w:val="0"/>
                      <w:szCs w:val="24"/>
                      <w:lang w:eastAsia="en-US"/>
                    </w:rPr>
                    <w:t>2</w:t>
                  </w:r>
                  <w:r w:rsidR="00C52646" w:rsidRPr="00495E06">
                    <w:rPr>
                      <w:rFonts w:ascii="Arial Black" w:hAnsi="Arial Black" w:cs="Tahoma"/>
                      <w:i w:val="0"/>
                      <w:szCs w:val="24"/>
                      <w:lang w:eastAsia="en-US"/>
                    </w:rPr>
                    <w:t>/</w:t>
                  </w:r>
                  <w:r w:rsidR="00760DE5">
                    <w:rPr>
                      <w:rFonts w:ascii="Arial Black" w:hAnsi="Arial Black" w:cs="Tahoma"/>
                      <w:i w:val="0"/>
                      <w:szCs w:val="24"/>
                      <w:lang w:eastAsia="en-US"/>
                    </w:rPr>
                    <w:t>0</w:t>
                  </w:r>
                  <w:r w:rsidR="0087092F">
                    <w:rPr>
                      <w:rFonts w:ascii="Arial Black" w:hAnsi="Arial Black" w:cs="Tahoma"/>
                      <w:i w:val="0"/>
                      <w:szCs w:val="24"/>
                      <w:lang w:eastAsia="en-US"/>
                    </w:rPr>
                    <w:t>2</w:t>
                  </w:r>
                  <w:r w:rsidR="00C52646" w:rsidRPr="00495E06">
                    <w:rPr>
                      <w:rFonts w:ascii="Arial Black" w:hAnsi="Arial Black" w:cs="Tahoma"/>
                      <w:i w:val="0"/>
                      <w:szCs w:val="24"/>
                      <w:lang w:eastAsia="en-US"/>
                    </w:rPr>
                    <w:t>/</w:t>
                  </w:r>
                  <w:r>
                    <w:rPr>
                      <w:rFonts w:ascii="Arial Black" w:hAnsi="Arial Black" w:cs="Tahoma"/>
                      <w:i w:val="0"/>
                      <w:szCs w:val="24"/>
                      <w:lang w:eastAsia="en-US"/>
                    </w:rPr>
                    <w:t>2025</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957C9E">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152D44" w:rsidRDefault="00F90BF6" w:rsidP="0087092F">
                  <w:pPr>
                    <w:jc w:val="center"/>
                    <w:rPr>
                      <w:rFonts w:ascii="Freestyle Script" w:hAnsi="Freestyle Script" w:cstheme="minorHAnsi"/>
                      <w:b/>
                      <w:sz w:val="28"/>
                      <w:szCs w:val="28"/>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90DA8" w:rsidRDefault="00790DA8" w:rsidP="00790DA8"/>
    <w:p w:rsidR="00790DA8" w:rsidRPr="00796E75" w:rsidRDefault="00790DA8" w:rsidP="00790DA8">
      <w:pPr>
        <w:rPr>
          <w:sz w:val="4"/>
          <w:szCs w:val="4"/>
        </w:rPr>
      </w:pPr>
    </w:p>
    <w:tbl>
      <w:tblPr>
        <w:tblW w:w="0" w:type="auto"/>
        <w:jc w:val="center"/>
        <w:tblCellMar>
          <w:left w:w="70" w:type="dxa"/>
          <w:right w:w="70" w:type="dxa"/>
        </w:tblCellMar>
        <w:tblLook w:val="0000" w:firstRow="0" w:lastRow="0" w:firstColumn="0" w:lastColumn="0" w:noHBand="0" w:noVBand="0"/>
      </w:tblPr>
      <w:tblGrid>
        <w:gridCol w:w="2949"/>
        <w:gridCol w:w="2446"/>
        <w:gridCol w:w="3108"/>
      </w:tblGrid>
      <w:tr w:rsidR="00790DA8" w:rsidRPr="004430F9"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3A6970">
              <w:rPr>
                <w:rFonts w:ascii="Calibri" w:hAnsi="Calibri" w:cs="Calibri"/>
              </w:rPr>
              <w:br w:type="page"/>
            </w:r>
            <w:r w:rsidRPr="00624EF8">
              <w:rPr>
                <w:rFonts w:ascii="Cambria" w:hAnsi="Cambria" w:cs="Calibri"/>
                <w:b/>
                <w:sz w:val="18"/>
                <w:szCs w:val="18"/>
                <w:u w:val="single"/>
              </w:rPr>
              <w:br w:type="page"/>
            </w:r>
            <w:r w:rsidRPr="00624EF8">
              <w:rPr>
                <w:rFonts w:ascii="Cambria" w:hAnsi="Cambria" w:cs="Calibri"/>
                <w:sz w:val="18"/>
                <w:szCs w:val="18"/>
              </w:rPr>
              <w:br w:type="page"/>
              <w:t>REPUBLIQUE DU CAMEROUN</w:t>
            </w:r>
          </w:p>
          <w:p w:rsidR="00790DA8" w:rsidRPr="00624EF8" w:rsidRDefault="00790DA8" w:rsidP="00790DA8">
            <w:pPr>
              <w:pStyle w:val="Corpsdetexte"/>
              <w:jc w:val="center"/>
              <w:rPr>
                <w:rFonts w:ascii="Cambria" w:hAnsi="Cambria" w:cs="Calibri"/>
                <w:i/>
                <w:sz w:val="18"/>
                <w:szCs w:val="18"/>
              </w:rPr>
            </w:pPr>
            <w:r w:rsidRPr="00624EF8">
              <w:rPr>
                <w:rFonts w:ascii="Cambria" w:hAnsi="Cambria" w:cs="Calibri"/>
                <w:i/>
                <w:sz w:val="18"/>
                <w:szCs w:val="18"/>
              </w:rPr>
              <w:t>Paix – Travail – Patrie</w:t>
            </w:r>
          </w:p>
        </w:tc>
        <w:tc>
          <w:tcPr>
            <w:tcW w:w="2446" w:type="dxa"/>
            <w:vMerge w:val="restart"/>
            <w:vAlign w:val="center"/>
          </w:tcPr>
          <w:p w:rsidR="00790DA8" w:rsidRPr="003A6970" w:rsidRDefault="000A0FC0" w:rsidP="00790DA8">
            <w:pPr>
              <w:pStyle w:val="Corpsdetexte"/>
              <w:jc w:val="center"/>
              <w:rPr>
                <w:rFonts w:ascii="Calibri" w:hAnsi="Calibri" w:cs="Calibri"/>
                <w:noProof/>
              </w:rPr>
            </w:pPr>
            <w:r>
              <w:rPr>
                <w:rFonts w:ascii="Calibri" w:hAnsi="Calibri" w:cs="Calibri"/>
                <w:noProof/>
              </w:rPr>
              <w:pict>
                <v:group id="Group 622" o:spid="_x0000_s1879" style="position:absolute;left:0;text-align:left;margin-left:31.5pt;margin-top:14.35pt;width:61.1pt;height:68.25pt;z-index:251709952;mso-position-horizontal-relative:text;mso-position-vertical-relative:text"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">
                  <v:shape id="Freeform 623" o:spid="_x0000_s1880"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uBsQA&#10;AADcAAAADwAAAGRycy9kb3ducmV2LnhtbERPS2vCQBC+F/wPywi91U0KLW3MJoglkFPBRw/ehuyY&#10;RLOzMbvV2F/vCkJv8/E9J81H04kzDa61rCCeRSCIK6tbrhVsN8XLBwjnkTV2lknBlRzk2eQpxUTb&#10;C6/ovPa1CCHsElTQeN8nUrqqIYNuZnviwO3tYNAHONRSD3gJ4aaTr1H0Lg22HBoa7GnZUHVc/xoF&#10;34e2+CpPu7Lc1W9/e2mLn+sqVup5Oi7mIDyN/l/8cJc6zI8+4f5Mu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hrgbEAAAA3AAAAA8AAAAAAAAAAAAAAAAAmAIAAGRycy9k&#10;b3ducmV2LnhtbFBLBQYAAAAABAAEAPUAAACJAw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624" o:spid="_x0000_s1881"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GbsUA&#10;AADcAAAADwAAAGRycy9kb3ducmV2LnhtbESPzW7CQAyE75X6DitX4lY25ABVyoL6IwRS4dC0D2Bl&#10;TTYi642ySxLeHh8q9WZrxjOf19vJt2qgPjaBDSzmGSjiKtiGawO/P7vnF1AxIVtsA5OBG0XYbh4f&#10;1ljYMPI3DWWqlYRwLNCAS6krtI6VI49xHjpi0c6h95hk7Wttexwl3Lc6z7Kl9tiwNDjs6MNRdSmv&#10;3kA55tXBD1/5cVrt3XX12XTvp9KY2dP09goq0ZT+zX/XByv4C8GXZ2QC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oZuxQAAANwAAAAPAAAAAAAAAAAAAAAAAJgCAABkcnMv&#10;ZG93bnJldi54bWxQSwUGAAAAAAQABAD1AAAAigM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625" o:spid="_x0000_s1882"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QYMEA&#10;AADcAAAADwAAAGRycy9kb3ducmV2LnhtbERPTYvCMBC9C/sfwizsTdMurEg1iiwIogdRK+JtaMam&#10;2kxKE7X+e7Ow4G0e73Mms87W4k6trxwrSAcJCOLC6YpLBfl+0R+B8AFZY+2YFDzJw2z60Ztgpt2D&#10;t3TfhVLEEPYZKjAhNJmUvjBk0Q9cQxy5s2sthgjbUuoWHzHc1vI7SYbSYsWxwWBDv4aK6+5mFRzW&#10;m7zR6e34XF1OaH54dF0uvFJfn918DCJQF97if/dSx/lpCn/Px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GDBAAAA3A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26" o:spid="_x0000_s1883"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QRcEA&#10;AADcAAAADwAAAGRycy9kb3ducmV2LnhtbERPTYvCMBC9L/gfwgheljVVFpFuUxFR0MMerNLzbDPb&#10;FptJaaK2/94Igrd5vM9JVr1pxI06V1tWMJtGIIgLq2suFZxPu68lCOeRNTaWScFADlbp6CPBWNs7&#10;H+mW+VKEEHYxKqi8b2MpXVGRQTe1LXHg/m1n0AfYlVJ3eA/hppHzKFpIgzWHhgpb2lRUXLKrUdDn&#10;v5+Zadxx+/13wGEv82FzypWajPv1DwhPvX+LX+69DvNnc3g+Ey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fEEXBAAAA3A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627" o:spid="_x0000_s1884"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vD8MA&#10;AADcAAAADwAAAGRycy9kb3ducmV2LnhtbERPTWvCQBC9F/wPywi96UYFK9FViqC0Bw9GCz2O2WkS&#10;zM7G3W2M/nq3IPQ2j/c5i1VnatGS85VlBaNhAoI4t7riQsHxsBnMQPiArLG2TApu5GG17L0sMNX2&#10;yntqs1CIGMI+RQVlCE0qpc9LMuiHtiGO3I91BkOErpDa4TWGm1qOk2QqDVYcG0psaF1Sfs5+jQIn&#10;s/v3ONlN8s/2/IbbL3cp2pNSr/3ufQ4iUBf+xU/3h47zRxP4ey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DvD8MAAADcAAAADwAAAAAAAAAAAAAAAACYAgAAZHJzL2Rv&#10;d25yZXYueG1sUEsFBgAAAAAEAAQA9QAAAIgDA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628" o:spid="_x0000_s1885"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lrcIA&#10;AADcAAAADwAAAGRycy9kb3ducmV2LnhtbERPTWsCMRC9F/wPYQrealaRtqxGqYqwFw9qoT2Om3F3&#10;NZksSdS1v94UCr3N433OdN5ZI67kQ+NYwXCQgSAunW64UvC5X7+8gwgRWaNxTAruFGA+6z1NMdfu&#10;xlu67mIlUgiHHBXUMba5lKGsyWIYuJY4cUfnLcYEfSW1x1sKt0aOsuxVWmw4NdTY0rKm8ry7WAXy&#10;wMu34uvkVgtNm1PhzXf7Y5TqP3cfExCRuvgv/nMXOs0fjuH3mXS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iWtwgAAANwAAAAPAAAAAAAAAAAAAAAAAJgCAABkcnMvZG93&#10;bnJldi54bWxQSwUGAAAAAAQABAD1AAAAhwM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629" o:spid="_x0000_s1886"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iU8IA&#10;AADcAAAADwAAAGRycy9kb3ducmV2LnhtbERPTWvCQBC9F/wPywjemo0FRVI3QaWix9a2iLcxO82m&#10;ZmdDdo3pv+8Khd7m8T5nWQy2ET11vnasYJqkIIhLp2uuFHy8bx8XIHxA1tg4JgU/5KHIRw9LzLS7&#10;8Rv1h1CJGMI+QwUmhDaT0peGLPrEtcSR+3KdxRBhV0nd4S2G20Y+pelcWqw5NhhsaWOovByuVsF+&#10;br5XZ79++UxPvSZ6PV52x51Sk/GwegYRaAj/4j/3Xsf50xncn4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iJTwgAAANwAAAAPAAAAAAAAAAAAAAAAAJgCAABkcnMvZG93&#10;bnJldi54bWxQSwUGAAAAAAQABAD1AAAAhw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630" o:spid="_x0000_s1887"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6mMEA&#10;AADcAAAADwAAAGRycy9kb3ducmV2LnhtbERPS4vCMBC+C/sfwgheZE0rWpZqFHFX6HV9gMehGdti&#10;MilNVuu/N8KCt/n4nrNc99aIG3W+cawgnSQgiEunG64UHA+7zy8QPiBrNI5JwYM8rFcfgyXm2t35&#10;l277UIkYwj5HBXUIbS6lL2uy6CeuJY7cxXUWQ4RdJXWH9xhujZwmSSYtNhwbamxpW1N53f9ZBef0&#10;Ov65FOG73PabWdbMzPxUGKVGw36zABGoD2/xv7vQcX6aweu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5OpjBAAAA3A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631" o:spid="_x0000_s1888"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DFcAA&#10;AADcAAAADwAAAGRycy9kb3ducmV2LnhtbERPTYvCMBC9C/sfwix401QP6tZGcVcWxZu6F2/TZmyL&#10;zaQkWa3/3giCt3m8z8mWnWnElZyvLSsYDRMQxIXVNZcK/o6/gxkIH5A1NpZJwZ08LBcfvQxTbW+8&#10;p+shlCKGsE9RQRVCm0rpi4oM+qFtiSN3ts5giNCVUju8xXDTyHGSTKTBmmNDhS39VFRcDv9GwWar&#10;cX2i/Nsl7WUnbRlyb76U6n92qzmIQF14i1/urY7zR1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xDFcAAAADcAAAADwAAAAAAAAAAAAAAAACYAgAAZHJzL2Rvd25y&#10;ZXYueG1sUEsFBgAAAAAEAAQA9QAAAIUDA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632" o:spid="_x0000_s1889"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01OcQA&#10;AADcAAAADwAAAGRycy9kb3ducmV2LnhtbESPTWvCQBCG74X+h2UEb3WjB6nRTdCSQg+lUFtKj0N2&#10;TEKysyG7mtRf7xwK3maY9+OZXT65Tl1oCI1nA8tFAoq49LbhysD31+vTM6gQkS12nsnAHwXIs8eH&#10;HabWj/xJl2OslIRwSNFAHWOfah3KmhyGhe+J5Xbyg8Mo61BpO+Ao4a7TqyRZa4cNS0ONPb3UVLbH&#10;s5MS3Y7v+4/x0OG14Gqj29+fojBmPpv2W1CRpngX/7vfrOAvhVaekQl0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9NTnEAAAA3AAAAA8AAAAAAAAAAAAAAAAAmAIAAGRycy9k&#10;b3ducmV2LnhtbFBLBQYAAAAABAAEAPUAAACJAw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633" o:spid="_x0000_s1890"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NG8IA&#10;AADcAAAADwAAAGRycy9kb3ducmV2LnhtbERPTYvCMBC9C/6HMAveNFXWRbtGEaGLgiBWBY9DM9uW&#10;bSa1iVr/vVkQvM3jfc5s0ZpK3KhxpWUFw0EEgjizuuRcwfGQ9CcgnEfWWFkmBQ9ysJh3OzOMtb3z&#10;nm6pz0UIYRejgsL7OpbSZQUZdANbEwfu1zYGfYBNLnWD9xBuKjmKoi9psOTQUGBNq4Kyv/RqFCS7&#10;04kqOi/NTl8+r5vx9mebOKV6H+3yG4Sn1r/FL/dah/nDKfw/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c0bwgAAANwAAAAPAAAAAAAAAAAAAAAAAJgCAABkcnMvZG93&#10;bnJldi54bWxQSwUGAAAAAAQABAD1AAAAhwM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634" o:spid="_x0000_s1891"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wt8YA&#10;AADcAAAADwAAAGRycy9kb3ducmV2LnhtbESPQWvCQBCF7wX/wzJCb3XTQIukrlIUxUOhGi2ltyE7&#10;TUKzsyG7Jum/dw6Ctxnem/e+WaxG16ieulB7NvA8S0ARF97WXBo4n7ZPc1AhIltsPJOBfwqwWk4e&#10;FphZP/CR+jyWSkI4ZGigirHNtA5FRQ7DzLfEov36zmGUtSu17XCQcNfoNEletcOapaHCltYVFX/5&#10;xRn4SXcbPuxfPoZxvfmef33qw6XtjXmcju9voCKN8W6+Xe+t4KeCL8/IBHp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vwt8YAAADcAAAADwAAAAAAAAAAAAAAAACYAgAAZHJz&#10;L2Rvd25yZXYueG1sUEsFBgAAAAAEAAQA9QAAAIs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635" o:spid="_x0000_s1892"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ps8AA&#10;AADcAAAADwAAAGRycy9kb3ducmV2LnhtbERPTYvCMBC9C/6HMIIX0bRFRKpRFmFh3ZNa8Tw0s213&#10;m0ltUu3+eyMI3ubxPme97U0tbtS6yrKCeBaBIM6trrhQcM4+p0sQziNrrC2Tgn9ysN0MB2tMtb3z&#10;kW4nX4gQwi5FBaX3TSqly0sy6Ga2IQ7cj20N+gDbQuoW7yHc1DKJooU0WHFoKLGhXUn536kzCrIu&#10;xhzpd5/RvD9MLsn3UnZXpcaj/mMFwlPv3+KX+0uH+UkMz2fC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Eps8AAAADc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636" o:spid="_x0000_s1893"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APJsEA&#10;AADcAAAADwAAAGRycy9kb3ducmV2LnhtbERPzWrCQBC+F3yHZYTe6sYcpI2uIgGLh15MfIAxOybB&#10;7Gyyu03St+8Khd7m4/ud3WE2nRjJ+daygvUqAUFcWd1yreBant7eQfiArLGzTAp+yMNhv3jZYabt&#10;xBcai1CLGMI+QwVNCH0mpa8aMuhXtieO3N06gyFCV0vtcIrhppNpkmykwZZjQ4M95Q1Vj+LbKBjG&#10;XJ/T0o23+frlPj6TodsMqNTrcj5uQQSaw7/4z33WcX6awvOZe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gDybBAAAA3A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637" o:spid="_x0000_s1894"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DzcEA&#10;AADcAAAADwAAAGRycy9kb3ducmV2LnhtbERP24rCMBB9F/Yfwgi+ralXpGsUkVVcBcHb+9DMtqXN&#10;pDSx1r83Cwu+zeFcZ75sTSkaql1uWcGgH4EgTqzOOVVwvWw+ZyCcR9ZYWiYFT3KwXHx05hhr++AT&#10;NWefihDCLkYFmfdVLKVLMjLo+rYiDtyvrQ36AOtU6hofIdyUchhFU2kw59CQYUXrjJLifDcKip/t&#10;eve9dyc7GR82zW12d8XqqFSv266+QHhq/Vv8797pMH84gr9nw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gA83BAAAA3A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638" o:spid="_x0000_s1895"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BK8IA&#10;AADcAAAADwAAAGRycy9kb3ducmV2LnhtbERPS2rDMBDdB3oHMYXuEtluSY0TObQhhkIXIXEPMEgT&#10;29QaGUt1nNtHhUJ383jf2e5m24uJRt85VpCuEhDE2pmOGwVfdbXMQfiAbLB3TApu5GFXPiy2WBh3&#10;5RNN59CIGMK+QAVtCEMhpdctWfQrNxBH7uJGiyHCsZFmxGsMt73MkmQtLXYcG1ocaN+S/j7/WAW2&#10;1q/Z8TlP9SS7usrp/fBZnZR6epzfNiACzeFf/Of+MHF+9gK/z8QLZH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4ErwgAAANwAAAAPAAAAAAAAAAAAAAAAAJgCAABkcnMvZG93&#10;bnJldi54bWxQSwUGAAAAAAQABAD1AAAAhwM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639" o:spid="_x0000_s1896"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b8cIA&#10;AADcAAAADwAAAGRycy9kb3ducmV2LnhtbERP24rCMBB9X/Afwgj7smiqeK1GkQVBZB+0+gFDM7bV&#10;ZlKbqPXvjbDg2xzOdebLxpTiTrUrLCvodSMQxKnVBWcKjod1ZwLCeWSNpWVS8CQHy0Xra46xtg/e&#10;0z3xmQgh7GJUkHtfxVK6NCeDrmsr4sCdbG3QB1hnUtf4COGmlP0oGkmDBYeGHCv6zSm9JDejIDn3&#10;rvufyXD13I7K8Xhw83+4myr13W5WMxCeGv8R/7s3OszvD+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OpvxwgAAANwAAAAPAAAAAAAAAAAAAAAAAJgCAABkcnMvZG93&#10;bnJldi54bWxQSwUGAAAAAAQABAD1AAAAhwM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640" o:spid="_x0000_s1897"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HjsQA&#10;AADcAAAADwAAAGRycy9kb3ducmV2LnhtbESPwW7CMBBE75X4B2uRuBUHqAIEDEJUoF56IPABq3iJ&#10;I+J1iN0Q/h5XqtTbrmbm7ex629tadNT6yrGCyTgBQVw4XXGp4HI+vC9A+ICssXZMCp7kYbsZvK0x&#10;0+7BJ+ryUIoIYZ+hAhNCk0npC0MW/dg1xFG7utZiiGtbSt3iI8JtLadJkkqLFccLBhvaGypu+Y+N&#10;lI/UfE4W8/3yfsnT4rubHe1zptRo2O9WIAL14d/8l/7Ssf40hd9n4gR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Ex47EAAAA3AAAAA8AAAAAAAAAAAAAAAAAmAIAAGRycy9k&#10;b3ducmV2LnhtbFBLBQYAAAAABAAEAPUAAACJ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641" o:spid="_x0000_s1898"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HL8EA&#10;AADcAAAADwAAAGRycy9kb3ducmV2LnhtbERPTWsCMRC9F/ofwhR6q1n3oLI1yiIIKvagLT0Pm3Gz&#10;uJksm7im/vpGELzN433OfBltKwbqfeNYwXiUgSCunG64VvDzvf6YgfABWWPrmBT8kYfl4vVljoV2&#10;Vz7QcAy1SCHsC1RgQugKKX1lyKIfuY44cSfXWwwJ9rXUPV5TuG1lnmUTabHh1GCwo5Wh6ny8WAX7&#10;fPtbmluzGsod4jqewyXKL6Xe32L5CSJQDE/xw73RaX4+hfsz6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Qxy/BAAAA3AAAAA8AAAAAAAAAAAAAAAAAmAIAAGRycy9kb3du&#10;cmV2LnhtbFBLBQYAAAAABAAEAPUAAACGAw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642" o:spid="_x0000_s1899"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e+sIA&#10;AADcAAAADwAAAGRycy9kb3ducmV2LnhtbESPQYvCMBCF7wv+hzCCN031oFKNIkpB9rbuCh6HZmyK&#10;zaQ0Ubv++p2DsLcZ3pv3vllve9+oB3WxDmxgOslAEZfB1lwZ+PkuxktQMSFbbAKTgV+KsN0MPtaY&#10;2/DkL3qcUqUkhGOOBlxKba51LB15jJPQEot2DZ3HJGtXadvhU8J9o2dZNtcea5YGhy3tHZW3090b&#10;uBSpPV4/z3QIeHFzWhT6VU6NGQ373QpUoj79m9/XRyv4M6GVZ2QC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l76wgAAANwAAAAPAAAAAAAAAAAAAAAAAJgCAABkcnMvZG93&#10;bnJldi54bWxQSwUGAAAAAAQABAD1AAAAhwM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643" o:spid="_x0000_s1900"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F8MA&#10;AADcAAAADwAAAGRycy9kb3ducmV2LnhtbERPTWvCQBC9C/0PyxR6Ed00VInRVSQQKB4KxvY+ZMdN&#10;aHY2Zrcx/ffdQqG3ebzP2R0m24mRBt86VvC8TEAQ1063bBS8X8pFBsIHZI2dY1LwTR4O+4fZDnPt&#10;7nymsQpGxBD2OSpoQuhzKX3dkEW/dD1x5K5usBgiHIzUA95juO1kmiRrabHl2NBgT0VD9Wf1ZRWU&#10;L9k1ezuazeqjOHU3Y05z7W9KPT1Oxy2IQFP4F/+5X3Wcn27g95l4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ssF8MAAADc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644" o:spid="_x0000_s1901"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kGMIA&#10;AADcAAAADwAAAGRycy9kb3ducmV2LnhtbESPQYvCMBCF74L/IYywN01VWKQaZRUEb2L1BwzNbFO2&#10;mXSbWNt/7xwW9jbDe/PeN7vD4BvVUxfrwAaWiwwUcRlszZWBx/0834CKCdliE5gMjBThsJ9Odpjb&#10;8OIb9UWqlIRwzNGAS6nNtY6lI49xEVpi0b5D5zHJ2lXadviScN/oVZZ9ao81S4PDlk6Oyp/i6Q1c&#10;fht7b92jcDd7LMbx2MewuRrzMRu+tqASDenf/Hd9sYK/Fnx5Rib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OQYwgAAANwAAAAPAAAAAAAAAAAAAAAAAJgCAABkcnMvZG93&#10;bnJldi54bWxQSwUGAAAAAAQABAD1AAAAhwM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645" o:spid="_x0000_s1902"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I6MMA&#10;AADcAAAADwAAAGRycy9kb3ducmV2LnhtbERP32vCMBB+F/Y/hBP2tqa1Iq4zyjYYU0RQN9jrrTmb&#10;YnMpTab1vzfCwLf7+H7ebNHbRpyo87VjBVmSgiAuna65UvD99fE0BeEDssbGMSm4kIfF/GEww0K7&#10;M+/otA+ViCHsC1RgQmgLKX1pyKJPXEscuYPrLIYIu0rqDs8x3DZylKYTabHm2GCwpXdD5XH/ZxU8&#10;H8flZ/qbr7Kf1WY7yqu3Ma2NUo/D/vUFRKA+3MX/7qWO8/MMbs/E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KI6MMAAADcAAAADwAAAAAAAAAAAAAAAACYAgAAZHJzL2Rv&#10;d25yZXYueG1sUEsFBgAAAAAEAAQA9QAAAIg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646" o:spid="_x0000_s1903"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emMMA&#10;AADcAAAADwAAAGRycy9kb3ducmV2LnhtbERPS2vCQBC+F/oflil4KXVTC9JG15AUij0ZogWvQ3by&#10;wOxsyG5j8u+7BcHbfHzP2SaT6cRIg2stK3hdRiCIS6tbrhX8nL5e3kE4j6yxs0wKZnKQ7B4fthhr&#10;e+WCxqOvRQhhF6OCxvs+ltKVDRl0S9sTB66yg0Ef4FBLPeA1hJtOrqJoLQ22HBoa7OmzofJy/DUK&#10;ns8fvh8P2SnN8qI+Z3k1702l1OJpSjcgPE3+Lr65v3WY/7aC/2fCB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qemMMAAADcAAAADwAAAAAAAAAAAAAAAACYAgAAZHJzL2Rv&#10;d25yZXYueG1sUEsFBgAAAAAEAAQA9QAAAIg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647" o:spid="_x0000_s1904"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cdcIA&#10;AADcAAAADwAAAGRycy9kb3ducmV2LnhtbERPS2sCMRC+F/wPYQQvpSY+KGU1ikoV8ea2l97GzZhd&#10;3EyWTarrvzeFgrf5+J4zX3auFldqQ+VZw2ioQBAX3lRsNXx/bd8+QISIbLD2TBruFGC56L3MMTP+&#10;xke65tGKFMIhQw1ljE0mZShKchiGviFO3Nm3DmOCrZWmxVsKd7UcK/UuHVacGkpsaFNSccl/nYbV&#10;Yaes2Vavx7ie3n82J2X39lPrQb9bzUBE6uJT/O/emzR/MoG/Z9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Nx1wgAAANwAAAAPAAAAAAAAAAAAAAAAAJgCAABkcnMvZG93&#10;bnJldi54bWxQSwUGAAAAAAQABAD1AAAAhwM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648" o:spid="_x0000_s1905"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E1cMA&#10;AADcAAAADwAAAGRycy9kb3ducmV2LnhtbERPS2sCMRC+C/6HMEJvmtVWKVujiI/iQahaoddxM+4u&#10;biZLEnX11zcFobf5+J4znjamEldyvrSsoN9LQBBnVpecKzh8r7rvIHxA1lhZJgV38jCdtFtjTLW9&#10;8Y6u+5CLGMI+RQVFCHUqpc8KMuh7tiaO3Mk6gyFCl0vt8BbDTSUHSTKSBkuODQXWNC8oO+8vRoHW&#10;M/n59TDb4cgdcfOzOKyHyVKpl04z+wARqAn/4qd7reP81zf4eyZeI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ZE1cMAAADcAAAADwAAAAAAAAAAAAAAAACYAgAAZHJzL2Rv&#10;d25yZXYueG1sUEsFBgAAAAAEAAQA9QAAAIgDA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649" o:spid="_x0000_s1906"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Jq8IA&#10;AADcAAAADwAAAGRycy9kb3ducmV2LnhtbERPTWsCMRC9F/wPYYTearaKolujiEUo0ktVPE+T6WZx&#10;M1k2qbvrrzeFgrd5vM9ZrjtXiSs1ofSs4HWUgSDW3pRcKDgddy9zECEiG6w8k4KeAqxXg6cl5sa3&#10;/EXXQyxECuGQowIbY51LGbQlh2Hka+LE/fjGYUywKaRpsE3hrpLjLJtJhyWnBos1bS3py+HXKbh1&#10;+rJ431u9n/af57Ke9d/HdqvU87DbvIGI1MWH+N/9YdL8yRT+nk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MmrwgAAANwAAAAPAAAAAAAAAAAAAAAAAJgCAABkcnMvZG93&#10;bnJldi54bWxQSwUGAAAAAAQABAD1AAAAhwM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650" o:spid="_x0000_s1907"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GdsMA&#10;AADcAAAADwAAAGRycy9kb3ducmV2LnhtbERP32vCMBB+F/Y/hBv4MmY6ByLVKCI4HQo6le31aG5t&#10;WXMpTbTRv94IA9/u4/t542kwlThT40rLCt56CQjizOqScwXHw+J1CMJ5ZI2VZVJwIQfTyVNnjKm2&#10;LX/Ree9zEUPYpaig8L5OpXRZQQZdz9bEkfu1jUEfYZNL3WAbw00l+0kykAZLjg0F1jQvKPvbn4yC&#10;zedse7QvVfhZh778uC5bQ987pbrPYTYC4Sn4h/jfvdJx/vsA7s/EC+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XGdsMAAADcAAAADwAAAAAAAAAAAAAAAACYAgAAZHJzL2Rv&#10;d25yZXYueG1sUEsFBgAAAAAEAAQA9QAAAIgDA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651" o:spid="_x0000_s1908"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1l1MUA&#10;AADcAAAADwAAAGRycy9kb3ducmV2LnhtbESPQWvCQBCF7wX/wzJCb3WTilWiq2iLkIuHRgs9jtkx&#10;CWZnY3aN8d+7hYK3Gd6b971ZrHpTi45aV1lWEI8iEMS51RUXCg777dsMhPPIGmvLpOBODlbLwcsC&#10;E21v/E1d5gsRQtglqKD0vkmkdHlJBt3INsRBO9nWoA9rW0jd4i2Em1q+R9GHNFhxIJTY0GdJ+Tm7&#10;msD9urguxkuW7o7R5Ccep7N086vU67Bfz0F46v3T/H+d6lB/PIW/Z8IE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XUxQAAANwAAAAPAAAAAAAAAAAAAAAAAJgCAABkcnMv&#10;ZG93bnJldi54bWxQSwUGAAAAAAQABAD1AAAAig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652" o:spid="_x0000_s1909"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3fvMQA&#10;AADcAAAADwAAAGRycy9kb3ducmV2LnhtbESPQWvCQBCF7wX/wzKCt7pRoZXoKhKQak+tCnocsmM2&#10;mJ0N2a3Gf985FHqb4b1575vluveNulMX68AGJuMMFHEZbM2VgdNx+zoHFROyxSYwGXhShPVq8LLE&#10;3IYHf9P9kColIRxzNOBSanOtY+nIYxyHlli0a+g8Jlm7StsOHxLuGz3NsjftsWZpcNhS4ai8HX68&#10;gU1yRf35cSn2x/Ps+q4vX/GElTGjYb9ZgErUp3/z3/XOCv5Ma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37zEAAAA3AAAAA8AAAAAAAAAAAAAAAAAmAIAAGRycy9k&#10;b3ducmV2LnhtbFBLBQYAAAAABAAEAPUAAACJ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653" o:spid="_x0000_s1910"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UHsQA&#10;AADcAAAADwAAAGRycy9kb3ducmV2LnhtbERPTWvCQBC9F/wPywi9lLppA1rTrCIVacGTUfA6zY5J&#10;SHY2ZNeY9Nd3CwVv83ifk64H04ieOldZVvAyi0AQ51ZXXCg4HXfPbyCcR9bYWCYFIzlYryYPKSba&#10;3vhAfeYLEULYJaig9L5NpHR5SQbdzLbEgbvYzqAPsCuk7vAWwk0jX6NoLg1WHBpKbOmjpLzOrkaB&#10;3tvt06LZ9dkY/3wf5sfPfV6flXqcDpt3EJ4Gfxf/u790mB8v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JlB7EAAAA3AAAAA8AAAAAAAAAAAAAAAAAmAIAAGRycy9k&#10;b3ducmV2LnhtbFBLBQYAAAAABAAEAPUAAACJAw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654" o:spid="_x0000_s1911"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67HsUA&#10;AADcAAAADwAAAGRycy9kb3ducmV2LnhtbESPQWvCQBCF70L/wzKF3nSjFFuiq5QW256EatHrmB2z&#10;IdnZkF1N/PfOodDbDO/Ne98s14Nv1JW6WAU2MJ1koIiLYCsuDfzuN+NXUDEhW2wCk4EbRVivHkZL&#10;zG3o+Yeuu1QqCeGYowGXUptrHQtHHuMktMSinUPnMcnaldp22Eu4b/Qsy+baY8XS4LCld0dFvbt4&#10;A7Osv/RfR1d/fmyL+mV7Okw3t4MxT4/D2wJUoiH9m/+uv63gPwu+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rsexQAAANwAAAAPAAAAAAAAAAAAAAAAAJgCAABkcnMv&#10;ZG93bnJldi54bWxQSwUGAAAAAAQABAD1AAAAigM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655" o:spid="_x0000_s1912"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VqMIA&#10;AADcAAAADwAAAGRycy9kb3ducmV2LnhtbERPTWuDQBC9F/oflin0VldLkcS6SkkJ5BTQ5pLb1J2o&#10;xJ0Vd5tYf303EOhtHu9z8nI2g7jQ5HrLCpIoBkHcWN1zq+DwtX1ZgXAeWeNgmRT8koOyeHzIMdP2&#10;yhVdat+KEMIuQwWd92MmpWs6MugiOxIH7mQngz7AqZV6wmsIN4N8jeNUGuw5NHQ40qaj5lz/GAV7&#10;910t6f5Tj3Vql6NrtN2s1ko9P80f7yA8zf5ffHfvdJj/lsDtmXC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JWowgAAANw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656" o:spid="_x0000_s1913"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vMcIA&#10;AADcAAAADwAAAGRycy9kb3ducmV2LnhtbERP3WrCMBS+F/YO4Qi709SySelMZQwGg+GG1Qc4NKdt&#10;aHNSmqx2e3ojCLs7H9/v2e1n24uJRm8cK9isExDEldOGGwXn0/sqA+EDssbeMSn4JQ/74mGxw1y7&#10;Cx9pKkMjYgj7HBW0IQy5lL5qyaJfu4E4crUbLYYIx0bqES8x3PYyTZKttGg4NrQ40FtLVVf+WAV/&#10;XUjMp/tqTPVssik9fNc+q5V6XM6vLyACzeFffHd/6Dj/KYXbM/E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68xwgAAANw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657" o:spid="_x0000_s1914"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0gn8UA&#10;AADcAAAADwAAAGRycy9kb3ducmV2LnhtbERPTWvCQBC9F/wPywi9FN3Yai2pawiWgPQgVj14HLJj&#10;EszOptmtSf69Wyj0No/3OaukN7W4Uesqywpm0wgEcW51xYWC0zGbvIFwHlljbZkUDOQgWY8eVhhr&#10;2/EX3Q6+ECGEXYwKSu+bWEqXl2TQTW1DHLiLbQ36ANtC6ha7EG5q+RxFr9JgxaGhxIY2JeXXw49R&#10;sPw4+8W8212KzdPwnclTejx/7pV6HPfpOwhPvf8X/7m3Osyfv8DvM+EC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SCfxQAAANw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658" o:spid="_x0000_s1915"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LJMMA&#10;AADcAAAADwAAAGRycy9kb3ducmV2LnhtbERPTWvCQBC9F/oflhF6KbppkBBSV5FSoSBCNaVeh+w0&#10;iWZnY3ZN0n/fLQje5vE+Z7EaTSN66lxtWcHLLAJBXFhdc6ngK99MUxDOI2tsLJOCX3KwWj4+LDDT&#10;duA99QdfihDCLkMFlfdtJqUrKjLoZrYlDtyP7Qz6ALtS6g6HEG4aGUdRIg3WHBoqbOmtouJ8uBoF&#10;1n/ujmmyff82+eXk4v66J3xW6mkyrl9BeBr9XXxzf+gwfz6H/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lLJMMAAADcAAAADwAAAAAAAAAAAAAAAACYAgAAZHJzL2Rv&#10;d25yZXYueG1sUEsFBgAAAAAEAAQA9QAAAIgDA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659" o:spid="_x0000_s1916"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6EcMA&#10;AADcAAAADwAAAGRycy9kb3ducmV2LnhtbERPS2vCQBC+F/oflil4q5uKJiV1FRFEe2hBKz0P2WkS&#10;zM6G3TWP/nq3UPA2H99zluvBNKIj52vLCl6mCQjiwuqaSwXnr93zKwgfkDU2lknBSB7Wq8eHJeba&#10;9nyk7hRKEUPY56igCqHNpfRFRQb91LbEkfuxzmCI0JVSO+xjuGnkLElSabDm2FBhS9uKisvpahSw&#10;S7uP7Pe8z8bk8/vder+9tIVSk6dh8wYi0BDu4n/3Qcf58wX8PR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K6EcMAAADcAAAADwAAAAAAAAAAAAAAAACYAgAAZHJzL2Rv&#10;d25yZXYueG1sUEsFBgAAAAAEAAQA9QAAAIg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660" o:spid="_x0000_s1917"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mjMIA&#10;AADcAAAADwAAAGRycy9kb3ducmV2LnhtbERPTWvCQBC9F/wPywi9NZtasRJdJQhawZO2RbyNu2MS&#10;mp0N2a3Gf+8Kgrd5vM+ZzjtbizO1vnKs4D1JQRBrZyouFPx8L9/GIHxANlg7JgVX8jCf9V6mmBl3&#10;4S2dd6EQMYR9hgrKEJpMSq9LsugT1xBH7uRaiyHCtpCmxUsMt7UcpOlIWqw4NpTY0KIk/bf7two+&#10;Dx9f+dXvdb5xq5T00f16vVbqtd/lExCBuvAUP9xrE+cPR3B/Jl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qaMwgAAANwAAAAPAAAAAAAAAAAAAAAAAJgCAABkcnMvZG93&#10;bnJldi54bWxQSwUGAAAAAAQABAD1AAAAhw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661" o:spid="_x0000_s1918"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Rk8MA&#10;AADcAAAADwAAAGRycy9kb3ducmV2LnhtbERPS2vCQBC+F/wPywi91Y1irabZSNAWvAj1BT0O2WkS&#10;mp1dstsY/31XKPQ2H99zsvVgWtFT5xvLCqaTBARxaXXDlYLz6f1pCcIHZI2tZVJwIw/rfPSQYart&#10;lQ/UH0MlYgj7FBXUIbhUSl/WZNBPrCOO3JftDIYIu0rqDq8x3LRyliQLabDh2FCjo01N5ffxxyho&#10;+/22mF8OHy4xzzdXrD5X/s0q9TgeilcQgYbwL/5z73ScP3+B+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pRk8MAAADcAAAADwAAAAAAAAAAAAAAAACYAgAAZHJzL2Rv&#10;d25yZXYueG1sUEsFBgAAAAAEAAQA9QAAAIg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662" o:spid="_x0000_s1919"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ED8YA&#10;AADcAAAADwAAAGRycy9kb3ducmV2LnhtbESPQU8CMRCF7yb+h2ZMuElXIUJWCiEaEvAkxYu3cTvu&#10;btxON22BhV/vHEy8zeS9ee+bxWrwnTpRTG1gAw/jAhRxFVzLtYGPw+Z+DiplZIddYDJwoQSr5e3N&#10;AksXzrynk821khBOJRpocu5LrVPVkMc0Dj2xaN8hesyyxlq7iGcJ951+LIon7bFlaWiwp5eGqh97&#10;9Abs+3ZSxevbevf6NbfUzz432e6MGd0N62dQmYb8b/673jrBnwq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bED8YAAADcAAAADwAAAAAAAAAAAAAAAACYAgAAZHJz&#10;L2Rvd25yZXYueG1sUEsFBgAAAAAEAAQA9QAAAIsDA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663" o:spid="_x0000_s1920"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dl8UA&#10;AADcAAAADwAAAGRycy9kb3ducmV2LnhtbERPS2vCQBC+F/wPywi91Y1aSo1ZRSxVQdri42BuQ3ZM&#10;gtnZNLtq9Nd3C4Xe5uN7TjJtTSUu1LjSsoJ+LwJBnFldcq5gv3t/egXhPLLGyjIpuJGD6aTzkGCs&#10;7ZU3dNn6XIQQdjEqKLyvYyldVpBB17M1ceCOtjHoA2xyqRu8hnBTyUEUvUiDJYeGAmuaF5Sdtmej&#10;4Ovw9vmxWH/fJeplWtXZMMXVUKnHbjsbg/DU+n/xn3ulw/znEfw+Ey6Q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4p2XxQAAANw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664" o:spid="_x0000_s1921"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zbcMA&#10;AADcAAAADwAAAGRycy9kb3ducmV2LnhtbESPQWvCQBCF7wX/wzKCF9GNhYpEVwmCxYuFpsXzkB2T&#10;aHY2ZFcT/71zKPQ2w3vz3jeb3eAa9aAu1J4NLOYJKOLC25pLA78/h9kKVIjIFhvPZOBJAXbb0dsG&#10;U+t7/qZHHkslIRxSNFDF2KZah6Iih2HuW2LRLr5zGGXtSm077CXcNfo9SZbaYc3SUGFL+4qKW353&#10;BqbLrCf6PHPIrvfj9LbPT1+YGzMZD9kaVKQh/pv/ro9W8D8EX56RCfT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lzbcMAAADcAAAADwAAAAAAAAAAAAAAAACYAgAAZHJzL2Rv&#10;d25yZXYueG1sUEsFBgAAAAAEAAQA9QAAAIgDA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665" o:spid="_x0000_s1922"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8G8MA&#10;AADcAAAADwAAAGRycy9kb3ducmV2LnhtbERPTWvCQBC9C/6HZQq9NRuFShtdpYgtXkRqRa9jdsym&#10;zc7G7KpJf31XKHibx/ucyay1lbhQ40vHCgZJCoI4d7rkQsH26/3pBYQPyBorx6SgIw+zab83wUy7&#10;K3/SZRMKEUPYZ6jAhFBnUvrckEWfuJo4ckfXWAwRNoXUDV5juK3kME1H0mLJscFgTXND+c/mbBV8&#10;dHJ9GO5Hp+53J1faVLpbfL8q9fjQvo1BBGrDXfzvXuo4/3kAt2fi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28G8MAAADcAAAADwAAAAAAAAAAAAAAAACYAgAAZHJzL2Rv&#10;d25yZXYueG1sUEsFBgAAAAAEAAQA9QAAAIgDA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666" o:spid="_x0000_s1923"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ArncIA&#10;AADcAAAADwAAAGRycy9kb3ducmV2LnhtbERPTWuDQBC9F/oflgnk1qwRkgbjKlIIFFIITYLnwZ2o&#10;6M6KuzWmv75bKPQ2j/c5aT6bXkw0utaygvUqAkFcWd1yreB6ObzsQDiPrLG3TAoe5CDPnp9STLS9&#10;8ydNZ1+LEMIuQQWN90MipasaMuhWdiAO3M2OBn2AYy31iPcQbnoZR9FWGmw5NDQ40FtDVXf+Mgqw&#10;336X8+vhdJrKDZpjV5THj1qp5WIu9iA8zf5f/Od+12H+JobfZ8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CudwgAAANwAAAAPAAAAAAAAAAAAAAAAAJgCAABkcnMvZG93&#10;bnJldi54bWxQSwUGAAAAAAQABAD1AAAAhw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667" o:spid="_x0000_s1924"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dMQA&#10;AADcAAAADwAAAGRycy9kb3ducmV2LnhtbERPTWvCQBC9C/6HZYTezKaGlhJdQ5GU2gopjV68Ddkx&#10;CWZnQ3bV9N93hUJv83ifs8pG04krDa61rOAxikEQV1a3XCs47N/mLyCcR9bYWSYFP+QgW08nK0y1&#10;vfE3XUtfixDCLkUFjfd9KqWrGjLoItsTB+5kB4M+wKGWesBbCDedXMTxszTYcmhosKdNQ9W5vBgF&#10;W5skSbE7fnaXAv17Xpw+8uOXUg+z8XUJwtPo/8V/7q0O858SuD8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3P3TEAAAA3AAAAA8AAAAAAAAAAAAAAAAAmAIAAGRycy9k&#10;b3ducmV2LnhtbFBLBQYAAAAABAAEAPUAAACJAw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668" o:spid="_x0000_s1925"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6YMIA&#10;AADcAAAADwAAAGRycy9kb3ducmV2LnhtbERPS2vCQBC+F/wPywi9NRuNtTW6ihQEr7WV9jhkJw/M&#10;zsbdjYn/vlso9DYf33M2u9G04kbON5YVzJIUBHFhdcOVgs+Pw9MrCB+QNbaWScGdPOy2k4cN5toO&#10;/E63U6hEDGGfo4I6hC6X0hc1GfSJ7YgjV1pnMEToKqkdDjHctHKepktpsOHYUGNHbzUVl1NvFHxd&#10;X4I8rK7f7aIvh7PT2eBMptTjdNyvQQQaw7/4z33Ucf7zAn6fi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fpgwgAAANwAAAAPAAAAAAAAAAAAAAAAAJgCAABkcnMvZG93&#10;bnJldi54bWxQSwUGAAAAAAQABAD1AAAAhwM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669" o:spid="_x0000_s1926"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D+MAA&#10;AADcAAAADwAAAGRycy9kb3ducmV2LnhtbERPTYvCMBC9C/6HMMLeNFVQ3K5RRCnuVS2eZ5vZptpM&#10;ShO17q/fCIK3ebzPWaw6W4sbtb5yrGA8SkAQF05XXCrIj9lwDsIHZI21Y1LwIA+rZb+3wFS7O+/p&#10;dgiliCHsU1RgQmhSKX1hyKIfuYY4cr+utRgibEupW7zHcFvLSZLMpMWKY4PBhjaGisvhahVsy334&#10;S67uc3N2P9Xu9MjyicmU+hh06y8QgbrwFr/c3zrOn07h+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bD+MAAAADc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670" o:spid="_x0000_s1927"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1sEA&#10;AADcAAAADwAAAGRycy9kb3ducmV2LnhtbERPTWvCQBC9F/oflhG8NRtTFEldxbYUvIlRcp5mxySY&#10;nU2z25j8e1cQvM3jfc5qM5hG9NS52rKCWRSDIC6srrlUcDr+vC1BOI+ssbFMCkZysFm/vqww1fbK&#10;B+ozX4oQwi5FBZX3bSqlKyoy6CLbEgfubDuDPsCulLrDawg3jUzieCEN1hwaKmzpq6Likv0bBU7/&#10;JuN7n+TfO2y1LT/3l79cKjWdDNsPEJ4G/xQ/3Dsd5s8XcH8mXC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itbBAAAA3AAAAA8AAAAAAAAAAAAAAAAAmAIAAGRycy9kb3du&#10;cmV2LnhtbFBLBQYAAAAABAAEAPUAAACGAw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671" o:spid="_x0000_s1928"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SsQA&#10;AADcAAAADwAAAGRycy9kb3ducmV2LnhtbERP32vCMBB+F/Y/hBv4IppO0UlnlLGhyEBZVcYej+bW&#10;FJtLaaKt//0iDPZ2H9/PW6w6W4krNb50rOBplIAgzp0uuVBwOq6HcxA+IGusHJOCG3lYLR96C0y1&#10;azmj6yEUIoawT1GBCaFOpfS5IYt+5GriyP24xmKIsCmkbrCN4baS4ySZSYslxwaDNb0Zys+Hi1Uw&#10;G+j2/Wt/ziZ6P9h9dubj+7JBpfqP3esLiEBd+Bf/ubc6zp8+w/2Ze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e/krEAAAA3AAAAA8AAAAAAAAAAAAAAAAAmAIAAGRycy9k&#10;b3ducmV2LnhtbFBLBQYAAAAABAAEAPUAAACJAw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672" o:spid="_x0000_s1929"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OfMIA&#10;AADcAAAADwAAAGRycy9kb3ducmV2LnhtbESPzWrDQAyE74W+w6JCb41ck4TgZBNCaKHHND934VVs&#10;U6/W7G4S5+2rQ6E3iRnNfFptRt+bG8fUBbHwPinAsNTBddJYOB0/3xZgUiZx1AdhCw9OsFk/P62o&#10;cuEu33w75MZoiKSKLLQ5DxViqlv2lCZhYFHtEqKnrGts0EW6a7jvsSyKOXrqRBtaGnjXcv1zuHoL&#10;82OICzc9z0rcl9OEl+0HPvbWvr6M2yWYzGP+N/9dfznFnymtPqMT4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458wgAAANw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673" o:spid="_x0000_s1930"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ksMA&#10;AADcAAAADwAAAGRycy9kb3ducmV2LnhtbESPQYvCMBCF74L/IYzgTdMVXLtdo4iieFqw6mFvQzM2&#10;xWZSmqj1328WBG8zvDfvezNfdrYWd2p95VjBxzgBQVw4XXGp4HTcjlIQPiBrrB2Tgid5WC76vTlm&#10;2j34QPc8lCKGsM9QgQmhyaT0hSGLfuwa4qhdXGsxxLUtpW7xEcNtLSdJ8iktVhwJBhtaGyqu+c1G&#10;yN7sZt7/2svmh450nZ5vaVorNRx0q28QgbrwNr+u9zrWn37B/zN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gksMAAADc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674" o:spid="_x0000_s1931"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xpgsMA&#10;AADcAAAADwAAAGRycy9kb3ducmV2LnhtbESPS2vDQAyE74X+h0WF3Jp1CjXFycaU0EKvSXzoUXjl&#10;R+3VGu/6kX9fHQK5Scxo5tMhX12vZhpD69nAbpuAIi69bbk2UFy/Xz9AhYhssfdMBm4UID8+Px0w&#10;s37hM82XWCsJ4ZChgSbGIdM6lA05DFs/EItW+dFhlHWstR1xkXDX67ckSbXDlqWhwYFODZXdZXIG&#10;9K07/xbz9BeL9zKtvpapqmYyZvOyfu5BRVrjw3y//rGCnwq+PCMT6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xpgsMAAADcAAAADwAAAAAAAAAAAAAAAACYAgAAZHJzL2Rv&#10;d25yZXYueG1sUEsFBgAAAAAEAAQA9QAAAIg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675" o:spid="_x0000_s1932"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U8IA&#10;AADcAAAADwAAAGRycy9kb3ducmV2LnhtbERPTWvCQBC9F/wPywi91Y0eYomuEoKCJ6GxCt6m2Wmy&#10;bXY2ZNeY/vuuUOhtHu9z1tvRtmKg3hvHCuazBARx5bThWsH7af/yCsIHZI2tY1LwQx62m8nTGjPt&#10;7vxGQxlqEUPYZ6igCaHLpPRVQxb9zHXEkft0vcUQYV9L3eM9httWLpIklRYNx4YGOyoaqr7Lm1Xw&#10;dfLnXV4Yyo/na5FfhmVamg+lnqdjvgIRaAz/4j/3Qcf56Rwe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j5TwgAAANwAAAAPAAAAAAAAAAAAAAAAAJgCAABkcnMvZG93&#10;bnJldi54bWxQSwUGAAAAAAQABAD1AAAAhw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676" o:spid="_x0000_s1933"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PtMMA&#10;AADcAAAADwAAAGRycy9kb3ducmV2LnhtbERPTWsCMRC9F/ofwhS81Ww9iN0apVUUDyJbW9rrdDPN&#10;LiaTJYm6/nsjFHqbx/uc6bx3VpwoxNazgqdhAYK49rplo+DzY/U4ARETskbrmRRcKMJ8dn83xVL7&#10;M7/TaZ+MyCEcS1TQpNSVUsa6IYdx6DvizP364DBlGIzUAc853Fk5KoqxdNhybmiwo0VD9WF/dAoq&#10;81O97fp1WH4V1j5/bys6LIxSg4f+9QVEoj79i//cG53nj0dweyZf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yPtMMAAADcAAAADwAAAAAAAAAAAAAAAACYAgAAZHJzL2Rv&#10;d25yZXYueG1sUEsFBgAAAAAEAAQA9QAAAIgDA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677" o:spid="_x0000_s1934"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ZcsIA&#10;AADcAAAADwAAAGRycy9kb3ducmV2LnhtbERPzWqDQBC+F/IOywRya9YoSrFZJQRKCjnV+gBTd6q2&#10;7qy4m2jy9N1Cobf5+H5nXy5mEFeaXG9ZwW4bgSBurO65VVC/vzw+gXAeWeNgmRTcyEFZrB72mGs7&#10;8xtdK9+KEMIuRwWd92MupWs6Mui2diQO3KedDPoAp1bqCecQbgYZR1EmDfYcGjoc6dhR811djAIt&#10;06yOz9khPbV3vnx9JHFfn5TarJfDMwhPi/8X/7lfdZifJfD7TLh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BlywgAAANw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678" o:spid="_x0000_s1935"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sMA&#10;AADcAAAADwAAAGRycy9kb3ducmV2LnhtbESP3YrCMBCF7xd8hzDC3q2porJU0yKCICws/sJeDs3Y&#10;VJtJabJa394IgncznDPnOzPPO1uLK7W+cqxgOEhAEBdOV1wqOOxXX98gfEDWWDsmBXfykGe9jzmm&#10;2t14S9ddKEUMYZ+iAhNCk0rpC0MW/cA1xFE7udZiiGtbSt3iLYbbWo6SZCotVhwJBhtaGiouu38b&#10;IZuwcAc/+XM/498NbkfHc22OSn32u8UMRKAuvM2v67WO9adjeD4TJ5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rsMAAADc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679" o:spid="_x0000_s1936"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HgVMMA&#10;AADcAAAADwAAAGRycy9kb3ducmV2LnhtbERPS4vCMBC+C/6HMIIX0VShrlajyMLCHnTB+sDj0Ixt&#10;sZmUJqv13xthYW/z8T1nuW5NJe7UuNKygvEoAkGcWV1yruB4+BrOQDiPrLGyTAqe5GC96naWmGj7&#10;4D3dU5+LEMIuQQWF93UipcsKMuhGtiYO3NU2Bn2ATS51g48Qbio5iaKpNFhyaCiwps+Cslv6axSk&#10;8+P5FP241n1ouduVl3g/2MZK9XvtZgHCU+v/xX/ubx3mT2N4PxMu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HgVMMAAADcAAAADwAAAAAAAAAAAAAAAACYAgAAZHJzL2Rv&#10;d25yZXYueG1sUEsFBgAAAAAEAAQA9QAAAIgDA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80" o:spid="_x0000_s1937"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GIMEA&#10;AADcAAAADwAAAGRycy9kb3ducmV2LnhtbERPzYrCMBC+L/gOYRa8rakeilSjyC5SxcPa6gMMzWxb&#10;2kxKk2p9e7MgeJuP73fW29G04ka9qy0rmM8iEMSF1TWXCq6X/dcShPPIGlvLpOBBDrabyccaE23v&#10;nNEt96UIIewSVFB53yVSuqIig25mO+LA/dneoA+wL6Xu8R7CTSsXURRLgzWHhgo7+q6oaPLBKPhN&#10;f+b2eG6aDB/u1A5ZOu6GVKnp57hbgfA0+rf45T7oMD+O4f+ZcIH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BiDBAAAA3AAAAA8AAAAAAAAAAAAAAAAAmAIAAGRycy9kb3du&#10;cmV2LnhtbFBLBQYAAAAABAAEAPUAAACGAw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81" o:spid="_x0000_s1938"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c18MA&#10;AADcAAAADwAAAGRycy9kb3ducmV2LnhtbERPTWvCQBC9F/oflhF6qxulpiW6Sg0tFA+CsfQ8ZMck&#10;mJ2Nu9uY/HtXKPQ2j/c5q81gWtGT841lBbNpAoK4tLrhSsH38fP5DYQPyBpby6RgJA+b9ePDCjNt&#10;r3ygvgiViCHsM1RQh9BlUvqyJoN+ajviyJ2sMxgidJXUDq8x3LRyniSpNNhwbKixo7ym8lz8GgWn&#10;dObG3c8iv+yPH/3WzPP9y3lU6mkyvC9BBBrCv/jP/aXj/PQV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wc18MAAADcAAAADwAAAAAAAAAAAAAAAACYAgAAZHJzL2Rv&#10;d25yZXYueG1sUEsFBgAAAAAEAAQA9QAAAIgDA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82" o:spid="_x0000_s1939"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UcQA&#10;AADcAAAADwAAAGRycy9kb3ducmV2LnhtbESPQWvCQBCF7wX/wzKCt7rRQ9DoKqUgpPRQtCIeh+w0&#10;Cc3OLtk1xn/fOQi9zfDevPfNdj+6Tg3Ux9azgcU8A0VcedtybeD8fXhdgYoJ2WLnmQw8KMJ+N3nZ&#10;YmH9nY80nFKtJIRjgQaalEKhdawachjnPhCL9uN7h0nWvta2x7uEu04vsyzXDluWhgYDvTdU/Z5u&#10;zkBeDh1+sFuG8LVuz+Wl/LyFqzGz6fi2AZVoTP/m53VpBT8XWnlGJt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5P1HEAAAA3AAAAA8AAAAAAAAAAAAAAAAAmAIAAGRycy9k&#10;b3ducmV2LnhtbFBLBQYAAAAABAAEAPUAAACJAw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83" o:spid="_x0000_s1940"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2pMMA&#10;AADcAAAADwAAAGRycy9kb3ducmV2LnhtbERPTYvCMBC9C/6HMMJeRNPdg2g1igiC3taugr2NzdgW&#10;m0m3idr11xthwds83ufMFq2pxI0aV1pW8DmMQBBnVpecK9j/rAdjEM4ja6wsk4I/crCYdzszjLW9&#10;845uic9FCGEXo4LC+zqW0mUFGXRDWxMH7mwbgz7AJpe6wXsIN5X8iqKRNFhyaCiwplVB2SW5GgXH&#10;fvp9uvRNOv49pMm2fhw0b9dKffTa5RSEp9a/xf/ujQ7zRxN4PRMu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Q2pMMAAADcAAAADwAAAAAAAAAAAAAAAACYAgAAZHJzL2Rv&#10;d25yZXYueG1sUEsFBgAAAAAEAAQA9QAAAIgDA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84" o:spid="_x0000_s1941"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941cMA&#10;AADcAAAADwAAAGRycy9kb3ducmV2LnhtbESPQW/CMAyF75P2HyJP4jbS7QBTISA0jcF1HRJX05i2&#10;0DhRkkHh18+HSbvZes/vfZ4vB9erC8XUeTbwMi5AEdfedtwY2H2vn99ApYxssfdMBm6UYLl4fJhj&#10;af2Vv+hS5UZJCKcSDbQ5h1LrVLfkMI19IBbt6KPDLGtstI14lXDX69eimGiHHUtDi4HeW6rP1Y8z&#10;sKabP923m8/4UWG9T9NwOoRgzOhpWM1AZRryv/nvemsFfyr48oxM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941cMAAADcAAAADwAAAAAAAAAAAAAAAACYAgAAZHJzL2Rv&#10;d25yZXYueG1sUEsFBgAAAAAEAAQA9QAAAIgDA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85" o:spid="_x0000_s1942"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Z0MMA&#10;AADcAAAADwAAAGRycy9kb3ducmV2LnhtbERP32vCMBB+H/g/hBN8m6niplSjFGFjMiaoFX08mrMt&#10;NpeSZNr998tg4Nt9fD9vsepMI27kfG1ZwWiYgCAurK65VJAf3p5nIHxA1thYJgU/5GG17D0tMNX2&#10;zju67UMpYgj7FBVUIbSplL6oyKAf2pY4chfrDIYIXSm1w3sMN40cJ8mrNFhzbKiwpXVFxXX/bRRk&#10;9eYUXrr8a5rln5vZuztvj8lEqUG/y+YgAnXhIf53f+g4fzqC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7Z0MMAAADcAAAADwAAAAAAAAAAAAAAAACYAgAAZHJzL2Rv&#10;d25yZXYueG1sUEsFBgAAAAAEAAQA9QAAAIgDAAAAAA==&#10;" path="m,122r150,l193,r48,122l386,122,264,203r47,124l193,249,75,327,118,203,,122xe" strokecolor="#333">
                    <v:path arrowok="t" o:connecttype="custom" o:connectlocs="0,27;30,27;39,0;48,27;77,27;53,45;62,73;39,56;15,73;24,45;0,27" o:connectangles="0,0,0,0,0,0,0,0,0,0,0"/>
                  </v:shape>
                  <v:shape id="Freeform 686" o:spid="_x0000_s1943"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tqMMA&#10;AADcAAAADwAAAGRycy9kb3ducmV2LnhtbERPzWoCMRC+C32HMIVepGbrodrVKFK0CB7UtQ8w3Yy7&#10;0c1k2aS6+vRGELzNx/c742lrK3GixhvHCj56CQji3GnDhYLf3eJ9CMIHZI2VY1JwIQ/TyUtnjKl2&#10;Z97SKQuFiCHsU1RQhlCnUvq8JIu+52riyO1dYzFE2BRSN3iO4baS/ST5lBYNx4YSa/ouKT9m/1bB&#10;emNmteHBoV19/fxdu3O9WXaDUm+v7WwEIlAbnuKHe6nj/EEf7s/EC+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8tqMMAAADcAAAADwAAAAAAAAAAAAAAAACYAgAAZHJzL2Rv&#10;d25yZXYueG1sUEsFBgAAAAAEAAQA9QAAAIgDAAAAAA==&#10;" path="m,122r150,l193,r48,122l386,122,264,203r47,124l193,249,75,327,118,203,,122e" fillcolor="gray" strokecolor="#333" strokeweight="0">
                    <v:path arrowok="t" o:connecttype="custom" o:connectlocs="0,27;30,27;39,0;48,27;77,27;53,45;62,73;39,56;15,73;24,45;0,27" o:connectangles="0,0,0,0,0,0,0,0,0,0,0"/>
                  </v:shape>
                  <v:shape id="Freeform 687" o:spid="_x0000_s1944"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H/KcEA&#10;AADcAAAADwAAAGRycy9kb3ducmV2LnhtbERPS4vCMBC+C/sfwgjeNFVBl65RZEHdiwcfi3scmrEN&#10;NpOSRO3+eyMI3ubje85s0dpa3MgH41jBcJCBIC6cNlwqOB5W/U8QISJrrB2Tgn8KsJh/dGaYa3fn&#10;Hd32sRQphEOOCqoYm1zKUFRkMQxcQ5y4s/MWY4K+lNrjPYXbWo6ybCItGk4NFTb0XVFx2V+tgu3u&#10;15jr2sfxif+m2UifLoY3SvW67fILRKQ2vsUv949O86dj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B/ynBAAAA3AAAAA8AAAAAAAAAAAAAAAAAmAIAAGRycy9kb3du&#10;cmV2LnhtbFBLBQYAAAAABAAEAPUAAACG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8" o:spid="_x0000_s1945"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IvcIA&#10;AADcAAAADwAAAGRycy9kb3ducmV2LnhtbERP3WrCMBS+F3yHcITdyEwVcVvXVFQ22KWre4BDc9Z0&#10;a05CE7V9+2UgeHc+vt9TbAfbiQv1oXWsYLnIQBDXTrfcKPg6vT8+gwgRWWPnmBSMFGBbTicF5tpd&#10;+ZMuVWxECuGQowITo8+lDLUhi2HhPHHivl1vMSbYN1L3eE3htpOrLNtIiy2nBoOeDobq3+psFcy7&#10;l50Z1+Pb0u/9Jjue5z/7Eyn1MBt2ryAiDfEuvrk/dJr/tIb/Z9IF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Mi9wgAAANwAAAAPAAAAAAAAAAAAAAAAAJgCAABkcnMvZG93&#10;bnJldi54bWxQSwUGAAAAAAQABAD1AAAAhwM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89" o:spid="_x0000_s1946"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xGz8MA&#10;AADcAAAADwAAAGRycy9kb3ducmV2LnhtbERPyWrDMBC9B/oPYgq9xXIDToobJZTSJZBLYxd6nVgT&#10;29QaCUmJ3b+vCoXc5vHWWW8nM4gL+dBbVnCf5SCIG6t7bhV81q/zBxAhImscLJOCHwqw3dzM1lhq&#10;O/KBLlVsRQrhUKKCLkZXShmajgyGzDrixJ2sNxgT9K3UHscUbga5yPOlNNhzaujQ0XNHzXd1Ngo+&#10;zguN+/plT9XX+9G70dVvRaHU3e309Agi0hSv4n/3Tqf5qwL+nk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xGz8MAAADcAAAADwAAAAAAAAAAAAAAAACYAgAAZHJzL2Rv&#10;d25yZXYueG1sUEsFBgAAAAAEAAQA9QAAAIg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690" o:spid="_x0000_s1947"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qScMA&#10;AADcAAAADwAAAGRycy9kb3ducmV2LnhtbERPTWvCQBC9F/wPywi91Y0ebI2uoiktHm0iircxOybB&#10;7GzIrib9926h4G0e73MWq97U4k6tqywrGI8iEMS51RUXCvbZ19sHCOeRNdaWScEvOVgtBy8LjLXt&#10;+IfuqS9ECGEXo4LS+yaW0uUlGXQj2xAH7mJbgz7AtpC6xS6Em1pOomgqDVYcGkpsKCkpv6Y3o+A0&#10;zrKuOX8m2WxzSHbpjb/326NSr8N+PQfhqfdP8b97q8P89yn8PRMu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RqScMAAADcAAAADwAAAAAAAAAAAAAAAACYAgAAZHJzL2Rv&#10;d25yZXYueG1sUEsFBgAAAAAEAAQA9QAAAIgDA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691" o:spid="_x0000_s1948"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y32cIAAADcAAAADwAAAGRycy9kb3ducmV2LnhtbERPTYvCMBC9L/gfwgje1lTFVapRRBCE&#10;3Yu6qMehGdtiM6lJbLv/fiMs7G0e73OW685UoiHnS8sKRsMEBHFmdcm5gu/T7n0OwgdkjZVlUvBD&#10;Htar3tsSU21bPlBzDLmIIexTVFCEUKdS+qwgg35oa+LI3awzGCJ0udQO2xhuKjlOkg9psOTYUGBN&#10;24Ky+/FpFEx9NW8nX9czTa/NJXEPtw+nT6UG/W6zABGoC//iP/dex/mzGbye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8y32cIAAADcAAAADwAAAAAAAAAAAAAA&#10;AAChAgAAZHJzL2Rvd25yZXYueG1sUEsFBgAAAAAEAAQA+QAAAJADAAAAAA==&#10;" strokecolor="#333" strokeweight="0"/>
                  <v:line id="Line 692" o:spid="_x0000_s1949"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Mjq8UAAADcAAAADwAAAGRycy9kb3ducmV2LnhtbESPQWvCQBCF70L/wzKF3nRji1aiq0hB&#10;ENpLtbQeh+yYBLOzcXdN0n/fORS8zfDevPfNajO4RnUUYu3ZwHSSgSIuvK25NPB13I0XoGJCtth4&#10;JgO/FGGzfhitMLe+50/qDqlUEsIxRwNVSm2udSwqchgnviUW7eyDwyRrKLUN2Eu4a/Rzls21w5ql&#10;ocKW3ioqLoebMzCLzaJ/+Th90+zU/WThGvbp+G7M0+OwXYJKNKS7+f96bwX/VW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Mjq8UAAADcAAAADwAAAAAAAAAA&#10;AAAAAAChAgAAZHJzL2Rvd25yZXYueG1sUEsFBgAAAAAEAAQA+QAAAJMDAAAAAA==&#10;" strokecolor="#333" strokeweight="0"/>
                  <v:line id="Line 693" o:spid="_x0000_s1950"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Wf8MAAADcAAAADwAAAGRycy9kb3ducmV2LnhtbERPS2rDMBDdF3IHMYHsGrkxuKkbxZiU&#10;0FLIIp8DDNbEdm2NjKU6yu2rQqG7ebzvbIpgejHR6FrLCp6WCQjiyuqWawWX8/5xDcJ5ZI29ZVJw&#10;JwfFdvawwVzbGx9pOvlaxBB2OSpovB9yKV3VkEG3tANx5K52NOgjHGupR7zFcNPLVZJk0mDLsaHB&#10;gXYNVd3p2ygIl0zfy+6Qfb71X9e0DO9VemClFvNQvoLwFPy/+M/9oeP85xf4fSZe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Fn/DAAAA3AAAAA8AAAAAAAAAAAAA&#10;AAAAoQIAAGRycy9kb3ducmV2LnhtbFBLBQYAAAAABAAEAPkAAACRAwAAAAA=&#10;" strokecolor="#333" strokeweight="0"/>
                  <v:line id="Line 694" o:spid="_x0000_s1951"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rPxcQAAADcAAAADwAAAGRycy9kb3ducmV2LnhtbESPQWvCQBCF74X+h2UK3urGCkFSVwmK&#10;tAgeqvkBQ3ZMUrOzIbvV9d87B6G3Gd6b975ZrpPr1ZXG0Hk2MJtmoIhrbztuDFSn3fsCVIjIFnvP&#10;ZOBOAdar15clFtbf+Ieux9goCeFQoIE2xqHQOtQtOQxTPxCLdvajwyjr2Gg74k3CXa8/sizXDjuW&#10;hhYH2rRUX45/zkCqcnsvL4d8v+1/z/MyfdXzAxszeUvlJ6hIKf6bn9ffVvAXgi/PyAR6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Ss/FxAAAANwAAAAPAAAAAAAAAAAA&#10;AAAAAKECAABkcnMvZG93bnJldi54bWxQSwUGAAAAAAQABAD5AAAAkgMAAAAA&#10;" strokecolor="#333" strokeweight="0"/>
                  <v:line id="Line 695" o:spid="_x0000_s1952"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qXsIAAADcAAAADwAAAGRycy9kb3ducmV2LnhtbERPzWrCQBC+F/oOyxS8NZtUCBJdJbSU&#10;iuBBzQMM2TGJyc6G7FbXt3cLBW/z8f3OahPMIK40uc6ygixJQRDXVnfcKKhO3+8LEM4jaxwsk4I7&#10;OdisX19WWGh74wNdj74RMYRdgQpa78dCSle3ZNAldiSO3NlOBn2EUyP1hLcYbgb5kaa5NNhxbGhx&#10;pM+W6v74axSEKtf3st/nu6/hcp6X4aee71mp2VsolyA8Bf8U/7u3Os5fZPD3TLx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ZqXsIAAADcAAAADwAAAAAAAAAAAAAA&#10;AAChAgAAZHJzL2Rvd25yZXYueG1sUEsFBgAAAAAEAAQA+QAAAJADAAAAAA==&#10;" strokecolor="#333" strokeweight="0"/>
                  <v:shape id="Freeform 696" o:spid="_x0000_s1953"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c4sEA&#10;AADcAAAADwAAAGRycy9kb3ducmV2LnhtbERPy6rCMBDdX/AfwgjurqkuWq1GEUURLi58oNuhGdti&#10;MylN1Pr3N4Lgbg7nOdN5ayrxoMaVlhUM+hEI4szqknMFp+P6dwTCeWSNlWVS8CIH81nnZ4qptk/e&#10;0+PgcxFC2KWooPC+TqV0WUEGXd/WxIG72sagD7DJpW7wGcJNJYdRFEuDJYeGAmtaFpTdDnejID6Z&#10;VTLeZOtdct7/3a+XpFzEiVK9bruYgPDU+q/4497qMH80hPcz4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qXOLBAAAA3AAAAA8AAAAAAAAAAAAAAAAAmAIAAGRycy9kb3du&#10;cmV2LnhtbFBLBQYAAAAABAAEAPUAAACG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697" o:spid="_x0000_s1954"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LB/cIAAADcAAAADwAAAGRycy9kb3ducmV2LnhtbERPTWvCQBC9C/0PyxR6000VS4iuIgVB&#10;qJeqtDkO2TEJZmfj7prEf98VhN7m8T5nuR5MIzpyvras4H2SgCAurK65VHA6bscpCB+QNTaWScGd&#10;PKxXL6MlZtr2/E3dIZQihrDPUEEVQptJ6YuKDPqJbYkjd7bOYIjQlVI77GO4aeQ0ST6kwZpjQ4Ut&#10;fVZUXA43o2Dum7Sf7fMfmufdb+KubheOX0q9vQ6bBYhAQ/gXP907HeenM3g8Ey+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LB/cIAAADcAAAADwAAAAAAAAAAAAAA&#10;AAChAgAAZHJzL2Rvd25yZXYueG1sUEsFBgAAAAAEAAQA+QAAAJADAAAAAA==&#10;" strokecolor="#333" strokeweight="0"/>
                  <v:line id="Line 698" o:spid="_x0000_s1955"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tZicMAAADcAAAADwAAAGRycy9kb3ducmV2LnhtbERPTWvCQBC9F/wPywi91Y1tlRCzESkU&#10;hPZSFfU4ZMckmJ2Nu9sk/ffdQsHbPN7n5OvRtKIn5xvLCuazBARxaXXDlYLD/v0pBeEDssbWMin4&#10;IQ/rYvKQY6btwF/U70IlYgj7DBXUIXSZlL6syaCf2Y44chfrDIYIXSW1wyGGm1Y+J8lSGmw4NtTY&#10;0VtN5XX3bRQsfJsOL5/nIy3O/SlxN7cN+w+lHqfjZgUi0Bju4n/3Vsf56Sv8PRMv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LWYnDAAAA3AAAAA8AAAAAAAAAAAAA&#10;AAAAoQIAAGRycy9kb3ducmV2LnhtbFBLBQYAAAAABAAEAPkAAACRAwAAAAA=&#10;" strokecolor="#333" strokeweight="0"/>
                  <v:line id="Line 699" o:spid="_x0000_s1956"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1sXcEAAADcAAAADwAAAGRycy9kb3ducmV2LnhtbERP24rCMBB9F/Yfwiz4pukqW6QapayI&#10;suCDlw8YmrGtNpPSRI1/bwTBtzmc68wWwTTiRp2rLSv4GSYgiAuray4VHA+rwQSE88gaG8uk4EEO&#10;FvOv3gwzbe+8o9velyKGsMtQQeV9m0npiooMuqFtiSN3sp1BH2FXSt3hPYabRo6SJJUGa44NFbb0&#10;V1Fx2V+NgnBM9SO/bNP/ZXM+jfOwLsZbVqr/HfIpCE/Bf8Rv90bH+ZNfeD0TL5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PWxdwQAAANwAAAAPAAAAAAAAAAAAAAAA&#10;AKECAABkcnMvZG93bnJldi54bWxQSwUGAAAAAAQABAD5AAAAjwMAAAAA&#10;" strokecolor="#333" strokeweight="0"/>
                  <v:line id="Line 700" o:spid="_x0000_s1957"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KsEAAADcAAAADwAAAGRycy9kb3ducmV2LnhtbERPzYrCMBC+C/sOYRa8aboKRappKS6i&#10;LHhY9QGGZmyrzaQ0UePbbwRhb/Px/c6qCKYTdxpca1nB1zQBQVxZ3XKt4HTcTBYgnEfW2FkmBU9y&#10;UOQfoxVm2j74l+4HX4sYwi5DBY33fSalqxoy6Ka2J47c2Q4GfYRDLfWAjxhuOjlLklQabDk2NNjT&#10;uqHqergZBeGU6md53ac/393lPC/DtprvWanxZyiXIDwF/y9+u3c6zl+k8HomXi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7/IqwQAAANwAAAAPAAAAAAAAAAAAAAAA&#10;AKECAABkcnMvZG93bnJldi54bWxQSwUGAAAAAAQABAD5AAAAjwMAAAAA&#10;" strokecolor="#333" strokeweight="0"/>
                  <v:line id="Line 701" o:spid="_x0000_s1958"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XscEAAADcAAAADwAAAGRycy9kb3ducmV2LnhtbERPzYrCMBC+L/gOYYS9rakKVbpGKYqs&#10;CB6sPsDQjG3XZlKaqPHtjbCwt/n4fmexCqYVd+pdY1nBeJSAIC6tbrhScD5tv+YgnEfW2FomBU9y&#10;sFoOPhaYafvgI90LX4kYwi5DBbX3XSalK2sy6Ea2I47cxfYGfYR9JXWPjxhuWjlJklQabDg21NjR&#10;uqbyWtyMgnBO9TO/HtL9pv29TPPwU04PrNTnMOTfIDwF/y/+c+90nD+fwfuZe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o1exwQAAANwAAAAPAAAAAAAAAAAAAAAA&#10;AKECAABkcnMvZG93bnJldi54bWxQSwUGAAAAAAQABAD5AAAAjwMAAAAA&#10;" strokecolor="#333" strokeweight="0"/>
                  <v:line id="Line 702" o:spid="_x0000_s1959"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zDw8QAAADcAAAADwAAAGRycy9kb3ducmV2LnhtbESPQWvCQBCF74X+h2UK3urGCkFSVwmK&#10;tAgeqvkBQ3ZMUrOzIbvV9d87B6G3Gd6b975ZrpPr1ZXG0Hk2MJtmoIhrbztuDFSn3fsCVIjIFnvP&#10;ZOBOAdar15clFtbf+Ieux9goCeFQoIE2xqHQOtQtOQxTPxCLdvajwyjr2Gg74k3CXa8/sizXDjuW&#10;hhYH2rRUX45/zkCqcnsvL4d8v+1/z/MyfdXzAxszeUvlJ6hIKf6bn9ffVvAXQivPyAR6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MPDxAAAANwAAAAPAAAAAAAAAAAA&#10;AAAAAKECAABkcnMvZG93bnJldi54bWxQSwUGAAAAAAQABAD5AAAAkgMAAAAA&#10;" strokecolor="#333" strokeweight="0"/>
                  <v:shape id="Freeform 703" o:spid="_x0000_s1960"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Flr4A&#10;AADcAAAADwAAAGRycy9kb3ducmV2LnhtbERPSwrCMBDdC94hjOBOU12IVqOIHxBBxM8BhmZsi82k&#10;NLFWT28Ewd083ndmi8YUoqbK5ZYVDPoRCOLE6pxTBdfLtjcG4TyyxsIyKXiRg8W83ZphrO2TT1Sf&#10;fSpCCLsYFWTel7GULsnIoOvbkjhwN1sZ9AFWqdQVPkO4KeQwikbSYM6hIcOSVhkl9/PDKNivT7sj&#10;ruq7H6T7t7SH42Y5lEp1O81yCsJT4//in3unw/zxBL7PhAv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nhZa+AAAA3AAAAA8AAAAAAAAAAAAAAAAAmAIAAGRycy9kb3ducmV2&#10;LnhtbFBLBQYAAAAABAAEAPUAAACD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sidRPr="00624EF8">
              <w:rPr>
                <w:rFonts w:ascii="Cambria" w:hAnsi="Cambria" w:cs="Calibri"/>
                <w:sz w:val="18"/>
                <w:szCs w:val="18"/>
                <w:lang w:val="en-GB"/>
              </w:rPr>
              <w:t>REPUBLIC OF CAMEROON</w:t>
            </w:r>
          </w:p>
          <w:p w:rsidR="00790DA8" w:rsidRPr="00624EF8" w:rsidRDefault="00790DA8" w:rsidP="00790DA8">
            <w:pPr>
              <w:pStyle w:val="Corpsdetexte"/>
              <w:jc w:val="center"/>
              <w:rPr>
                <w:rFonts w:ascii="Cambria" w:hAnsi="Cambria" w:cs="Calibri"/>
                <w:i/>
                <w:sz w:val="18"/>
                <w:szCs w:val="18"/>
                <w:lang w:val="en-GB"/>
              </w:rPr>
            </w:pPr>
            <w:r w:rsidRPr="00624EF8">
              <w:rPr>
                <w:rFonts w:ascii="Cambria" w:hAnsi="Cambria" w:cs="Calibri"/>
                <w:i/>
                <w:sz w:val="18"/>
                <w:szCs w:val="18"/>
                <w:lang w:val="en-GB"/>
              </w:rPr>
              <w:t>Peace – Work – Fatherland</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Pr>
                <w:rFonts w:ascii="Cambria" w:hAnsi="Cambria" w:cs="Calibri"/>
                <w:sz w:val="18"/>
                <w:szCs w:val="18"/>
              </w:rPr>
              <w:t>REGION DE L’EST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Pr>
                <w:rFonts w:ascii="Cambria" w:hAnsi="Cambria" w:cs="Calibri"/>
                <w:sz w:val="18"/>
                <w:szCs w:val="18"/>
                <w:lang w:val="en-GB"/>
              </w:rPr>
              <w:t>EAST REGION</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r>
      <w:tr w:rsidR="00790DA8" w:rsidRPr="003A6970" w:rsidTr="00790DA8">
        <w:trPr>
          <w:jc w:val="center"/>
        </w:trPr>
        <w:tc>
          <w:tcPr>
            <w:tcW w:w="2949" w:type="dxa"/>
            <w:vAlign w:val="center"/>
          </w:tcPr>
          <w:p w:rsidR="00790DA8" w:rsidRPr="00624EF8" w:rsidRDefault="00790DA8" w:rsidP="00DA0199">
            <w:pPr>
              <w:pStyle w:val="Corpsdetexte"/>
              <w:jc w:val="center"/>
              <w:rPr>
                <w:rFonts w:ascii="Cambria" w:hAnsi="Cambria" w:cs="Calibri"/>
                <w:sz w:val="18"/>
                <w:szCs w:val="18"/>
              </w:rPr>
            </w:pPr>
            <w:r>
              <w:rPr>
                <w:rFonts w:ascii="Cambria" w:hAnsi="Cambria" w:cs="Calibri"/>
                <w:sz w:val="18"/>
                <w:szCs w:val="18"/>
              </w:rPr>
              <w:t>DEPARTEMENT DU</w:t>
            </w:r>
            <w:r w:rsidR="006824BD">
              <w:rPr>
                <w:rFonts w:ascii="Cambria" w:hAnsi="Cambria" w:cs="Calibri"/>
                <w:sz w:val="18"/>
                <w:szCs w:val="18"/>
              </w:rPr>
              <w:t xml:space="preserve"> </w:t>
            </w:r>
            <w:r w:rsidR="00DA0199">
              <w:rPr>
                <w:rFonts w:ascii="Cambria" w:hAnsi="Cambria" w:cs="Calibri"/>
                <w:sz w:val="18"/>
                <w:szCs w:val="18"/>
              </w:rPr>
              <w:t>LOM ET DJEREM</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DA0199" w:rsidP="00790DA8">
            <w:pPr>
              <w:pStyle w:val="Corpsdetexte"/>
              <w:jc w:val="center"/>
              <w:rPr>
                <w:rFonts w:ascii="Cambria" w:hAnsi="Cambria" w:cs="Calibri"/>
                <w:sz w:val="18"/>
                <w:szCs w:val="18"/>
                <w:lang w:val="en-GB"/>
              </w:rPr>
            </w:pPr>
            <w:r>
              <w:rPr>
                <w:rFonts w:ascii="Cambria" w:hAnsi="Cambria" w:cs="Calibri"/>
                <w:sz w:val="18"/>
                <w:szCs w:val="18"/>
                <w:lang w:val="en-GB"/>
              </w:rPr>
              <w:t>LOM ET DJEREM</w:t>
            </w:r>
            <w:r w:rsidR="00790DA8">
              <w:rPr>
                <w:rFonts w:ascii="Cambria" w:hAnsi="Cambria" w:cs="Calibri"/>
                <w:sz w:val="18"/>
                <w:szCs w:val="18"/>
                <w:lang w:val="en-GB"/>
              </w:rPr>
              <w:t xml:space="preserve"> DIVISION</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sidRPr="00624EF8">
              <w:rPr>
                <w:rFonts w:ascii="Cambria" w:hAnsi="Cambria" w:cs="Calibri"/>
                <w:sz w:val="18"/>
                <w:szCs w:val="18"/>
              </w:rPr>
              <w:t>------------</w:t>
            </w:r>
          </w:p>
        </w:tc>
      </w:tr>
      <w:tr w:rsidR="00790DA8" w:rsidRPr="003A6970" w:rsidTr="00790DA8">
        <w:trPr>
          <w:jc w:val="center"/>
        </w:trPr>
        <w:tc>
          <w:tcPr>
            <w:tcW w:w="2949" w:type="dxa"/>
            <w:vAlign w:val="center"/>
          </w:tcPr>
          <w:p w:rsidR="00790DA8" w:rsidRPr="00624EF8" w:rsidRDefault="006824BD" w:rsidP="00790DA8">
            <w:pPr>
              <w:pStyle w:val="Corpsdetexte"/>
              <w:jc w:val="center"/>
              <w:rPr>
                <w:rFonts w:ascii="Cambria" w:hAnsi="Cambria" w:cs="Calibri"/>
                <w:sz w:val="18"/>
                <w:szCs w:val="18"/>
              </w:rPr>
            </w:pPr>
            <w:r>
              <w:rPr>
                <w:rFonts w:ascii="Cambria" w:hAnsi="Cambria" w:cs="Calibri"/>
                <w:sz w:val="18"/>
                <w:szCs w:val="18"/>
              </w:rPr>
              <w:t xml:space="preserve">COMMUNE DE </w:t>
            </w:r>
            <w:r w:rsidR="00957C9E">
              <w:rPr>
                <w:rFonts w:ascii="Cambria" w:hAnsi="Cambria" w:cs="Calibri"/>
                <w:sz w:val="18"/>
                <w:szCs w:val="18"/>
              </w:rPr>
              <w:t>DIANG</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6824BD" w:rsidP="00790DA8">
            <w:pPr>
              <w:pStyle w:val="Corpsdetexte"/>
              <w:jc w:val="center"/>
              <w:rPr>
                <w:rFonts w:ascii="Cambria" w:hAnsi="Cambria" w:cs="Calibri"/>
                <w:sz w:val="18"/>
                <w:szCs w:val="18"/>
                <w:lang w:val="en-GB"/>
              </w:rPr>
            </w:pPr>
            <w:r>
              <w:rPr>
                <w:rFonts w:ascii="Cambria" w:hAnsi="Cambria" w:cs="Calibri"/>
                <w:sz w:val="18"/>
                <w:szCs w:val="18"/>
                <w:lang w:val="en-GB"/>
              </w:rPr>
              <w:t xml:space="preserve">CUONCIL </w:t>
            </w:r>
            <w:r w:rsidR="00957C9E">
              <w:rPr>
                <w:rFonts w:ascii="Cambria" w:hAnsi="Cambria" w:cs="Calibri"/>
                <w:sz w:val="18"/>
                <w:szCs w:val="18"/>
                <w:lang w:val="en-GB"/>
              </w:rPr>
              <w:t>DIANG</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sidRPr="00624EF8">
              <w:rPr>
                <w:rFonts w:ascii="Cambria" w:hAnsi="Cambria" w:cs="Calibri"/>
                <w:sz w:val="18"/>
                <w:szCs w:val="18"/>
              </w:rPr>
              <w:t>------------</w:t>
            </w:r>
          </w:p>
        </w:tc>
      </w:tr>
      <w:tr w:rsidR="00790DA8" w:rsidRPr="006345A5"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DA0199" w:rsidP="00DA0199">
            <w:pPr>
              <w:pStyle w:val="Corpsdetexte"/>
              <w:rPr>
                <w:rFonts w:ascii="Cambria" w:hAnsi="Cambria" w:cs="Calibri"/>
                <w:sz w:val="18"/>
                <w:szCs w:val="18"/>
                <w:lang w:val="en-GB"/>
              </w:rPr>
            </w:pPr>
            <w:r>
              <w:rPr>
                <w:rFonts w:ascii="Cambria" w:hAnsi="Cambria" w:cs="Calibri"/>
                <w:sz w:val="18"/>
                <w:szCs w:val="18"/>
              </w:rPr>
              <w:t xml:space="preserve"> </w:t>
            </w:r>
          </w:p>
        </w:tc>
      </w:tr>
    </w:tbl>
    <w:p w:rsidR="00790DA8" w:rsidRPr="003A6970" w:rsidRDefault="00790DA8" w:rsidP="00790DA8">
      <w:pPr>
        <w:autoSpaceDE w:val="0"/>
        <w:autoSpaceDN w:val="0"/>
        <w:adjustRightInd w:val="0"/>
        <w:jc w:val="center"/>
        <w:rPr>
          <w:rFonts w:ascii="Calibri" w:hAnsi="Calibri" w:cs="Calibri"/>
          <w:lang w:val="en-US"/>
        </w:rPr>
      </w:pPr>
    </w:p>
    <w:p w:rsidR="00790DA8" w:rsidRPr="00463321" w:rsidRDefault="00790DA8" w:rsidP="00790DA8">
      <w:pPr>
        <w:jc w:val="center"/>
        <w:rPr>
          <w:rFonts w:ascii="Calibri" w:hAnsi="Calibri" w:cs="Calibri"/>
          <w:b/>
          <w:i/>
          <w:sz w:val="32"/>
          <w:szCs w:val="32"/>
          <w:u w:val="single"/>
          <w:lang w:val="en-GB"/>
        </w:rPr>
      </w:pPr>
      <w:r w:rsidRPr="00463321">
        <w:rPr>
          <w:rFonts w:ascii="Calibri" w:hAnsi="Calibri" w:cs="Calibri"/>
          <w:b/>
          <w:i/>
          <w:sz w:val="32"/>
          <w:szCs w:val="32"/>
          <w:u w:val="single"/>
          <w:lang w:val="en-GB"/>
        </w:rPr>
        <w:t xml:space="preserve">OPEN NATIONAL INVITATION TO TENDER </w:t>
      </w:r>
    </w:p>
    <w:p w:rsidR="00790DA8" w:rsidRDefault="00790DA8" w:rsidP="00790DA8">
      <w:pPr>
        <w:jc w:val="center"/>
        <w:rPr>
          <w:rFonts w:ascii="Calibri" w:hAnsi="Calibri" w:cs="Calibri"/>
          <w:b/>
          <w:bCs/>
          <w:i/>
          <w:lang w:val="en-US"/>
        </w:rPr>
      </w:pPr>
      <w:r w:rsidRPr="003A6970">
        <w:rPr>
          <w:rFonts w:ascii="Calibri" w:hAnsi="Calibri" w:cs="Calibri"/>
          <w:b/>
          <w:i/>
          <w:lang w:val="en-GB"/>
        </w:rPr>
        <w:t>N°_</w:t>
      </w:r>
      <w:r w:rsidR="007B0152">
        <w:rPr>
          <w:rFonts w:ascii="Calibri" w:hAnsi="Calibri" w:cs="Calibri"/>
          <w:b/>
          <w:i/>
          <w:lang w:val="en-GB"/>
        </w:rPr>
        <w:t>001</w:t>
      </w:r>
      <w:r w:rsidRPr="003A6970">
        <w:rPr>
          <w:rFonts w:ascii="Calibri" w:hAnsi="Calibri" w:cs="Calibri"/>
          <w:b/>
          <w:i/>
          <w:lang w:val="en-GB"/>
        </w:rPr>
        <w:t>/</w:t>
      </w:r>
      <w:r>
        <w:rPr>
          <w:rFonts w:ascii="Calibri" w:hAnsi="Calibri" w:cs="Calibri"/>
          <w:b/>
          <w:i/>
          <w:lang w:val="en-GB"/>
        </w:rPr>
        <w:t>ONIT/MPC/</w:t>
      </w:r>
      <w:r w:rsidR="006824BD">
        <w:rPr>
          <w:rFonts w:ascii="Calibri" w:hAnsi="Calibri" w:cs="Calibri"/>
          <w:b/>
          <w:i/>
          <w:lang w:val="en-GB"/>
        </w:rPr>
        <w:t>I</w:t>
      </w:r>
      <w:r>
        <w:rPr>
          <w:rFonts w:ascii="Calibri" w:hAnsi="Calibri" w:cs="Calibri"/>
          <w:b/>
          <w:i/>
          <w:lang w:val="en-GB"/>
        </w:rPr>
        <w:t>TB</w:t>
      </w:r>
      <w:r w:rsidR="006824BD">
        <w:rPr>
          <w:rFonts w:ascii="Calibri" w:hAnsi="Calibri" w:cs="Calibri"/>
          <w:b/>
          <w:i/>
          <w:lang w:val="en-GB"/>
        </w:rPr>
        <w:t xml:space="preserve"> </w:t>
      </w:r>
      <w:r>
        <w:rPr>
          <w:rFonts w:ascii="Calibri" w:hAnsi="Calibri" w:cs="Calibri"/>
          <w:b/>
          <w:i/>
          <w:lang w:val="en-GB"/>
        </w:rPr>
        <w:t>/</w:t>
      </w:r>
      <w:r w:rsidR="00957C9E">
        <w:rPr>
          <w:rFonts w:ascii="Calibri" w:hAnsi="Calibri" w:cs="Calibri"/>
          <w:b/>
          <w:i/>
          <w:lang w:val="en-GB"/>
        </w:rPr>
        <w:t>2025</w:t>
      </w:r>
      <w:r w:rsidR="009F2182">
        <w:rPr>
          <w:rFonts w:ascii="Calibri" w:hAnsi="Calibri" w:cs="Calibri"/>
          <w:b/>
          <w:i/>
          <w:lang w:val="en-GB"/>
        </w:rPr>
        <w:t xml:space="preserve"> </w:t>
      </w:r>
      <w:r w:rsidR="007B0152">
        <w:rPr>
          <w:rFonts w:ascii="Calibri" w:hAnsi="Calibri" w:cs="Calibri"/>
          <w:b/>
          <w:bCs/>
          <w:i/>
          <w:lang w:val="en-US"/>
        </w:rPr>
        <w:t>OF THE 12/02/2025</w:t>
      </w:r>
    </w:p>
    <w:p w:rsidR="00790DA8" w:rsidRPr="003A6970" w:rsidRDefault="00790DA8" w:rsidP="00790DA8">
      <w:pPr>
        <w:jc w:val="center"/>
        <w:rPr>
          <w:rFonts w:ascii="Calibri" w:hAnsi="Calibri" w:cs="Calibri"/>
          <w:i/>
          <w:lang w:val="en-US"/>
        </w:rPr>
      </w:pPr>
      <w:r w:rsidRPr="003A6970">
        <w:rPr>
          <w:rFonts w:ascii="Calibri" w:hAnsi="Calibri" w:cs="Calibri"/>
          <w:b/>
          <w:bCs/>
          <w:i/>
          <w:lang w:val="en-US"/>
        </w:rPr>
        <w:t xml:space="preserve">FOR THE ELECTRIFICATION </w:t>
      </w:r>
      <w:r>
        <w:rPr>
          <w:rFonts w:ascii="Calibri" w:hAnsi="Calibri" w:cs="Calibri"/>
          <w:b/>
          <w:bCs/>
          <w:i/>
          <w:lang w:val="en-US"/>
        </w:rPr>
        <w:t xml:space="preserve">BY MV/LVOFENIET(GTTTC) OF </w:t>
      </w:r>
      <w:r w:rsidR="00957C9E">
        <w:rPr>
          <w:rFonts w:ascii="Calibri" w:hAnsi="Calibri" w:cs="Calibri"/>
          <w:b/>
          <w:bCs/>
          <w:i/>
          <w:lang w:val="en-US"/>
        </w:rPr>
        <w:t>DIANG</w:t>
      </w:r>
      <w:r>
        <w:rPr>
          <w:rFonts w:ascii="Calibri" w:hAnsi="Calibri" w:cs="Calibri"/>
          <w:b/>
          <w:bCs/>
          <w:i/>
          <w:lang w:val="en-US"/>
        </w:rPr>
        <w:t xml:space="preserve">, </w:t>
      </w:r>
      <w:r w:rsidR="006824BD">
        <w:rPr>
          <w:rFonts w:ascii="Calibri" w:hAnsi="Calibri" w:cs="Calibri"/>
          <w:b/>
          <w:i/>
          <w:lang w:val="en-US"/>
        </w:rPr>
        <w:t>HUPPER NYONG</w:t>
      </w:r>
      <w:r w:rsidRPr="003A6970">
        <w:rPr>
          <w:rFonts w:ascii="Calibri" w:hAnsi="Calibri" w:cs="Calibri"/>
          <w:b/>
          <w:i/>
          <w:lang w:val="en-US"/>
        </w:rPr>
        <w:t xml:space="preserve"> DIVISION</w:t>
      </w:r>
    </w:p>
    <w:p w:rsidR="00790DA8" w:rsidRPr="0023731C" w:rsidRDefault="00790DA8" w:rsidP="00790DA8">
      <w:pPr>
        <w:jc w:val="both"/>
        <w:rPr>
          <w:rFonts w:ascii="Calibri" w:hAnsi="Calibri" w:cs="Calibri"/>
          <w:i/>
          <w:sz w:val="10"/>
          <w:szCs w:val="10"/>
          <w:lang w:val="en-US"/>
        </w:rPr>
      </w:pPr>
    </w:p>
    <w:p w:rsidR="00790DA8" w:rsidRPr="00D2668B" w:rsidRDefault="00790DA8" w:rsidP="00790DA8">
      <w:pPr>
        <w:jc w:val="center"/>
        <w:rPr>
          <w:rFonts w:ascii="Calibri" w:hAnsi="Calibri" w:cs="Calibri"/>
          <w:i/>
          <w:lang w:val="en-GB"/>
        </w:rPr>
      </w:pPr>
      <w:r w:rsidRPr="003A6970">
        <w:rPr>
          <w:rFonts w:ascii="Calibri" w:hAnsi="Calibri" w:cs="Calibri"/>
          <w:b/>
          <w:i/>
          <w:lang w:val="en-GB"/>
        </w:rPr>
        <w:t xml:space="preserve">Financing:  </w:t>
      </w:r>
      <w:r>
        <w:rPr>
          <w:rFonts w:ascii="Calibri" w:hAnsi="Calibri" w:cs="Calibri"/>
          <w:i/>
          <w:lang w:val="en-GB"/>
        </w:rPr>
        <w:t xml:space="preserve">Public Investment Budget </w:t>
      </w:r>
      <w:r w:rsidR="00957C9E">
        <w:rPr>
          <w:rFonts w:ascii="Calibri" w:hAnsi="Calibri" w:cs="Calibri"/>
          <w:i/>
          <w:lang w:val="en-GB"/>
        </w:rPr>
        <w:t>2025</w:t>
      </w:r>
    </w:p>
    <w:p w:rsidR="00790DA8" w:rsidRPr="003A6970" w:rsidRDefault="00790DA8" w:rsidP="00790DA8">
      <w:pPr>
        <w:tabs>
          <w:tab w:val="num" w:pos="720"/>
        </w:tabs>
        <w:spacing w:before="120" w:after="120"/>
        <w:jc w:val="both"/>
        <w:rPr>
          <w:rFonts w:ascii="Calibri" w:hAnsi="Calibri" w:cs="Calibri"/>
          <w:b/>
          <w:lang w:val="en-GB"/>
        </w:rPr>
      </w:pPr>
      <w:r w:rsidRPr="003A6970">
        <w:rPr>
          <w:rFonts w:ascii="Calibri" w:hAnsi="Calibri" w:cs="Calibri"/>
          <w:b/>
          <w:lang w:val="en-GB"/>
        </w:rPr>
        <w:t>1. Subject of the invitation to tender</w:t>
      </w:r>
    </w:p>
    <w:p w:rsidR="00790DA8" w:rsidRPr="003A6970" w:rsidRDefault="00790DA8" w:rsidP="00790DA8">
      <w:pPr>
        <w:spacing w:before="120" w:after="120"/>
        <w:jc w:val="both"/>
        <w:rPr>
          <w:rFonts w:ascii="Calibri" w:hAnsi="Calibri" w:cs="Calibri"/>
          <w:lang w:val="en-GB"/>
        </w:rPr>
      </w:pPr>
      <w:r w:rsidRPr="003A6970">
        <w:rPr>
          <w:rFonts w:ascii="Calibri" w:hAnsi="Calibri" w:cs="Calibri"/>
          <w:lang w:val="en-GB"/>
        </w:rPr>
        <w:t>Within the framework of the Public Inv</w:t>
      </w:r>
      <w:r>
        <w:rPr>
          <w:rFonts w:ascii="Calibri" w:hAnsi="Calibri" w:cs="Calibri"/>
          <w:lang w:val="en-GB"/>
        </w:rPr>
        <w:t xml:space="preserve">estment Budget for the year </w:t>
      </w:r>
      <w:r w:rsidR="00957C9E">
        <w:rPr>
          <w:rFonts w:ascii="Calibri" w:hAnsi="Calibri" w:cs="Calibri"/>
          <w:lang w:val="en-GB"/>
        </w:rPr>
        <w:t>2025</w:t>
      </w:r>
      <w:r w:rsidRPr="003A6970">
        <w:rPr>
          <w:rFonts w:ascii="Calibri" w:hAnsi="Calibri" w:cs="Calibri"/>
          <w:lang w:val="en-GB"/>
        </w:rPr>
        <w:t xml:space="preserve">, the </w:t>
      </w:r>
      <w:r>
        <w:rPr>
          <w:rFonts w:ascii="Calibri" w:hAnsi="Calibri" w:cs="Calibri"/>
          <w:lang w:val="en-GB"/>
        </w:rPr>
        <w:t xml:space="preserve">Mayor of </w:t>
      </w:r>
      <w:r w:rsidR="00957C9E">
        <w:rPr>
          <w:rFonts w:ascii="Calibri" w:hAnsi="Calibri" w:cs="Calibri"/>
          <w:lang w:val="en-GB"/>
        </w:rPr>
        <w:t>DIANG</w:t>
      </w:r>
      <w:r w:rsidR="006824BD">
        <w:rPr>
          <w:rFonts w:ascii="Calibri" w:hAnsi="Calibri" w:cs="Calibri"/>
          <w:lang w:val="en-GB"/>
        </w:rPr>
        <w:t xml:space="preserve"> </w:t>
      </w:r>
      <w:r>
        <w:rPr>
          <w:rFonts w:ascii="Calibri" w:hAnsi="Calibri" w:cs="Calibri"/>
          <w:lang w:val="en-GB"/>
        </w:rPr>
        <w:t xml:space="preserve"> council</w:t>
      </w:r>
      <w:r w:rsidRPr="003A6970">
        <w:rPr>
          <w:rFonts w:ascii="Calibri" w:hAnsi="Calibri" w:cs="Calibri"/>
          <w:lang w:val="en-GB"/>
        </w:rPr>
        <w:t xml:space="preserve">, Contracting Authority, hereby launches a national invitation to tender for the </w:t>
      </w:r>
      <w:r>
        <w:rPr>
          <w:rFonts w:ascii="Calibri" w:hAnsi="Calibri" w:cs="Calibri"/>
          <w:bCs/>
          <w:lang w:val="en-US"/>
        </w:rPr>
        <w:t>electrification</w:t>
      </w:r>
      <w:r w:rsidR="009F2182">
        <w:rPr>
          <w:rFonts w:ascii="Calibri" w:hAnsi="Calibri" w:cs="Calibri"/>
          <w:bCs/>
          <w:lang w:val="en-US"/>
        </w:rPr>
        <w:t xml:space="preserve"> </w:t>
      </w:r>
      <w:r>
        <w:rPr>
          <w:rFonts w:ascii="Calibri" w:hAnsi="Calibri" w:cs="Calibri"/>
          <w:bCs/>
          <w:lang w:val="en-US"/>
        </w:rPr>
        <w:t>of</w:t>
      </w:r>
      <w:r w:rsidR="009F2182" w:rsidRPr="008F7821">
        <w:rPr>
          <w:rFonts w:ascii="Calibri" w:hAnsi="Calibri" w:cs="Calibri"/>
          <w:bCs/>
          <w:lang w:val="en-US"/>
        </w:rPr>
        <w:t xml:space="preserve"> </w:t>
      </w:r>
      <w:r w:rsidRPr="008F7821">
        <w:rPr>
          <w:rFonts w:ascii="Calibri" w:hAnsi="Calibri" w:cs="Calibri"/>
          <w:bCs/>
          <w:lang w:val="en-US"/>
        </w:rPr>
        <w:t>(</w:t>
      </w:r>
      <w:r>
        <w:rPr>
          <w:rFonts w:ascii="Calibri" w:hAnsi="Calibri" w:cs="Calibri"/>
          <w:bCs/>
          <w:lang w:val="en-US"/>
        </w:rPr>
        <w:t>G</w:t>
      </w:r>
      <w:r w:rsidRPr="008F7821">
        <w:rPr>
          <w:rFonts w:ascii="Calibri" w:hAnsi="Calibri" w:cs="Calibri"/>
          <w:bCs/>
          <w:lang w:val="en-US"/>
        </w:rPr>
        <w:t xml:space="preserve">TTTC) of </w:t>
      </w:r>
      <w:r w:rsidR="00957C9E">
        <w:rPr>
          <w:rFonts w:ascii="Calibri" w:hAnsi="Calibri" w:cs="Calibri"/>
          <w:bCs/>
          <w:lang w:val="en-US"/>
        </w:rPr>
        <w:t>DIANG</w:t>
      </w:r>
      <w:r>
        <w:rPr>
          <w:rFonts w:ascii="Calibri" w:hAnsi="Calibri" w:cs="Calibri"/>
          <w:lang w:val="en-US"/>
        </w:rPr>
        <w:t>,</w:t>
      </w:r>
      <w:r w:rsidRPr="003A6970">
        <w:rPr>
          <w:rFonts w:ascii="Calibri" w:hAnsi="Calibri" w:cs="Calibri"/>
          <w:lang w:val="en-US"/>
        </w:rPr>
        <w:t xml:space="preserve"> </w:t>
      </w:r>
      <w:r w:rsidR="009F2182">
        <w:rPr>
          <w:rFonts w:ascii="Calibri" w:hAnsi="Calibri" w:cs="Calibri"/>
          <w:lang w:val="en-US"/>
        </w:rPr>
        <w:t>HAUT NYONG</w:t>
      </w:r>
      <w:r w:rsidRPr="003A6970">
        <w:rPr>
          <w:rFonts w:ascii="Calibri" w:hAnsi="Calibri" w:cs="Calibri"/>
          <w:lang w:val="en-US"/>
        </w:rPr>
        <w:t xml:space="preserve"> Division</w:t>
      </w:r>
      <w:r w:rsidRPr="003A6970">
        <w:rPr>
          <w:rFonts w:ascii="Calibri" w:hAnsi="Calibri" w:cs="Calibri"/>
          <w:lang w:val="en-GB"/>
        </w:rPr>
        <w:t>.</w:t>
      </w:r>
    </w:p>
    <w:p w:rsidR="00790DA8" w:rsidRPr="003A6970" w:rsidRDefault="00790DA8" w:rsidP="00790DA8">
      <w:pPr>
        <w:pStyle w:val="NO"/>
        <w:spacing w:before="120" w:after="120"/>
        <w:rPr>
          <w:rFonts w:ascii="Calibri" w:hAnsi="Calibri" w:cs="Calibri"/>
          <w:noProof/>
          <w:szCs w:val="24"/>
          <w:lang w:val="en-GB"/>
        </w:rPr>
      </w:pPr>
      <w:r w:rsidRPr="003A6970">
        <w:rPr>
          <w:rFonts w:ascii="Calibri" w:hAnsi="Calibri" w:cs="Calibri"/>
          <w:noProof/>
          <w:szCs w:val="24"/>
          <w:lang w:val="en-GB"/>
        </w:rPr>
        <w:t xml:space="preserve">The services to be performed are detailled in the special technical specifications of </w:t>
      </w:r>
      <w:r w:rsidRPr="003A6970">
        <w:rPr>
          <w:rFonts w:ascii="Calibri" w:hAnsi="Calibri" w:cs="Calibri"/>
          <w:color w:val="231F20"/>
          <w:szCs w:val="24"/>
          <w:lang w:val="en-US"/>
        </w:rPr>
        <w:t>invitation to tender</w:t>
      </w:r>
      <w:r w:rsidRPr="003A6970">
        <w:rPr>
          <w:rFonts w:ascii="Calibri" w:hAnsi="Calibri" w:cs="Calibri"/>
          <w:noProof/>
          <w:szCs w:val="24"/>
          <w:lang w:val="en-GB"/>
        </w:rPr>
        <w:t xml:space="preserve"> of the bid documents.</w:t>
      </w:r>
    </w:p>
    <w:p w:rsidR="00790DA8" w:rsidRPr="003A6970" w:rsidRDefault="00790DA8" w:rsidP="00790DA8">
      <w:pPr>
        <w:spacing w:before="120" w:after="120"/>
        <w:jc w:val="both"/>
        <w:rPr>
          <w:rFonts w:ascii="Calibri" w:hAnsi="Calibri" w:cs="Calibri"/>
          <w:b/>
          <w:lang w:val="en-GB"/>
        </w:rPr>
      </w:pPr>
      <w:r w:rsidRPr="003A6970">
        <w:rPr>
          <w:rFonts w:ascii="Calibri" w:hAnsi="Calibri" w:cs="Calibri"/>
          <w:b/>
          <w:lang w:val="en-GB"/>
        </w:rPr>
        <w:t>2.Participation</w:t>
      </w:r>
    </w:p>
    <w:p w:rsidR="00790DA8" w:rsidRPr="003A6970" w:rsidRDefault="00790DA8" w:rsidP="00790DA8">
      <w:pPr>
        <w:spacing w:before="120" w:after="120"/>
        <w:jc w:val="both"/>
        <w:rPr>
          <w:rFonts w:ascii="Calibri" w:hAnsi="Calibri" w:cs="Calibri"/>
          <w:color w:val="000000"/>
          <w:lang w:val="en-GB"/>
        </w:rPr>
      </w:pPr>
      <w:r w:rsidRPr="003A6970">
        <w:rPr>
          <w:rFonts w:ascii="Calibri" w:hAnsi="Calibri" w:cs="Calibri"/>
          <w:lang w:val="en-GB"/>
        </w:rPr>
        <w:t xml:space="preserve">Participation in this invitation to tender is opened to companies having their registered address or head office in Cameroon, mastering perfectly rural electrification </w:t>
      </w:r>
      <w:r w:rsidRPr="003A6970">
        <w:rPr>
          <w:rFonts w:ascii="Calibri" w:hAnsi="Calibri" w:cs="Calibri"/>
          <w:lang w:val="en-US"/>
        </w:rPr>
        <w:t xml:space="preserve">techniquesand having various competences in the field of rural </w:t>
      </w:r>
      <w:r w:rsidRPr="003A6970">
        <w:rPr>
          <w:rFonts w:ascii="Calibri" w:hAnsi="Calibri" w:cs="Calibri"/>
          <w:lang w:val="en-GB"/>
        </w:rPr>
        <w:t>electrification</w:t>
      </w:r>
      <w:r w:rsidRPr="003A6970">
        <w:rPr>
          <w:rFonts w:ascii="Calibri" w:hAnsi="Calibri" w:cs="Calibri"/>
          <w:lang w:val="en-US"/>
        </w:rPr>
        <w:t xml:space="preserve"> services in general.</w:t>
      </w:r>
    </w:p>
    <w:p w:rsidR="00790DA8" w:rsidRPr="003A6970" w:rsidRDefault="00790DA8" w:rsidP="00790DA8">
      <w:pPr>
        <w:spacing w:before="120" w:after="120"/>
        <w:jc w:val="both"/>
        <w:rPr>
          <w:rFonts w:ascii="Calibri" w:hAnsi="Calibri" w:cs="Calibri"/>
          <w:lang w:val="en-GB"/>
        </w:rPr>
      </w:pPr>
      <w:r w:rsidRPr="003A6970">
        <w:rPr>
          <w:rFonts w:ascii="Calibri" w:hAnsi="Calibri" w:cs="Calibri"/>
          <w:b/>
          <w:lang w:val="en-GB"/>
        </w:rPr>
        <w:t>3.Financing</w:t>
      </w:r>
    </w:p>
    <w:p w:rsidR="00790DA8" w:rsidRDefault="00790DA8" w:rsidP="00790DA8">
      <w:pPr>
        <w:spacing w:before="120" w:after="120"/>
        <w:jc w:val="both"/>
        <w:rPr>
          <w:rFonts w:ascii="Calibri" w:hAnsi="Calibri" w:cs="Calibri"/>
          <w:lang w:val="en-GB"/>
        </w:rPr>
      </w:pPr>
      <w:r w:rsidRPr="003A6970">
        <w:rPr>
          <w:rFonts w:ascii="Calibri" w:hAnsi="Calibri" w:cs="Calibri"/>
          <w:lang w:val="en-GB"/>
        </w:rPr>
        <w:t>Supplies which form the subject of this invitation to tender shall be financed by PIB,</w:t>
      </w:r>
      <w:r w:rsidR="00957C9E">
        <w:rPr>
          <w:rFonts w:ascii="Calibri" w:hAnsi="Calibri" w:cs="Calibri"/>
          <w:lang w:val="en-GB"/>
        </w:rPr>
        <w:t>2025</w:t>
      </w:r>
      <w:r>
        <w:rPr>
          <w:rFonts w:ascii="Calibri" w:hAnsi="Calibri" w:cs="Calibri"/>
          <w:lang w:val="en-GB"/>
        </w:rPr>
        <w:t xml:space="preserve"> financial year:</w:t>
      </w:r>
    </w:p>
    <w:p w:rsidR="0087092F" w:rsidRPr="0087092F" w:rsidRDefault="00790DA8" w:rsidP="00790DA8">
      <w:pPr>
        <w:numPr>
          <w:ilvl w:val="0"/>
          <w:numId w:val="108"/>
        </w:numPr>
        <w:tabs>
          <w:tab w:val="left" w:pos="1134"/>
        </w:tabs>
        <w:spacing w:line="276" w:lineRule="auto"/>
        <w:ind w:left="1134" w:hanging="283"/>
        <w:jc w:val="both"/>
        <w:rPr>
          <w:rFonts w:ascii="Calibri" w:hAnsi="Calibri" w:cs="Calibri"/>
          <w:b/>
          <w:lang w:val="en-GB"/>
        </w:rPr>
      </w:pPr>
      <w:r w:rsidRPr="0087092F">
        <w:rPr>
          <w:rFonts w:ascii="Calibri" w:hAnsi="Calibri" w:cs="Calibri"/>
          <w:lang w:val="en-GB"/>
        </w:rPr>
        <w:t>CHARGE:</w:t>
      </w:r>
      <w:r w:rsidR="0087092F" w:rsidRPr="0087092F">
        <w:rPr>
          <w:rFonts w:ascii="Calibri" w:hAnsi="Calibri" w:cs="Calibri"/>
          <w:lang w:val="en-GB"/>
        </w:rPr>
        <w:t xml:space="preserve"> </w:t>
      </w:r>
    </w:p>
    <w:p w:rsidR="00790DA8" w:rsidRPr="00EC4536" w:rsidRDefault="00790DA8" w:rsidP="00790DA8">
      <w:pPr>
        <w:numPr>
          <w:ilvl w:val="0"/>
          <w:numId w:val="108"/>
        </w:numPr>
        <w:tabs>
          <w:tab w:val="left" w:pos="1134"/>
        </w:tabs>
        <w:spacing w:line="276" w:lineRule="auto"/>
        <w:ind w:left="1134" w:hanging="283"/>
        <w:jc w:val="both"/>
        <w:rPr>
          <w:rFonts w:ascii="Calibri" w:hAnsi="Calibri" w:cs="Calibri"/>
          <w:b/>
          <w:lang w:val="en-GB"/>
        </w:rPr>
      </w:pPr>
      <w:r w:rsidRPr="0087092F">
        <w:rPr>
          <w:rFonts w:ascii="Calibri" w:hAnsi="Calibri" w:cs="Calibri"/>
          <w:lang w:val="en-GB"/>
        </w:rPr>
        <w:t>Amount</w:t>
      </w:r>
      <w:r w:rsidRPr="0087092F">
        <w:rPr>
          <w:rFonts w:ascii="Calibri" w:hAnsi="Calibri" w:cs="Calibri"/>
          <w:b/>
          <w:lang w:val="en-GB"/>
        </w:rPr>
        <w:t>:</w:t>
      </w:r>
    </w:p>
    <w:p w:rsidR="00790DA8" w:rsidRPr="003A6970" w:rsidRDefault="00790DA8" w:rsidP="00790DA8">
      <w:pPr>
        <w:spacing w:before="120" w:after="120"/>
        <w:jc w:val="both"/>
        <w:rPr>
          <w:rFonts w:ascii="Calibri" w:hAnsi="Calibri" w:cs="Calibri"/>
          <w:b/>
          <w:lang w:val="en-GB"/>
        </w:rPr>
      </w:pPr>
      <w:r w:rsidRPr="003A6970">
        <w:rPr>
          <w:rFonts w:ascii="Calibri" w:hAnsi="Calibri" w:cs="Calibri"/>
          <w:b/>
          <w:lang w:val="en-GB"/>
        </w:rPr>
        <w:t>4. Consultation of tender file</w:t>
      </w:r>
    </w:p>
    <w:p w:rsidR="00790DA8" w:rsidRPr="006E5AEE" w:rsidRDefault="00790DA8" w:rsidP="00790DA8">
      <w:pPr>
        <w:jc w:val="both"/>
        <w:rPr>
          <w:rFonts w:ascii="Calibri" w:hAnsi="Calibri" w:cs="Calibri"/>
          <w:color w:val="000000" w:themeColor="text1"/>
          <w:lang w:val="en-GB"/>
        </w:rPr>
      </w:pPr>
      <w:r w:rsidRPr="006E5AEE">
        <w:rPr>
          <w:rFonts w:ascii="Calibri" w:hAnsi="Calibri" w:cs="Calibri"/>
          <w:color w:val="000000" w:themeColor="text1"/>
          <w:lang w:val="en-GB"/>
        </w:rPr>
        <w:t xml:space="preserve">The file may be consulted during working hours at the </w:t>
      </w:r>
      <w:r>
        <w:rPr>
          <w:rFonts w:ascii="Calibri" w:hAnsi="Calibri" w:cs="Calibri"/>
          <w:color w:val="000000" w:themeColor="text1"/>
          <w:lang w:val="en-GB"/>
        </w:rPr>
        <w:t>Bertoua 1 council</w:t>
      </w:r>
      <w:r w:rsidRPr="006E5AEE">
        <w:rPr>
          <w:rFonts w:ascii="Calibri" w:hAnsi="Calibri" w:cs="Calibri"/>
          <w:color w:val="000000" w:themeColor="text1"/>
          <w:lang w:val="en-GB"/>
        </w:rPr>
        <w:t>, as soon as this notice is published.</w:t>
      </w:r>
    </w:p>
    <w:p w:rsidR="00790DA8" w:rsidRPr="003A6970" w:rsidRDefault="00790DA8" w:rsidP="00790DA8">
      <w:pPr>
        <w:spacing w:before="120" w:after="120"/>
        <w:jc w:val="both"/>
        <w:rPr>
          <w:rFonts w:ascii="Calibri" w:hAnsi="Calibri" w:cs="Calibri"/>
          <w:b/>
          <w:lang w:val="en-GB"/>
        </w:rPr>
      </w:pPr>
      <w:r w:rsidRPr="003A6970">
        <w:rPr>
          <w:rFonts w:ascii="Calibri" w:hAnsi="Calibri" w:cs="Calibri"/>
          <w:b/>
          <w:lang w:val="en-GB"/>
        </w:rPr>
        <w:t>5. Acquisition of tender file</w:t>
      </w:r>
    </w:p>
    <w:p w:rsidR="00790DA8" w:rsidRPr="00D2668B" w:rsidRDefault="00790DA8" w:rsidP="00790DA8">
      <w:pPr>
        <w:spacing w:before="120" w:after="120"/>
        <w:jc w:val="both"/>
        <w:rPr>
          <w:rFonts w:ascii="Calibri" w:hAnsi="Calibri" w:cs="Calibri"/>
          <w:lang w:val="en-GB"/>
        </w:rPr>
      </w:pPr>
      <w:r w:rsidRPr="003A6970">
        <w:rPr>
          <w:rFonts w:ascii="Calibri" w:hAnsi="Calibri" w:cs="Calibri"/>
          <w:lang w:val="en-GB"/>
        </w:rPr>
        <w:t xml:space="preserve">The file may be obtained from the </w:t>
      </w:r>
      <w:r w:rsidR="00957C9E">
        <w:rPr>
          <w:rFonts w:ascii="Calibri" w:hAnsi="Calibri" w:cs="Calibri"/>
          <w:color w:val="000000" w:themeColor="text1"/>
          <w:lang w:val="en-GB"/>
        </w:rPr>
        <w:t>DIANG</w:t>
      </w:r>
      <w:r>
        <w:rPr>
          <w:rFonts w:ascii="Calibri" w:hAnsi="Calibri" w:cs="Calibri"/>
          <w:color w:val="000000" w:themeColor="text1"/>
          <w:lang w:val="en-GB"/>
        </w:rPr>
        <w:t xml:space="preserve"> council</w:t>
      </w:r>
      <w:r w:rsidRPr="003A6970">
        <w:rPr>
          <w:rFonts w:ascii="Calibri" w:hAnsi="Calibri" w:cs="Calibri"/>
          <w:lang w:val="en-GB"/>
        </w:rPr>
        <w:t xml:space="preserve">as soon as this notice is published against payment of a non-refundable sum of </w:t>
      </w:r>
      <w:r>
        <w:rPr>
          <w:rFonts w:ascii="Calibri" w:hAnsi="Calibri" w:cs="Calibri"/>
          <w:b/>
          <w:lang w:val="en-GB"/>
        </w:rPr>
        <w:t xml:space="preserve">one hundred </w:t>
      </w:r>
      <w:r w:rsidRPr="003A6970">
        <w:rPr>
          <w:rFonts w:ascii="Calibri" w:hAnsi="Calibri" w:cs="Calibri"/>
          <w:b/>
          <w:lang w:val="en-GB"/>
        </w:rPr>
        <w:t>thousand</w:t>
      </w:r>
      <w:r w:rsidR="006824BD">
        <w:rPr>
          <w:rFonts w:ascii="Calibri" w:hAnsi="Calibri" w:cs="Calibri"/>
          <w:b/>
          <w:lang w:val="en-GB"/>
        </w:rPr>
        <w:t xml:space="preserve"> </w:t>
      </w:r>
      <w:r w:rsidRPr="003A6970">
        <w:rPr>
          <w:rFonts w:ascii="Calibri" w:hAnsi="Calibri" w:cs="Calibri"/>
          <w:b/>
          <w:lang w:val="en-GB"/>
        </w:rPr>
        <w:t>(</w:t>
      </w:r>
      <w:r w:rsidR="0087092F">
        <w:rPr>
          <w:rFonts w:ascii="Calibri" w:hAnsi="Calibri" w:cs="Calibri"/>
          <w:b/>
          <w:lang w:val="en-GB"/>
        </w:rPr>
        <w:t>148 318 AND 140 000</w:t>
      </w:r>
      <w:r w:rsidRPr="003A6970">
        <w:rPr>
          <w:rFonts w:ascii="Calibri" w:hAnsi="Calibri" w:cs="Calibri"/>
          <w:b/>
          <w:lang w:val="en-GB"/>
        </w:rPr>
        <w:t>) CFA francs</w:t>
      </w:r>
      <w:r>
        <w:rPr>
          <w:rFonts w:ascii="Calibri" w:hAnsi="Calibri" w:cs="Calibri"/>
          <w:lang w:val="en-GB"/>
        </w:rPr>
        <w:t xml:space="preserve">, </w:t>
      </w:r>
      <w:r w:rsidRPr="003A6970">
        <w:rPr>
          <w:rFonts w:ascii="Calibri" w:hAnsi="Calibri" w:cs="Calibri"/>
          <w:lang w:val="en-GB"/>
        </w:rPr>
        <w:t>at the public treasury of</w:t>
      </w:r>
      <w:r w:rsidR="006824BD">
        <w:rPr>
          <w:rFonts w:ascii="Calibri" w:hAnsi="Calibri" w:cs="Calibri"/>
          <w:lang w:val="en-GB"/>
        </w:rPr>
        <w:t xml:space="preserve"> </w:t>
      </w:r>
      <w:r w:rsidR="00957C9E">
        <w:rPr>
          <w:rFonts w:ascii="Calibri" w:hAnsi="Calibri" w:cs="Calibri"/>
          <w:lang w:val="en-GB"/>
        </w:rPr>
        <w:t>DIANG</w:t>
      </w:r>
      <w:r w:rsidRPr="003A6970">
        <w:rPr>
          <w:rFonts w:ascii="Calibri" w:hAnsi="Calibri" w:cs="Calibri"/>
          <w:lang w:val="en-GB"/>
        </w:rPr>
        <w:t>.</w:t>
      </w:r>
    </w:p>
    <w:p w:rsidR="00790DA8" w:rsidRDefault="00790DA8" w:rsidP="00790DA8">
      <w:pPr>
        <w:spacing w:before="120" w:after="120"/>
        <w:jc w:val="both"/>
        <w:rPr>
          <w:rFonts w:ascii="Calibri" w:hAnsi="Calibri" w:cs="Calibri"/>
          <w:b/>
          <w:lang w:val="en-GB"/>
        </w:rPr>
      </w:pPr>
      <w:r w:rsidRPr="003A6970">
        <w:rPr>
          <w:rFonts w:ascii="Calibri" w:hAnsi="Calibri" w:cs="Calibri"/>
          <w:b/>
          <w:lang w:val="en-GB"/>
        </w:rPr>
        <w:t>6. Submission of offers</w:t>
      </w:r>
    </w:p>
    <w:p w:rsidR="00790DA8" w:rsidRPr="003A6970" w:rsidRDefault="00790DA8" w:rsidP="00790DA8">
      <w:pPr>
        <w:spacing w:before="120" w:after="120"/>
        <w:jc w:val="both"/>
        <w:rPr>
          <w:rFonts w:ascii="Calibri" w:hAnsi="Calibri" w:cs="Calibri"/>
          <w:lang w:val="en-GB"/>
        </w:rPr>
      </w:pPr>
      <w:r w:rsidRPr="003A6970">
        <w:rPr>
          <w:rFonts w:ascii="Calibri" w:hAnsi="Calibri" w:cs="Calibri"/>
          <w:lang w:val="en-GB"/>
        </w:rPr>
        <w:t xml:space="preserve">Each offer drafted in English or French in 7 copies including the original and 6 copies marked as such, should reach the </w:t>
      </w:r>
      <w:r w:rsidRPr="008F59E4">
        <w:rPr>
          <w:rFonts w:ascii="Calibri" w:hAnsi="Calibri" w:cs="Calibri"/>
          <w:color w:val="000000" w:themeColor="text1"/>
          <w:lang w:val="en-GB"/>
        </w:rPr>
        <w:t xml:space="preserve">Secretariat of the </w:t>
      </w:r>
      <w:r w:rsidR="006824BD">
        <w:rPr>
          <w:rFonts w:ascii="Calibri" w:hAnsi="Calibri" w:cs="Calibri"/>
          <w:color w:val="000000" w:themeColor="text1"/>
          <w:lang w:val="en-GB"/>
        </w:rPr>
        <w:t xml:space="preserve">council of </w:t>
      </w:r>
      <w:r w:rsidR="00957C9E">
        <w:rPr>
          <w:rFonts w:ascii="Calibri" w:hAnsi="Calibri" w:cs="Calibri"/>
          <w:color w:val="000000" w:themeColor="text1"/>
          <w:lang w:val="en-GB"/>
        </w:rPr>
        <w:t>DIANG</w:t>
      </w:r>
      <w:r w:rsidRPr="008F59E4">
        <w:rPr>
          <w:rFonts w:ascii="Calibri" w:hAnsi="Calibri" w:cs="Calibri"/>
          <w:color w:val="000000" w:themeColor="text1"/>
          <w:lang w:val="en-GB"/>
        </w:rPr>
        <w:t xml:space="preserve"> Office</w:t>
      </w:r>
      <w:r w:rsidR="006824BD">
        <w:rPr>
          <w:rFonts w:ascii="Calibri" w:hAnsi="Calibri" w:cs="Calibri"/>
          <w:color w:val="000000" w:themeColor="text1"/>
          <w:lang w:val="en-GB"/>
        </w:rPr>
        <w:t xml:space="preserve"> </w:t>
      </w:r>
      <w:r w:rsidRPr="003A6970">
        <w:rPr>
          <w:rFonts w:ascii="Calibri" w:hAnsi="Calibri" w:cs="Calibri"/>
          <w:lang w:val="en-GB"/>
        </w:rPr>
        <w:t>not later than</w:t>
      </w:r>
      <w:r>
        <w:rPr>
          <w:rFonts w:ascii="Calibri" w:hAnsi="Calibri" w:cs="Calibri"/>
          <w:lang w:val="en-GB"/>
        </w:rPr>
        <w:t>the</w:t>
      </w:r>
      <w:r w:rsidRPr="003A061D">
        <w:rPr>
          <w:rFonts w:ascii="Calibri" w:hAnsi="Calibri" w:cs="Calibri"/>
          <w:sz w:val="32"/>
          <w:szCs w:val="32"/>
          <w:lang w:val="en-GB"/>
        </w:rPr>
        <w:t>______________________</w:t>
      </w:r>
      <w:r w:rsidRPr="0023731C">
        <w:rPr>
          <w:rFonts w:ascii="Calibri" w:hAnsi="Calibri" w:cs="Calibri"/>
          <w:lang w:val="en-GB"/>
        </w:rPr>
        <w:t>at</w:t>
      </w:r>
      <w:r w:rsidRPr="003A061D">
        <w:rPr>
          <w:rFonts w:ascii="Arial Black" w:hAnsi="Arial Black" w:cs="Calibri"/>
          <w:b/>
          <w:sz w:val="32"/>
          <w:szCs w:val="32"/>
          <w:lang w:val="en-GB"/>
        </w:rPr>
        <w:t>_______</w:t>
      </w:r>
      <w:r w:rsidRPr="003A6970">
        <w:rPr>
          <w:rFonts w:ascii="Calibri" w:hAnsi="Calibri" w:cs="Calibri"/>
          <w:lang w:val="en-GB"/>
        </w:rPr>
        <w:t>and should carry the inscription:</w:t>
      </w:r>
    </w:p>
    <w:p w:rsidR="00790DA8" w:rsidRPr="00D2668B" w:rsidRDefault="00790DA8" w:rsidP="00790DA8">
      <w:pPr>
        <w:spacing w:before="120" w:after="120"/>
        <w:jc w:val="both"/>
        <w:rPr>
          <w:rFonts w:ascii="Calibri" w:hAnsi="Calibri" w:cs="Calibri"/>
          <w:b/>
          <w:lang w:val="en-GB"/>
        </w:rPr>
      </w:pPr>
    </w:p>
    <w:p w:rsidR="00790DA8" w:rsidRPr="008D7A28" w:rsidRDefault="00790DA8" w:rsidP="00790DA8">
      <w:pPr>
        <w:jc w:val="center"/>
        <w:rPr>
          <w:rFonts w:ascii="Calibri" w:hAnsi="Calibri" w:cs="Calibri"/>
          <w:b/>
          <w:i/>
          <w:sz w:val="22"/>
          <w:szCs w:val="22"/>
          <w:lang w:val="en-GB"/>
        </w:rPr>
      </w:pPr>
      <w:r w:rsidRPr="008D7A28">
        <w:rPr>
          <w:rFonts w:ascii="Calibri" w:hAnsi="Calibri" w:cs="Calibri"/>
          <w:b/>
          <w:i/>
          <w:sz w:val="22"/>
          <w:szCs w:val="22"/>
          <w:lang w:val="en-GB"/>
        </w:rPr>
        <w:t xml:space="preserve">OPEN NATIONAL INVITATION TO TENDER </w:t>
      </w:r>
    </w:p>
    <w:p w:rsidR="00790DA8" w:rsidRDefault="006824BD" w:rsidP="00790DA8">
      <w:pPr>
        <w:jc w:val="center"/>
        <w:rPr>
          <w:rFonts w:ascii="Calibri" w:hAnsi="Calibri" w:cs="Calibri"/>
          <w:b/>
          <w:bCs/>
          <w:i/>
          <w:sz w:val="22"/>
          <w:szCs w:val="22"/>
          <w:lang w:val="en-US"/>
        </w:rPr>
      </w:pPr>
      <w:r>
        <w:rPr>
          <w:rFonts w:ascii="Calibri" w:hAnsi="Calibri" w:cs="Calibri"/>
          <w:b/>
          <w:i/>
          <w:sz w:val="22"/>
          <w:szCs w:val="22"/>
          <w:lang w:val="en-GB"/>
        </w:rPr>
        <w:t>N°_</w:t>
      </w:r>
      <w:r w:rsidR="007B0152">
        <w:rPr>
          <w:rFonts w:ascii="Calibri" w:hAnsi="Calibri" w:cs="Calibri"/>
          <w:b/>
          <w:i/>
          <w:sz w:val="22"/>
          <w:szCs w:val="22"/>
          <w:lang w:val="en-GB"/>
        </w:rPr>
        <w:t>001</w:t>
      </w:r>
      <w:r>
        <w:rPr>
          <w:rFonts w:ascii="Calibri" w:hAnsi="Calibri" w:cs="Calibri"/>
          <w:b/>
          <w:i/>
          <w:sz w:val="22"/>
          <w:szCs w:val="22"/>
          <w:lang w:val="en-GB"/>
        </w:rPr>
        <w:t>/ONIT/MPC/DTB</w:t>
      </w:r>
      <w:r w:rsidRPr="008D7A28">
        <w:rPr>
          <w:rFonts w:ascii="Calibri" w:hAnsi="Calibri" w:cs="Calibri"/>
          <w:b/>
          <w:i/>
          <w:sz w:val="22"/>
          <w:szCs w:val="22"/>
          <w:lang w:val="en-GB"/>
        </w:rPr>
        <w:t xml:space="preserve"> </w:t>
      </w:r>
      <w:r w:rsidR="00790DA8" w:rsidRPr="008D7A28">
        <w:rPr>
          <w:rFonts w:ascii="Calibri" w:hAnsi="Calibri" w:cs="Calibri"/>
          <w:b/>
          <w:i/>
          <w:sz w:val="22"/>
          <w:szCs w:val="22"/>
          <w:lang w:val="en-GB"/>
        </w:rPr>
        <w:t>/</w:t>
      </w:r>
      <w:r w:rsidR="00957C9E">
        <w:rPr>
          <w:rFonts w:ascii="Calibri" w:hAnsi="Calibri" w:cs="Calibri"/>
          <w:b/>
          <w:i/>
          <w:sz w:val="22"/>
          <w:szCs w:val="22"/>
          <w:lang w:val="en-GB"/>
        </w:rPr>
        <w:t>2025</w:t>
      </w:r>
      <w:r w:rsidR="00790DA8">
        <w:rPr>
          <w:rFonts w:ascii="Calibri" w:hAnsi="Calibri" w:cs="Calibri"/>
          <w:b/>
          <w:i/>
          <w:sz w:val="22"/>
          <w:szCs w:val="22"/>
          <w:lang w:val="en-GB"/>
        </w:rPr>
        <w:t xml:space="preserve"> </w:t>
      </w:r>
      <w:r w:rsidR="007B0152">
        <w:rPr>
          <w:rFonts w:ascii="Calibri" w:hAnsi="Calibri" w:cs="Calibri"/>
          <w:b/>
          <w:bCs/>
          <w:i/>
          <w:sz w:val="22"/>
          <w:szCs w:val="22"/>
          <w:lang w:val="en-US"/>
        </w:rPr>
        <w:t>OF THE 12/02/2025</w:t>
      </w:r>
    </w:p>
    <w:p w:rsidR="00790DA8" w:rsidRPr="008D7A28" w:rsidRDefault="00790DA8" w:rsidP="00790DA8">
      <w:pPr>
        <w:jc w:val="center"/>
        <w:rPr>
          <w:rFonts w:ascii="Calibri" w:hAnsi="Calibri" w:cs="Calibri"/>
          <w:i/>
          <w:sz w:val="22"/>
          <w:szCs w:val="22"/>
          <w:lang w:val="en-US"/>
        </w:rPr>
      </w:pPr>
      <w:r w:rsidRPr="008D7A28">
        <w:rPr>
          <w:rFonts w:ascii="Calibri" w:hAnsi="Calibri" w:cs="Calibri"/>
          <w:b/>
          <w:bCs/>
          <w:i/>
          <w:sz w:val="22"/>
          <w:szCs w:val="22"/>
          <w:lang w:val="en-US"/>
        </w:rPr>
        <w:t xml:space="preserve"> FOR THE ELECTRIFICATION BY MV/LV </w:t>
      </w:r>
      <w:r>
        <w:rPr>
          <w:rFonts w:ascii="Calibri" w:hAnsi="Calibri" w:cs="Calibri"/>
          <w:b/>
          <w:bCs/>
          <w:i/>
          <w:lang w:val="en-US"/>
        </w:rPr>
        <w:t xml:space="preserve">OFOF </w:t>
      </w:r>
      <w:r w:rsidR="00957C9E">
        <w:rPr>
          <w:rFonts w:ascii="Calibri" w:hAnsi="Calibri" w:cs="Calibri"/>
          <w:b/>
          <w:bCs/>
          <w:i/>
          <w:lang w:val="en-US"/>
        </w:rPr>
        <w:t>DIANG</w:t>
      </w:r>
      <w:r w:rsidRPr="008D7A28">
        <w:rPr>
          <w:rFonts w:ascii="Calibri" w:hAnsi="Calibri" w:cs="Calibri"/>
          <w:b/>
          <w:bCs/>
          <w:i/>
          <w:sz w:val="22"/>
          <w:szCs w:val="22"/>
          <w:lang w:val="en-US"/>
        </w:rPr>
        <w:t>,</w:t>
      </w:r>
      <w:r w:rsidRPr="008D7A28">
        <w:rPr>
          <w:rFonts w:ascii="Calibri" w:hAnsi="Calibri" w:cs="Calibri"/>
          <w:b/>
          <w:i/>
          <w:sz w:val="22"/>
          <w:szCs w:val="22"/>
          <w:lang w:val="en-US"/>
        </w:rPr>
        <w:t xml:space="preserve"> DIVISION</w:t>
      </w:r>
    </w:p>
    <w:p w:rsidR="00790DA8" w:rsidRPr="008D7A28" w:rsidRDefault="00790DA8" w:rsidP="00790DA8">
      <w:pPr>
        <w:spacing w:before="120" w:after="120"/>
        <w:jc w:val="center"/>
        <w:rPr>
          <w:rFonts w:ascii="Calibri" w:hAnsi="Calibri" w:cs="Calibri"/>
          <w:lang w:val="en-GB"/>
        </w:rPr>
      </w:pPr>
      <w:r w:rsidRPr="008D7A28">
        <w:rPr>
          <w:rFonts w:ascii="Calibri" w:hAnsi="Calibri" w:cs="Calibri"/>
          <w:lang w:val="en-GB"/>
        </w:rPr>
        <w:t>FINANCIN</w:t>
      </w:r>
      <w:r>
        <w:rPr>
          <w:rFonts w:ascii="Calibri" w:hAnsi="Calibri" w:cs="Calibri"/>
          <w:lang w:val="en-GB"/>
        </w:rPr>
        <w:t xml:space="preserve">G: PUBLIC INVESTMENT BUDGET </w:t>
      </w:r>
      <w:r w:rsidR="00957C9E">
        <w:rPr>
          <w:rFonts w:ascii="Calibri" w:hAnsi="Calibri" w:cs="Calibri"/>
          <w:lang w:val="en-GB"/>
        </w:rPr>
        <w:t>2025</w:t>
      </w:r>
    </w:p>
    <w:p w:rsidR="00790DA8" w:rsidRPr="003A6970" w:rsidRDefault="00790DA8" w:rsidP="00790DA8">
      <w:pPr>
        <w:spacing w:before="120" w:after="120"/>
        <w:jc w:val="center"/>
        <w:rPr>
          <w:rFonts w:ascii="Calibri" w:hAnsi="Calibri" w:cs="Calibri"/>
          <w:b/>
          <w:i/>
          <w:lang w:val="en-GB"/>
        </w:rPr>
      </w:pPr>
      <w:r w:rsidRPr="003A6970">
        <w:rPr>
          <w:rFonts w:ascii="Calibri" w:hAnsi="Calibri" w:cs="Calibri"/>
          <w:b/>
          <w:i/>
          <w:lang w:val="en-GB"/>
        </w:rPr>
        <w:t xml:space="preserve"> “To be opened only during the bid-opening session”</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8- Admissibility of offers</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lastRenderedPageBreak/>
        <w:t xml:space="preserve">Each bidder must include in his administrative documents, a bid bond issued by a first rate-bank approved by the Ministry in charge of finance of an amount of </w:t>
      </w:r>
      <w:r w:rsidR="007B0152" w:rsidRPr="003A6970">
        <w:rPr>
          <w:rFonts w:ascii="Calibri" w:hAnsi="Calibri" w:cs="Calibri"/>
          <w:b/>
          <w:lang w:val="en-GB"/>
        </w:rPr>
        <w:t>(</w:t>
      </w:r>
      <w:r w:rsidR="007B0152">
        <w:rPr>
          <w:rFonts w:ascii="Calibri" w:hAnsi="Calibri" w:cs="Calibri"/>
          <w:b/>
          <w:lang w:val="en-GB"/>
        </w:rPr>
        <w:t>148 318 AND 140 000</w:t>
      </w:r>
      <w:r w:rsidR="007B0152" w:rsidRPr="003A6970">
        <w:rPr>
          <w:rFonts w:ascii="Calibri" w:hAnsi="Calibri" w:cs="Calibri"/>
          <w:b/>
          <w:lang w:val="en-GB"/>
        </w:rPr>
        <w:t xml:space="preserve">) </w:t>
      </w:r>
      <w:r w:rsidRPr="003A6970">
        <w:rPr>
          <w:rFonts w:ascii="Calibri" w:hAnsi="Calibri" w:cs="Calibri"/>
          <w:b/>
          <w:lang w:val="en-GB"/>
        </w:rPr>
        <w:t>CFA francs</w:t>
      </w:r>
      <w:r>
        <w:rPr>
          <w:rFonts w:ascii="Calibri" w:hAnsi="Calibri" w:cs="Calibri"/>
          <w:b/>
          <w:lang w:val="en-GB"/>
        </w:rPr>
        <w:t xml:space="preserve"> </w:t>
      </w:r>
      <w:r w:rsidR="007B0152">
        <w:rPr>
          <w:rFonts w:ascii="Calibri" w:hAnsi="Calibri" w:cs="Calibri"/>
          <w:b/>
          <w:lang w:val="en-GB"/>
        </w:rPr>
        <w:t>1</w:t>
      </w:r>
      <w:r>
        <w:rPr>
          <w:rFonts w:ascii="Calibri" w:hAnsi="Calibri" w:cs="Calibri"/>
          <w:b/>
          <w:lang w:val="en-GB"/>
        </w:rPr>
        <w:t>%</w:t>
      </w:r>
      <w:r w:rsidRPr="003A6970">
        <w:rPr>
          <w:rFonts w:ascii="Calibri" w:hAnsi="Calibri" w:cs="Calibri"/>
          <w:lang w:val="en-GB"/>
        </w:rPr>
        <w:t>, valid for thirty (30) days beyond the validity of the offers.</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9. Opening of bids</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The bids shall be opened in one (01) phase.</w:t>
      </w:r>
    </w:p>
    <w:p w:rsidR="00790DA8" w:rsidRPr="006E5AEE" w:rsidRDefault="00790DA8" w:rsidP="00790DA8">
      <w:pPr>
        <w:spacing w:before="120" w:after="120" w:line="276" w:lineRule="auto"/>
        <w:jc w:val="both"/>
        <w:rPr>
          <w:rFonts w:ascii="Calibri" w:hAnsi="Calibri" w:cs="Calibri"/>
          <w:color w:val="FF0000"/>
          <w:lang w:val="en-GB"/>
        </w:rPr>
      </w:pPr>
      <w:r w:rsidRPr="003A6970">
        <w:rPr>
          <w:rFonts w:ascii="Calibri" w:hAnsi="Calibri" w:cs="Calibri"/>
          <w:lang w:val="en-GB"/>
        </w:rPr>
        <w:t xml:space="preserve">The opening of the administrative documents, the technical and financial offers on </w:t>
      </w:r>
      <w:r>
        <w:rPr>
          <w:rFonts w:ascii="Calibri" w:hAnsi="Calibri" w:cs="Calibri"/>
          <w:lang w:val="en-GB"/>
        </w:rPr>
        <w:t xml:space="preserve">the </w:t>
      </w:r>
      <w:r w:rsidRPr="003A061D">
        <w:rPr>
          <w:rFonts w:ascii="Calibri" w:hAnsi="Calibri" w:cs="Calibri"/>
          <w:sz w:val="32"/>
          <w:szCs w:val="32"/>
          <w:lang w:val="en-GB"/>
        </w:rPr>
        <w:t>__________________</w:t>
      </w:r>
      <w:r w:rsidRPr="0023731C">
        <w:rPr>
          <w:rFonts w:ascii="Calibri" w:hAnsi="Calibri" w:cs="Calibri"/>
          <w:lang w:val="en-GB"/>
        </w:rPr>
        <w:t>at</w:t>
      </w:r>
      <w:r w:rsidRPr="003A061D">
        <w:rPr>
          <w:rFonts w:ascii="Arial Black" w:hAnsi="Arial Black" w:cs="Calibri"/>
          <w:b/>
          <w:sz w:val="32"/>
          <w:szCs w:val="32"/>
          <w:lang w:val="en-GB"/>
        </w:rPr>
        <w:t>_______</w:t>
      </w:r>
      <w:r w:rsidRPr="003A6970">
        <w:rPr>
          <w:rFonts w:ascii="Calibri" w:hAnsi="Calibri" w:cs="Calibri"/>
          <w:lang w:val="en-GB"/>
        </w:rPr>
        <w:t xml:space="preserve">local time by the </w:t>
      </w:r>
      <w:r w:rsidR="006824BD">
        <w:rPr>
          <w:rFonts w:ascii="Calibri" w:hAnsi="Calibri" w:cs="Calibri"/>
          <w:color w:val="000000" w:themeColor="text1"/>
          <w:lang w:val="en-GB"/>
        </w:rPr>
        <w:t xml:space="preserve">COUNCIL of </w:t>
      </w:r>
      <w:r w:rsidR="00957C9E">
        <w:rPr>
          <w:rFonts w:ascii="Calibri" w:hAnsi="Calibri" w:cs="Calibri"/>
          <w:color w:val="000000" w:themeColor="text1"/>
          <w:lang w:val="en-GB"/>
        </w:rPr>
        <w:t>DIANG</w:t>
      </w:r>
      <w:r w:rsidR="006824BD">
        <w:rPr>
          <w:rFonts w:ascii="Calibri" w:hAnsi="Calibri" w:cs="Calibri"/>
          <w:color w:val="000000" w:themeColor="text1"/>
          <w:lang w:val="en-GB"/>
        </w:rPr>
        <w:t xml:space="preserve"> </w:t>
      </w:r>
      <w:r w:rsidRPr="008F59E4">
        <w:rPr>
          <w:rFonts w:ascii="Calibri" w:hAnsi="Calibri" w:cs="Calibri"/>
          <w:color w:val="000000" w:themeColor="text1"/>
          <w:lang w:val="en-GB"/>
        </w:rPr>
        <w:t>Office</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Only bidders may attend or be duly represented by a person of their choice.</w:t>
      </w:r>
    </w:p>
    <w:p w:rsidR="00790DA8" w:rsidRPr="003A6970" w:rsidRDefault="00790DA8" w:rsidP="00790DA8">
      <w:pPr>
        <w:spacing w:before="120" w:after="120" w:line="276" w:lineRule="auto"/>
        <w:ind w:left="180" w:hanging="180"/>
        <w:jc w:val="both"/>
        <w:rPr>
          <w:rFonts w:ascii="Calibri" w:hAnsi="Calibri" w:cs="Calibri"/>
          <w:b/>
          <w:lang w:val="en-GB"/>
        </w:rPr>
      </w:pPr>
      <w:r w:rsidRPr="003A6970">
        <w:rPr>
          <w:rFonts w:ascii="Calibri" w:hAnsi="Calibri" w:cs="Calibri"/>
          <w:b/>
          <w:lang w:val="en-GB"/>
        </w:rPr>
        <w:t>10. Delivery deadline</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 xml:space="preserve">The maximum delivery deadline provided for by the Contracting Authority shall </w:t>
      </w:r>
      <w:r w:rsidRPr="00EC4536">
        <w:rPr>
          <w:rFonts w:ascii="Calibri" w:hAnsi="Calibri" w:cs="Calibri"/>
          <w:b/>
          <w:lang w:val="en-GB"/>
        </w:rPr>
        <w:t>be three (03) months</w:t>
      </w:r>
      <w:r w:rsidRPr="003A6970">
        <w:rPr>
          <w:rFonts w:ascii="Calibri" w:hAnsi="Calibri" w:cs="Calibri"/>
          <w:lang w:val="en-GB"/>
        </w:rPr>
        <w:t>.</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11. Main eliminatory criteria</w:t>
      </w:r>
    </w:p>
    <w:p w:rsidR="00790DA8" w:rsidRPr="003F05DF" w:rsidRDefault="00790DA8" w:rsidP="00790DA8">
      <w:pPr>
        <w:ind w:firstLine="426"/>
        <w:jc w:val="both"/>
        <w:rPr>
          <w:rFonts w:ascii="Calibri" w:hAnsi="Calibri" w:cs="Calibri"/>
          <w:b/>
          <w:lang w:val="en-GB"/>
        </w:rPr>
      </w:pPr>
      <w:r>
        <w:rPr>
          <w:rFonts w:ascii="Calibri" w:hAnsi="Calibri" w:cs="Calibri"/>
          <w:b/>
          <w:lang w:val="en-GB"/>
        </w:rPr>
        <w:t xml:space="preserve">A- </w:t>
      </w:r>
      <w:r w:rsidRPr="003F05DF">
        <w:rPr>
          <w:rFonts w:ascii="Calibri" w:hAnsi="Calibri" w:cs="Calibri"/>
          <w:b/>
          <w:lang w:val="en-GB"/>
        </w:rPr>
        <w:t>Main eliminatory criteria</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Incomplete administrative, technical or financial offer;</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Counterfeit document;</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Omission, in the unit price memo or the estimate, of the price of a quantified task;</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Absence, in the prices sub-detail, of a quantified unit price;</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A document with an out of date legalisation period (more than 03 months);</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Having not gathered at least 80% of “Yes” in qualification criteria;</w:t>
      </w:r>
    </w:p>
    <w:p w:rsidR="00790DA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Having not carried out a project of 201</w:t>
      </w:r>
      <w:r>
        <w:rPr>
          <w:rFonts w:ascii="Calibri" w:hAnsi="Calibri" w:cs="Calibri"/>
          <w:lang w:val="en-GB"/>
        </w:rPr>
        <w:t>8</w:t>
      </w:r>
      <w:r w:rsidRPr="00906C98">
        <w:rPr>
          <w:rFonts w:ascii="Calibri" w:hAnsi="Calibri" w:cs="Calibri"/>
          <w:lang w:val="en-GB"/>
        </w:rPr>
        <w:t xml:space="preserve"> in the LOM and DJEREM Division;</w:t>
      </w:r>
    </w:p>
    <w:p w:rsidR="00790DA8" w:rsidRDefault="00790DA8" w:rsidP="00790DA8">
      <w:pPr>
        <w:tabs>
          <w:tab w:val="left" w:pos="993"/>
        </w:tabs>
        <w:spacing w:before="60"/>
        <w:jc w:val="both"/>
        <w:rPr>
          <w:rFonts w:ascii="Calibri" w:hAnsi="Calibri" w:cs="Calibri"/>
          <w:lang w:val="en-GB"/>
        </w:rPr>
      </w:pPr>
    </w:p>
    <w:p w:rsidR="00790DA8" w:rsidRDefault="00790DA8" w:rsidP="00790DA8">
      <w:pPr>
        <w:tabs>
          <w:tab w:val="left" w:pos="993"/>
        </w:tabs>
        <w:spacing w:before="60"/>
        <w:jc w:val="both"/>
        <w:rPr>
          <w:rFonts w:ascii="Calibri" w:hAnsi="Calibri" w:cs="Calibri"/>
          <w:lang w:val="en-GB"/>
        </w:rPr>
      </w:pPr>
    </w:p>
    <w:p w:rsidR="00790DA8" w:rsidRPr="00906C98" w:rsidRDefault="00790DA8" w:rsidP="00790DA8">
      <w:pPr>
        <w:tabs>
          <w:tab w:val="left" w:pos="993"/>
        </w:tabs>
        <w:spacing w:before="60"/>
        <w:jc w:val="both"/>
        <w:rPr>
          <w:rFonts w:ascii="Calibri" w:hAnsi="Calibri" w:cs="Calibri"/>
          <w:lang w:val="en-GB"/>
        </w:rPr>
      </w:pP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12. Main qualification criteria</w:t>
      </w:r>
    </w:p>
    <w:p w:rsidR="00790DA8"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The criteria relations to the qualification of candidate are indicated as followed:</w:t>
      </w:r>
    </w:p>
    <w:p w:rsidR="00790DA8" w:rsidRPr="00B62BB2" w:rsidRDefault="00790DA8" w:rsidP="00790DA8">
      <w:pPr>
        <w:numPr>
          <w:ilvl w:val="0"/>
          <w:numId w:val="107"/>
        </w:numPr>
        <w:tabs>
          <w:tab w:val="left" w:pos="1276"/>
        </w:tabs>
        <w:spacing w:before="60" w:after="60"/>
        <w:ind w:left="1276" w:hanging="567"/>
        <w:rPr>
          <w:rFonts w:ascii="Calibri" w:hAnsi="Calibri" w:cs="Calibri"/>
          <w:lang w:val="en-US"/>
        </w:rPr>
      </w:pPr>
      <w:r w:rsidRPr="00B62BB2">
        <w:rPr>
          <w:rFonts w:ascii="Calibri" w:hAnsi="Calibri" w:cs="Calibri"/>
          <w:bCs/>
          <w:lang w:val="en-US"/>
        </w:rPr>
        <w:t xml:space="preserve">General presentation of the offers </w:t>
      </w:r>
      <w:r w:rsidRPr="00B62BB2">
        <w:rPr>
          <w:rFonts w:ascii="Calibri" w:hAnsi="Calibri" w:cs="Calibri"/>
          <w:bCs/>
          <w:lang w:val="en-US"/>
        </w:rPr>
        <w:tab/>
      </w:r>
      <w:r w:rsidRPr="00B62BB2">
        <w:rPr>
          <w:rFonts w:ascii="Calibri" w:hAnsi="Calibri" w:cs="Calibri"/>
          <w:bCs/>
          <w:lang w:val="en-US"/>
        </w:rPr>
        <w:tab/>
      </w:r>
      <w:r w:rsidRPr="00B62BB2">
        <w:rPr>
          <w:rFonts w:ascii="Calibri" w:hAnsi="Calibri" w:cs="Calibri"/>
          <w:bCs/>
          <w:lang w:val="en-US"/>
        </w:rPr>
        <w:tab/>
      </w:r>
      <w:r w:rsidRPr="003A6970">
        <w:rPr>
          <w:rFonts w:ascii="Calibri" w:hAnsi="Calibri" w:cs="Calibri"/>
          <w:lang w:val="en-GB"/>
        </w:rPr>
        <w:t>Yes/No</w:t>
      </w:r>
      <w:r w:rsidRPr="00B62BB2">
        <w:rPr>
          <w:rFonts w:ascii="Calibri" w:hAnsi="Calibri" w:cs="Calibri"/>
          <w:lang w:val="en-US"/>
        </w:rPr>
        <w:tab/>
        <w:t> </w:t>
      </w:r>
      <w:r w:rsidRPr="00B62BB2">
        <w:rPr>
          <w:rFonts w:ascii="Calibri" w:hAnsi="Calibri" w:cs="Calibri"/>
          <w:lang w:val="en-US"/>
        </w:rPr>
        <w:tab/>
        <w:t> </w:t>
      </w:r>
    </w:p>
    <w:p w:rsidR="00790DA8" w:rsidRPr="00F37877"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F37877">
        <w:rPr>
          <w:rFonts w:ascii="Calibri" w:hAnsi="Calibri" w:cs="Calibri"/>
          <w:bCs/>
          <w:lang w:val="en-US"/>
        </w:rPr>
        <w:t xml:space="preserve">General </w:t>
      </w:r>
      <w:r w:rsidRPr="00B62BB2">
        <w:rPr>
          <w:rFonts w:ascii="Calibri" w:hAnsi="Calibri" w:cs="Calibri"/>
          <w:bCs/>
          <w:lang w:val="en-US"/>
        </w:rPr>
        <w:t>experience</w:t>
      </w:r>
      <w:r w:rsidRPr="00F37877">
        <w:rPr>
          <w:rFonts w:ascii="Calibri" w:hAnsi="Calibri" w:cs="Calibri"/>
          <w:bCs/>
          <w:lang w:val="en-US"/>
        </w:rPr>
        <w:t>of the Enterprise</w:t>
      </w:r>
      <w:r w:rsidRPr="00F37877">
        <w:rPr>
          <w:rFonts w:ascii="Calibri" w:hAnsi="Calibri" w:cs="Calibri"/>
          <w:bCs/>
          <w:lang w:val="en-US"/>
        </w:rPr>
        <w:tab/>
      </w:r>
      <w:r w:rsidRPr="00F37877">
        <w:rPr>
          <w:rFonts w:ascii="Calibri" w:hAnsi="Calibri" w:cs="Calibri"/>
          <w:bCs/>
          <w:lang w:val="en-U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B62BB2">
        <w:rPr>
          <w:rFonts w:ascii="Calibri" w:hAnsi="Calibri" w:cs="Calibri"/>
          <w:bCs/>
          <w:lang w:val="en-US"/>
        </w:rPr>
        <w:t>Experience in similar works</w:t>
      </w:r>
      <w:r w:rsidRPr="00B62BB2">
        <w:rPr>
          <w:rFonts w:ascii="Calibri" w:hAnsi="Calibri" w:cs="Calibri"/>
          <w:bCs/>
          <w:lang w:val="en-US"/>
        </w:rPr>
        <w:tab/>
      </w:r>
      <w:r w:rsidRPr="00B62BB2">
        <w:rPr>
          <w:rFonts w:ascii="Calibri" w:hAnsi="Calibri" w:cs="Calibri"/>
          <w:bCs/>
          <w:lang w:val="en-U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B62BB2">
        <w:rPr>
          <w:rFonts w:ascii="Calibri" w:hAnsi="Calibri" w:cs="Calibri"/>
          <w:bCs/>
          <w:lang w:val="en-US"/>
        </w:rPr>
        <w:t>Technical capability (technical and human resources).</w:t>
      </w:r>
      <w:r w:rsidRPr="00B62BB2">
        <w:rPr>
          <w:rFonts w:ascii="Calibri" w:hAnsi="Calibri" w:cs="Calibri"/>
          <w:bCs/>
          <w:lang w:val="en-US"/>
        </w:rPr>
        <w:tab/>
      </w:r>
      <w:r w:rsidRPr="003A6970">
        <w:rPr>
          <w:rFonts w:ascii="Calibri" w:hAnsi="Calibri" w:cs="Calibri"/>
          <w:lang w:val="en-GB"/>
        </w:rPr>
        <w:t>Yes/No</w:t>
      </w:r>
    </w:p>
    <w:p w:rsidR="00790DA8" w:rsidRPr="00F37877"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B62BB2">
        <w:rPr>
          <w:rFonts w:ascii="Calibri" w:hAnsi="Calibri" w:cs="Calibri"/>
          <w:bCs/>
          <w:lang w:val="en-US"/>
        </w:rPr>
        <w:t>Logisticresource</w:t>
      </w:r>
      <w:r w:rsidRPr="00F37877">
        <w:rPr>
          <w:rFonts w:ascii="Calibri" w:hAnsi="Calibri" w:cs="Calibri"/>
          <w:bCs/>
          <w:lang w:val="en-US"/>
        </w:rPr>
        <w:t xml:space="preserve"> of the Enterprise</w:t>
      </w:r>
      <w:r w:rsidRPr="00F37877">
        <w:rPr>
          <w:rFonts w:ascii="Calibri" w:hAnsi="Calibri" w:cs="Calibri"/>
          <w:bCs/>
          <w:lang w:val="en-US"/>
        </w:rPr>
        <w:tab/>
      </w:r>
      <w:r w:rsidRPr="00F37877">
        <w:rPr>
          <w:rFonts w:ascii="Calibri" w:hAnsi="Calibri" w:cs="Calibri"/>
          <w:bCs/>
          <w:lang w:val="en-US"/>
        </w:rPr>
        <w:tab/>
      </w:r>
      <w:r w:rsidRPr="003A6970">
        <w:rPr>
          <w:rFonts w:ascii="Calibri" w:hAnsi="Calibri" w:cs="Calibri"/>
          <w:lang w:val="en-GB"/>
        </w:rPr>
        <w:t>Yes/No</w:t>
      </w:r>
    </w:p>
    <w:p w:rsidR="00790DA8" w:rsidRPr="00DC6DE3"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rPr>
      </w:pPr>
      <w:r w:rsidRPr="003A6970">
        <w:rPr>
          <w:rFonts w:ascii="Calibri" w:hAnsi="Calibri" w:cs="Calibri"/>
          <w:lang w:val="en-GB"/>
        </w:rPr>
        <w:t>Safety equipment</w:t>
      </w:r>
      <w:r>
        <w:rPr>
          <w:rFonts w:ascii="Calibri" w:hAnsi="Calibri" w:cs="Calibri"/>
          <w:bCs/>
        </w:rPr>
        <w:tab/>
      </w:r>
      <w:r>
        <w:rPr>
          <w:rFonts w:ascii="Calibri" w:hAnsi="Calibri" w:cs="Calibri"/>
          <w:bCs/>
        </w:rPr>
        <w:tab/>
      </w:r>
      <w:r w:rsidRPr="003A6970">
        <w:rPr>
          <w:rFonts w:ascii="Calibri" w:hAnsi="Calibri" w:cs="Calibri"/>
          <w:lang w:val="en-GB"/>
        </w:rPr>
        <w:t>Yes/No</w:t>
      </w:r>
    </w:p>
    <w:p w:rsidR="00790DA8" w:rsidRPr="00DC6DE3" w:rsidRDefault="00790DA8" w:rsidP="00790DA8">
      <w:pPr>
        <w:numPr>
          <w:ilvl w:val="0"/>
          <w:numId w:val="107"/>
        </w:numPr>
        <w:tabs>
          <w:tab w:val="left" w:pos="1276"/>
          <w:tab w:val="left" w:pos="6379"/>
          <w:tab w:val="left" w:pos="6946"/>
        </w:tabs>
        <w:spacing w:before="60" w:after="60"/>
        <w:ind w:left="1276" w:hanging="567"/>
        <w:rPr>
          <w:rFonts w:ascii="Calibri" w:hAnsi="Calibri" w:cs="Calibri"/>
        </w:rPr>
      </w:pPr>
      <w:r w:rsidRPr="00B62BB2">
        <w:rPr>
          <w:rFonts w:ascii="Calibri" w:hAnsi="Calibri" w:cs="Calibri"/>
          <w:bCs/>
          <w:lang w:val="en-US"/>
        </w:rPr>
        <w:t>Otherequipment</w:t>
      </w:r>
      <w:r>
        <w:rPr>
          <w:rFonts w:ascii="Calibri" w:hAnsi="Calibri" w:cs="Calibri"/>
          <w:bC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3A6970">
        <w:rPr>
          <w:rFonts w:ascii="Calibri" w:hAnsi="Calibri" w:cs="Calibri"/>
          <w:lang w:val="en-GB"/>
        </w:rPr>
        <w:t>Project execution methodology</w:t>
      </w:r>
      <w:r w:rsidRPr="00B62BB2">
        <w:rPr>
          <w:rFonts w:ascii="Calibri" w:hAnsi="Calibri" w:cs="Calibri"/>
          <w:bCs/>
          <w:lang w:val="en-US"/>
        </w:rPr>
        <w:tab/>
      </w:r>
      <w:r w:rsidRPr="00B62BB2">
        <w:rPr>
          <w:rFonts w:ascii="Calibri" w:hAnsi="Calibri" w:cs="Calibri"/>
          <w:bCs/>
          <w:lang w:val="en-U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946"/>
        </w:tabs>
        <w:spacing w:before="60" w:after="60"/>
        <w:ind w:left="1276" w:hanging="567"/>
        <w:rPr>
          <w:rFonts w:ascii="Calibri" w:hAnsi="Calibri" w:cs="Calibri"/>
          <w:lang w:val="en-US"/>
        </w:rPr>
      </w:pPr>
      <w:r w:rsidRPr="003A6970">
        <w:rPr>
          <w:rFonts w:ascii="Calibri" w:hAnsi="Calibri" w:cs="Calibri"/>
          <w:lang w:val="en-GB"/>
        </w:rPr>
        <w:t>Project organisation and planning</w:t>
      </w:r>
      <w:r w:rsidRPr="00B62BB2">
        <w:rPr>
          <w:rFonts w:ascii="Calibri" w:hAnsi="Calibri" w:cs="Calibri"/>
          <w:bCs/>
          <w:lang w:val="en-US"/>
        </w:rPr>
        <w:tab/>
      </w:r>
      <w:r w:rsidRPr="003A6970">
        <w:rPr>
          <w:rFonts w:ascii="Calibri" w:hAnsi="Calibri" w:cs="Calibri"/>
          <w:lang w:val="en-GB"/>
        </w:rPr>
        <w:t>Yes/No</w:t>
      </w:r>
    </w:p>
    <w:p w:rsidR="00790DA8" w:rsidRDefault="00790DA8" w:rsidP="00790DA8">
      <w:pPr>
        <w:numPr>
          <w:ilvl w:val="0"/>
          <w:numId w:val="107"/>
        </w:numPr>
        <w:tabs>
          <w:tab w:val="left" w:pos="470"/>
          <w:tab w:val="left" w:pos="1276"/>
          <w:tab w:val="left" w:pos="1560"/>
          <w:tab w:val="left" w:pos="6379"/>
          <w:tab w:val="left" w:pos="6874"/>
          <w:tab w:val="left" w:pos="7869"/>
        </w:tabs>
        <w:spacing w:before="60" w:after="60"/>
        <w:ind w:left="1276" w:hanging="567"/>
        <w:jc w:val="both"/>
      </w:pPr>
      <w:r w:rsidRPr="003A6970">
        <w:rPr>
          <w:rFonts w:ascii="Calibri" w:hAnsi="Calibri" w:cs="Calibri"/>
          <w:lang w:val="en-GB"/>
        </w:rPr>
        <w:t xml:space="preserve">Financial </w:t>
      </w:r>
      <w:r w:rsidRPr="00B62BB2">
        <w:rPr>
          <w:rFonts w:ascii="Calibri" w:hAnsi="Calibri" w:cs="Calibri"/>
          <w:bCs/>
          <w:lang w:val="en-US"/>
        </w:rPr>
        <w:t>capability</w:t>
      </w:r>
      <w:r>
        <w:rPr>
          <w:rFonts w:ascii="Calibri" w:hAnsi="Calibri" w:cs="Calibri"/>
          <w:bCs/>
        </w:rPr>
        <w:tab/>
      </w:r>
      <w:r w:rsidRPr="003A6970">
        <w:rPr>
          <w:rFonts w:ascii="Calibri" w:hAnsi="Calibri" w:cs="Calibri"/>
          <w:lang w:val="en-GB"/>
        </w:rPr>
        <w:t>Yes/No</w:t>
      </w:r>
    </w:p>
    <w:p w:rsidR="00790DA8" w:rsidRPr="003A6970" w:rsidRDefault="00790DA8" w:rsidP="00790DA8">
      <w:pPr>
        <w:pStyle w:val="Corpsdetexte"/>
        <w:widowControl w:val="0"/>
        <w:tabs>
          <w:tab w:val="right" w:leader="dot" w:pos="7230"/>
        </w:tabs>
        <w:autoSpaceDE w:val="0"/>
        <w:autoSpaceDN w:val="0"/>
        <w:adjustRightInd w:val="0"/>
        <w:spacing w:before="120" w:line="276" w:lineRule="auto"/>
        <w:jc w:val="both"/>
        <w:rPr>
          <w:rFonts w:ascii="Calibri" w:hAnsi="Calibri" w:cs="Calibri"/>
          <w:lang w:val="en-US"/>
        </w:rPr>
      </w:pPr>
      <w:r w:rsidRPr="003A6970">
        <w:rPr>
          <w:rFonts w:ascii="Calibri" w:hAnsi="Calibri" w:cs="Calibri"/>
          <w:lang w:val="en-US"/>
        </w:rPr>
        <w:t xml:space="preserve">Only bidders that technical offers have received at least six (6) "Yes" over </w:t>
      </w:r>
      <w:r>
        <w:rPr>
          <w:rFonts w:ascii="Calibri" w:hAnsi="Calibri" w:cs="Calibri"/>
          <w:lang w:val="en-US"/>
        </w:rPr>
        <w:t>t</w:t>
      </w:r>
      <w:r w:rsidRPr="003A6970">
        <w:rPr>
          <w:rFonts w:ascii="Calibri" w:hAnsi="Calibri" w:cs="Calibri"/>
          <w:lang w:val="en-US"/>
        </w:rPr>
        <w:t>en (</w:t>
      </w:r>
      <w:r>
        <w:rPr>
          <w:rFonts w:ascii="Calibri" w:hAnsi="Calibri" w:cs="Calibri"/>
          <w:lang w:val="en-US"/>
        </w:rPr>
        <w:t>10</w:t>
      </w:r>
      <w:r w:rsidRPr="003A6970">
        <w:rPr>
          <w:rFonts w:ascii="Calibri" w:hAnsi="Calibri" w:cs="Calibri"/>
          <w:lang w:val="en-US"/>
        </w:rPr>
        <w:t>) will have their financial offers analyzed.</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lastRenderedPageBreak/>
        <w:t>1</w:t>
      </w:r>
      <w:r>
        <w:rPr>
          <w:rFonts w:ascii="Calibri" w:hAnsi="Calibri" w:cs="Calibri"/>
          <w:b/>
          <w:lang w:val="en-GB"/>
        </w:rPr>
        <w:t>3</w:t>
      </w:r>
      <w:r w:rsidRPr="003A6970">
        <w:rPr>
          <w:rFonts w:ascii="Calibri" w:hAnsi="Calibri" w:cs="Calibri"/>
          <w:b/>
          <w:lang w:val="en-GB"/>
        </w:rPr>
        <w:t xml:space="preserve">. Validity of offers </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 xml:space="preserve">Bidders will remain committed to their offers </w:t>
      </w:r>
      <w:r w:rsidRPr="00EE288D">
        <w:rPr>
          <w:rFonts w:ascii="Calibri" w:hAnsi="Calibri" w:cs="Calibri"/>
          <w:b/>
          <w:lang w:val="en-GB"/>
        </w:rPr>
        <w:t>for sixty (60) days</w:t>
      </w:r>
      <w:r w:rsidRPr="003A6970">
        <w:rPr>
          <w:rFonts w:ascii="Calibri" w:hAnsi="Calibri" w:cs="Calibri"/>
          <w:lang w:val="en-GB"/>
        </w:rPr>
        <w:t xml:space="preserve"> from the date of the opening of bids.</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1</w:t>
      </w:r>
      <w:r>
        <w:rPr>
          <w:rFonts w:ascii="Calibri" w:hAnsi="Calibri" w:cs="Calibri"/>
          <w:b/>
          <w:lang w:val="en-GB"/>
        </w:rPr>
        <w:t>4</w:t>
      </w:r>
      <w:r w:rsidRPr="003A6970">
        <w:rPr>
          <w:rFonts w:ascii="Calibri" w:hAnsi="Calibri" w:cs="Calibri"/>
          <w:b/>
          <w:lang w:val="en-GB"/>
        </w:rPr>
        <w:t>. Complementary information</w:t>
      </w:r>
    </w:p>
    <w:p w:rsidR="00790DA8" w:rsidRPr="008F59E4" w:rsidRDefault="00790DA8" w:rsidP="00790DA8">
      <w:pPr>
        <w:tabs>
          <w:tab w:val="left" w:pos="7560"/>
        </w:tabs>
        <w:spacing w:before="120" w:after="120" w:line="276" w:lineRule="auto"/>
        <w:jc w:val="both"/>
        <w:rPr>
          <w:rFonts w:ascii="Calibri" w:hAnsi="Calibri" w:cs="Calibri"/>
          <w:color w:val="000000" w:themeColor="text1"/>
          <w:lang w:val="en-US"/>
        </w:rPr>
      </w:pPr>
      <w:r w:rsidRPr="003A6970">
        <w:rPr>
          <w:rFonts w:ascii="Calibri" w:hAnsi="Calibri" w:cs="Calibri"/>
          <w:lang w:val="en-GB"/>
        </w:rPr>
        <w:t xml:space="preserve">Complementary technical information may be obtained during working hours from either the </w:t>
      </w:r>
      <w:r w:rsidR="007B0152">
        <w:rPr>
          <w:rFonts w:ascii="Calibri" w:hAnsi="Calibri" w:cs="Calibri"/>
          <w:lang w:val="en-GB"/>
        </w:rPr>
        <w:t>MAYOR DIANG</w:t>
      </w:r>
      <w:r w:rsidRPr="003A6970">
        <w:rPr>
          <w:rFonts w:ascii="Calibri" w:hAnsi="Calibri" w:cs="Calibri"/>
          <w:lang w:val="en-GB"/>
        </w:rPr>
        <w:t xml:space="preserve"> of Water </w:t>
      </w:r>
      <w:r w:rsidRPr="003A6970">
        <w:rPr>
          <w:rFonts w:ascii="Calibri" w:hAnsi="Calibri" w:cs="Calibri"/>
          <w:lang w:val="en-US"/>
        </w:rPr>
        <w:t>Resource</w:t>
      </w:r>
      <w:r w:rsidRPr="003A6970">
        <w:rPr>
          <w:rFonts w:ascii="Calibri" w:hAnsi="Calibri" w:cs="Calibri"/>
          <w:lang w:val="en-GB"/>
        </w:rPr>
        <w:t xml:space="preserve"> and Energy, </w:t>
      </w:r>
      <w:r w:rsidRPr="00626D69">
        <w:rPr>
          <w:rFonts w:ascii="Calibri" w:hAnsi="Calibri" w:cs="Calibri"/>
          <w:lang w:val="en-US"/>
        </w:rPr>
        <w:t xml:space="preserve">Tel. </w:t>
      </w:r>
      <w:r w:rsidR="007B0152">
        <w:rPr>
          <w:rFonts w:ascii="Calibri" w:hAnsi="Calibri" w:cs="Calibri"/>
          <w:lang w:val="en-US"/>
        </w:rPr>
        <w:t xml:space="preserve">699 857 194 </w:t>
      </w:r>
      <w:r w:rsidRPr="008F59E4">
        <w:rPr>
          <w:rFonts w:ascii="Calibri" w:hAnsi="Calibri" w:cs="Calibri"/>
          <w:color w:val="000000" w:themeColor="text1"/>
          <w:lang w:val="en-GB"/>
        </w:rPr>
        <w:t>.</w:t>
      </w:r>
    </w:p>
    <w:tbl>
      <w:tblPr>
        <w:tblW w:w="0" w:type="auto"/>
        <w:tblInd w:w="108" w:type="dxa"/>
        <w:tblLook w:val="04A0" w:firstRow="1" w:lastRow="0" w:firstColumn="1" w:lastColumn="0" w:noHBand="0" w:noVBand="1"/>
      </w:tblPr>
      <w:tblGrid>
        <w:gridCol w:w="4460"/>
        <w:gridCol w:w="5145"/>
      </w:tblGrid>
      <w:tr w:rsidR="00790DA8" w:rsidRPr="00957C9E" w:rsidTr="00790DA8">
        <w:tc>
          <w:tcPr>
            <w:tcW w:w="4678" w:type="dxa"/>
          </w:tcPr>
          <w:p w:rsidR="00790DA8" w:rsidRPr="00D02F9B" w:rsidRDefault="00790DA8" w:rsidP="00790DA8">
            <w:pPr>
              <w:spacing w:after="120"/>
              <w:jc w:val="both"/>
              <w:rPr>
                <w:b/>
                <w:sz w:val="22"/>
                <w:szCs w:val="22"/>
                <w:u w:val="single"/>
                <w:lang w:val="en-US"/>
              </w:rPr>
            </w:pPr>
          </w:p>
          <w:p w:rsidR="00790DA8" w:rsidRPr="00D02F9B" w:rsidRDefault="00790DA8" w:rsidP="00790DA8">
            <w:pPr>
              <w:spacing w:after="120"/>
              <w:jc w:val="both"/>
              <w:rPr>
                <w:sz w:val="22"/>
                <w:szCs w:val="22"/>
                <w:lang w:val="en-US"/>
              </w:rPr>
            </w:pPr>
            <w:r w:rsidRPr="00D02F9B">
              <w:rPr>
                <w:b/>
                <w:sz w:val="22"/>
                <w:szCs w:val="22"/>
                <w:u w:val="single"/>
                <w:lang w:val="en-US"/>
              </w:rPr>
              <w:t>Copies</w:t>
            </w:r>
            <w:r w:rsidRPr="00D02F9B">
              <w:rPr>
                <w:sz w:val="22"/>
                <w:szCs w:val="22"/>
                <w:lang w:val="en-US"/>
              </w:rPr>
              <w:t>:</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ARMP (for publication and archiving);</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Chairperson of DTB (for information);</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DDWE/</w:t>
            </w:r>
            <w:r w:rsidR="006824BD" w:rsidRPr="00D02F9B">
              <w:rPr>
                <w:rFonts w:ascii="Calibri" w:hAnsi="Calibri" w:cs="Calibri"/>
                <w:sz w:val="22"/>
                <w:szCs w:val="22"/>
                <w:lang w:val="en-GB"/>
              </w:rPr>
              <w:t xml:space="preserve"> </w:t>
            </w:r>
            <w:r w:rsidRPr="00D02F9B">
              <w:rPr>
                <w:rFonts w:ascii="Calibri" w:hAnsi="Calibri" w:cs="Calibri"/>
                <w:sz w:val="22"/>
                <w:szCs w:val="22"/>
                <w:lang w:val="en-GB"/>
              </w:rPr>
              <w:t>(for information);</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DDEPRD/</w:t>
            </w:r>
            <w:r w:rsidR="006824BD" w:rsidRPr="00D02F9B">
              <w:rPr>
                <w:rFonts w:ascii="Calibri" w:hAnsi="Calibri" w:cs="Calibri"/>
                <w:sz w:val="22"/>
                <w:szCs w:val="22"/>
                <w:lang w:val="en-GB"/>
              </w:rPr>
              <w:t xml:space="preserve"> </w:t>
            </w:r>
            <w:r w:rsidRPr="00D02F9B">
              <w:rPr>
                <w:rFonts w:ascii="Calibri" w:hAnsi="Calibri" w:cs="Calibri"/>
                <w:sz w:val="22"/>
                <w:szCs w:val="22"/>
                <w:lang w:val="en-GB"/>
              </w:rPr>
              <w:t>(for information);</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Notice boards (for information);</w:t>
            </w:r>
          </w:p>
          <w:p w:rsidR="00790DA8" w:rsidRPr="00D02F9B" w:rsidRDefault="00790DA8" w:rsidP="00790DA8">
            <w:pPr>
              <w:jc w:val="both"/>
              <w:rPr>
                <w:rFonts w:ascii="Calibri" w:hAnsi="Calibri" w:cs="Calibri"/>
                <w:lang w:val="en-GB"/>
              </w:rPr>
            </w:pPr>
            <w:r w:rsidRPr="00D02F9B">
              <w:rPr>
                <w:rFonts w:ascii="Calibri" w:hAnsi="Calibri" w:cs="Calibri"/>
                <w:sz w:val="22"/>
                <w:szCs w:val="22"/>
                <w:lang w:val="en-GB"/>
              </w:rPr>
              <w:t xml:space="preserve">  - Tenders Service (for archiving</w:t>
            </w:r>
            <w:r w:rsidRPr="00D02F9B">
              <w:rPr>
                <w:rFonts w:ascii="Calibri" w:hAnsi="Calibri" w:cs="Calibri"/>
                <w:lang w:val="en-GB"/>
              </w:rPr>
              <w:t>).</w:t>
            </w:r>
          </w:p>
          <w:p w:rsidR="00790DA8" w:rsidRPr="00D02F9B" w:rsidRDefault="00790DA8" w:rsidP="00790DA8">
            <w:pPr>
              <w:jc w:val="center"/>
              <w:rPr>
                <w:rFonts w:ascii="Calibri" w:hAnsi="Calibri" w:cs="Calibri"/>
                <w:lang w:val="en-GB"/>
              </w:rPr>
            </w:pPr>
          </w:p>
        </w:tc>
        <w:tc>
          <w:tcPr>
            <w:tcW w:w="5387" w:type="dxa"/>
          </w:tcPr>
          <w:p w:rsidR="00790DA8" w:rsidRPr="00D02F9B" w:rsidRDefault="00790DA8" w:rsidP="00790DA8">
            <w:pPr>
              <w:ind w:left="176"/>
              <w:jc w:val="center"/>
              <w:rPr>
                <w:rFonts w:ascii="Calibri" w:hAnsi="Calibri" w:cs="Calibri"/>
                <w:lang w:val="en-GB"/>
              </w:rPr>
            </w:pPr>
          </w:p>
          <w:p w:rsidR="00790DA8" w:rsidRPr="00D02F9B" w:rsidRDefault="00957C9E" w:rsidP="00790DA8">
            <w:pPr>
              <w:ind w:left="176"/>
              <w:jc w:val="center"/>
              <w:rPr>
                <w:rFonts w:ascii="Calibri" w:hAnsi="Calibri" w:cs="Calibri"/>
                <w:lang w:val="en-GB"/>
              </w:rPr>
            </w:pPr>
            <w:r>
              <w:rPr>
                <w:rFonts w:ascii="Calibri" w:hAnsi="Calibri" w:cs="Calibri"/>
                <w:lang w:val="en-GB"/>
              </w:rPr>
              <w:t>DIANG</w:t>
            </w:r>
            <w:r w:rsidR="007B0152">
              <w:rPr>
                <w:rFonts w:ascii="Calibri" w:hAnsi="Calibri" w:cs="Calibri"/>
                <w:lang w:val="en-GB"/>
              </w:rPr>
              <w:t>, the 12/02/2025</w:t>
            </w:r>
          </w:p>
          <w:p w:rsidR="00790DA8" w:rsidRPr="00D02F9B" w:rsidRDefault="00790DA8" w:rsidP="00790DA8">
            <w:pPr>
              <w:ind w:left="176"/>
              <w:jc w:val="center"/>
              <w:rPr>
                <w:rFonts w:ascii="Calibri" w:hAnsi="Calibri" w:cs="Calibri"/>
                <w:sz w:val="14"/>
                <w:lang w:val="en-GB"/>
              </w:rPr>
            </w:pPr>
          </w:p>
          <w:p w:rsidR="00790DA8" w:rsidRPr="00D02F9B" w:rsidRDefault="00790DA8" w:rsidP="00790DA8">
            <w:pPr>
              <w:ind w:left="176"/>
              <w:jc w:val="center"/>
              <w:rPr>
                <w:rFonts w:ascii="Eras Demi ITC" w:hAnsi="Eras Demi ITC" w:cs="Calibri"/>
                <w:i/>
                <w:lang w:val="en-GB"/>
              </w:rPr>
            </w:pPr>
            <w:r w:rsidRPr="00D02F9B">
              <w:rPr>
                <w:rFonts w:ascii="Eras Demi ITC" w:hAnsi="Eras Demi ITC" w:cs="Calibri"/>
                <w:i/>
                <w:lang w:val="en-GB"/>
              </w:rPr>
              <w:t xml:space="preserve">The </w:t>
            </w:r>
            <w:r>
              <w:rPr>
                <w:rFonts w:ascii="Eras Demi ITC" w:hAnsi="Eras Demi ITC" w:cs="Calibri"/>
                <w:b/>
                <w:i/>
                <w:lang w:val="en-GB"/>
              </w:rPr>
              <w:t xml:space="preserve">Mayor of </w:t>
            </w:r>
            <w:r w:rsidR="00957C9E">
              <w:rPr>
                <w:rFonts w:ascii="Eras Demi ITC" w:hAnsi="Eras Demi ITC" w:cs="Calibri"/>
                <w:b/>
                <w:i/>
                <w:lang w:val="en-GB"/>
              </w:rPr>
              <w:t>DIANG</w:t>
            </w:r>
            <w:r>
              <w:rPr>
                <w:rFonts w:ascii="Eras Demi ITC" w:hAnsi="Eras Demi ITC" w:cs="Calibri"/>
                <w:b/>
                <w:i/>
                <w:lang w:val="en-GB"/>
              </w:rPr>
              <w:t xml:space="preserve"> Council</w:t>
            </w:r>
            <w:r w:rsidRPr="00D02F9B">
              <w:rPr>
                <w:rFonts w:ascii="Eras Demi ITC" w:hAnsi="Eras Demi ITC" w:cs="Calibri"/>
                <w:b/>
                <w:i/>
                <w:lang w:val="en-GB"/>
              </w:rPr>
              <w:t>,</w:t>
            </w:r>
          </w:p>
          <w:p w:rsidR="00790DA8" w:rsidRPr="00D02F9B" w:rsidRDefault="00790DA8" w:rsidP="00790DA8">
            <w:pPr>
              <w:ind w:left="176"/>
              <w:jc w:val="center"/>
              <w:rPr>
                <w:rFonts w:ascii="Calibri" w:hAnsi="Calibri" w:cs="Calibri"/>
                <w:b/>
                <w:i/>
                <w:sz w:val="28"/>
                <w:szCs w:val="28"/>
                <w:lang w:val="en-GB"/>
              </w:rPr>
            </w:pPr>
            <w:r w:rsidRPr="00D02F9B">
              <w:rPr>
                <w:rFonts w:ascii="Calibri" w:hAnsi="Calibri" w:cs="Calibri"/>
                <w:b/>
                <w:i/>
                <w:sz w:val="28"/>
                <w:szCs w:val="28"/>
                <w:lang w:val="en-GB"/>
              </w:rPr>
              <w:t>Contracting Authority</w:t>
            </w: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tc>
      </w:tr>
    </w:tbl>
    <w:p w:rsidR="00790DA8" w:rsidRPr="00D02F9B" w:rsidRDefault="00790DA8" w:rsidP="00790DA8">
      <w:pPr>
        <w:autoSpaceDE w:val="0"/>
        <w:autoSpaceDN w:val="0"/>
        <w:adjustRightInd w:val="0"/>
        <w:jc w:val="center"/>
        <w:rPr>
          <w:rFonts w:ascii="Calibri" w:hAnsi="Calibri" w:cs="Calibri"/>
          <w:lang w:val="en-US"/>
        </w:rPr>
      </w:pPr>
    </w:p>
    <w:p w:rsidR="00790DA8" w:rsidRPr="003A6970" w:rsidRDefault="00790DA8" w:rsidP="00790DA8">
      <w:pPr>
        <w:autoSpaceDE w:val="0"/>
        <w:autoSpaceDN w:val="0"/>
        <w:adjustRightInd w:val="0"/>
        <w:jc w:val="center"/>
        <w:rPr>
          <w:rFonts w:ascii="Calibri" w:hAnsi="Calibri" w:cs="Calibri"/>
          <w:lang w:val="en-US"/>
        </w:rPr>
      </w:pPr>
    </w:p>
    <w:p w:rsidR="00790DA8" w:rsidRPr="003A6970" w:rsidRDefault="00790DA8" w:rsidP="00790DA8">
      <w:pPr>
        <w:autoSpaceDE w:val="0"/>
        <w:autoSpaceDN w:val="0"/>
        <w:adjustRightInd w:val="0"/>
        <w:jc w:val="center"/>
        <w:rPr>
          <w:rFonts w:ascii="Calibri" w:hAnsi="Calibri" w:cs="Calibri"/>
          <w:lang w:val="en-US"/>
        </w:rPr>
      </w:pPr>
    </w:p>
    <w:p w:rsidR="00790DA8" w:rsidRPr="003A6970" w:rsidRDefault="00790DA8" w:rsidP="00790DA8">
      <w:pPr>
        <w:autoSpaceDE w:val="0"/>
        <w:autoSpaceDN w:val="0"/>
        <w:adjustRightInd w:val="0"/>
        <w:jc w:val="center"/>
        <w:rPr>
          <w:rFonts w:ascii="Calibri" w:hAnsi="Calibri" w:cs="Calibri"/>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Pr="003A6970" w:rsidRDefault="00BB7BE3" w:rsidP="00BB7BE3">
      <w:pPr>
        <w:autoSpaceDE w:val="0"/>
        <w:autoSpaceDN w:val="0"/>
        <w:adjustRightInd w:val="0"/>
        <w:jc w:val="center"/>
        <w:rPr>
          <w:rFonts w:ascii="Calibri" w:hAnsi="Calibri" w:cs="Calibri"/>
          <w:lang w:val="en-US"/>
        </w:rPr>
      </w:pPr>
    </w:p>
    <w:p w:rsidR="00BB7BE3" w:rsidRPr="000C6D1B" w:rsidRDefault="000A0FC0" w:rsidP="00BB7BE3">
      <w:pPr>
        <w:spacing w:before="120" w:after="120"/>
        <w:jc w:val="both"/>
        <w:rPr>
          <w:rFonts w:ascii="Arial Narrow" w:hAnsi="Arial Narrow" w:cs="Tahoma"/>
          <w:b/>
          <w:u w:val="single"/>
          <w:lang w:val="en-US"/>
        </w:rPr>
      </w:pPr>
      <w:r>
        <w:rPr>
          <w:rFonts w:ascii="Arial Narrow" w:hAnsi="Arial Narrow" w:cs="Tahoma"/>
          <w:b/>
          <w:noProof/>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07" o:spid="_x0000_s1853" type="#_x0000_t98" style="position:absolute;left:0;text-align:left;margin-left:43.15pt;margin-top:12.1pt;width:418.5pt;height:149.2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" strokeweight="2.25pt"/>
        </w:pict>
      </w:r>
    </w:p>
    <w:p w:rsidR="00BB7BE3" w:rsidRPr="000C6D1B" w:rsidRDefault="000A0FC0" w:rsidP="00BB7BE3">
      <w:pPr>
        <w:spacing w:before="120" w:after="120"/>
        <w:jc w:val="both"/>
        <w:rPr>
          <w:rFonts w:ascii="Arial Narrow" w:hAnsi="Arial Narrow" w:cs="Tahoma"/>
          <w:b/>
          <w:u w:val="single"/>
          <w:lang w:val="en-US"/>
        </w:rPr>
      </w:pPr>
      <w:r>
        <w:rPr>
          <w:rFonts w:ascii="Arial Narrow" w:hAnsi="Arial Narrow" w:cs="Tahoma"/>
          <w:b/>
          <w:noProof/>
          <w:u w:val="single"/>
        </w:rPr>
        <w:pict>
          <v:shape id="Text Box 708" o:spid="_x0000_s1854" type="#_x0000_t202" style="position:absolute;left:0;text-align:left;margin-left:78.4pt;margin-top:15.3pt;width:357.75pt;height:88.6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" stroked="f">
            <v:textbox>
              <w:txbxContent>
                <w:p w:rsidR="00CC1F35" w:rsidRPr="00B40AAD" w:rsidRDefault="00CC1F35" w:rsidP="00BB7BE3">
                  <w:pPr>
                    <w:jc w:val="center"/>
                    <w:rPr>
                      <w:rFonts w:ascii="Bodoni MT Black" w:hAnsi="Bodoni MT Black"/>
                      <w:sz w:val="40"/>
                      <w:szCs w:val="40"/>
                    </w:rPr>
                  </w:pPr>
                  <w:r w:rsidRPr="00B40AAD">
                    <w:rPr>
                      <w:rFonts w:ascii="Bodoni MT Black" w:hAnsi="Bodoni MT Black"/>
                      <w:b/>
                      <w:i/>
                      <w:sz w:val="40"/>
                      <w:szCs w:val="40"/>
                      <w:u w:val="single"/>
                    </w:rPr>
                    <w:t>Pièce n°2</w:t>
                  </w:r>
                  <w:r w:rsidRPr="00B40AAD">
                    <w:rPr>
                      <w:rFonts w:ascii="Bodoni MT Black" w:hAnsi="Bodoni MT Black"/>
                      <w:sz w:val="40"/>
                      <w:szCs w:val="40"/>
                      <w:u w:val="single"/>
                    </w:rPr>
                    <w:t> </w:t>
                  </w:r>
                  <w:r w:rsidRPr="00B40AAD">
                    <w:rPr>
                      <w:rFonts w:ascii="Bodoni MT Black" w:hAnsi="Bodoni MT Black"/>
                      <w:sz w:val="40"/>
                      <w:szCs w:val="40"/>
                    </w:rPr>
                    <w:t>:</w:t>
                  </w:r>
                </w:p>
                <w:p w:rsidR="00CC1F35" w:rsidRPr="00B40AAD" w:rsidRDefault="00CC1F35" w:rsidP="00BB7BE3">
                  <w:pPr>
                    <w:spacing w:before="240"/>
                    <w:jc w:val="center"/>
                    <w:rPr>
                      <w:rFonts w:ascii="Bodoni MT Black" w:hAnsi="Bodoni MT Black"/>
                      <w:sz w:val="40"/>
                      <w:szCs w:val="40"/>
                    </w:rPr>
                  </w:pPr>
                  <w:r w:rsidRPr="00B40AAD">
                    <w:rPr>
                      <w:rFonts w:ascii="Bodoni MT Black" w:hAnsi="Bodoni MT Black"/>
                      <w:sz w:val="40"/>
                      <w:szCs w:val="40"/>
                    </w:rPr>
                    <w:t>REGLEMENT GENERAL DE L’APPEL D’OFFRES (RGAO)</w:t>
                  </w:r>
                </w:p>
                <w:p w:rsidR="00CC1F35" w:rsidRDefault="00CC1F35" w:rsidP="00BB7BE3"/>
              </w:txbxContent>
            </v:textbox>
          </v:shape>
        </w:pict>
      </w:r>
    </w:p>
    <w:p w:rsidR="00BB7BE3" w:rsidRPr="000C6D1B" w:rsidRDefault="00BB7BE3" w:rsidP="00BB7BE3">
      <w:pPr>
        <w:spacing w:before="120" w:after="120"/>
        <w:jc w:val="both"/>
        <w:rPr>
          <w:rFonts w:ascii="Arial Narrow" w:hAnsi="Arial Narrow" w:cs="Tahoma"/>
          <w:b/>
          <w:u w:val="single"/>
          <w:lang w:val="en-US"/>
        </w:rPr>
      </w:pPr>
    </w:p>
    <w:p w:rsidR="00BB7BE3" w:rsidRPr="000C6D1B" w:rsidRDefault="00BB7BE3" w:rsidP="00BB7BE3">
      <w:pPr>
        <w:spacing w:before="120" w:after="120"/>
        <w:jc w:val="both"/>
        <w:rPr>
          <w:rFonts w:ascii="Arial Narrow" w:hAnsi="Arial Narrow" w:cs="Tahoma"/>
          <w:b/>
          <w:u w:val="single"/>
          <w:lang w:val="en-US"/>
        </w:rPr>
      </w:pPr>
    </w:p>
    <w:p w:rsidR="00BB7BE3" w:rsidRPr="000C6D1B" w:rsidRDefault="00BB7BE3" w:rsidP="00BB7BE3">
      <w:pPr>
        <w:spacing w:before="120" w:after="120"/>
        <w:jc w:val="both"/>
        <w:rPr>
          <w:rFonts w:ascii="Arial Narrow" w:hAnsi="Arial Narrow" w:cs="Tahoma"/>
          <w:b/>
          <w:u w:val="single"/>
          <w:lang w:val="en-US"/>
        </w:rPr>
      </w:pPr>
    </w:p>
    <w:p w:rsidR="00BB7BE3" w:rsidRPr="003A6970" w:rsidRDefault="00BB7BE3" w:rsidP="00BB7BE3">
      <w:pPr>
        <w:autoSpaceDE w:val="0"/>
        <w:autoSpaceDN w:val="0"/>
        <w:adjustRightInd w:val="0"/>
        <w:jc w:val="center"/>
        <w:rPr>
          <w:rFonts w:ascii="Calibri" w:hAnsi="Calibri" w:cs="Calibri"/>
          <w:b/>
        </w:rPr>
      </w:pPr>
      <w:r w:rsidRPr="00957C9E">
        <w:rPr>
          <w:rFonts w:ascii="Arial Narrow" w:hAnsi="Arial Narrow" w:cs="Tahoma"/>
          <w:b/>
          <w:bCs/>
          <w:u w:val="single"/>
        </w:rPr>
        <w:br w:type="page"/>
      </w:r>
      <w:r w:rsidRPr="003A6970">
        <w:rPr>
          <w:rFonts w:ascii="Calibri" w:hAnsi="Calibri" w:cs="Calibri"/>
          <w:b/>
        </w:rPr>
        <w:lastRenderedPageBreak/>
        <w:t>TABLE DES MATIERES</w:t>
      </w:r>
    </w:p>
    <w:p w:rsidR="00BB7BE3" w:rsidRPr="007B7B15" w:rsidRDefault="00BB7BE3" w:rsidP="00BB7BE3">
      <w:pPr>
        <w:tabs>
          <w:tab w:val="right" w:leader="dot" w:pos="9911"/>
        </w:tabs>
        <w:rPr>
          <w:rFonts w:ascii="Calibri" w:hAnsi="Calibri" w:cs="Calibri"/>
          <w:b/>
          <w:sz w:val="22"/>
        </w:rPr>
      </w:pPr>
      <w:r w:rsidRPr="003A6970">
        <w:rPr>
          <w:rFonts w:ascii="Calibri" w:hAnsi="Calibri" w:cs="Calibri"/>
          <w:b/>
        </w:rPr>
        <w:t>A</w:t>
      </w:r>
      <w:r w:rsidRPr="007B7B15">
        <w:rPr>
          <w:rFonts w:ascii="Calibri" w:hAnsi="Calibri" w:cs="Calibri"/>
          <w:b/>
          <w:sz w:val="22"/>
        </w:rPr>
        <w:t>- GENERALITES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w:t>
      </w:r>
      <w:r w:rsidRPr="007B7B15">
        <w:rPr>
          <w:rFonts w:ascii="Calibri" w:hAnsi="Calibri" w:cs="Calibri"/>
          <w:sz w:val="22"/>
          <w:vertAlign w:val="superscript"/>
        </w:rPr>
        <w:t>er</w:t>
      </w:r>
      <w:r w:rsidRPr="007B7B15">
        <w:rPr>
          <w:rFonts w:ascii="Calibri" w:hAnsi="Calibri" w:cs="Calibri"/>
          <w:sz w:val="22"/>
        </w:rPr>
        <w:t xml:space="preserve"> : Portée de la soumission</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 : Financement</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 : Fraude et Corruption</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4 : Candidat admis à concourir</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5 : Matériaux, matériels, fournitures, équipements et services autorisés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6 : Qualification du soumissionnaire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7 : Visite du site des travaux</w:t>
      </w:r>
    </w:p>
    <w:p w:rsidR="00BB7BE3" w:rsidRPr="007B7B15" w:rsidRDefault="00BB7BE3" w:rsidP="00BB7BE3">
      <w:pPr>
        <w:tabs>
          <w:tab w:val="right" w:leader="dot" w:pos="9911"/>
        </w:tabs>
        <w:ind w:firstLine="1309"/>
        <w:rPr>
          <w:rFonts w:ascii="Calibri" w:hAnsi="Calibri" w:cs="Calibri"/>
          <w:b/>
          <w:sz w:val="18"/>
        </w:rPr>
      </w:pPr>
    </w:p>
    <w:p w:rsidR="00BB7BE3" w:rsidRPr="007B7B15" w:rsidRDefault="00BB7BE3" w:rsidP="00BB7BE3">
      <w:pPr>
        <w:tabs>
          <w:tab w:val="right" w:leader="dot" w:pos="9911"/>
        </w:tabs>
        <w:jc w:val="both"/>
        <w:rPr>
          <w:rFonts w:ascii="Calibri" w:hAnsi="Calibri" w:cs="Calibri"/>
          <w:b/>
          <w:sz w:val="22"/>
        </w:rPr>
      </w:pPr>
      <w:r w:rsidRPr="007B7B15">
        <w:rPr>
          <w:rFonts w:ascii="Calibri" w:hAnsi="Calibri" w:cs="Calibri"/>
          <w:b/>
          <w:sz w:val="22"/>
        </w:rPr>
        <w:t>B- DOSSIER D’APPEL D’OFFRES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8 : Contenu du dossier d’Appel d’Offres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9 : Eclaircissements apportés au Dossier d’Appel d’Offres et recours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10 : Modification du Dossier d’Appel d’Offres</w:t>
      </w:r>
    </w:p>
    <w:p w:rsidR="00BB7BE3" w:rsidRPr="007B7B15" w:rsidRDefault="00BB7BE3" w:rsidP="00BB7BE3">
      <w:pPr>
        <w:tabs>
          <w:tab w:val="right" w:leader="dot" w:pos="9911"/>
        </w:tabs>
        <w:ind w:firstLine="1309"/>
        <w:rPr>
          <w:rFonts w:ascii="Calibri" w:hAnsi="Calibri" w:cs="Calibri"/>
          <w:sz w:val="16"/>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C- PREPARATION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11 : Frais de soumission</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12 : Langue de l’offre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13 : Documents constituant l’offre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14 : Montant de l’offre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15 : Monnaies de soumission et de règlement</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16 : Validité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17 : Caution de soumission </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18 : Propositions variantes des soumissionnaires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19 : Réunion préparatoire à l’établissement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20 : Forme et signature de l ‘offre</w:t>
      </w:r>
    </w:p>
    <w:p w:rsidR="00BB7BE3" w:rsidRPr="007B7B15" w:rsidRDefault="00BB7BE3" w:rsidP="00BB7BE3">
      <w:pPr>
        <w:tabs>
          <w:tab w:val="right" w:leader="dot" w:pos="9911"/>
        </w:tabs>
        <w:ind w:firstLine="1309"/>
        <w:rPr>
          <w:rFonts w:ascii="Calibri" w:hAnsi="Calibri" w:cs="Calibri"/>
          <w:sz w:val="18"/>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D- DEPOT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21 : Cachetage et marquage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22 : Date et heure limite de dépôt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23 : Offres hors délai</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24 : Modification, substitution et retrait des offres</w:t>
      </w:r>
    </w:p>
    <w:p w:rsidR="00BB7BE3" w:rsidRPr="007B7B15" w:rsidRDefault="00BB7BE3" w:rsidP="00BB7BE3">
      <w:pPr>
        <w:tabs>
          <w:tab w:val="right" w:leader="dot" w:pos="9911"/>
        </w:tabs>
        <w:ind w:firstLine="1309"/>
        <w:rPr>
          <w:rFonts w:ascii="Calibri" w:hAnsi="Calibri" w:cs="Calibri"/>
          <w:sz w:val="18"/>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E -OUVERTURE DES PLIS ET EVALUATION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25 : Ouverture des plis et recours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26 : Caractère confidentiel de la procédure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27 : Eclaircissements sur les offres et contacts avec </w:t>
      </w:r>
      <w:r>
        <w:rPr>
          <w:rFonts w:ascii="Calibri" w:hAnsi="Calibri" w:cs="Calibri"/>
          <w:sz w:val="22"/>
        </w:rPr>
        <w:t>l’Autorité Contractante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28 : Détermination de la conformité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29 : Qualification du soumissionnaire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30 : Correction des erreurs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31 : Conversion en une seule monnaie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32 : Evaluation </w:t>
      </w:r>
      <w:r>
        <w:rPr>
          <w:rFonts w:ascii="Calibri" w:hAnsi="Calibri" w:cs="Calibri"/>
          <w:sz w:val="22"/>
        </w:rPr>
        <w:t xml:space="preserve">et comparaison </w:t>
      </w:r>
      <w:r w:rsidRPr="007B7B15">
        <w:rPr>
          <w:rFonts w:ascii="Calibri" w:hAnsi="Calibri" w:cs="Calibri"/>
          <w:sz w:val="22"/>
        </w:rPr>
        <w:t>des offres au plan financier</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33 : Préférence accordée aux soumissionnaires nationaux</w:t>
      </w:r>
    </w:p>
    <w:p w:rsidR="00BB7BE3" w:rsidRPr="007B7B15" w:rsidRDefault="00BB7BE3" w:rsidP="00BB7BE3">
      <w:pPr>
        <w:tabs>
          <w:tab w:val="right" w:leader="dot" w:pos="9911"/>
        </w:tabs>
        <w:ind w:firstLine="1309"/>
        <w:rPr>
          <w:rFonts w:ascii="Calibri" w:hAnsi="Calibri" w:cs="Calibri"/>
          <w:sz w:val="18"/>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F- ATTIBUTIION DU MARCHE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34 : Attribution </w:t>
      </w:r>
      <w:r w:rsidRPr="003A061D">
        <w:rPr>
          <w:rFonts w:ascii="Calibri" w:hAnsi="Calibri" w:cs="Calibri"/>
          <w:sz w:val="22"/>
          <w:szCs w:val="22"/>
        </w:rPr>
        <w:t>du marché</w:t>
      </w:r>
    </w:p>
    <w:p w:rsidR="00BB7BE3" w:rsidRPr="007B7B15" w:rsidRDefault="00BB7BE3" w:rsidP="00BB7BE3">
      <w:pPr>
        <w:tabs>
          <w:tab w:val="right" w:leader="dot" w:pos="9911"/>
        </w:tabs>
        <w:ind w:left="1560" w:hanging="1134"/>
        <w:rPr>
          <w:rFonts w:ascii="Calibri" w:hAnsi="Calibri" w:cs="Calibri"/>
          <w:sz w:val="22"/>
        </w:rPr>
      </w:pPr>
      <w:r w:rsidRPr="007B7B15">
        <w:rPr>
          <w:rFonts w:ascii="Calibri" w:hAnsi="Calibri" w:cs="Calibri"/>
          <w:sz w:val="22"/>
        </w:rPr>
        <w:t xml:space="preserve">ARTICLE 35 : Droit </w:t>
      </w:r>
      <w:r>
        <w:rPr>
          <w:rFonts w:ascii="Calibri" w:hAnsi="Calibri" w:cs="Calibri"/>
          <w:sz w:val="22"/>
        </w:rPr>
        <w:t>de l’Autorité Contractante</w:t>
      </w:r>
      <w:r w:rsidRPr="007B7B15">
        <w:rPr>
          <w:rFonts w:ascii="Calibri" w:hAnsi="Calibri" w:cs="Calibri"/>
          <w:sz w:val="22"/>
        </w:rPr>
        <w:t xml:space="preserve"> de déclarer un Appel d’Offres infructueux</w:t>
      </w:r>
      <w:r>
        <w:rPr>
          <w:rFonts w:ascii="Calibri" w:hAnsi="Calibri" w:cs="Calibri"/>
          <w:sz w:val="22"/>
        </w:rPr>
        <w:t xml:space="preserve"> ou d’annuler une procédure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36 : Notification de l’attribution </w:t>
      </w:r>
      <w:r w:rsidRPr="003A061D">
        <w:rPr>
          <w:rFonts w:ascii="Calibri" w:hAnsi="Calibri" w:cs="Calibri"/>
          <w:sz w:val="22"/>
          <w:szCs w:val="22"/>
        </w:rPr>
        <w:t>du marché</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37 : Publication des résultats d’attribution </w:t>
      </w:r>
      <w:r w:rsidRPr="003A061D">
        <w:rPr>
          <w:rFonts w:ascii="Calibri" w:hAnsi="Calibri" w:cs="Calibri"/>
          <w:sz w:val="22"/>
          <w:szCs w:val="22"/>
        </w:rPr>
        <w:t>du marché</w:t>
      </w:r>
      <w:r w:rsidRPr="007B7B15">
        <w:rPr>
          <w:rFonts w:ascii="Calibri" w:hAnsi="Calibri" w:cs="Calibri"/>
          <w:sz w:val="22"/>
        </w:rPr>
        <w:t>et recours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38 : Signature </w:t>
      </w:r>
      <w:r w:rsidRPr="003A061D">
        <w:rPr>
          <w:rFonts w:ascii="Calibri" w:hAnsi="Calibri" w:cs="Calibri"/>
          <w:sz w:val="22"/>
          <w:szCs w:val="22"/>
        </w:rPr>
        <w:t>du marché</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39</w:t>
      </w:r>
      <w:r>
        <w:rPr>
          <w:rFonts w:ascii="Calibri" w:hAnsi="Calibri" w:cs="Calibri"/>
          <w:sz w:val="22"/>
        </w:rPr>
        <w:t xml:space="preserve"> et dernier</w:t>
      </w:r>
      <w:r w:rsidRPr="007B7B15">
        <w:rPr>
          <w:rFonts w:ascii="Calibri" w:hAnsi="Calibri" w:cs="Calibri"/>
          <w:sz w:val="22"/>
        </w:rPr>
        <w:t> : Cautionnement définitif</w:t>
      </w:r>
    </w:p>
    <w:p w:rsidR="00BB7BE3" w:rsidRPr="005D07EA" w:rsidRDefault="00BB7BE3" w:rsidP="00BB7BE3">
      <w:pPr>
        <w:tabs>
          <w:tab w:val="right" w:leader="dot" w:pos="9781"/>
        </w:tabs>
        <w:rPr>
          <w:rFonts w:ascii="Calibri" w:hAnsi="Calibri" w:cs="Calibri"/>
          <w:b/>
          <w:sz w:val="22"/>
          <w:szCs w:val="22"/>
        </w:rPr>
      </w:pPr>
      <w:r w:rsidRPr="003A6970">
        <w:rPr>
          <w:rFonts w:ascii="Calibri" w:hAnsi="Calibri" w:cs="Calibri"/>
        </w:rPr>
        <w:br w:type="page"/>
      </w:r>
      <w:r w:rsidRPr="005D07EA">
        <w:rPr>
          <w:rFonts w:ascii="Calibri" w:hAnsi="Calibri" w:cs="Calibri"/>
          <w:b/>
          <w:sz w:val="22"/>
          <w:szCs w:val="22"/>
        </w:rPr>
        <w:lastRenderedPageBreak/>
        <w:t>A - Généralités</w:t>
      </w:r>
    </w:p>
    <w:p w:rsidR="00BB7BE3" w:rsidRPr="005D07EA" w:rsidRDefault="00BB7BE3" w:rsidP="00BB7BE3">
      <w:pPr>
        <w:pStyle w:val="TRGAO1"/>
        <w:pBdr>
          <w:bar w:val="none" w:sz="0" w:color="auto"/>
        </w:pBdr>
        <w:spacing w:before="0"/>
        <w:ind w:firstLine="0"/>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b/>
          <w:sz w:val="22"/>
          <w:szCs w:val="22"/>
          <w:u w:val="single"/>
        </w:rPr>
        <w:t>Article 1</w:t>
      </w:r>
      <w:r w:rsidRPr="005D07EA">
        <w:rPr>
          <w:rFonts w:ascii="Calibri" w:hAnsi="Calibri" w:cs="Calibri"/>
          <w:b/>
          <w:sz w:val="22"/>
          <w:szCs w:val="22"/>
          <w:u w:val="single"/>
          <w:vertAlign w:val="superscript"/>
        </w:rPr>
        <w:t>er</w:t>
      </w:r>
      <w:r w:rsidRPr="005D07EA">
        <w:rPr>
          <w:rFonts w:ascii="Calibri" w:hAnsi="Calibri" w:cs="Calibri"/>
          <w:sz w:val="22"/>
          <w:szCs w:val="22"/>
        </w:rPr>
        <w:t xml:space="preserve"> : </w:t>
      </w:r>
      <w:r w:rsidRPr="005D07EA">
        <w:rPr>
          <w:rFonts w:ascii="Calibri" w:hAnsi="Calibri" w:cs="Calibri"/>
          <w:b/>
          <w:sz w:val="22"/>
          <w:szCs w:val="22"/>
        </w:rPr>
        <w:t>Portée de la soumission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1.1. L’Autorité Contractante tel qu’il est défini dans le Règlement particulier de l’Appel d’offres (RPAO), ci-après dénommé l’« Autorité Contractante », lance un Appel d’Offres pour la construction des travaux décrits dans le Dossier d’Appel d’Offres et brièvement définis dans le RPAO.</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nom, le numéro d’identification et le nombre de lots faisant l’objet  de l’appel d’offres figurent dans le RPAO.</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y est fait ci-après référence sous le terme « les travaux ».</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1.3. Dans le présent Dossier d’Appel d’Offres, le terme « jour » désigne un jour calendaire.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sz w:val="22"/>
          <w:szCs w:val="22"/>
        </w:rPr>
      </w:pPr>
      <w:r w:rsidRPr="005D07EA">
        <w:rPr>
          <w:rFonts w:ascii="Calibri" w:hAnsi="Calibri" w:cs="Calibri"/>
          <w:b/>
          <w:sz w:val="22"/>
          <w:szCs w:val="22"/>
          <w:u w:val="single"/>
        </w:rPr>
        <w:t>Article 2</w:t>
      </w:r>
      <w:r w:rsidRPr="005D07EA">
        <w:rPr>
          <w:rFonts w:ascii="Calibri" w:hAnsi="Calibri" w:cs="Calibri"/>
          <w:sz w:val="22"/>
          <w:szCs w:val="22"/>
        </w:rPr>
        <w:t xml:space="preserve"> : </w:t>
      </w:r>
      <w:r w:rsidRPr="005D07EA">
        <w:rPr>
          <w:rFonts w:ascii="Calibri" w:hAnsi="Calibri" w:cs="Calibri"/>
          <w:b/>
          <w:sz w:val="22"/>
          <w:szCs w:val="22"/>
        </w:rPr>
        <w:t>Financement</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La source de financement des travaux objet du présent appel d’offres est précisée dans le RPAO.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 xml:space="preserve"> Article 3</w:t>
      </w:r>
      <w:r w:rsidRPr="005D07EA">
        <w:rPr>
          <w:rFonts w:ascii="Calibri" w:hAnsi="Calibri" w:cs="Calibri"/>
          <w:sz w:val="22"/>
          <w:szCs w:val="22"/>
        </w:rPr>
        <w:t xml:space="preserve"> : </w:t>
      </w:r>
      <w:r w:rsidRPr="005D07EA">
        <w:rPr>
          <w:rFonts w:ascii="Calibri" w:hAnsi="Calibri" w:cs="Calibri"/>
          <w:b/>
          <w:sz w:val="22"/>
          <w:szCs w:val="22"/>
        </w:rPr>
        <w:t>Fraude et corruption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3.1. L’Autorité Contractante exige des soumissionnaires et des cocontractants, qu’ils respectent les règles d’éthique professionnelle les plus strictes durant la passation et l’exécution de ces marchés. En vertu de ce principe :</w:t>
      </w:r>
    </w:p>
    <w:p w:rsidR="00BB7BE3" w:rsidRPr="005D07EA" w:rsidRDefault="00BB7BE3" w:rsidP="00BB7BE3">
      <w:pPr>
        <w:ind w:firstLine="708"/>
        <w:jc w:val="both"/>
        <w:rPr>
          <w:rFonts w:ascii="Calibri" w:hAnsi="Calibri" w:cs="Calibri"/>
          <w:b/>
          <w:sz w:val="22"/>
          <w:szCs w:val="22"/>
        </w:rPr>
      </w:pPr>
      <w:r w:rsidRPr="005D07EA">
        <w:rPr>
          <w:rFonts w:ascii="Calibri" w:hAnsi="Calibri" w:cs="Calibri"/>
          <w:b/>
          <w:sz w:val="22"/>
          <w:szCs w:val="22"/>
        </w:rPr>
        <w:t>a.</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w:t>
      </w:r>
      <w:r w:rsidRPr="005D07EA">
        <w:rPr>
          <w:rFonts w:ascii="Calibri" w:hAnsi="Calibri" w:cs="Calibri"/>
          <w:sz w:val="22"/>
          <w:szCs w:val="22"/>
        </w:rPr>
        <w:t xml:space="preserve"> Est coupable de « corruption » quiconque offre, donne, sollicite ou accepte un quelconque avantage en vue d’influencer l’action d’un agent  public au cours de l’attribution ou de l’exécution d’un marché.</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ii.</w:t>
      </w:r>
      <w:r w:rsidRPr="005D07EA">
        <w:rPr>
          <w:rFonts w:ascii="Calibri" w:hAnsi="Calibri" w:cs="Calibri"/>
          <w:sz w:val="22"/>
          <w:szCs w:val="22"/>
        </w:rPr>
        <w:t xml:space="preserve"> Se livre à des « manœuvres frauduleuses » quiconque déforme ou dénature les faits afin d’influencer l’attribution ou l’exécution d’un marché.</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iii.</w:t>
      </w:r>
      <w:r w:rsidRPr="005D07EA">
        <w:rPr>
          <w:rFonts w:ascii="Calibri" w:hAnsi="Calibri" w:cs="Calibri"/>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iv-</w:t>
      </w:r>
      <w:r w:rsidRPr="005D07EA">
        <w:rPr>
          <w:rFonts w:ascii="Calibri" w:hAnsi="Calibri" w:cs="Calibri"/>
          <w:sz w:val="22"/>
          <w:szCs w:val="22"/>
        </w:rPr>
        <w:t xml:space="preserve"> « Pratiques coercitives » désignent toute forme d’atteinte aux personnes ou à leurs biens ou de menaces à leur encontre afin d’influencer leur action au cours de l’attribution ou de l’exécution d’un marché.</w:t>
      </w:r>
    </w:p>
    <w:p w:rsidR="00BB7BE3" w:rsidRPr="005D07EA" w:rsidRDefault="00BB7BE3" w:rsidP="00BB7BE3">
      <w:pPr>
        <w:ind w:left="708" w:firstLine="708"/>
        <w:jc w:val="both"/>
        <w:rPr>
          <w:rFonts w:ascii="Calibri" w:hAnsi="Calibri" w:cs="Calibri"/>
          <w:sz w:val="10"/>
          <w:szCs w:val="10"/>
        </w:rPr>
      </w:pPr>
    </w:p>
    <w:p w:rsidR="00BB7BE3" w:rsidRPr="005D07EA" w:rsidRDefault="00BB7BE3" w:rsidP="00BB7BE3">
      <w:pPr>
        <w:ind w:firstLine="708"/>
        <w:jc w:val="both"/>
        <w:rPr>
          <w:rFonts w:ascii="Calibri" w:hAnsi="Calibri" w:cs="Calibri"/>
          <w:sz w:val="22"/>
          <w:szCs w:val="22"/>
        </w:rPr>
      </w:pPr>
      <w:r w:rsidRPr="005D07EA">
        <w:rPr>
          <w:rFonts w:ascii="Calibri" w:hAnsi="Calibri" w:cs="Calibri"/>
          <w:b/>
          <w:sz w:val="22"/>
          <w:szCs w:val="22"/>
        </w:rPr>
        <w:t>b.</w:t>
      </w:r>
      <w:r w:rsidRPr="005D07EA">
        <w:rPr>
          <w:rFonts w:ascii="Calibri" w:hAnsi="Calibri" w:cs="Calibri"/>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BB7BE3" w:rsidRPr="005D07EA" w:rsidRDefault="00BB7BE3" w:rsidP="00BB7BE3">
      <w:pPr>
        <w:ind w:firstLine="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4</w:t>
      </w:r>
      <w:r w:rsidRPr="005D07EA">
        <w:rPr>
          <w:rFonts w:ascii="Calibri" w:hAnsi="Calibri" w:cs="Calibri"/>
          <w:sz w:val="22"/>
          <w:szCs w:val="22"/>
        </w:rPr>
        <w:t xml:space="preserve"> : </w:t>
      </w:r>
      <w:r w:rsidRPr="005D07EA">
        <w:rPr>
          <w:rFonts w:ascii="Calibri" w:hAnsi="Calibri" w:cs="Calibri"/>
          <w:b/>
          <w:sz w:val="22"/>
          <w:szCs w:val="22"/>
        </w:rPr>
        <w:t>Candidats admis à concourir</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4.1. Si l’appel d’offres est restreint, la consultation s’adresse à tous les candidats retenus à l’issue de la pré-qualification.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4.2. En règle générale, l’appel d’offres s’adresse à tous les Cocontractants, sous réserve des dispositions ci-après :</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a. Un soumissionnaire (y compris tous les membres d’un groupement d’Entreprises et tous les sous-traitants du soumissionnaire) doit être d’un pays éligible, conformément à la convention de financement ;</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b. Un soumissionnaire (y compris tous les membres d’un groupement d’Entreprises et tous les sous-traitants du soumissionnaire) ne doit pas se trouver en situation de conflit d’intérêt.</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Un soumissionnaire peut être jugé comme étant en situation de conflit d’intérêt s’il :</w:t>
      </w:r>
    </w:p>
    <w:p w:rsidR="00BB7BE3" w:rsidRPr="005D07EA" w:rsidRDefault="00BB7BE3" w:rsidP="004B31A6">
      <w:pPr>
        <w:numPr>
          <w:ilvl w:val="0"/>
          <w:numId w:val="47"/>
        </w:numPr>
        <w:tabs>
          <w:tab w:val="clear" w:pos="1080"/>
          <w:tab w:val="left" w:pos="1134"/>
        </w:tabs>
        <w:ind w:left="1134" w:hanging="283"/>
        <w:jc w:val="both"/>
        <w:rPr>
          <w:rFonts w:ascii="Calibri" w:hAnsi="Calibri" w:cs="Calibri"/>
          <w:sz w:val="22"/>
          <w:szCs w:val="22"/>
        </w:rPr>
      </w:pPr>
      <w:r w:rsidRPr="005D07EA">
        <w:rPr>
          <w:rFonts w:ascii="Calibri" w:hAnsi="Calibri" w:cs="Calibri"/>
          <w:sz w:val="22"/>
          <w:szCs w:val="22"/>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B7BE3" w:rsidRPr="005D07EA" w:rsidRDefault="00BB7BE3" w:rsidP="004B31A6">
      <w:pPr>
        <w:numPr>
          <w:ilvl w:val="0"/>
          <w:numId w:val="47"/>
        </w:numPr>
        <w:tabs>
          <w:tab w:val="clear" w:pos="1080"/>
          <w:tab w:val="left" w:pos="1134"/>
        </w:tabs>
        <w:ind w:left="1134" w:hanging="283"/>
        <w:jc w:val="both"/>
        <w:rPr>
          <w:rFonts w:ascii="Calibri" w:hAnsi="Calibri" w:cs="Calibri"/>
          <w:sz w:val="22"/>
          <w:szCs w:val="22"/>
        </w:rPr>
      </w:pPr>
      <w:r w:rsidRPr="005D07EA">
        <w:rPr>
          <w:rFonts w:ascii="Calibri" w:hAnsi="Calibri" w:cs="Calibri"/>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c. Le soumissionnaire ne doit pas être sous le coup d’une décision d’exclusion.</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 xml:space="preserve">d. Une entreprise publique camerounaise peut participer à la consultation si elle peut démontrer qu’elle : </w:t>
      </w:r>
    </w:p>
    <w:p w:rsidR="00BB7BE3" w:rsidRPr="005D07EA" w:rsidRDefault="00BB7BE3" w:rsidP="00BB7BE3">
      <w:pPr>
        <w:ind w:firstLine="851"/>
        <w:jc w:val="both"/>
        <w:rPr>
          <w:rFonts w:ascii="Calibri" w:hAnsi="Calibri" w:cs="Calibri"/>
          <w:sz w:val="22"/>
          <w:szCs w:val="22"/>
        </w:rPr>
      </w:pPr>
      <w:r w:rsidRPr="005D07EA">
        <w:rPr>
          <w:rFonts w:ascii="Calibri" w:hAnsi="Calibri" w:cs="Calibri"/>
          <w:sz w:val="22"/>
          <w:szCs w:val="22"/>
        </w:rPr>
        <w:t>(i) est juridiquement et financièrement autonome ;</w:t>
      </w:r>
    </w:p>
    <w:p w:rsidR="00BB7BE3" w:rsidRPr="005D07EA" w:rsidRDefault="00BB7BE3" w:rsidP="00BB7BE3">
      <w:pPr>
        <w:ind w:firstLine="851"/>
        <w:jc w:val="both"/>
        <w:rPr>
          <w:rFonts w:ascii="Calibri" w:hAnsi="Calibri" w:cs="Calibri"/>
          <w:sz w:val="22"/>
          <w:szCs w:val="22"/>
        </w:rPr>
      </w:pPr>
      <w:r w:rsidRPr="005D07EA">
        <w:rPr>
          <w:rFonts w:ascii="Calibri" w:hAnsi="Calibri" w:cs="Calibri"/>
          <w:sz w:val="22"/>
          <w:szCs w:val="22"/>
        </w:rPr>
        <w:t xml:space="preserve">(ii) administrée selon les règles du droit commercial et </w:t>
      </w:r>
    </w:p>
    <w:p w:rsidR="00BB7BE3" w:rsidRPr="005D07EA" w:rsidRDefault="00BB7BE3" w:rsidP="00BB7BE3">
      <w:pPr>
        <w:ind w:firstLine="851"/>
        <w:jc w:val="both"/>
        <w:rPr>
          <w:rFonts w:ascii="Calibri" w:hAnsi="Calibri" w:cs="Calibri"/>
          <w:sz w:val="22"/>
          <w:szCs w:val="22"/>
        </w:rPr>
      </w:pPr>
      <w:r w:rsidRPr="005D07EA">
        <w:rPr>
          <w:rFonts w:ascii="Calibri" w:hAnsi="Calibri" w:cs="Calibri"/>
          <w:sz w:val="22"/>
          <w:szCs w:val="22"/>
        </w:rPr>
        <w:t>(iii) n’est pas sous la tutelle ou l’autorité directe voire indirecte de l’Autorité Contractante.</w:t>
      </w:r>
    </w:p>
    <w:p w:rsidR="00BB7BE3" w:rsidRPr="005D07EA" w:rsidRDefault="00BB7BE3" w:rsidP="00BB7BE3">
      <w:pPr>
        <w:ind w:firstLine="851"/>
        <w:jc w:val="both"/>
        <w:rPr>
          <w:rFonts w:ascii="Calibri" w:hAnsi="Calibri" w:cs="Calibri"/>
          <w:b/>
          <w:sz w:val="10"/>
          <w:szCs w:val="10"/>
          <w:u w:val="single"/>
        </w:rPr>
      </w:pPr>
    </w:p>
    <w:p w:rsidR="00BB7BE3" w:rsidRPr="005D07EA" w:rsidRDefault="00BB7BE3" w:rsidP="00BB7BE3">
      <w:pPr>
        <w:jc w:val="both"/>
        <w:rPr>
          <w:rFonts w:ascii="Calibri" w:hAnsi="Calibri" w:cs="Calibri"/>
          <w:sz w:val="22"/>
          <w:szCs w:val="22"/>
          <w:u w:val="single"/>
        </w:rPr>
      </w:pPr>
      <w:r w:rsidRPr="005D07EA">
        <w:rPr>
          <w:rFonts w:ascii="Calibri" w:hAnsi="Calibri" w:cs="Calibri"/>
          <w:b/>
          <w:sz w:val="22"/>
          <w:szCs w:val="22"/>
          <w:u w:val="single"/>
        </w:rPr>
        <w:t>Article 5</w:t>
      </w:r>
      <w:r w:rsidRPr="005D07EA">
        <w:rPr>
          <w:rFonts w:ascii="Calibri" w:hAnsi="Calibri" w:cs="Calibri"/>
          <w:sz w:val="22"/>
          <w:szCs w:val="22"/>
        </w:rPr>
        <w:t xml:space="preserve"> : </w:t>
      </w:r>
      <w:r w:rsidRPr="005D07EA">
        <w:rPr>
          <w:rFonts w:ascii="Calibri" w:hAnsi="Calibri" w:cs="Calibri"/>
          <w:b/>
          <w:sz w:val="22"/>
          <w:szCs w:val="22"/>
        </w:rPr>
        <w:t>Matériaux, matériels, fournitures, équipements et services autorisés.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5"/>
        </w:numPr>
        <w:tabs>
          <w:tab w:val="clear" w:pos="705"/>
          <w:tab w:val="num" w:pos="426"/>
        </w:tabs>
        <w:ind w:left="0" w:firstLine="0"/>
        <w:jc w:val="both"/>
        <w:rPr>
          <w:rFonts w:ascii="Calibri" w:hAnsi="Calibri" w:cs="Calibri"/>
          <w:sz w:val="22"/>
          <w:szCs w:val="22"/>
        </w:rPr>
      </w:pPr>
      <w:r w:rsidRPr="005D07EA">
        <w:rPr>
          <w:rFonts w:ascii="Calibri" w:hAnsi="Calibri" w:cs="Calibri"/>
          <w:sz w:val="22"/>
          <w:szCs w:val="22"/>
        </w:rPr>
        <w:t xml:space="preserve">Les matériaux, les matériels de l’cocontractant, les fournitures, équipements et services devant être fournis dans le cadre </w:t>
      </w:r>
      <w:r w:rsidRPr="003A061D">
        <w:rPr>
          <w:rFonts w:ascii="Calibri" w:hAnsi="Calibri" w:cs="Calibri"/>
          <w:sz w:val="22"/>
          <w:szCs w:val="22"/>
        </w:rPr>
        <w:t>du marché</w:t>
      </w:r>
      <w:r w:rsidRPr="005D07EA">
        <w:rPr>
          <w:rFonts w:ascii="Calibri" w:hAnsi="Calibri" w:cs="Calibri"/>
          <w:sz w:val="22"/>
          <w:szCs w:val="22"/>
        </w:rPr>
        <w:t xml:space="preserve">doivent provenir de pays répondant aux critères de provenance définis dans le RPAO, et toutes les dépenses effectuées au titre </w:t>
      </w:r>
      <w:r w:rsidRPr="003A061D">
        <w:rPr>
          <w:rFonts w:ascii="Calibri" w:hAnsi="Calibri" w:cs="Calibri"/>
          <w:sz w:val="22"/>
          <w:szCs w:val="22"/>
        </w:rPr>
        <w:t>du marché</w:t>
      </w:r>
      <w:r w:rsidRPr="005D07EA">
        <w:rPr>
          <w:rFonts w:ascii="Calibri" w:hAnsi="Calibri" w:cs="Calibri"/>
          <w:sz w:val="22"/>
          <w:szCs w:val="22"/>
        </w:rPr>
        <w:t>sont limitées auxdits matériaux, matériels, fournitures, équipement et services.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5"/>
        </w:numPr>
        <w:tabs>
          <w:tab w:val="clear" w:pos="705"/>
          <w:tab w:val="num" w:pos="426"/>
        </w:tabs>
        <w:ind w:left="0" w:firstLine="0"/>
        <w:jc w:val="both"/>
        <w:rPr>
          <w:rFonts w:ascii="Calibri" w:hAnsi="Calibri" w:cs="Calibri"/>
          <w:sz w:val="22"/>
          <w:szCs w:val="22"/>
        </w:rPr>
      </w:pPr>
      <w:r w:rsidRPr="005D07EA">
        <w:rPr>
          <w:rFonts w:ascii="Calibri" w:hAnsi="Calibri" w:cs="Calibri"/>
          <w:sz w:val="22"/>
          <w:szCs w:val="22"/>
        </w:rPr>
        <w:t>Aux  fins de l’article 5.1 ci-dessus, le temps « provenir » désigne le lieu où les biens sont extraits, cultivés, produits ou fabriqués et d’où proviennent les services.</w:t>
      </w:r>
    </w:p>
    <w:p w:rsidR="00BB7BE3" w:rsidRPr="005D07EA" w:rsidRDefault="00BB7BE3" w:rsidP="00BB7BE3">
      <w:pPr>
        <w:spacing w:before="120" w:after="120"/>
        <w:jc w:val="both"/>
        <w:rPr>
          <w:rFonts w:ascii="Calibri" w:hAnsi="Calibri" w:cs="Calibri"/>
          <w:sz w:val="22"/>
          <w:szCs w:val="22"/>
        </w:rPr>
      </w:pPr>
      <w:r w:rsidRPr="005D07EA">
        <w:rPr>
          <w:rFonts w:ascii="Calibri" w:hAnsi="Calibri" w:cs="Calibri"/>
          <w:b/>
          <w:sz w:val="22"/>
          <w:szCs w:val="22"/>
          <w:u w:val="single"/>
        </w:rPr>
        <w:t>Article 6</w:t>
      </w:r>
      <w:r w:rsidRPr="005D07EA">
        <w:rPr>
          <w:rFonts w:ascii="Calibri" w:hAnsi="Calibri" w:cs="Calibri"/>
          <w:sz w:val="22"/>
          <w:szCs w:val="22"/>
        </w:rPr>
        <w:t xml:space="preserve"> : </w:t>
      </w:r>
      <w:r w:rsidRPr="005D07EA">
        <w:rPr>
          <w:rFonts w:ascii="Calibri" w:hAnsi="Calibri" w:cs="Calibri"/>
          <w:b/>
          <w:sz w:val="22"/>
          <w:szCs w:val="22"/>
        </w:rPr>
        <w:t>Qualifications du Soumissionnaire</w:t>
      </w:r>
    </w:p>
    <w:p w:rsidR="00BB7BE3" w:rsidRPr="005D07EA" w:rsidRDefault="00BB7BE3" w:rsidP="004B31A6">
      <w:pPr>
        <w:numPr>
          <w:ilvl w:val="1"/>
          <w:numId w:val="42"/>
        </w:numPr>
        <w:tabs>
          <w:tab w:val="clear" w:pos="720"/>
          <w:tab w:val="num" w:pos="426"/>
        </w:tabs>
        <w:jc w:val="both"/>
        <w:rPr>
          <w:rFonts w:ascii="Calibri" w:hAnsi="Calibri" w:cs="Calibri"/>
          <w:sz w:val="22"/>
          <w:szCs w:val="22"/>
        </w:rPr>
      </w:pPr>
      <w:r w:rsidRPr="005D07EA">
        <w:rPr>
          <w:rFonts w:ascii="Calibri" w:hAnsi="Calibri" w:cs="Calibri"/>
          <w:sz w:val="22"/>
          <w:szCs w:val="22"/>
        </w:rPr>
        <w:t xml:space="preserve">Les Soumissionnaires doivent, comme partie intégrante de leur offre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3"/>
        </w:numPr>
        <w:tabs>
          <w:tab w:val="clear" w:pos="1800"/>
          <w:tab w:val="num" w:pos="993"/>
        </w:tabs>
        <w:ind w:left="993" w:hanging="284"/>
        <w:jc w:val="both"/>
        <w:rPr>
          <w:rFonts w:ascii="Calibri" w:hAnsi="Calibri" w:cs="Calibri"/>
          <w:sz w:val="22"/>
          <w:szCs w:val="22"/>
        </w:rPr>
      </w:pPr>
      <w:r w:rsidRPr="005D07EA">
        <w:rPr>
          <w:rFonts w:ascii="Calibri" w:hAnsi="Calibri" w:cs="Calibri"/>
          <w:sz w:val="22"/>
          <w:szCs w:val="22"/>
        </w:rPr>
        <w:t>Soumettre un pouvoir habilitant le signataire de la soumission à engager le Soumissionnaire ;</w:t>
      </w:r>
    </w:p>
    <w:p w:rsidR="00BB7BE3" w:rsidRPr="005D07EA" w:rsidRDefault="00BB7BE3" w:rsidP="004B31A6">
      <w:pPr>
        <w:numPr>
          <w:ilvl w:val="1"/>
          <w:numId w:val="43"/>
        </w:numPr>
        <w:tabs>
          <w:tab w:val="clear" w:pos="1800"/>
          <w:tab w:val="num" w:pos="993"/>
        </w:tabs>
        <w:ind w:left="993" w:hanging="284"/>
        <w:jc w:val="both"/>
        <w:rPr>
          <w:rFonts w:ascii="Calibri" w:hAnsi="Calibri" w:cs="Calibri"/>
          <w:sz w:val="22"/>
          <w:szCs w:val="22"/>
        </w:rPr>
      </w:pPr>
      <w:r w:rsidRPr="005D07EA">
        <w:rPr>
          <w:rFonts w:ascii="Calibri" w:hAnsi="Calibri" w:cs="Calibri"/>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Les informations relatives aux points suivants sont exigées le cas échéant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La production des bilans certifiés et chiffres d’affaires récents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Accès à une ligne de crédit ou disposition d’autres ressources financières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Les commandes acquises et les marchés attribués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Les litiges en cours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La disponibilité du matériel indispensable.</w:t>
      </w:r>
    </w:p>
    <w:p w:rsidR="00BB7BE3" w:rsidRPr="005D07EA" w:rsidRDefault="00BB7BE3" w:rsidP="00BB7BE3">
      <w:pPr>
        <w:ind w:left="360"/>
        <w:jc w:val="both"/>
        <w:rPr>
          <w:rFonts w:ascii="Calibri" w:hAnsi="Calibri" w:cs="Calibri"/>
          <w:sz w:val="10"/>
          <w:szCs w:val="10"/>
        </w:rPr>
      </w:pPr>
    </w:p>
    <w:p w:rsidR="00BB7BE3" w:rsidRPr="005D07EA" w:rsidRDefault="00BB7BE3" w:rsidP="004B31A6">
      <w:pPr>
        <w:numPr>
          <w:ilvl w:val="1"/>
          <w:numId w:val="42"/>
        </w:numPr>
        <w:tabs>
          <w:tab w:val="clear" w:pos="720"/>
          <w:tab w:val="num" w:pos="426"/>
        </w:tabs>
        <w:ind w:left="426" w:hanging="437"/>
        <w:jc w:val="both"/>
        <w:rPr>
          <w:rFonts w:ascii="Calibri" w:hAnsi="Calibri" w:cs="Calibri"/>
          <w:sz w:val="22"/>
          <w:szCs w:val="22"/>
        </w:rPr>
      </w:pPr>
      <w:r w:rsidRPr="005D07EA">
        <w:rPr>
          <w:rFonts w:ascii="Calibri" w:hAnsi="Calibri" w:cs="Calibri"/>
          <w:sz w:val="22"/>
          <w:szCs w:val="22"/>
        </w:rPr>
        <w:t xml:space="preserve">Les soumissions présentées par deux ou plusieurs cocontractants groupés (co-traitance) doivent satisfaire aux conditions suivantes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L’offre et le marché doivent être signés de façon à obliger tous les membres du groupement ;</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La nature du groupement (conjoint ou solidaire comme cela est requis dans le RPAO doit être précisée et justifiée par la production d’une copie de l’accord de groupement en bonne et due forme ;</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 xml:space="preserve">Le membre du groupement désigné comme mandataire, représentera l’ensemble des entreprises vis-à-vis de l’Autorité Contractante pour l’exécution </w:t>
      </w:r>
      <w:r w:rsidRPr="003A061D">
        <w:rPr>
          <w:rFonts w:ascii="Calibri" w:hAnsi="Calibri" w:cs="Calibri"/>
          <w:sz w:val="22"/>
          <w:szCs w:val="22"/>
        </w:rPr>
        <w:t>du marché</w:t>
      </w:r>
      <w:r w:rsidRPr="005D07EA">
        <w:rPr>
          <w:rFonts w:ascii="Calibri" w:hAnsi="Calibri" w:cs="Calibri"/>
          <w:sz w:val="22"/>
          <w:szCs w:val="22"/>
        </w:rPr>
        <w:t>;</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En cas de groupement solidaire, les co-traitants se répartissent les sommes qui sont réglées par l’Autorité Contractante dans un compte unique ; en revanche, chaque entreprise est payée par l’Autorité Contractante dans son propre compte, lorsqu’il s’agit d’un groupement conjoint.</w:t>
      </w:r>
    </w:p>
    <w:p w:rsidR="00BB7BE3" w:rsidRPr="005D07EA" w:rsidRDefault="00BB7BE3" w:rsidP="00BB7BE3">
      <w:pPr>
        <w:ind w:left="1080"/>
        <w:jc w:val="both"/>
        <w:rPr>
          <w:rFonts w:ascii="Calibri" w:hAnsi="Calibri" w:cs="Calibri"/>
          <w:sz w:val="10"/>
          <w:szCs w:val="10"/>
        </w:rPr>
      </w:pPr>
    </w:p>
    <w:p w:rsidR="00BB7BE3" w:rsidRPr="005D07EA" w:rsidRDefault="00BB7BE3" w:rsidP="004B31A6">
      <w:pPr>
        <w:numPr>
          <w:ilvl w:val="1"/>
          <w:numId w:val="18"/>
        </w:numPr>
        <w:tabs>
          <w:tab w:val="clear" w:pos="720"/>
          <w:tab w:val="num" w:pos="426"/>
        </w:tabs>
        <w:ind w:left="0" w:hanging="11"/>
        <w:jc w:val="both"/>
        <w:rPr>
          <w:rFonts w:ascii="Calibri" w:hAnsi="Calibri" w:cs="Calibri"/>
          <w:sz w:val="22"/>
          <w:szCs w:val="22"/>
        </w:rPr>
      </w:pPr>
      <w:r w:rsidRPr="005D07EA">
        <w:rPr>
          <w:rFonts w:ascii="Calibri" w:hAnsi="Calibri" w:cs="Calibri"/>
          <w:sz w:val="22"/>
          <w:szCs w:val="22"/>
        </w:rPr>
        <w:t>Les soumissionnaires doivent également présenter des propositions suffisamment détaillées pour démontrer qu’elles sont conformes aux spécifications techniques et aux délais d’exécution visés dans le RPAO.</w:t>
      </w:r>
    </w:p>
    <w:p w:rsidR="00BB7BE3" w:rsidRPr="005D07EA" w:rsidRDefault="00BB7BE3" w:rsidP="004B31A6">
      <w:pPr>
        <w:numPr>
          <w:ilvl w:val="1"/>
          <w:numId w:val="18"/>
        </w:numPr>
        <w:tabs>
          <w:tab w:val="clear" w:pos="720"/>
          <w:tab w:val="num" w:pos="426"/>
        </w:tabs>
        <w:ind w:left="0" w:firstLine="0"/>
        <w:jc w:val="both"/>
        <w:rPr>
          <w:rFonts w:ascii="Calibri" w:hAnsi="Calibri" w:cs="Calibri"/>
          <w:sz w:val="22"/>
          <w:szCs w:val="22"/>
        </w:rPr>
      </w:pPr>
      <w:r w:rsidRPr="005D07EA">
        <w:rPr>
          <w:rFonts w:ascii="Calibri" w:hAnsi="Calibri" w:cs="Calibri"/>
          <w:sz w:val="22"/>
          <w:szCs w:val="22"/>
        </w:rPr>
        <w:lastRenderedPageBreak/>
        <w:t>Les soumissionnaires demandant à bénéficier d’une marge de préférence, doivent fournir tous les renseignements nécessaires pour prouver qu’ils satisfont aux critères d’éligibilité décrits à l’article 32 du RGAO.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b/>
          <w:sz w:val="22"/>
          <w:szCs w:val="22"/>
          <w:u w:val="single"/>
        </w:rPr>
        <w:t>Article 7</w:t>
      </w:r>
      <w:r w:rsidRPr="005D07EA">
        <w:rPr>
          <w:rFonts w:ascii="Calibri" w:hAnsi="Calibri" w:cs="Calibri"/>
          <w:sz w:val="22"/>
          <w:szCs w:val="22"/>
        </w:rPr>
        <w:t xml:space="preserve"> : </w:t>
      </w:r>
      <w:r w:rsidRPr="005D07EA">
        <w:rPr>
          <w:rFonts w:ascii="Calibri" w:hAnsi="Calibri" w:cs="Calibri"/>
          <w:b/>
          <w:sz w:val="22"/>
          <w:szCs w:val="22"/>
        </w:rPr>
        <w:t>Visite du site des travaux</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7.2. L’Autorité Contractante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7.3. </w:t>
      </w:r>
      <w:r>
        <w:rPr>
          <w:rFonts w:ascii="Calibri" w:hAnsi="Calibri" w:cs="Calibri"/>
          <w:sz w:val="22"/>
          <w:szCs w:val="22"/>
        </w:rPr>
        <w:t xml:space="preserve">L’Autorité Contractante </w:t>
      </w:r>
      <w:r w:rsidRPr="005D07EA">
        <w:rPr>
          <w:rFonts w:ascii="Calibri" w:hAnsi="Calibri" w:cs="Calibri"/>
          <w:sz w:val="22"/>
          <w:szCs w:val="22"/>
        </w:rPr>
        <w:t>peut organiser une visite du site des travaux au moment de la réunion préparatoire à l’établissement des offres mentionnés à l’article 19 du RGAO.</w:t>
      </w:r>
    </w:p>
    <w:p w:rsidR="00BB7BE3" w:rsidRPr="005D07EA" w:rsidRDefault="00BB7BE3" w:rsidP="00BB7BE3">
      <w:pPr>
        <w:jc w:val="both"/>
        <w:rPr>
          <w:rFonts w:ascii="Calibri" w:hAnsi="Calibri" w:cs="Calibri"/>
          <w:sz w:val="10"/>
          <w:szCs w:val="10"/>
        </w:rPr>
      </w:pPr>
    </w:p>
    <w:p w:rsidR="00BB7BE3" w:rsidRPr="005D07EA" w:rsidRDefault="00BB7BE3" w:rsidP="00BB7BE3">
      <w:pPr>
        <w:tabs>
          <w:tab w:val="right" w:leader="dot" w:pos="9911"/>
        </w:tabs>
        <w:jc w:val="both"/>
        <w:rPr>
          <w:rFonts w:ascii="Calibri" w:hAnsi="Calibri" w:cs="Calibri"/>
          <w:b/>
          <w:sz w:val="22"/>
          <w:szCs w:val="22"/>
        </w:rPr>
      </w:pPr>
      <w:r w:rsidRPr="005D07EA">
        <w:rPr>
          <w:rFonts w:ascii="Calibri" w:hAnsi="Calibri" w:cs="Calibri"/>
          <w:b/>
          <w:sz w:val="22"/>
          <w:szCs w:val="22"/>
        </w:rPr>
        <w:t>B- DOSSIER D’APPEL D’OFFRES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8</w:t>
      </w:r>
      <w:r w:rsidRPr="005D07EA">
        <w:rPr>
          <w:rFonts w:ascii="Calibri" w:hAnsi="Calibri" w:cs="Calibri"/>
          <w:b/>
          <w:sz w:val="22"/>
          <w:szCs w:val="22"/>
        </w:rPr>
        <w:t> : Contenu du dossier d’Appel d’Offres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9"/>
        </w:numPr>
        <w:tabs>
          <w:tab w:val="clear" w:pos="720"/>
          <w:tab w:val="num" w:pos="426"/>
        </w:tabs>
        <w:ind w:left="0" w:firstLine="0"/>
        <w:jc w:val="both"/>
        <w:rPr>
          <w:rFonts w:ascii="Calibri" w:hAnsi="Calibri" w:cs="Calibri"/>
          <w:sz w:val="22"/>
          <w:szCs w:val="22"/>
        </w:rPr>
      </w:pPr>
      <w:r w:rsidRPr="005D07EA">
        <w:rPr>
          <w:rFonts w:ascii="Calibri" w:hAnsi="Calibri" w:cs="Calibri"/>
          <w:sz w:val="22"/>
          <w:szCs w:val="22"/>
        </w:rPr>
        <w:t xml:space="preserve">Le dossier d’Appel d’Offres décrit les travaux faisant l’objet </w:t>
      </w:r>
      <w:r w:rsidRPr="003A061D">
        <w:rPr>
          <w:rFonts w:ascii="Calibri" w:hAnsi="Calibri" w:cs="Calibri"/>
          <w:sz w:val="22"/>
          <w:szCs w:val="22"/>
        </w:rPr>
        <w:t>du marché</w:t>
      </w:r>
      <w:r w:rsidRPr="005D07EA">
        <w:rPr>
          <w:rFonts w:ascii="Calibri" w:hAnsi="Calibri" w:cs="Calibri"/>
          <w:sz w:val="22"/>
          <w:szCs w:val="22"/>
        </w:rPr>
        <w:t xml:space="preserve">, fixe les procédures de consultation des cocontractants et précise les conditions </w:t>
      </w:r>
      <w:r>
        <w:rPr>
          <w:rFonts w:ascii="Calibri" w:hAnsi="Calibri" w:cs="Calibri"/>
          <w:sz w:val="22"/>
          <w:szCs w:val="22"/>
        </w:rPr>
        <w:t>de la Lettre-Commande</w:t>
      </w:r>
      <w:r w:rsidRPr="005D07EA">
        <w:rPr>
          <w:rFonts w:ascii="Calibri" w:hAnsi="Calibri" w:cs="Calibri"/>
          <w:sz w:val="22"/>
          <w:szCs w:val="22"/>
        </w:rPr>
        <w:t xml:space="preserve">. Outre le(s) additifs(s) publié(s) conformément à l’article 10 du RGAO, il comprend les principaux documents énumérés ci-après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La lettre d’invitation à soumissionner (pour les Appels d’Offres Restreints)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L’Avis d’Appel d’Offres (AAO)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Règlement Général de l’Appel d’Offres (RGAO)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Règlement Particulier de l’Appel d’Offres (RPAO)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Cahier des Clauses Administratives Particulières (CCAP)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Cahier des Clauses Techniques Particulières (CCTP)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Bordereau des Prix Unitaires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Détail quantitatif et estimatif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Sous-Détail des Prix unitaires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planning d’exécution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Documents graphiques et autres éléments du dossier technique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Modèles de fiches de présentation du matériel, personnel et références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Modèles de lettre de soumission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 de soumission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cautionnement définitif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 d’avance de démarrage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 de retenue de garantie en remplacement de la retenue de garantie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marché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Formulaire relatif aux études préalables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La liste des banques et organismes financiers de 1</w:t>
      </w:r>
      <w:r w:rsidRPr="005D07EA">
        <w:rPr>
          <w:rFonts w:ascii="Calibri" w:hAnsi="Calibri" w:cs="Calibri"/>
          <w:sz w:val="22"/>
          <w:szCs w:val="22"/>
          <w:vertAlign w:val="superscript"/>
        </w:rPr>
        <w:t>er</w:t>
      </w:r>
      <w:r w:rsidRPr="005D07EA">
        <w:rPr>
          <w:rFonts w:ascii="Calibri" w:hAnsi="Calibri" w:cs="Calibri"/>
          <w:sz w:val="22"/>
          <w:szCs w:val="22"/>
        </w:rPr>
        <w:t xml:space="preserve"> rang agréés par le ministre en charge des finances autorisés à émettre des cautions.</w:t>
      </w:r>
    </w:p>
    <w:p w:rsidR="00BB7BE3" w:rsidRPr="005D07EA" w:rsidRDefault="00BB7BE3" w:rsidP="00BB7BE3">
      <w:pPr>
        <w:ind w:left="360"/>
        <w:jc w:val="both"/>
        <w:rPr>
          <w:rFonts w:ascii="Calibri" w:hAnsi="Calibri" w:cs="Calibri"/>
          <w:sz w:val="10"/>
          <w:szCs w:val="10"/>
        </w:rPr>
      </w:pPr>
    </w:p>
    <w:p w:rsidR="00BB7BE3" w:rsidRPr="005D07EA" w:rsidRDefault="00BB7BE3" w:rsidP="004B31A6">
      <w:pPr>
        <w:numPr>
          <w:ilvl w:val="1"/>
          <w:numId w:val="19"/>
        </w:numPr>
        <w:tabs>
          <w:tab w:val="clear" w:pos="720"/>
          <w:tab w:val="num" w:pos="567"/>
        </w:tabs>
        <w:ind w:left="0" w:firstLine="0"/>
        <w:jc w:val="both"/>
        <w:rPr>
          <w:rFonts w:ascii="Calibri" w:hAnsi="Calibri" w:cs="Calibri"/>
          <w:sz w:val="22"/>
          <w:szCs w:val="22"/>
        </w:rPr>
      </w:pPr>
      <w:r w:rsidRPr="005D07EA">
        <w:rPr>
          <w:rFonts w:ascii="Calibri" w:hAnsi="Calibri" w:cs="Calibri"/>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9</w:t>
      </w:r>
      <w:r w:rsidRPr="005D07EA">
        <w:rPr>
          <w:rFonts w:ascii="Calibri" w:hAnsi="Calibri" w:cs="Calibri"/>
          <w:b/>
          <w:sz w:val="22"/>
          <w:szCs w:val="22"/>
        </w:rPr>
        <w:t> : Eclaircissement apportés au Dossier D’Appel d’Offres et recours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BB7BE3" w:rsidRPr="005D07EA" w:rsidRDefault="00BB7BE3" w:rsidP="00BB7BE3">
      <w:pPr>
        <w:jc w:val="both"/>
        <w:rPr>
          <w:rFonts w:ascii="Calibri" w:hAnsi="Calibri" w:cs="Calibri"/>
          <w:sz w:val="22"/>
          <w:szCs w:val="22"/>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lastRenderedPageBreak/>
        <w:t>Une copie de la réponse de l’Autorité Contractante indiquant la question posée mais ne mentionnant pas son auteur, est adressée à tous les soumissionnaires ayant acheté le Dossier d’Appel d’Offres.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9.3. Le recours doit être adressé à l’Autorité Contractante avec copies à l’organisme chargé de la régulation des marchés publics et au Président de la Commission.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doit parvenir à l’Autorité Contractante au plus tard quatorze (14) jours avant la date d’ouverture des offres.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9.4. L’Autorité Contractante dispose de cinq (05) jours pour réagir. La copie de la réaction est transmise à l’organisme chargé de la régulation des marchés publics.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10</w:t>
      </w:r>
      <w:r w:rsidRPr="005D07EA">
        <w:rPr>
          <w:rFonts w:ascii="Calibri" w:hAnsi="Calibri" w:cs="Calibri"/>
          <w:b/>
          <w:sz w:val="22"/>
          <w:szCs w:val="22"/>
        </w:rPr>
        <w:t> : Modification du dossier d’Appel d’Offres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BB7BE3" w:rsidRPr="005D07EA" w:rsidRDefault="00BB7BE3" w:rsidP="00BB7BE3">
      <w:pPr>
        <w:tabs>
          <w:tab w:val="right" w:leader="dot" w:pos="9911"/>
        </w:tabs>
        <w:rPr>
          <w:rFonts w:ascii="Calibri" w:hAnsi="Calibri" w:cs="Calibri"/>
          <w:b/>
          <w:sz w:val="10"/>
          <w:szCs w:val="10"/>
        </w:rPr>
      </w:pPr>
    </w:p>
    <w:p w:rsidR="00BB7BE3" w:rsidRPr="005D07EA" w:rsidRDefault="00BB7BE3" w:rsidP="00BB7BE3">
      <w:pPr>
        <w:tabs>
          <w:tab w:val="right" w:leader="dot" w:pos="9911"/>
        </w:tabs>
        <w:rPr>
          <w:rFonts w:ascii="Calibri" w:hAnsi="Calibri" w:cs="Calibri"/>
          <w:b/>
          <w:sz w:val="22"/>
          <w:szCs w:val="22"/>
        </w:rPr>
      </w:pPr>
      <w:r w:rsidRPr="005D07EA">
        <w:rPr>
          <w:rFonts w:ascii="Calibri" w:hAnsi="Calibri" w:cs="Calibri"/>
          <w:b/>
          <w:sz w:val="22"/>
          <w:szCs w:val="22"/>
        </w:rPr>
        <w:t>C- PREPARATION DES 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11</w:t>
      </w:r>
      <w:r w:rsidRPr="005D07EA">
        <w:rPr>
          <w:rFonts w:ascii="Calibri" w:hAnsi="Calibri" w:cs="Calibri"/>
          <w:b/>
          <w:sz w:val="22"/>
          <w:szCs w:val="22"/>
        </w:rPr>
        <w:t> : Frais de soumission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12</w:t>
      </w:r>
      <w:r w:rsidRPr="005D07EA">
        <w:rPr>
          <w:rFonts w:ascii="Calibri" w:hAnsi="Calibri" w:cs="Calibri"/>
          <w:b/>
          <w:sz w:val="22"/>
          <w:szCs w:val="22"/>
        </w:rPr>
        <w:t> : Langue de l’offre</w:t>
      </w:r>
    </w:p>
    <w:p w:rsidR="00BB7BE3" w:rsidRPr="005D07EA" w:rsidRDefault="00BB7BE3" w:rsidP="00BB7BE3">
      <w:pPr>
        <w:tabs>
          <w:tab w:val="left" w:pos="2325"/>
        </w:tabs>
        <w:jc w:val="both"/>
        <w:rPr>
          <w:rFonts w:ascii="Calibri" w:hAnsi="Calibri" w:cs="Calibri"/>
          <w:sz w:val="10"/>
          <w:szCs w:val="10"/>
        </w:rPr>
      </w:pPr>
      <w:r>
        <w:rPr>
          <w:rFonts w:ascii="Calibri" w:hAnsi="Calibri" w:cs="Calibri"/>
          <w:sz w:val="10"/>
          <w:szCs w:val="10"/>
        </w:rPr>
        <w:tab/>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13</w:t>
      </w:r>
      <w:r w:rsidRPr="005D07EA">
        <w:rPr>
          <w:rFonts w:ascii="Calibri" w:hAnsi="Calibri" w:cs="Calibri"/>
          <w:b/>
          <w:sz w:val="22"/>
          <w:szCs w:val="22"/>
        </w:rPr>
        <w:t> : Documents constituant l’offre</w:t>
      </w:r>
    </w:p>
    <w:p w:rsidR="00BB7BE3" w:rsidRPr="005D07EA" w:rsidRDefault="00BB7BE3" w:rsidP="00BB7BE3">
      <w:pPr>
        <w:jc w:val="both"/>
        <w:rPr>
          <w:rFonts w:ascii="Calibri" w:hAnsi="Calibri" w:cs="Calibri"/>
          <w:b/>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13.1. L’offre présentée par le soumissionnaire comprendra les documents détaillés au RPAO, dûment remplis et regroupés en trois volumes :</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u w:val="single"/>
        </w:rPr>
        <w:t xml:space="preserve">a. </w:t>
      </w:r>
      <w:r>
        <w:rPr>
          <w:rFonts w:ascii="Calibri" w:hAnsi="Calibri" w:cs="Calibri"/>
          <w:b/>
          <w:sz w:val="22"/>
          <w:szCs w:val="22"/>
          <w:u w:val="single"/>
        </w:rPr>
        <w:t>V</w:t>
      </w:r>
      <w:r w:rsidRPr="005D07EA">
        <w:rPr>
          <w:rFonts w:ascii="Calibri" w:hAnsi="Calibri" w:cs="Calibri"/>
          <w:b/>
          <w:sz w:val="22"/>
          <w:szCs w:val="22"/>
          <w:u w:val="single"/>
        </w:rPr>
        <w:t>olume 1 : Dossier administratif</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comprend :</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ab/>
        <w:t xml:space="preserve">1- Tous les documents attestant que le soumissionnaire :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a souscrit les déclarations prévues par les lois  et règlements en vigueur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a acquitté les droits, taxes, impôts, cotisations, contributions, redevances ou prélèvements de quelque nature que ce soit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n’est pas en état de liquidation judiciaire ou en faillite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n’est pas frappé de l’une des interdictions ou déchéances prévues par la législation en vigueur ;</w:t>
      </w:r>
    </w:p>
    <w:p w:rsidR="00BB7BE3" w:rsidRPr="005D07EA" w:rsidRDefault="00BB7BE3" w:rsidP="00BB7BE3">
      <w:pPr>
        <w:ind w:firstLine="708"/>
        <w:jc w:val="both"/>
        <w:rPr>
          <w:rFonts w:ascii="Calibri" w:hAnsi="Calibri" w:cs="Calibri"/>
          <w:sz w:val="22"/>
          <w:szCs w:val="22"/>
        </w:rPr>
      </w:pPr>
      <w:r w:rsidRPr="005D07EA">
        <w:rPr>
          <w:rFonts w:ascii="Calibri" w:hAnsi="Calibri" w:cs="Calibri"/>
          <w:sz w:val="22"/>
          <w:szCs w:val="22"/>
        </w:rPr>
        <w:t>2- La caution de soumission établie conformément aux dispositions de l’article 17 du RGAO ;</w:t>
      </w:r>
    </w:p>
    <w:p w:rsidR="00BB7BE3" w:rsidRPr="005D07EA" w:rsidRDefault="00BB7BE3" w:rsidP="00BB7BE3">
      <w:pPr>
        <w:jc w:val="both"/>
        <w:rPr>
          <w:rFonts w:ascii="Calibri" w:hAnsi="Calibri" w:cs="Calibri"/>
          <w:sz w:val="22"/>
          <w:szCs w:val="22"/>
        </w:rPr>
      </w:pPr>
    </w:p>
    <w:p w:rsidR="00BB7BE3" w:rsidRPr="005D07EA" w:rsidRDefault="00BB7BE3" w:rsidP="00BB7BE3">
      <w:pPr>
        <w:ind w:firstLine="708"/>
        <w:jc w:val="both"/>
        <w:rPr>
          <w:rFonts w:ascii="Calibri" w:hAnsi="Calibri" w:cs="Calibri"/>
          <w:sz w:val="22"/>
          <w:szCs w:val="22"/>
        </w:rPr>
      </w:pPr>
      <w:r w:rsidRPr="005D07EA">
        <w:rPr>
          <w:rFonts w:ascii="Calibri" w:hAnsi="Calibri" w:cs="Calibri"/>
          <w:sz w:val="22"/>
          <w:szCs w:val="22"/>
        </w:rPr>
        <w:lastRenderedPageBreak/>
        <w:t>3- La confirmation écrite habilitant le signataire de l’offre à engager le Soumissionnaire, conformément aux dispositions de l’article 6.01 du RGAO ;</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u w:val="single"/>
        </w:rPr>
        <w:t>b. Volume 2 : Offre technique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b1. Les renseignements sur les qualifications</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RPAO précise la liste des documents à fournir par les soumissionnaires pour justifier les critères de qualification mentionnées à l’article 6.1 du RPAO.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b2. Méthodologie</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 xml:space="preserve">b3. Les preuves d’acceptation des conditions </w:t>
      </w:r>
      <w:r>
        <w:rPr>
          <w:rFonts w:ascii="Calibri" w:hAnsi="Calibri" w:cs="Calibri"/>
          <w:i/>
          <w:sz w:val="22"/>
          <w:szCs w:val="22"/>
        </w:rPr>
        <w:t>de la Lettre-Commande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Le soumissionnaire remettra les copies dûment paraphées des documents à caractère administratif et technique régissant le marché, à savoir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2"/>
          <w:numId w:val="17"/>
        </w:numPr>
        <w:tabs>
          <w:tab w:val="clear" w:pos="2340"/>
          <w:tab w:val="num" w:pos="720"/>
        </w:tabs>
        <w:ind w:hanging="1980"/>
        <w:jc w:val="both"/>
        <w:rPr>
          <w:rFonts w:ascii="Calibri" w:hAnsi="Calibri" w:cs="Calibri"/>
          <w:sz w:val="22"/>
          <w:szCs w:val="22"/>
        </w:rPr>
      </w:pPr>
      <w:r w:rsidRPr="005D07EA">
        <w:rPr>
          <w:rFonts w:ascii="Calibri" w:hAnsi="Calibri" w:cs="Calibri"/>
          <w:sz w:val="22"/>
          <w:szCs w:val="22"/>
        </w:rPr>
        <w:t>le Cahier des Clauses Administratives Particulières (CCAP) ;</w:t>
      </w:r>
    </w:p>
    <w:p w:rsidR="00BB7BE3" w:rsidRPr="005D07EA" w:rsidRDefault="00BB7BE3" w:rsidP="004B31A6">
      <w:pPr>
        <w:numPr>
          <w:ilvl w:val="2"/>
          <w:numId w:val="17"/>
        </w:numPr>
        <w:tabs>
          <w:tab w:val="clear" w:pos="2340"/>
          <w:tab w:val="num" w:pos="720"/>
        </w:tabs>
        <w:ind w:hanging="1980"/>
        <w:jc w:val="both"/>
        <w:rPr>
          <w:rFonts w:ascii="Calibri" w:hAnsi="Calibri" w:cs="Calibri"/>
          <w:sz w:val="22"/>
          <w:szCs w:val="22"/>
        </w:rPr>
      </w:pPr>
      <w:r w:rsidRPr="005D07EA">
        <w:rPr>
          <w:rFonts w:ascii="Calibri" w:hAnsi="Calibri" w:cs="Calibri"/>
          <w:sz w:val="22"/>
          <w:szCs w:val="22"/>
        </w:rPr>
        <w:t>le Cahier des Clauses Techniques Particulières (CCTP) ;</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b4. Commentaires facultatifs</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Un commentaire des choix techniques du projet et d’éventuelles propositions.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u w:val="single"/>
        </w:rPr>
        <w:t>c. Volume 3 : Offre financière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Le RPAO précise les éléments permettant de justifier le coût des travaux, à savoir :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La soumission proprement dite, en original rédigé selon le modèle joint, timbré au tarif en vigueur, signée et datée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 xml:space="preserve">Le bordereau des prix unitaires dûment rempli ;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Le détail estimatif dûment rempli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Le sous-détail des prix et/ou la décomposition des prix forfaitaires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L’échéancier prévisionnel de paiements le cas échéant.</w:t>
      </w:r>
    </w:p>
    <w:p w:rsidR="00BB7BE3" w:rsidRPr="005D07EA" w:rsidRDefault="00BB7BE3" w:rsidP="00BB7BE3">
      <w:pPr>
        <w:ind w:left="705"/>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13.2. </w:t>
      </w:r>
      <w:r w:rsidRPr="005D07EA">
        <w:rPr>
          <w:rFonts w:ascii="Calibri" w:hAnsi="Calibri" w:cs="Calibri"/>
          <w:sz w:val="22"/>
          <w:szCs w:val="22"/>
        </w:rPr>
        <w:tab/>
        <w:t>Si, conformément aux dispositions des RPAO, les soumissionnaires présentent des offres pour plusieurs lots du même Appel d’Offres, ils pourront indiquer les rabais offerts en cas d’attribution de plus d’un marché.</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14</w:t>
      </w:r>
      <w:r w:rsidRPr="005D07EA">
        <w:rPr>
          <w:rFonts w:ascii="Calibri" w:hAnsi="Calibri" w:cs="Calibri"/>
          <w:b/>
          <w:sz w:val="22"/>
          <w:szCs w:val="22"/>
        </w:rPr>
        <w:t> : Montant de l’offre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14.1. </w:t>
      </w:r>
      <w:r w:rsidRPr="005D07EA">
        <w:rPr>
          <w:rFonts w:ascii="Calibri" w:hAnsi="Calibri" w:cs="Calibri"/>
          <w:sz w:val="22"/>
          <w:szCs w:val="22"/>
        </w:rPr>
        <w:tab/>
        <w:t xml:space="preserve">Sauf indication contraire figurant dans le Dossier d’appel d’Offres, le montant </w:t>
      </w:r>
      <w:r>
        <w:rPr>
          <w:rFonts w:ascii="Calibri" w:hAnsi="Calibri" w:cs="Calibri"/>
          <w:sz w:val="22"/>
          <w:szCs w:val="22"/>
        </w:rPr>
        <w:t>de la Lettre-Commande</w:t>
      </w:r>
      <w:r w:rsidRPr="005D07EA">
        <w:rPr>
          <w:rFonts w:ascii="Calibri" w:hAnsi="Calibri" w:cs="Calibri"/>
          <w:sz w:val="22"/>
          <w:szCs w:val="22"/>
        </w:rPr>
        <w:t xml:space="preserve"> couvrira l’ensemble des travaux décrits dans l’Article 1.1 du RGAO, sur la base du bordereau des prix et du détail quantitatif et estimatif chiffrés présentés par le soumissionnaire.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t>Le soumissionnaire remplira les prix unitaires et totaux de tous les postes du bordereau de prix et du détail quantitatif et estimatif.</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BB7BE3" w:rsidRPr="005D07EA" w:rsidRDefault="00BB7BE3" w:rsidP="00BB7BE3">
      <w:pPr>
        <w:jc w:val="both"/>
        <w:rPr>
          <w:rFonts w:ascii="Calibri" w:hAnsi="Calibri" w:cs="Calibri"/>
          <w:sz w:val="22"/>
          <w:szCs w:val="22"/>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lastRenderedPageBreak/>
        <w:t>Tous les prix unitaires devront être justifiés par des sous-détails établis conformément au cadre proposé à la pièce N° 8.</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15 </w:t>
      </w:r>
      <w:r w:rsidRPr="005D07EA">
        <w:rPr>
          <w:rFonts w:ascii="Calibri" w:hAnsi="Calibri" w:cs="Calibri"/>
          <w:sz w:val="22"/>
          <w:szCs w:val="22"/>
        </w:rPr>
        <w:t xml:space="preserve">:  </w:t>
      </w:r>
      <w:r w:rsidRPr="005D07EA">
        <w:rPr>
          <w:rFonts w:ascii="Calibri" w:hAnsi="Calibri" w:cs="Calibri"/>
          <w:b/>
          <w:sz w:val="22"/>
          <w:szCs w:val="22"/>
        </w:rPr>
        <w:t xml:space="preserve"> Monnaies de soumission et de règlement</w:t>
      </w:r>
    </w:p>
    <w:p w:rsidR="00BB7BE3" w:rsidRPr="005D07EA" w:rsidRDefault="00BB7BE3" w:rsidP="00BB7BE3">
      <w:pPr>
        <w:jc w:val="both"/>
        <w:rPr>
          <w:rFonts w:ascii="Calibri" w:hAnsi="Calibri" w:cs="Calibri"/>
          <w:b/>
          <w:sz w:val="10"/>
          <w:szCs w:val="10"/>
        </w:rPr>
      </w:pPr>
    </w:p>
    <w:p w:rsidR="00BB7BE3" w:rsidRPr="005D07EA" w:rsidRDefault="00BB7BE3" w:rsidP="004B31A6">
      <w:pPr>
        <w:numPr>
          <w:ilvl w:val="1"/>
          <w:numId w:val="44"/>
        </w:numPr>
        <w:tabs>
          <w:tab w:val="clear" w:pos="1440"/>
        </w:tabs>
        <w:ind w:left="0" w:firstLine="0"/>
        <w:jc w:val="both"/>
        <w:rPr>
          <w:rFonts w:ascii="Calibri" w:hAnsi="Calibri" w:cs="Calibri"/>
          <w:sz w:val="22"/>
          <w:szCs w:val="22"/>
        </w:rPr>
      </w:pPr>
      <w:r w:rsidRPr="005D07EA">
        <w:rPr>
          <w:rFonts w:ascii="Calibri" w:hAnsi="Calibri" w:cs="Calibri"/>
          <w:sz w:val="22"/>
          <w:szCs w:val="22"/>
        </w:rPr>
        <w:t>En cas d’Appel d’Offres Internationaux, les monnaies de l’offre devront suivre les dispositions soit de l’Option A ou de l’Option B ci-dessous ; l’option applicable étant celle retenue dans le RPAO.</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clear" w:pos="1440"/>
          <w:tab w:val="left" w:pos="567"/>
        </w:tabs>
        <w:ind w:left="0" w:firstLine="0"/>
        <w:jc w:val="both"/>
        <w:rPr>
          <w:rFonts w:ascii="Calibri" w:hAnsi="Calibri" w:cs="Calibri"/>
          <w:sz w:val="22"/>
          <w:szCs w:val="22"/>
        </w:rPr>
      </w:pPr>
      <w:r w:rsidRPr="005D07EA">
        <w:rPr>
          <w:rFonts w:ascii="Calibri" w:hAnsi="Calibri" w:cs="Calibri"/>
          <w:sz w:val="22"/>
          <w:szCs w:val="22"/>
        </w:rPr>
        <w:t>Option A : le montant de la soumission est libellé entièrement en monnaie nationale</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montant de la soumission, les prix unitaires du bordereau des prix et les prix du détail quantitatif et estimatif sont libellés entièrement en francs CFA de la manière suivante :</w:t>
      </w:r>
    </w:p>
    <w:p w:rsidR="00BB7BE3" w:rsidRPr="005D07EA" w:rsidRDefault="00BB7BE3" w:rsidP="004B31A6">
      <w:pPr>
        <w:numPr>
          <w:ilvl w:val="0"/>
          <w:numId w:val="45"/>
        </w:numPr>
        <w:jc w:val="both"/>
        <w:rPr>
          <w:rFonts w:ascii="Calibri" w:hAnsi="Calibri" w:cs="Calibri"/>
          <w:sz w:val="22"/>
          <w:szCs w:val="22"/>
        </w:rPr>
      </w:pPr>
      <w:r w:rsidRPr="005D07EA">
        <w:rPr>
          <w:rFonts w:ascii="Calibri" w:hAnsi="Calibri" w:cs="Calibri"/>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Pr>
          <w:rFonts w:ascii="Calibri" w:hAnsi="Calibri" w:cs="Calibri"/>
          <w:sz w:val="22"/>
          <w:szCs w:val="22"/>
        </w:rPr>
        <w:t>de la Lettre-Commande</w:t>
      </w:r>
      <w:r w:rsidRPr="005D07EA">
        <w:rPr>
          <w:rFonts w:ascii="Calibri" w:hAnsi="Calibri" w:cs="Calibri"/>
          <w:sz w:val="22"/>
          <w:szCs w:val="22"/>
        </w:rPr>
        <w:t>.</w:t>
      </w:r>
    </w:p>
    <w:p w:rsidR="00BB7BE3" w:rsidRPr="005D07EA" w:rsidRDefault="00BB7BE3" w:rsidP="004B31A6">
      <w:pPr>
        <w:numPr>
          <w:ilvl w:val="0"/>
          <w:numId w:val="45"/>
        </w:numPr>
        <w:jc w:val="both"/>
        <w:rPr>
          <w:rFonts w:ascii="Calibri" w:hAnsi="Calibri" w:cs="Calibri"/>
          <w:sz w:val="22"/>
          <w:szCs w:val="22"/>
        </w:rPr>
      </w:pPr>
      <w:r w:rsidRPr="005D07EA">
        <w:rPr>
          <w:rFonts w:ascii="Calibri" w:hAnsi="Calibri" w:cs="Calibri"/>
          <w:sz w:val="22"/>
          <w:szCs w:val="22"/>
        </w:rPr>
        <w:t xml:space="preserve">Les taux de change utilisés par le soumissionnaire pour convertir son offre en monnaie nationale seront spécifiés par le soumissionnaire en annexe à la soumission. Ils seront appliqués pour tout paiement au titre </w:t>
      </w:r>
      <w:r>
        <w:rPr>
          <w:rFonts w:ascii="Calibri" w:hAnsi="Calibri" w:cs="Calibri"/>
          <w:sz w:val="22"/>
          <w:szCs w:val="22"/>
        </w:rPr>
        <w:t>de la Lettre-Commande</w:t>
      </w:r>
      <w:r w:rsidRPr="005D07EA">
        <w:rPr>
          <w:rFonts w:ascii="Calibri" w:hAnsi="Calibri" w:cs="Calibri"/>
          <w:sz w:val="22"/>
          <w:szCs w:val="22"/>
        </w:rPr>
        <w:t>, pour qu’aucun risque de change ne soit supporté par le soumissionnaire retenu.</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clear" w:pos="1440"/>
          <w:tab w:val="left" w:pos="567"/>
        </w:tabs>
        <w:ind w:left="0" w:firstLine="0"/>
        <w:jc w:val="both"/>
        <w:rPr>
          <w:rFonts w:ascii="Calibri" w:hAnsi="Calibri" w:cs="Calibri"/>
          <w:sz w:val="22"/>
          <w:szCs w:val="22"/>
        </w:rPr>
      </w:pPr>
      <w:r w:rsidRPr="005D07EA">
        <w:rPr>
          <w:rFonts w:ascii="Calibri" w:hAnsi="Calibri" w:cs="Calibri"/>
          <w:sz w:val="22"/>
          <w:szCs w:val="22"/>
        </w:rPr>
        <w:t>Option B : le montant de la soumission est directement libellé en monnaie nationale et étrangère aux taux fixés dans le RPAO.</w:t>
      </w:r>
    </w:p>
    <w:p w:rsidR="00BB7BE3" w:rsidRPr="005D07EA" w:rsidRDefault="00BB7BE3" w:rsidP="00BB7BE3">
      <w:pPr>
        <w:tabs>
          <w:tab w:val="left" w:pos="1440"/>
        </w:tabs>
        <w:jc w:val="both"/>
        <w:rPr>
          <w:rFonts w:ascii="Calibri" w:hAnsi="Calibri" w:cs="Calibri"/>
          <w:sz w:val="22"/>
          <w:szCs w:val="22"/>
        </w:rPr>
      </w:pPr>
      <w:r w:rsidRPr="005D07EA">
        <w:rPr>
          <w:rFonts w:ascii="Calibri" w:hAnsi="Calibri" w:cs="Calibri"/>
          <w:sz w:val="22"/>
          <w:szCs w:val="22"/>
        </w:rPr>
        <w:t>Le soumissionnaire libellera les prix unitaires du bordereau des prix et les prix du Détail quantitatif et estimatif de la manière suivante :</w:t>
      </w:r>
    </w:p>
    <w:p w:rsidR="00BB7BE3" w:rsidRPr="005D07EA" w:rsidRDefault="00BB7BE3" w:rsidP="004B31A6">
      <w:pPr>
        <w:numPr>
          <w:ilvl w:val="0"/>
          <w:numId w:val="46"/>
        </w:numPr>
        <w:tabs>
          <w:tab w:val="left" w:pos="1440"/>
        </w:tabs>
        <w:jc w:val="both"/>
        <w:rPr>
          <w:rFonts w:ascii="Calibri" w:hAnsi="Calibri" w:cs="Calibri"/>
          <w:sz w:val="22"/>
          <w:szCs w:val="22"/>
        </w:rPr>
      </w:pPr>
      <w:r w:rsidRPr="005D07EA">
        <w:rPr>
          <w:rFonts w:ascii="Calibri" w:hAnsi="Calibri" w:cs="Calibri"/>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BB7BE3" w:rsidRPr="005D07EA" w:rsidRDefault="00BB7BE3" w:rsidP="004B31A6">
      <w:pPr>
        <w:numPr>
          <w:ilvl w:val="0"/>
          <w:numId w:val="46"/>
        </w:numPr>
        <w:tabs>
          <w:tab w:val="left" w:pos="1440"/>
        </w:tabs>
        <w:jc w:val="both"/>
        <w:rPr>
          <w:rFonts w:ascii="Calibri" w:hAnsi="Calibri" w:cs="Calibri"/>
          <w:sz w:val="22"/>
          <w:szCs w:val="22"/>
        </w:rPr>
      </w:pPr>
      <w:r w:rsidRPr="005D07EA">
        <w:rPr>
          <w:rFonts w:ascii="Calibri" w:hAnsi="Calibri" w:cs="Calibri"/>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BB7BE3" w:rsidRPr="005D07EA" w:rsidRDefault="00BB7BE3" w:rsidP="004B31A6">
      <w:pPr>
        <w:numPr>
          <w:ilvl w:val="1"/>
          <w:numId w:val="44"/>
        </w:numPr>
        <w:tabs>
          <w:tab w:val="clear" w:pos="1440"/>
        </w:tabs>
        <w:ind w:left="0" w:firstLine="0"/>
        <w:jc w:val="both"/>
        <w:rPr>
          <w:rFonts w:ascii="Calibri" w:hAnsi="Calibri" w:cs="Calibri"/>
          <w:sz w:val="22"/>
          <w:szCs w:val="22"/>
        </w:rPr>
      </w:pPr>
      <w:r w:rsidRPr="005D07EA">
        <w:rPr>
          <w:rFonts w:ascii="Calibri" w:hAnsi="Calibri" w:cs="Calibri"/>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clear" w:pos="1440"/>
        </w:tabs>
        <w:ind w:left="0" w:firstLine="0"/>
        <w:jc w:val="both"/>
        <w:rPr>
          <w:rFonts w:ascii="Calibri" w:hAnsi="Calibri" w:cs="Calibri"/>
          <w:sz w:val="22"/>
          <w:szCs w:val="22"/>
        </w:rPr>
      </w:pPr>
      <w:r w:rsidRPr="005D07EA">
        <w:rPr>
          <w:rFonts w:ascii="Calibri" w:hAnsi="Calibri" w:cs="Calibri"/>
          <w:sz w:val="22"/>
          <w:szCs w:val="22"/>
        </w:rPr>
        <w:t xml:space="preserve">Durant l’exécution des travaux, la plupart des monnaies étrangères restant à payer sur le montant </w:t>
      </w:r>
      <w:r>
        <w:rPr>
          <w:rFonts w:ascii="Calibri" w:hAnsi="Calibri" w:cs="Calibri"/>
          <w:sz w:val="22"/>
          <w:szCs w:val="22"/>
        </w:rPr>
        <w:t>de la Lettre-Commande</w:t>
      </w:r>
      <w:r w:rsidRPr="005D07EA">
        <w:rPr>
          <w:rFonts w:ascii="Calibri" w:hAnsi="Calibri" w:cs="Calibri"/>
          <w:sz w:val="22"/>
          <w:szCs w:val="22"/>
        </w:rPr>
        <w:t xml:space="preserve"> peut être révisée d’un commun accord par l’Autorité Contractante et le cocontractant de façon à tenir compte de toute modification survenue dans les besoins en devises au titre </w:t>
      </w:r>
      <w:r>
        <w:rPr>
          <w:rFonts w:ascii="Calibri" w:hAnsi="Calibri" w:cs="Calibri"/>
          <w:sz w:val="22"/>
          <w:szCs w:val="22"/>
        </w:rPr>
        <w:t>de la Lettre-Commande</w:t>
      </w:r>
      <w:r w:rsidRPr="005D07EA">
        <w:rPr>
          <w:rFonts w:ascii="Calibri" w:hAnsi="Calibri" w:cs="Calibri"/>
          <w:sz w:val="22"/>
          <w:szCs w:val="22"/>
        </w:rPr>
        <w:t>.</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left" w:pos="720"/>
        </w:tabs>
        <w:jc w:val="both"/>
        <w:rPr>
          <w:rFonts w:ascii="Calibri" w:hAnsi="Calibri" w:cs="Calibri"/>
          <w:sz w:val="22"/>
          <w:szCs w:val="22"/>
        </w:rPr>
      </w:pPr>
      <w:r w:rsidRPr="005D07EA">
        <w:rPr>
          <w:rFonts w:ascii="Calibri" w:hAnsi="Calibri" w:cs="Calibri"/>
          <w:sz w:val="22"/>
          <w:szCs w:val="22"/>
        </w:rPr>
        <w:t>Pour les Appels d’Offres Nationaux, la monnaie est le franc CFA.</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16</w:t>
      </w:r>
      <w:r w:rsidRPr="005D07EA">
        <w:rPr>
          <w:rFonts w:ascii="Calibri" w:hAnsi="Calibri" w:cs="Calibri"/>
          <w:b/>
          <w:sz w:val="22"/>
          <w:szCs w:val="22"/>
        </w:rPr>
        <w:t> : Validité des offres</w:t>
      </w:r>
    </w:p>
    <w:p w:rsidR="00BB7BE3" w:rsidRPr="005D07EA" w:rsidRDefault="00BB7BE3" w:rsidP="00BB7BE3">
      <w:pPr>
        <w:jc w:val="both"/>
        <w:rPr>
          <w:rFonts w:ascii="Calibri" w:hAnsi="Calibri" w:cs="Calibri"/>
          <w:sz w:val="10"/>
          <w:szCs w:val="10"/>
        </w:rPr>
      </w:pPr>
    </w:p>
    <w:p w:rsidR="00BB7BE3" w:rsidRPr="005D07EA" w:rsidRDefault="00BB7BE3" w:rsidP="00BB7BE3">
      <w:pPr>
        <w:tabs>
          <w:tab w:val="left" w:pos="567"/>
        </w:tabs>
        <w:ind w:hanging="11"/>
        <w:jc w:val="both"/>
        <w:rPr>
          <w:rFonts w:ascii="Calibri" w:hAnsi="Calibri" w:cs="Calibri"/>
          <w:sz w:val="22"/>
          <w:szCs w:val="22"/>
        </w:rPr>
      </w:pPr>
      <w:r w:rsidRPr="005D07EA">
        <w:rPr>
          <w:rFonts w:ascii="Calibri" w:hAnsi="Calibri" w:cs="Calibri"/>
          <w:sz w:val="22"/>
          <w:szCs w:val="22"/>
        </w:rPr>
        <w:t>16.1.</w:t>
      </w:r>
      <w:r w:rsidRPr="005D07EA">
        <w:rPr>
          <w:rFonts w:ascii="Calibri" w:hAnsi="Calibri" w:cs="Calibri"/>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3"/>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3"/>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w:t>
      </w:r>
      <w:r w:rsidRPr="005D07EA">
        <w:rPr>
          <w:rFonts w:ascii="Calibri" w:hAnsi="Calibri" w:cs="Calibri"/>
          <w:sz w:val="22"/>
          <w:szCs w:val="22"/>
        </w:rPr>
        <w:lastRenderedPageBreak/>
        <w:t xml:space="preserve">dépassement des soixante (60) jours à la date de notification </w:t>
      </w:r>
      <w:r w:rsidRPr="003A061D">
        <w:rPr>
          <w:rFonts w:ascii="Calibri" w:hAnsi="Calibri" w:cs="Calibri"/>
          <w:sz w:val="22"/>
          <w:szCs w:val="22"/>
        </w:rPr>
        <w:t>du marché</w:t>
      </w:r>
      <w:r w:rsidRPr="005D07EA">
        <w:rPr>
          <w:rFonts w:ascii="Calibri" w:hAnsi="Calibri" w:cs="Calibri"/>
          <w:sz w:val="22"/>
          <w:szCs w:val="22"/>
        </w:rPr>
        <w:t>ou de l’ordre de service de démarrage des travaux au soumissionnaire retenu, tel que prévu par le CCAP. L’effet de l’actualisation n’est pas pris en considération aux fins de l’évaluation.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17</w:t>
      </w:r>
      <w:r w:rsidRPr="005D07EA">
        <w:rPr>
          <w:rFonts w:ascii="Calibri" w:hAnsi="Calibri" w:cs="Calibri"/>
          <w:b/>
          <w:sz w:val="22"/>
          <w:szCs w:val="22"/>
        </w:rPr>
        <w:t> : Caution de soumission</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En application de l’article 13 du RGAO, le soumissionnaire fournira une caution de soumission du montant spécifié dans le Règlement Particulier de l’Appel d’Offres, laquelle fera partie intégrante de son 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567"/>
        </w:tabs>
        <w:ind w:left="0" w:hanging="11"/>
        <w:jc w:val="both"/>
        <w:rPr>
          <w:rFonts w:ascii="Calibri" w:hAnsi="Calibri" w:cs="Calibri"/>
          <w:sz w:val="22"/>
          <w:szCs w:val="22"/>
        </w:rPr>
      </w:pPr>
      <w:r w:rsidRPr="005D07EA">
        <w:rPr>
          <w:rFonts w:ascii="Calibri" w:hAnsi="Calibri" w:cs="Calibri"/>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720"/>
        </w:tabs>
        <w:ind w:left="0" w:hanging="11"/>
        <w:jc w:val="both"/>
        <w:rPr>
          <w:rFonts w:ascii="Calibri" w:hAnsi="Calibri" w:cs="Calibri"/>
          <w:sz w:val="22"/>
          <w:szCs w:val="22"/>
        </w:rPr>
      </w:pPr>
      <w:r w:rsidRPr="005D07EA">
        <w:rPr>
          <w:rFonts w:ascii="Calibri" w:hAnsi="Calibri" w:cs="Calibri"/>
          <w:sz w:val="22"/>
          <w:szCs w:val="22"/>
        </w:rPr>
        <w:t>Les cautions de soumission et les offres des soumissionnaires non retenus seront restituées dans un délai de quinze (15) jours à compter de la date de publication des résultats.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720"/>
        </w:tabs>
        <w:ind w:left="0" w:hanging="11"/>
        <w:jc w:val="both"/>
        <w:rPr>
          <w:rFonts w:ascii="Calibri" w:hAnsi="Calibri" w:cs="Calibri"/>
          <w:sz w:val="22"/>
          <w:szCs w:val="22"/>
        </w:rPr>
      </w:pPr>
      <w:r w:rsidRPr="005D07EA">
        <w:rPr>
          <w:rFonts w:ascii="Calibri" w:hAnsi="Calibri" w:cs="Calibri"/>
          <w:sz w:val="22"/>
          <w:szCs w:val="22"/>
        </w:rPr>
        <w:t xml:space="preserve">La caution de soumission de l’attributaire </w:t>
      </w:r>
      <w:r w:rsidRPr="003A061D">
        <w:rPr>
          <w:rFonts w:ascii="Calibri" w:hAnsi="Calibri" w:cs="Calibri"/>
          <w:sz w:val="22"/>
          <w:szCs w:val="22"/>
        </w:rPr>
        <w:t>du marché</w:t>
      </w:r>
      <w:r w:rsidRPr="005D07EA">
        <w:rPr>
          <w:rFonts w:ascii="Calibri" w:hAnsi="Calibri" w:cs="Calibri"/>
          <w:sz w:val="22"/>
          <w:szCs w:val="22"/>
        </w:rPr>
        <w:t>sera libérée dès que ce dernier aura signé le marché et fourni le cautionnement définitif requis.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720"/>
        </w:tabs>
        <w:jc w:val="both"/>
        <w:rPr>
          <w:rFonts w:ascii="Calibri" w:hAnsi="Calibri" w:cs="Calibri"/>
          <w:sz w:val="22"/>
          <w:szCs w:val="22"/>
        </w:rPr>
      </w:pPr>
      <w:r w:rsidRPr="005D07EA">
        <w:rPr>
          <w:rFonts w:ascii="Calibri" w:hAnsi="Calibri" w:cs="Calibri"/>
          <w:sz w:val="22"/>
          <w:szCs w:val="22"/>
        </w:rPr>
        <w:t>La caution de soumission peut être saisie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25"/>
        </w:numPr>
        <w:jc w:val="both"/>
        <w:rPr>
          <w:rFonts w:ascii="Calibri" w:hAnsi="Calibri" w:cs="Calibri"/>
          <w:sz w:val="22"/>
          <w:szCs w:val="22"/>
        </w:rPr>
      </w:pPr>
      <w:r w:rsidRPr="005D07EA">
        <w:rPr>
          <w:rFonts w:ascii="Calibri" w:hAnsi="Calibri" w:cs="Calibri"/>
          <w:sz w:val="22"/>
          <w:szCs w:val="22"/>
        </w:rPr>
        <w:t>Si le soumissionnaire retire son offre durant la période de validité ;</w:t>
      </w:r>
    </w:p>
    <w:p w:rsidR="00BB7BE3" w:rsidRPr="005D07EA" w:rsidRDefault="00BB7BE3" w:rsidP="004B31A6">
      <w:pPr>
        <w:numPr>
          <w:ilvl w:val="0"/>
          <w:numId w:val="25"/>
        </w:numPr>
        <w:jc w:val="both"/>
        <w:rPr>
          <w:rFonts w:ascii="Calibri" w:hAnsi="Calibri" w:cs="Calibri"/>
          <w:sz w:val="22"/>
          <w:szCs w:val="22"/>
        </w:rPr>
      </w:pPr>
      <w:r w:rsidRPr="005D07EA">
        <w:rPr>
          <w:rFonts w:ascii="Calibri" w:hAnsi="Calibri" w:cs="Calibri"/>
          <w:sz w:val="22"/>
          <w:szCs w:val="22"/>
        </w:rPr>
        <w:t>Si, le soumissionnaire retenu :</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25"/>
        </w:numPr>
        <w:jc w:val="both"/>
        <w:rPr>
          <w:rFonts w:ascii="Calibri" w:hAnsi="Calibri" w:cs="Calibri"/>
          <w:sz w:val="22"/>
          <w:szCs w:val="22"/>
        </w:rPr>
      </w:pPr>
      <w:r w:rsidRPr="005D07EA">
        <w:rPr>
          <w:rFonts w:ascii="Calibri" w:hAnsi="Calibri" w:cs="Calibri"/>
          <w:sz w:val="22"/>
          <w:szCs w:val="22"/>
        </w:rPr>
        <w:t>Manque à son obligation de souscrire le marché en application de l’article 37 du RGAO, ou</w:t>
      </w:r>
    </w:p>
    <w:p w:rsidR="00BB7BE3" w:rsidRPr="005D07EA" w:rsidRDefault="00BB7BE3" w:rsidP="004B31A6">
      <w:pPr>
        <w:numPr>
          <w:ilvl w:val="1"/>
          <w:numId w:val="25"/>
        </w:numPr>
        <w:jc w:val="both"/>
        <w:rPr>
          <w:rFonts w:ascii="Calibri" w:hAnsi="Calibri" w:cs="Calibri"/>
          <w:sz w:val="22"/>
          <w:szCs w:val="22"/>
        </w:rPr>
      </w:pPr>
      <w:r w:rsidRPr="005D07EA">
        <w:rPr>
          <w:rFonts w:ascii="Calibri" w:hAnsi="Calibri" w:cs="Calibri"/>
          <w:sz w:val="22"/>
          <w:szCs w:val="22"/>
        </w:rPr>
        <w:t>Manque à son obligation de fournir le cautionnement définitif en application de l’article 38 du RGAO.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18</w:t>
      </w:r>
      <w:r w:rsidRPr="005D07EA">
        <w:rPr>
          <w:rFonts w:ascii="Calibri" w:hAnsi="Calibri" w:cs="Calibri"/>
          <w:b/>
          <w:sz w:val="22"/>
          <w:szCs w:val="22"/>
        </w:rPr>
        <w:t> : Propositions variantes des soumissionnaires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6"/>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6"/>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BB7BE3" w:rsidRPr="005D07EA" w:rsidRDefault="00BB7BE3" w:rsidP="00BB7BE3">
      <w:pPr>
        <w:ind w:left="1410" w:firstLine="6"/>
        <w:jc w:val="both"/>
        <w:rPr>
          <w:rFonts w:ascii="Calibri" w:hAnsi="Calibri" w:cs="Calibri"/>
          <w:sz w:val="10"/>
          <w:szCs w:val="10"/>
        </w:rPr>
      </w:pPr>
    </w:p>
    <w:p w:rsidR="00BB7BE3" w:rsidRPr="005D07EA" w:rsidRDefault="00BB7BE3" w:rsidP="004B31A6">
      <w:pPr>
        <w:numPr>
          <w:ilvl w:val="1"/>
          <w:numId w:val="26"/>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19</w:t>
      </w:r>
      <w:r w:rsidRPr="005D07EA">
        <w:rPr>
          <w:rFonts w:ascii="Calibri" w:hAnsi="Calibri" w:cs="Calibri"/>
          <w:b/>
          <w:sz w:val="22"/>
          <w:szCs w:val="22"/>
        </w:rPr>
        <w:t> : Réunion préparatoire à l’établissement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A moins que le RPAO n’en dispose autrement, le Soumissionnaire peut être invité à assister à une réunion préparatoire qui se tiendra aux lieux et date indiqués dans le RPAO.</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lastRenderedPageBreak/>
        <w:t>La réunion préparatoire aura pour objet de fournir des éclaircissements et de répondre à toute question qui pourrait être soulevée à ce stade.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fait qu’un soumissionnaire n’assiste pas à la réunion préparatoire à l’établissement des offres ne sera pas un motif de disqualification.</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20</w:t>
      </w:r>
      <w:r w:rsidRPr="005D07EA">
        <w:rPr>
          <w:rFonts w:ascii="Calibri" w:hAnsi="Calibri" w:cs="Calibri"/>
          <w:b/>
          <w:sz w:val="22"/>
          <w:szCs w:val="22"/>
        </w:rPr>
        <w:t> : Forme et signature de l’offre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8"/>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8"/>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8"/>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L’offre ne doit comporter aucune modification, suppression ni surcharge, à moins que de telles corrections ne soient paraphées par le ou les signataires de la soumission.</w:t>
      </w:r>
    </w:p>
    <w:p w:rsidR="00BB7BE3" w:rsidRPr="005D07EA" w:rsidRDefault="00BB7BE3" w:rsidP="00BB7BE3">
      <w:pPr>
        <w:tabs>
          <w:tab w:val="right" w:leader="dot" w:pos="9911"/>
        </w:tabs>
        <w:rPr>
          <w:rFonts w:ascii="Calibri" w:hAnsi="Calibri" w:cs="Calibri"/>
          <w:sz w:val="22"/>
          <w:szCs w:val="22"/>
        </w:rPr>
      </w:pPr>
    </w:p>
    <w:p w:rsidR="00BB7BE3" w:rsidRPr="005D07EA" w:rsidRDefault="00BB7BE3" w:rsidP="00BB7BE3">
      <w:pPr>
        <w:tabs>
          <w:tab w:val="right" w:leader="dot" w:pos="9911"/>
        </w:tabs>
        <w:rPr>
          <w:rFonts w:ascii="Calibri" w:hAnsi="Calibri" w:cs="Calibri"/>
          <w:b/>
          <w:sz w:val="22"/>
          <w:szCs w:val="22"/>
        </w:rPr>
      </w:pPr>
      <w:r w:rsidRPr="005D07EA">
        <w:rPr>
          <w:rFonts w:ascii="Calibri" w:hAnsi="Calibri" w:cs="Calibri"/>
          <w:b/>
          <w:sz w:val="22"/>
          <w:szCs w:val="22"/>
        </w:rPr>
        <w:t>D- DEPOT DES 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color w:val="FF0000"/>
          <w:sz w:val="22"/>
          <w:szCs w:val="22"/>
        </w:rPr>
      </w:pPr>
      <w:r w:rsidRPr="005D07EA">
        <w:rPr>
          <w:rFonts w:ascii="Calibri" w:hAnsi="Calibri" w:cs="Calibri"/>
          <w:b/>
          <w:sz w:val="22"/>
          <w:szCs w:val="22"/>
          <w:u w:val="single"/>
        </w:rPr>
        <w:t>Article 21</w:t>
      </w:r>
      <w:r w:rsidRPr="005D07EA">
        <w:rPr>
          <w:rFonts w:ascii="Calibri" w:hAnsi="Calibri" w:cs="Calibri"/>
          <w:b/>
          <w:sz w:val="22"/>
          <w:szCs w:val="22"/>
        </w:rPr>
        <w:t> : Cachetage et marquage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9"/>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9"/>
        </w:numPr>
        <w:tabs>
          <w:tab w:val="clear" w:pos="1410"/>
          <w:tab w:val="num" w:pos="720"/>
        </w:tabs>
        <w:jc w:val="both"/>
        <w:rPr>
          <w:rFonts w:ascii="Calibri" w:hAnsi="Calibri" w:cs="Calibri"/>
          <w:sz w:val="22"/>
          <w:szCs w:val="22"/>
        </w:rPr>
      </w:pPr>
      <w:r w:rsidRPr="005D07EA">
        <w:rPr>
          <w:rFonts w:ascii="Calibri" w:hAnsi="Calibri" w:cs="Calibri"/>
          <w:sz w:val="22"/>
          <w:szCs w:val="22"/>
        </w:rPr>
        <w:t>Les enveloppes intérieures et extérieures :</w:t>
      </w:r>
    </w:p>
    <w:p w:rsidR="00BB7BE3" w:rsidRPr="005D07EA" w:rsidRDefault="00BB7BE3" w:rsidP="004B31A6">
      <w:pPr>
        <w:numPr>
          <w:ilvl w:val="1"/>
          <w:numId w:val="16"/>
        </w:numPr>
        <w:tabs>
          <w:tab w:val="clear" w:pos="2145"/>
          <w:tab w:val="num" w:pos="1080"/>
        </w:tabs>
        <w:ind w:left="1080" w:hanging="360"/>
        <w:jc w:val="both"/>
        <w:rPr>
          <w:rFonts w:ascii="Calibri" w:hAnsi="Calibri" w:cs="Calibri"/>
          <w:sz w:val="22"/>
          <w:szCs w:val="22"/>
        </w:rPr>
      </w:pPr>
      <w:r w:rsidRPr="005D07EA">
        <w:rPr>
          <w:rFonts w:ascii="Calibri" w:hAnsi="Calibri" w:cs="Calibri"/>
          <w:sz w:val="22"/>
          <w:szCs w:val="22"/>
        </w:rPr>
        <w:t>Seront adressées au Autorité Contractante à l’adresse indiquée dans le Règlement Particulier de l’Appel d’Offres ;</w:t>
      </w:r>
    </w:p>
    <w:p w:rsidR="00BB7BE3" w:rsidRPr="005D07EA" w:rsidRDefault="00BB7BE3" w:rsidP="004B31A6">
      <w:pPr>
        <w:numPr>
          <w:ilvl w:val="1"/>
          <w:numId w:val="16"/>
        </w:numPr>
        <w:tabs>
          <w:tab w:val="clear" w:pos="2145"/>
          <w:tab w:val="num" w:pos="1080"/>
        </w:tabs>
        <w:ind w:left="1080" w:hanging="360"/>
        <w:jc w:val="both"/>
        <w:rPr>
          <w:rFonts w:ascii="Calibri" w:hAnsi="Calibri" w:cs="Calibri"/>
          <w:sz w:val="22"/>
          <w:szCs w:val="22"/>
        </w:rPr>
      </w:pPr>
      <w:r w:rsidRPr="005D07EA">
        <w:rPr>
          <w:rFonts w:ascii="Calibri" w:hAnsi="Calibri" w:cs="Calibri"/>
          <w:sz w:val="22"/>
          <w:szCs w:val="22"/>
        </w:rPr>
        <w:t>Porteront le nom du projet ainsi que l’objet et le numéro de l’Avis d’Appel d’Offres indiqués dans le RGAO, et la mention « A N’OUVRIR QU’EN SEANCE DE DEPOUILLEMENT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9"/>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BB7BE3" w:rsidRPr="005D07EA" w:rsidRDefault="00BB7BE3" w:rsidP="00BB7BE3">
      <w:pPr>
        <w:jc w:val="both"/>
        <w:rPr>
          <w:rFonts w:ascii="Calibri" w:hAnsi="Calibri" w:cs="Calibri"/>
          <w:sz w:val="22"/>
          <w:szCs w:val="22"/>
        </w:rPr>
      </w:pPr>
    </w:p>
    <w:p w:rsidR="00BB7BE3" w:rsidRPr="005D07EA" w:rsidRDefault="00BB7BE3" w:rsidP="004B31A6">
      <w:pPr>
        <w:numPr>
          <w:ilvl w:val="1"/>
          <w:numId w:val="29"/>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Si l’enveloppe extérieure n’est pas scellée et marquée comme indiqué aux articles 21.1 et  21.2 susvisés, l’Autorité Contractante ne sera nullement responsable si l’offre est égarée ou ouverte prématurément.</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22</w:t>
      </w:r>
      <w:r w:rsidRPr="005D07EA">
        <w:rPr>
          <w:rFonts w:ascii="Calibri" w:hAnsi="Calibri" w:cs="Calibri"/>
          <w:b/>
          <w:sz w:val="22"/>
          <w:szCs w:val="22"/>
        </w:rPr>
        <w:t> : Date et heure limites de dépôt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0"/>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Les offres doivent être reçues par l’Autorité Contractante à l’adresse spécifiée à l’article 21.2 du RGAO au plus tard à la date et à l’heure spécifiées dans le règlement Particulier de l’Appel d’Offres</w:t>
      </w:r>
    </w:p>
    <w:p w:rsidR="00BB7BE3" w:rsidRPr="005D07EA" w:rsidRDefault="00BB7BE3" w:rsidP="00BB7BE3">
      <w:pPr>
        <w:jc w:val="both"/>
        <w:rPr>
          <w:rFonts w:ascii="Calibri" w:hAnsi="Calibri" w:cs="Calibri"/>
          <w:sz w:val="22"/>
          <w:szCs w:val="22"/>
        </w:rPr>
      </w:pPr>
    </w:p>
    <w:p w:rsidR="00BB7BE3" w:rsidRPr="005D07EA" w:rsidRDefault="00BB7BE3" w:rsidP="004B31A6">
      <w:pPr>
        <w:numPr>
          <w:ilvl w:val="1"/>
          <w:numId w:val="30"/>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23</w:t>
      </w:r>
      <w:r w:rsidRPr="005D07EA">
        <w:rPr>
          <w:rFonts w:ascii="Calibri" w:hAnsi="Calibri" w:cs="Calibri"/>
          <w:b/>
          <w:sz w:val="22"/>
          <w:szCs w:val="22"/>
        </w:rPr>
        <w:t> : Offres hors délai</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Toute offre parvenue à l’Autorité Contractante après la date et heure limites fixées pour le dépôt des offres conformément à l’article 22 du RGAO sera déclarée hors délai et, par conséquent, rejetée.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24</w:t>
      </w:r>
      <w:r w:rsidRPr="005D07EA">
        <w:rPr>
          <w:rFonts w:ascii="Calibri" w:hAnsi="Calibri" w:cs="Calibri"/>
          <w:b/>
          <w:sz w:val="22"/>
          <w:szCs w:val="22"/>
        </w:rPr>
        <w:t> : Modification, substitution et retrait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ind w:left="0" w:firstLine="0"/>
        <w:jc w:val="both"/>
        <w:rPr>
          <w:rFonts w:ascii="Calibri" w:hAnsi="Calibri" w:cs="Calibri"/>
          <w:sz w:val="22"/>
          <w:szCs w:val="22"/>
        </w:rPr>
      </w:pPr>
      <w:r w:rsidRPr="005D07EA">
        <w:rPr>
          <w:rFonts w:ascii="Calibri" w:hAnsi="Calibri" w:cs="Calibri"/>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tabs>
          <w:tab w:val="clear" w:pos="720"/>
          <w:tab w:val="num" w:pos="567"/>
        </w:tabs>
        <w:ind w:left="0" w:firstLine="0"/>
        <w:jc w:val="both"/>
        <w:rPr>
          <w:rFonts w:ascii="Calibri" w:hAnsi="Calibri" w:cs="Calibri"/>
          <w:sz w:val="22"/>
          <w:szCs w:val="22"/>
        </w:rPr>
      </w:pPr>
      <w:r w:rsidRPr="005D07EA">
        <w:rPr>
          <w:rFonts w:ascii="Calibri" w:hAnsi="Calibri" w:cs="Calibri"/>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ind w:left="0" w:firstLine="0"/>
        <w:jc w:val="both"/>
        <w:rPr>
          <w:rFonts w:ascii="Calibri" w:hAnsi="Calibri" w:cs="Calibri"/>
          <w:sz w:val="22"/>
          <w:szCs w:val="22"/>
        </w:rPr>
      </w:pPr>
      <w:r w:rsidRPr="005D07EA">
        <w:rPr>
          <w:rFonts w:ascii="Calibri" w:hAnsi="Calibri" w:cs="Calibri"/>
          <w:sz w:val="22"/>
          <w:szCs w:val="22"/>
        </w:rPr>
        <w:t>Les offres dont les soumissionnaires demandent le retrait en application de l’article 24.1 leur seront envoyées sans avoir été ouvertes.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ind w:left="0" w:firstLine="0"/>
        <w:jc w:val="both"/>
        <w:rPr>
          <w:rFonts w:ascii="Calibri" w:hAnsi="Calibri" w:cs="Calibri"/>
          <w:sz w:val="22"/>
          <w:szCs w:val="22"/>
        </w:rPr>
      </w:pPr>
      <w:r w:rsidRPr="005D07EA">
        <w:rPr>
          <w:rFonts w:ascii="Calibri" w:hAnsi="Calibri" w:cs="Calibri"/>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BB7BE3" w:rsidRPr="005D07EA" w:rsidRDefault="00BB7BE3" w:rsidP="00BB7BE3">
      <w:pPr>
        <w:jc w:val="both"/>
        <w:rPr>
          <w:rFonts w:ascii="Calibri" w:hAnsi="Calibri" w:cs="Calibri"/>
          <w:sz w:val="22"/>
          <w:szCs w:val="22"/>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rPr>
        <w:t>E- OUVERTURE DES PLIS ET EVALUATION DES 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25</w:t>
      </w:r>
      <w:r w:rsidRPr="005D07EA">
        <w:rPr>
          <w:rFonts w:ascii="Calibri" w:hAnsi="Calibri" w:cs="Calibri"/>
          <w:b/>
          <w:sz w:val="22"/>
          <w:szCs w:val="22"/>
        </w:rPr>
        <w:t> : Ouverture des plis et recours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B7BE3" w:rsidRPr="005D07EA" w:rsidRDefault="00BB7BE3" w:rsidP="00BB7BE3">
      <w:pPr>
        <w:ind w:firstLine="708"/>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w:t>
      </w:r>
      <w:r w:rsidRPr="005D07EA">
        <w:rPr>
          <w:rFonts w:ascii="Calibri" w:hAnsi="Calibri" w:cs="Calibri"/>
          <w:sz w:val="22"/>
          <w:szCs w:val="22"/>
        </w:rPr>
        <w:lastRenderedPageBreak/>
        <w:t>Seuls les rabais et variantes de l’offre annoncés à haute voix lors de l’ouverture des plis seront soumis à l’évaluation.</w:t>
      </w: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A la fin de chaque séance d’ouverture des plis, le président de la commission met immédiatement à la disposition du point focal désigné par l’ARMP, une copie paraphée des offres des soumissionnaires.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L’Observateur indépendant annexe à son rapport, le feuillet qui lui a été remis, assorti des commentaires ou des observatoires  y afférents.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26</w:t>
      </w:r>
      <w:r w:rsidRPr="005D07EA">
        <w:rPr>
          <w:rFonts w:ascii="Calibri" w:hAnsi="Calibri" w:cs="Calibri"/>
          <w:b/>
          <w:sz w:val="22"/>
          <w:szCs w:val="22"/>
        </w:rPr>
        <w:t> : Caractère confidentiel de la procédure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3"/>
        </w:numPr>
        <w:tabs>
          <w:tab w:val="clear" w:pos="1428"/>
          <w:tab w:val="num" w:pos="567"/>
        </w:tabs>
        <w:ind w:left="0" w:firstLine="0"/>
        <w:jc w:val="both"/>
        <w:rPr>
          <w:rFonts w:ascii="Calibri" w:hAnsi="Calibri" w:cs="Calibri"/>
          <w:sz w:val="22"/>
          <w:szCs w:val="22"/>
        </w:rPr>
      </w:pPr>
      <w:r w:rsidRPr="005D07EA">
        <w:rPr>
          <w:rFonts w:ascii="Calibri" w:hAnsi="Calibri" w:cs="Calibri"/>
          <w:sz w:val="22"/>
          <w:szCs w:val="22"/>
        </w:rPr>
        <w:t xml:space="preserve">Aucune information relative à l’examen, à l’évaluation, à la comparaison des offres, et à la vérification de la qualification des soumissionnaires, et à la recommandation d’attribution </w:t>
      </w:r>
      <w:r>
        <w:rPr>
          <w:rFonts w:ascii="Calibri" w:hAnsi="Calibri" w:cs="Calibri"/>
          <w:sz w:val="22"/>
          <w:szCs w:val="22"/>
        </w:rPr>
        <w:t>de la Lettre-Commande</w:t>
      </w:r>
      <w:r w:rsidRPr="005D07EA">
        <w:rPr>
          <w:rFonts w:ascii="Calibri" w:hAnsi="Calibri" w:cs="Calibri"/>
          <w:sz w:val="22"/>
          <w:szCs w:val="22"/>
        </w:rPr>
        <w:t xml:space="preserve"> ne sera donnée aux soumissionnaires ni à toute autre personne non concernée par ladite procédure tant que l’attribution </w:t>
      </w:r>
      <w:r>
        <w:rPr>
          <w:rFonts w:ascii="Calibri" w:hAnsi="Calibri" w:cs="Calibri"/>
          <w:sz w:val="22"/>
          <w:szCs w:val="22"/>
        </w:rPr>
        <w:t>de la Lettre-Commande</w:t>
      </w:r>
      <w:r w:rsidRPr="005D07EA">
        <w:rPr>
          <w:rFonts w:ascii="Calibri" w:hAnsi="Calibri" w:cs="Calibri"/>
          <w:sz w:val="22"/>
          <w:szCs w:val="22"/>
        </w:rPr>
        <w:t xml:space="preserve"> n’aura pas été rendue publique.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3"/>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3"/>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 xml:space="preserve">Nonobstant les dispositions de l’alinéa 26.2 entre l’ouverture des plis et l’attribution </w:t>
      </w:r>
      <w:r>
        <w:rPr>
          <w:rFonts w:ascii="Calibri" w:hAnsi="Calibri" w:cs="Calibri"/>
          <w:sz w:val="22"/>
          <w:szCs w:val="22"/>
        </w:rPr>
        <w:t>de la Lettre-Commande</w:t>
      </w:r>
      <w:r w:rsidRPr="005D07EA">
        <w:rPr>
          <w:rFonts w:ascii="Calibri" w:hAnsi="Calibri" w:cs="Calibri"/>
          <w:sz w:val="22"/>
          <w:szCs w:val="22"/>
        </w:rPr>
        <w:t>, si un soumissionnaire souhaite entrer en contact avec l’Autorité Contractante pour des motifs ayant trait à son offre, il devra le faire par écrit.</w:t>
      </w:r>
    </w:p>
    <w:p w:rsidR="00BB7BE3" w:rsidRPr="005D07EA" w:rsidRDefault="00BB7BE3" w:rsidP="00BB7BE3">
      <w:pPr>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27</w:t>
      </w:r>
      <w:r w:rsidRPr="005D07EA">
        <w:rPr>
          <w:rFonts w:ascii="Calibri" w:hAnsi="Calibri" w:cs="Calibri"/>
          <w:b/>
          <w:sz w:val="22"/>
          <w:szCs w:val="22"/>
        </w:rPr>
        <w:t> : Eclaircissements sur les offres et contacts avec le Autorité Contractante.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4"/>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BB7BE3" w:rsidRPr="005D07EA" w:rsidRDefault="00BB7BE3" w:rsidP="00BB7BE3">
      <w:pPr>
        <w:ind w:left="720" w:hanging="720"/>
        <w:jc w:val="both"/>
        <w:rPr>
          <w:rFonts w:ascii="Calibri" w:hAnsi="Calibri" w:cs="Calibri"/>
          <w:sz w:val="10"/>
          <w:szCs w:val="10"/>
        </w:rPr>
      </w:pPr>
    </w:p>
    <w:p w:rsidR="00BB7BE3" w:rsidRPr="005D07EA" w:rsidRDefault="00BB7BE3" w:rsidP="004B31A6">
      <w:pPr>
        <w:numPr>
          <w:ilvl w:val="1"/>
          <w:numId w:val="34"/>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Pr="003A061D">
        <w:rPr>
          <w:rFonts w:ascii="Calibri" w:hAnsi="Calibri" w:cs="Calibri"/>
          <w:sz w:val="22"/>
          <w:szCs w:val="22"/>
        </w:rPr>
        <w:t>du marché</w:t>
      </w:r>
      <w:r w:rsidRPr="005D07EA">
        <w:rPr>
          <w:rFonts w:ascii="Calibri" w:hAnsi="Calibri" w:cs="Calibri"/>
          <w:sz w:val="22"/>
          <w:szCs w:val="22"/>
        </w:rPr>
        <w:t>.</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28</w:t>
      </w:r>
      <w:r w:rsidRPr="005D07EA">
        <w:rPr>
          <w:rFonts w:ascii="Calibri" w:hAnsi="Calibri" w:cs="Calibri"/>
          <w:sz w:val="22"/>
          <w:szCs w:val="22"/>
        </w:rPr>
        <w:t xml:space="preserve"> : </w:t>
      </w:r>
      <w:r w:rsidRPr="005D07EA">
        <w:rPr>
          <w:rFonts w:ascii="Calibri" w:hAnsi="Calibri" w:cs="Calibri"/>
          <w:b/>
          <w:sz w:val="22"/>
          <w:szCs w:val="22"/>
        </w:rPr>
        <w:t>Détermination de la conformité des offres</w:t>
      </w:r>
    </w:p>
    <w:p w:rsidR="00BB7BE3" w:rsidRPr="005D07EA" w:rsidRDefault="00BB7BE3" w:rsidP="00BB7BE3">
      <w:pPr>
        <w:ind w:left="708" w:hanging="708"/>
        <w:jc w:val="both"/>
        <w:rPr>
          <w:rFonts w:ascii="Calibri" w:hAnsi="Calibri" w:cs="Calibri"/>
          <w:b/>
          <w:sz w:val="10"/>
          <w:szCs w:val="10"/>
        </w:rPr>
      </w:pPr>
    </w:p>
    <w:p w:rsidR="00BB7BE3" w:rsidRPr="005D07EA" w:rsidRDefault="00BB7BE3" w:rsidP="004B31A6">
      <w:pPr>
        <w:numPr>
          <w:ilvl w:val="1"/>
          <w:numId w:val="35"/>
        </w:numPr>
        <w:tabs>
          <w:tab w:val="clear" w:pos="1428"/>
          <w:tab w:val="num" w:pos="567"/>
        </w:tabs>
        <w:ind w:left="0" w:firstLine="0"/>
        <w:jc w:val="both"/>
        <w:rPr>
          <w:rFonts w:ascii="Calibri" w:hAnsi="Calibri" w:cs="Calibri"/>
          <w:sz w:val="22"/>
          <w:szCs w:val="22"/>
        </w:rPr>
      </w:pPr>
      <w:r w:rsidRPr="005D07EA">
        <w:rPr>
          <w:rFonts w:ascii="Calibri" w:hAnsi="Calibri" w:cs="Calibri"/>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5"/>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La sous-commission d’analyse déterminera si l’offre est conforme pour l’essentiel aux dispositions du Dossier d’Appel d’Offres en se basant sur son contenu sans avoir recours à des éléments de preuve extrinsèques.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5"/>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Une offre conforme pour l’essentiel au Dossier d’Appel d’Offres :</w:t>
      </w:r>
    </w:p>
    <w:p w:rsidR="00BB7BE3" w:rsidRPr="005D07EA" w:rsidRDefault="00BB7BE3" w:rsidP="004B31A6">
      <w:pPr>
        <w:numPr>
          <w:ilvl w:val="2"/>
          <w:numId w:val="25"/>
        </w:numPr>
        <w:tabs>
          <w:tab w:val="clear" w:pos="2688"/>
          <w:tab w:val="num" w:pos="1080"/>
        </w:tabs>
        <w:ind w:left="1080"/>
        <w:jc w:val="both"/>
        <w:rPr>
          <w:rFonts w:ascii="Calibri" w:hAnsi="Calibri" w:cs="Calibri"/>
          <w:sz w:val="22"/>
          <w:szCs w:val="22"/>
        </w:rPr>
      </w:pPr>
      <w:r w:rsidRPr="005D07EA">
        <w:rPr>
          <w:rFonts w:ascii="Calibri" w:hAnsi="Calibri" w:cs="Calibri"/>
          <w:sz w:val="22"/>
          <w:szCs w:val="22"/>
        </w:rPr>
        <w:lastRenderedPageBreak/>
        <w:t xml:space="preserve">est une offre qui respecte tous les termes, conditions, et spécifications du dossier d’appel d’Offres, sans divergence ni réserve de l’Autorité Contractante ou ses obligations au titre </w:t>
      </w:r>
      <w:r>
        <w:rPr>
          <w:rFonts w:ascii="Calibri" w:hAnsi="Calibri" w:cs="Calibri"/>
          <w:sz w:val="22"/>
          <w:szCs w:val="22"/>
        </w:rPr>
        <w:t>de la Lettre-Commande</w:t>
      </w:r>
      <w:r w:rsidRPr="005D07EA">
        <w:rPr>
          <w:rFonts w:ascii="Calibri" w:hAnsi="Calibri" w:cs="Calibri"/>
          <w:sz w:val="22"/>
          <w:szCs w:val="22"/>
        </w:rPr>
        <w:t>.</w:t>
      </w:r>
    </w:p>
    <w:p w:rsidR="00BB7BE3" w:rsidRPr="005D07EA" w:rsidRDefault="00BB7BE3" w:rsidP="004B31A6">
      <w:pPr>
        <w:numPr>
          <w:ilvl w:val="2"/>
          <w:numId w:val="25"/>
        </w:numPr>
        <w:tabs>
          <w:tab w:val="clear" w:pos="2688"/>
          <w:tab w:val="num" w:pos="1080"/>
        </w:tabs>
        <w:ind w:left="1080"/>
        <w:jc w:val="both"/>
        <w:rPr>
          <w:rFonts w:ascii="Calibri" w:hAnsi="Calibri" w:cs="Calibri"/>
          <w:sz w:val="22"/>
          <w:szCs w:val="22"/>
        </w:rPr>
      </w:pPr>
      <w:r w:rsidRPr="005D07EA">
        <w:rPr>
          <w:rFonts w:ascii="Calibri" w:hAnsi="Calibri" w:cs="Calibri"/>
          <w:sz w:val="22"/>
          <w:szCs w:val="22"/>
        </w:rPr>
        <w:t>Est telle que sa correction affecterait injustement la compétitivité des autres soumissionnaires qui ont présenté des offres conformes pour l’essentiel du Dossier d’Appel d’Offres.</w:t>
      </w:r>
    </w:p>
    <w:p w:rsidR="00BB7BE3" w:rsidRPr="005D07EA" w:rsidRDefault="00BB7BE3" w:rsidP="00BB7BE3">
      <w:pPr>
        <w:tabs>
          <w:tab w:val="num" w:pos="1800"/>
        </w:tabs>
        <w:ind w:left="1800" w:hanging="360"/>
        <w:jc w:val="both"/>
        <w:rPr>
          <w:rFonts w:ascii="Calibri" w:hAnsi="Calibri" w:cs="Calibri"/>
          <w:sz w:val="10"/>
          <w:szCs w:val="10"/>
        </w:rPr>
      </w:pPr>
    </w:p>
    <w:p w:rsidR="00BB7BE3" w:rsidRPr="005D07EA" w:rsidRDefault="00BB7BE3" w:rsidP="004B31A6">
      <w:pPr>
        <w:numPr>
          <w:ilvl w:val="1"/>
          <w:numId w:val="35"/>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Si une offre n’est pas conforme pour l’essentiel, elle sera écartée par la commission des marchés compétente et ne pourra être par la suite rendue conforme.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28.5.</w:t>
      </w:r>
      <w:r w:rsidRPr="005D07EA">
        <w:rPr>
          <w:rFonts w:ascii="Calibri" w:hAnsi="Calibri" w:cs="Calibri"/>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29</w:t>
      </w:r>
      <w:r w:rsidRPr="005D07EA">
        <w:rPr>
          <w:rFonts w:ascii="Calibri" w:hAnsi="Calibri" w:cs="Calibri"/>
          <w:b/>
          <w:sz w:val="22"/>
          <w:szCs w:val="22"/>
        </w:rPr>
        <w:t> : Qualification du soumissionnaire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30</w:t>
      </w:r>
      <w:r w:rsidRPr="005D07EA">
        <w:rPr>
          <w:rFonts w:ascii="Calibri" w:hAnsi="Calibri" w:cs="Calibri"/>
          <w:b/>
          <w:sz w:val="22"/>
          <w:szCs w:val="22"/>
        </w:rPr>
        <w:t> : Correction des erreurs</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6"/>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0"/>
          <w:numId w:val="37"/>
        </w:numPr>
        <w:tabs>
          <w:tab w:val="clear" w:pos="1776"/>
          <w:tab w:val="num" w:pos="1080"/>
        </w:tabs>
        <w:ind w:left="1080"/>
        <w:jc w:val="both"/>
        <w:rPr>
          <w:rFonts w:ascii="Calibri" w:hAnsi="Calibri" w:cs="Calibri"/>
          <w:sz w:val="22"/>
          <w:szCs w:val="22"/>
        </w:rPr>
      </w:pPr>
      <w:r w:rsidRPr="005D07EA">
        <w:rPr>
          <w:rFonts w:ascii="Calibri" w:hAnsi="Calibri" w:cs="Calibri"/>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BB7BE3" w:rsidRPr="005D07EA" w:rsidRDefault="00BB7BE3" w:rsidP="00BB7BE3">
      <w:pPr>
        <w:ind w:left="1416"/>
        <w:jc w:val="both"/>
        <w:rPr>
          <w:rFonts w:ascii="Calibri" w:hAnsi="Calibri" w:cs="Calibri"/>
          <w:sz w:val="10"/>
          <w:szCs w:val="10"/>
        </w:rPr>
      </w:pPr>
    </w:p>
    <w:p w:rsidR="00BB7BE3" w:rsidRPr="005D07EA" w:rsidRDefault="00BB7BE3" w:rsidP="004B31A6">
      <w:pPr>
        <w:numPr>
          <w:ilvl w:val="0"/>
          <w:numId w:val="37"/>
        </w:numPr>
        <w:tabs>
          <w:tab w:val="clear" w:pos="1776"/>
          <w:tab w:val="num" w:pos="1080"/>
        </w:tabs>
        <w:ind w:left="1080"/>
        <w:jc w:val="both"/>
        <w:rPr>
          <w:rFonts w:ascii="Calibri" w:hAnsi="Calibri" w:cs="Calibri"/>
          <w:sz w:val="22"/>
          <w:szCs w:val="22"/>
        </w:rPr>
      </w:pPr>
      <w:r w:rsidRPr="005D07EA">
        <w:rPr>
          <w:rFonts w:ascii="Calibri" w:hAnsi="Calibri" w:cs="Calibri"/>
          <w:sz w:val="22"/>
          <w:szCs w:val="22"/>
        </w:rPr>
        <w:t>Si le total obtenu par addition ou soustraction des sous totaux n’est pas exact, les sous totaux feront foi et le total sera corrigé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37"/>
        </w:numPr>
        <w:tabs>
          <w:tab w:val="clear" w:pos="1776"/>
          <w:tab w:val="num" w:pos="1080"/>
        </w:tabs>
        <w:ind w:left="1080"/>
        <w:jc w:val="both"/>
        <w:rPr>
          <w:rFonts w:ascii="Calibri" w:hAnsi="Calibri" w:cs="Calibri"/>
          <w:sz w:val="22"/>
          <w:szCs w:val="22"/>
        </w:rPr>
      </w:pPr>
      <w:r w:rsidRPr="005D07EA">
        <w:rPr>
          <w:rFonts w:ascii="Calibri" w:hAnsi="Calibri" w:cs="Calibri"/>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BB7BE3" w:rsidRPr="005D07EA" w:rsidRDefault="00BB7BE3" w:rsidP="00BB7BE3">
      <w:pPr>
        <w:ind w:left="1080" w:hanging="360"/>
        <w:jc w:val="both"/>
        <w:rPr>
          <w:rFonts w:ascii="Calibri" w:hAnsi="Calibri" w:cs="Calibri"/>
          <w:sz w:val="10"/>
          <w:szCs w:val="10"/>
        </w:rPr>
      </w:pPr>
    </w:p>
    <w:p w:rsidR="00BB7BE3" w:rsidRPr="005D07EA" w:rsidRDefault="00BB7BE3" w:rsidP="004B31A6">
      <w:pPr>
        <w:numPr>
          <w:ilvl w:val="1"/>
          <w:numId w:val="36"/>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6"/>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Si le soumissionnaire ayant présenté l’offre évaluée la moins-disante, n’accepte pas les corrections apportées, son offre sera écartée et sa garantie pourra être saisie.</w:t>
      </w:r>
    </w:p>
    <w:p w:rsidR="00BB7BE3" w:rsidRPr="005D07EA" w:rsidRDefault="00BB7BE3" w:rsidP="00BB7BE3">
      <w:pPr>
        <w:ind w:left="708"/>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31</w:t>
      </w:r>
      <w:r w:rsidRPr="005D07EA">
        <w:rPr>
          <w:rFonts w:ascii="Calibri" w:hAnsi="Calibri" w:cs="Calibri"/>
          <w:b/>
          <w:sz w:val="22"/>
          <w:szCs w:val="22"/>
        </w:rPr>
        <w:t> : Conversion en une seule monnaie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31.1.  Pour faciliter l’évaluation et la comparaison des offres, la sous-commission d’analyse convertira les prix des offres exprimés dans les diverses monnaies dans lesquelles le montant de l’offre est payable en francs CFA.</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8"/>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La conversion se fera en utilisant le cours vendeur fixé par la Banque des Etats de l’Afrique Centrale (BEAC), dans les conditions définies par le RPAO.</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32</w:t>
      </w:r>
      <w:r w:rsidRPr="005D07EA">
        <w:rPr>
          <w:rFonts w:ascii="Calibri" w:hAnsi="Calibri" w:cs="Calibri"/>
          <w:b/>
          <w:sz w:val="22"/>
          <w:szCs w:val="22"/>
        </w:rPr>
        <w:t> : Evaluation et comparaison des offres au plan financier</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32.1. Seules les offres reconnues conformes, selon les dispositions de l’article 28 du RGAO, seront évaluées et comparées par la sous-commission d’analyse.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9"/>
        </w:numPr>
        <w:tabs>
          <w:tab w:val="clear" w:pos="720"/>
          <w:tab w:val="num" w:pos="540"/>
        </w:tabs>
        <w:ind w:left="0" w:firstLine="0"/>
        <w:jc w:val="both"/>
        <w:rPr>
          <w:rFonts w:ascii="Calibri" w:hAnsi="Calibri" w:cs="Calibri"/>
          <w:sz w:val="22"/>
          <w:szCs w:val="22"/>
        </w:rPr>
      </w:pPr>
      <w:r w:rsidRPr="005D07EA">
        <w:rPr>
          <w:rFonts w:ascii="Calibri" w:hAnsi="Calibri" w:cs="Calibri"/>
          <w:sz w:val="22"/>
          <w:szCs w:val="22"/>
        </w:rPr>
        <w:t xml:space="preserve">En évaluant les offres, la sous-commission déterminera pour chaque offre le montant évalué de l’offre en rectifiant son montant comme suit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corrigeant toute erreur éventuelle conformément aux dispositions de l’article 30.2 du RGAO.</w:t>
      </w:r>
    </w:p>
    <w:p w:rsidR="00BB7BE3" w:rsidRPr="005D07EA" w:rsidRDefault="00BB7BE3" w:rsidP="00BB7BE3">
      <w:pPr>
        <w:tabs>
          <w:tab w:val="num" w:pos="567"/>
        </w:tabs>
        <w:ind w:left="567" w:hanging="283"/>
        <w:jc w:val="both"/>
        <w:rPr>
          <w:rFonts w:ascii="Calibri" w:hAnsi="Calibri" w:cs="Calibri"/>
          <w:sz w:val="22"/>
          <w:szCs w:val="22"/>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convertissant en une seule monnaie le montant résultant des rectifications (a) et (b) ci-dessus, conformément aux dispositions de l’article 31.2 du RGAO.</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ajustant de façon appropriée, sur des bases techniques ou financières, toute autre modification, divergence ou réserve quantifiable.</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prenant en considération les différents délais d’exécuter proposés par les soumissionnaires, s’ils sont autorisés par le RPAO ;</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spacing w:line="276" w:lineRule="auto"/>
        <w:ind w:left="567" w:hanging="283"/>
        <w:jc w:val="both"/>
        <w:rPr>
          <w:rFonts w:ascii="Calibri" w:hAnsi="Calibri" w:cs="Calibri"/>
          <w:sz w:val="22"/>
          <w:szCs w:val="22"/>
        </w:rPr>
      </w:pPr>
      <w:r w:rsidRPr="005D07EA">
        <w:rPr>
          <w:rFonts w:ascii="Calibri" w:hAnsi="Calibri" w:cs="Calibri"/>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spacing w:line="276" w:lineRule="auto"/>
        <w:ind w:left="567" w:hanging="283"/>
        <w:jc w:val="both"/>
        <w:rPr>
          <w:rFonts w:ascii="Calibri" w:hAnsi="Calibri" w:cs="Calibri"/>
          <w:sz w:val="22"/>
          <w:szCs w:val="22"/>
        </w:rPr>
      </w:pPr>
      <w:r w:rsidRPr="005D07EA">
        <w:rPr>
          <w:rFonts w:ascii="Calibri" w:hAnsi="Calibri" w:cs="Calibri"/>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1"/>
        </w:numPr>
        <w:tabs>
          <w:tab w:val="clear" w:pos="1428"/>
          <w:tab w:val="num" w:pos="540"/>
        </w:tabs>
        <w:spacing w:line="276" w:lineRule="auto"/>
        <w:ind w:left="0" w:firstLine="0"/>
        <w:jc w:val="both"/>
        <w:rPr>
          <w:rFonts w:ascii="Calibri" w:hAnsi="Calibri" w:cs="Calibri"/>
          <w:sz w:val="22"/>
          <w:szCs w:val="22"/>
        </w:rPr>
      </w:pPr>
      <w:r w:rsidRPr="005D07EA">
        <w:rPr>
          <w:rFonts w:ascii="Calibri" w:hAnsi="Calibri" w:cs="Calibri"/>
          <w:sz w:val="22"/>
          <w:szCs w:val="22"/>
        </w:rPr>
        <w:t xml:space="preserve">L’effet estimé des formules de révision  des prix figurant dans les CCAG et CCAP, appliquées durant la période d’exécution </w:t>
      </w:r>
      <w:r>
        <w:rPr>
          <w:rFonts w:ascii="Calibri" w:hAnsi="Calibri" w:cs="Calibri"/>
          <w:sz w:val="22"/>
          <w:szCs w:val="22"/>
        </w:rPr>
        <w:t>de la Lettre-Commande</w:t>
      </w:r>
      <w:r w:rsidRPr="005D07EA">
        <w:rPr>
          <w:rFonts w:ascii="Calibri" w:hAnsi="Calibri" w:cs="Calibri"/>
          <w:sz w:val="22"/>
          <w:szCs w:val="22"/>
        </w:rPr>
        <w:t>, ne sera pas pris en considération lors de l’évaluation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1"/>
        </w:numPr>
        <w:tabs>
          <w:tab w:val="clear" w:pos="1428"/>
          <w:tab w:val="num" w:pos="540"/>
        </w:tabs>
        <w:spacing w:line="276" w:lineRule="auto"/>
        <w:ind w:left="0" w:firstLine="0"/>
        <w:jc w:val="both"/>
        <w:rPr>
          <w:rFonts w:ascii="Calibri" w:hAnsi="Calibri" w:cs="Calibri"/>
          <w:sz w:val="22"/>
          <w:szCs w:val="22"/>
        </w:rPr>
      </w:pPr>
      <w:r w:rsidRPr="005D07EA">
        <w:rPr>
          <w:rFonts w:ascii="Calibri" w:hAnsi="Calibri" w:cs="Calibri"/>
          <w:sz w:val="22"/>
          <w:szCs w:val="22"/>
        </w:rPr>
        <w:t xml:space="preserve">Si l’offre évaluée la moins-disante est jugée anormalement basse ou est fortement déséquilibrée par rapport à l’estimation de l’Autorité Contractante des travaux à exécuter dans le cadre </w:t>
      </w:r>
      <w:r>
        <w:rPr>
          <w:rFonts w:ascii="Calibri" w:hAnsi="Calibri" w:cs="Calibri"/>
          <w:sz w:val="22"/>
          <w:szCs w:val="22"/>
        </w:rPr>
        <w:t>de la Lettre-Commande</w:t>
      </w:r>
      <w:r w:rsidRPr="005D07EA">
        <w:rPr>
          <w:rFonts w:ascii="Calibri" w:hAnsi="Calibri" w:cs="Calibri"/>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BB7BE3" w:rsidRPr="005D07EA" w:rsidRDefault="00BB7BE3" w:rsidP="00BB7BE3">
      <w:pPr>
        <w:spacing w:line="276" w:lineRule="auto"/>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33</w:t>
      </w:r>
      <w:r w:rsidRPr="005D07EA">
        <w:rPr>
          <w:rFonts w:ascii="Calibri" w:hAnsi="Calibri" w:cs="Calibri"/>
          <w:b/>
          <w:sz w:val="22"/>
          <w:szCs w:val="22"/>
        </w:rPr>
        <w:t> : Préférence accordée aux soumissionnaires nationaux</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Si cette disposition est mentionnée dans le RPAO, les cocontractants nationaux peuvent bénéficier d’une marge de préférence nationale telle que prévue par le code des marchés publics aux fins d’évaluation des offres.</w:t>
      </w:r>
    </w:p>
    <w:p w:rsidR="00BB7BE3" w:rsidRPr="005D07EA" w:rsidRDefault="00BB7BE3" w:rsidP="00BB7BE3">
      <w:pPr>
        <w:ind w:left="708"/>
        <w:jc w:val="both"/>
        <w:rPr>
          <w:rFonts w:ascii="Calibri" w:hAnsi="Calibri" w:cs="Calibri"/>
          <w:sz w:val="22"/>
          <w:szCs w:val="22"/>
        </w:rPr>
      </w:pPr>
    </w:p>
    <w:p w:rsidR="00BB7BE3" w:rsidRPr="005D07EA" w:rsidRDefault="00BB7BE3" w:rsidP="00BB7BE3">
      <w:pPr>
        <w:tabs>
          <w:tab w:val="right" w:leader="dot" w:pos="9911"/>
        </w:tabs>
        <w:rPr>
          <w:rFonts w:ascii="Calibri" w:hAnsi="Calibri" w:cs="Calibri"/>
          <w:b/>
          <w:sz w:val="22"/>
          <w:szCs w:val="22"/>
        </w:rPr>
      </w:pPr>
      <w:r w:rsidRPr="005D07EA">
        <w:rPr>
          <w:rFonts w:ascii="Calibri" w:hAnsi="Calibri" w:cs="Calibri"/>
          <w:b/>
          <w:sz w:val="22"/>
          <w:szCs w:val="22"/>
        </w:rPr>
        <w:t>F- ATTIBUTION DU MARCHE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34</w:t>
      </w:r>
      <w:r w:rsidRPr="005D07EA">
        <w:rPr>
          <w:rFonts w:ascii="Calibri" w:hAnsi="Calibri" w:cs="Calibri"/>
          <w:b/>
          <w:sz w:val="22"/>
          <w:szCs w:val="22"/>
        </w:rPr>
        <w:t> : Attribution</w:t>
      </w:r>
      <w:r>
        <w:rPr>
          <w:rFonts w:ascii="Calibri" w:hAnsi="Calibri" w:cs="Calibri"/>
          <w:b/>
          <w:sz w:val="22"/>
          <w:szCs w:val="22"/>
        </w:rPr>
        <w:t xml:space="preserve"> du marché</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spacing w:line="276" w:lineRule="auto"/>
        <w:jc w:val="both"/>
        <w:rPr>
          <w:rFonts w:ascii="Calibri" w:hAnsi="Calibri" w:cs="Calibri"/>
          <w:sz w:val="22"/>
          <w:szCs w:val="22"/>
        </w:rPr>
      </w:pPr>
      <w:r w:rsidRPr="005D07EA">
        <w:rPr>
          <w:rFonts w:ascii="Calibri" w:hAnsi="Calibri" w:cs="Calibri"/>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BB7BE3" w:rsidRPr="005D07EA" w:rsidRDefault="00BB7BE3" w:rsidP="00BB7BE3">
      <w:pPr>
        <w:jc w:val="both"/>
        <w:rPr>
          <w:rFonts w:ascii="Calibri" w:hAnsi="Calibri" w:cs="Calibri"/>
          <w:b/>
          <w:sz w:val="10"/>
          <w:szCs w:val="10"/>
          <w:u w:val="single"/>
        </w:rPr>
      </w:pPr>
    </w:p>
    <w:p w:rsidR="00BB7BE3" w:rsidRDefault="00BB7BE3" w:rsidP="00BB7BE3">
      <w:pPr>
        <w:ind w:left="1134" w:hanging="1134"/>
        <w:jc w:val="both"/>
        <w:rPr>
          <w:rFonts w:ascii="Calibri" w:hAnsi="Calibri" w:cs="Calibri"/>
          <w:b/>
          <w:sz w:val="22"/>
          <w:szCs w:val="22"/>
        </w:rPr>
      </w:pPr>
      <w:r w:rsidRPr="005D07EA">
        <w:rPr>
          <w:rFonts w:ascii="Calibri" w:hAnsi="Calibri" w:cs="Calibri"/>
          <w:b/>
          <w:sz w:val="22"/>
          <w:szCs w:val="22"/>
          <w:u w:val="single"/>
        </w:rPr>
        <w:t>Article 35</w:t>
      </w:r>
      <w:r w:rsidRPr="005D07EA">
        <w:rPr>
          <w:rFonts w:ascii="Calibri" w:hAnsi="Calibri" w:cs="Calibri"/>
          <w:b/>
          <w:sz w:val="22"/>
          <w:szCs w:val="22"/>
        </w:rPr>
        <w:t> : Droit de l’Autorité Contractante de déclarer un Appel d’Offres infructueux ou d’annuler une procédure</w:t>
      </w:r>
    </w:p>
    <w:p w:rsidR="00BB7BE3" w:rsidRPr="005D07EA" w:rsidRDefault="00BB7BE3" w:rsidP="00BB7BE3">
      <w:pPr>
        <w:ind w:left="1276" w:hanging="1276"/>
        <w:jc w:val="both"/>
        <w:rPr>
          <w:rFonts w:ascii="Calibri" w:hAnsi="Calibri" w:cs="Calibri"/>
          <w:b/>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BB7BE3" w:rsidRPr="005D07EA" w:rsidRDefault="00BB7BE3" w:rsidP="00BB7BE3">
      <w:pPr>
        <w:ind w:left="708" w:hanging="708"/>
        <w:jc w:val="both"/>
        <w:rPr>
          <w:rFonts w:ascii="Calibri" w:hAnsi="Calibri" w:cs="Calibri"/>
          <w:b/>
          <w:sz w:val="10"/>
          <w:szCs w:val="10"/>
          <w:u w:val="single"/>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lastRenderedPageBreak/>
        <w:t>Article 36</w:t>
      </w:r>
      <w:r w:rsidRPr="005D07EA">
        <w:rPr>
          <w:rFonts w:ascii="Calibri" w:hAnsi="Calibri" w:cs="Calibri"/>
          <w:b/>
          <w:sz w:val="22"/>
          <w:szCs w:val="22"/>
        </w:rPr>
        <w:t xml:space="preserve"> : Notification de l’attribution </w:t>
      </w:r>
      <w:r>
        <w:rPr>
          <w:rFonts w:ascii="Calibri" w:hAnsi="Calibri" w:cs="Calibri"/>
          <w:b/>
          <w:sz w:val="22"/>
          <w:szCs w:val="22"/>
        </w:rPr>
        <w:t>du marché</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Avant l’expiration du délai de validité des offres fixé par le RPAO, l’Autorité Contractante notifiera à l’attributaire </w:t>
      </w:r>
      <w:r w:rsidRPr="003A061D">
        <w:rPr>
          <w:rFonts w:ascii="Calibri" w:hAnsi="Calibri" w:cs="Calibri"/>
          <w:sz w:val="22"/>
          <w:szCs w:val="22"/>
        </w:rPr>
        <w:t>du marché</w:t>
      </w:r>
      <w:r w:rsidRPr="005D07EA">
        <w:rPr>
          <w:rFonts w:ascii="Calibri" w:hAnsi="Calibri" w:cs="Calibri"/>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37</w:t>
      </w:r>
      <w:r w:rsidRPr="005D07EA">
        <w:rPr>
          <w:rFonts w:ascii="Calibri" w:hAnsi="Calibri" w:cs="Calibri"/>
          <w:b/>
          <w:sz w:val="22"/>
          <w:szCs w:val="22"/>
        </w:rPr>
        <w:t xml:space="preserve"> : Publication des résultats d’attribution </w:t>
      </w:r>
      <w:r>
        <w:rPr>
          <w:rFonts w:ascii="Calibri" w:hAnsi="Calibri" w:cs="Calibri"/>
          <w:b/>
          <w:sz w:val="22"/>
          <w:szCs w:val="22"/>
        </w:rPr>
        <w:t>du marché</w:t>
      </w:r>
      <w:r w:rsidRPr="005D07EA">
        <w:rPr>
          <w:rFonts w:ascii="Calibri" w:hAnsi="Calibri" w:cs="Calibri"/>
          <w:b/>
          <w:sz w:val="22"/>
          <w:szCs w:val="22"/>
        </w:rPr>
        <w:t xml:space="preserve"> et recours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Pr="003A061D">
        <w:rPr>
          <w:rFonts w:ascii="Calibri" w:hAnsi="Calibri" w:cs="Calibri"/>
          <w:sz w:val="22"/>
          <w:szCs w:val="22"/>
        </w:rPr>
        <w:t>du marché</w:t>
      </w:r>
      <w:r w:rsidRPr="005D07EA">
        <w:rPr>
          <w:rFonts w:ascii="Calibri" w:hAnsi="Calibri" w:cs="Calibri"/>
          <w:sz w:val="22"/>
          <w:szCs w:val="22"/>
        </w:rPr>
        <w:t>y relatif auquel est annexé le rapport d’analyse des offres.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37.2. L’Autorité Contractante est tenu de communiquer les motifs de rejet des offres des soumissionnaires concernés qui en font la demande.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37.4. En cas de recours, il doit être adressé à l’autorité chargée des marchés publics, avec copies à l’organisme chargé de la régulation des marchés publics, à l’Autorité Contractante et au Président de la Commission.</w:t>
      </w:r>
    </w:p>
    <w:p w:rsidR="00BB7BE3" w:rsidRPr="005D07EA" w:rsidRDefault="00BB7BE3" w:rsidP="00BB7BE3">
      <w:pPr>
        <w:ind w:firstLine="708"/>
        <w:jc w:val="both"/>
        <w:rPr>
          <w:rFonts w:ascii="Calibri" w:hAnsi="Calibri" w:cs="Calibri"/>
          <w:sz w:val="22"/>
          <w:szCs w:val="22"/>
        </w:rPr>
      </w:pPr>
      <w:r w:rsidRPr="005D07EA">
        <w:rPr>
          <w:rFonts w:ascii="Calibri" w:hAnsi="Calibri" w:cs="Calibri"/>
          <w:sz w:val="22"/>
          <w:szCs w:val="22"/>
        </w:rPr>
        <w:t>Il doit intervenir dans un délai maximum de cinq (05) jours ouvrables après la publication des résultats.</w:t>
      </w:r>
    </w:p>
    <w:p w:rsidR="00BB7BE3" w:rsidRPr="005D07EA" w:rsidRDefault="00BB7BE3" w:rsidP="00BB7BE3">
      <w:pPr>
        <w:ind w:left="540"/>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38</w:t>
      </w:r>
      <w:r>
        <w:rPr>
          <w:rFonts w:ascii="Calibri" w:hAnsi="Calibri" w:cs="Calibri"/>
          <w:b/>
          <w:sz w:val="22"/>
          <w:szCs w:val="22"/>
        </w:rPr>
        <w:t> : Signaturedu marché</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BB7BE3" w:rsidRPr="005D07EA" w:rsidRDefault="00BB7BE3" w:rsidP="00BB7BE3">
      <w:pPr>
        <w:ind w:left="708" w:hanging="16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38.2. L’Autorité Contractante dispose d’un délai de sept (07) jours pour la signature </w:t>
      </w:r>
      <w:r w:rsidRPr="003A061D">
        <w:rPr>
          <w:rFonts w:ascii="Calibri" w:hAnsi="Calibri" w:cs="Calibri"/>
          <w:sz w:val="22"/>
          <w:szCs w:val="22"/>
        </w:rPr>
        <w:t>du marché</w:t>
      </w:r>
      <w:r w:rsidRPr="005D07EA">
        <w:rPr>
          <w:rFonts w:ascii="Calibri" w:hAnsi="Calibri" w:cs="Calibri"/>
          <w:sz w:val="22"/>
          <w:szCs w:val="22"/>
        </w:rPr>
        <w:t xml:space="preserve"> à compter de la date de réception du projet de marché adopté par la Commission de Passation des Marchés compétente et souscrit par l’attributaire.</w:t>
      </w:r>
    </w:p>
    <w:p w:rsidR="00BB7BE3" w:rsidRPr="005D07EA" w:rsidRDefault="00BB7BE3" w:rsidP="00BB7BE3">
      <w:pPr>
        <w:ind w:left="540" w:hanging="540"/>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38.3. Le marché doit être notifié à son titulaire dans les cinq (5) jours qui suivent la date de sa signature.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39</w:t>
      </w:r>
      <w:r w:rsidRPr="005D07EA">
        <w:rPr>
          <w:rFonts w:ascii="Calibri" w:hAnsi="Calibri" w:cs="Calibri"/>
          <w:b/>
          <w:sz w:val="22"/>
          <w:szCs w:val="22"/>
        </w:rPr>
        <w:t> : Cautionnement définitif</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39.1. Dans les vingt (20) jours suivant la notification </w:t>
      </w:r>
      <w:r w:rsidRPr="003A061D">
        <w:rPr>
          <w:rFonts w:ascii="Calibri" w:hAnsi="Calibri" w:cs="Calibri"/>
          <w:sz w:val="22"/>
          <w:szCs w:val="22"/>
        </w:rPr>
        <w:t>du marché</w:t>
      </w:r>
      <w:r w:rsidRPr="005D07EA">
        <w:rPr>
          <w:rFonts w:ascii="Calibri" w:hAnsi="Calibri" w:cs="Calibri"/>
          <w:sz w:val="22"/>
          <w:szCs w:val="22"/>
        </w:rPr>
        <w:t>par l’Autorité Contractante, le cocontractant fournira à l’Autorité Contractante un cautionnement définitif, sous la forme stipulée dans le RPAO, conformément au modèle fourni dans le dossier d’appel d’offres.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39.2. Le cautionnement dont le taux varie entre 2 et 5 % du montant </w:t>
      </w:r>
      <w:r w:rsidRPr="003A061D">
        <w:rPr>
          <w:rFonts w:ascii="Calibri" w:hAnsi="Calibri" w:cs="Calibri"/>
          <w:sz w:val="22"/>
          <w:szCs w:val="22"/>
        </w:rPr>
        <w:t>du marché</w:t>
      </w:r>
      <w:r w:rsidRPr="005D07EA">
        <w:rPr>
          <w:rFonts w:ascii="Calibri" w:hAnsi="Calibri" w:cs="Calibri"/>
          <w:sz w:val="22"/>
          <w:szCs w:val="22"/>
        </w:rPr>
        <w:t>, peut être remplacé par la garantie d’une caution d’un établissement bancaire agrée conformément aux textes en vigueur, et émise au profit de l’Autorité Contractante ou par une caution personnelle et solidaire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39.4. L’absence de production du cautionnement définitif dans les délais prescrits est susceptible de donner lieu à la résiliation </w:t>
      </w:r>
      <w:r w:rsidRPr="003A061D">
        <w:rPr>
          <w:rFonts w:ascii="Calibri" w:hAnsi="Calibri" w:cs="Calibri"/>
          <w:sz w:val="22"/>
          <w:szCs w:val="22"/>
        </w:rPr>
        <w:t>du marché</w:t>
      </w:r>
      <w:r w:rsidRPr="005D07EA">
        <w:rPr>
          <w:rFonts w:ascii="Calibri" w:hAnsi="Calibri" w:cs="Calibri"/>
          <w:sz w:val="22"/>
          <w:szCs w:val="22"/>
        </w:rPr>
        <w:t>dans les conditions prévues dans le CCAG.</w:t>
      </w:r>
    </w:p>
    <w:p w:rsidR="00BB7BE3" w:rsidRPr="003A6970" w:rsidRDefault="00BB7BE3" w:rsidP="00BB7BE3">
      <w:pPr>
        <w:pStyle w:val="TRGAO0"/>
        <w:pBdr>
          <w:bar w:val="none" w:sz="0" w:color="auto"/>
        </w:pBdr>
        <w:spacing w:before="0" w:after="0"/>
        <w:rPr>
          <w:rFonts w:ascii="Calibri" w:hAnsi="Calibri" w:cs="Calibri"/>
          <w:sz w:val="24"/>
          <w:szCs w:val="24"/>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0A0FC0" w:rsidP="00BB7BE3">
      <w:pPr>
        <w:spacing w:before="120" w:after="120"/>
        <w:jc w:val="center"/>
        <w:rPr>
          <w:rFonts w:ascii="Arial Narrow" w:hAnsi="Arial Narrow" w:cs="Tahoma"/>
          <w:b/>
          <w:u w:val="single"/>
        </w:rPr>
      </w:pPr>
      <w:r>
        <w:rPr>
          <w:rFonts w:ascii="Arial Narrow" w:hAnsi="Arial Narrow" w:cs="Tahoma"/>
          <w:b/>
          <w:noProof/>
          <w:u w:val="single"/>
        </w:rPr>
        <w:pict>
          <v:shape id="AutoShape 709" o:spid="_x0000_s1855" type="#_x0000_t98" style="position:absolute;left:0;text-align:left;margin-left:18.4pt;margin-top:9.8pt;width:418.5pt;height:177.7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" strokeweight="2.25pt"/>
        </w:pict>
      </w:r>
    </w:p>
    <w:p w:rsidR="00BB7BE3" w:rsidRDefault="00BB7BE3" w:rsidP="00BB7BE3">
      <w:pPr>
        <w:spacing w:before="120" w:after="120"/>
        <w:jc w:val="both"/>
        <w:rPr>
          <w:rFonts w:ascii="Arial Narrow" w:hAnsi="Arial Narrow" w:cs="Tahoma"/>
          <w:b/>
          <w:u w:val="single"/>
        </w:rPr>
      </w:pPr>
    </w:p>
    <w:p w:rsidR="00BB7BE3" w:rsidRPr="00073BAD" w:rsidRDefault="000A0FC0" w:rsidP="00BB7BE3">
      <w:pPr>
        <w:spacing w:before="120" w:after="120"/>
        <w:jc w:val="both"/>
        <w:rPr>
          <w:rFonts w:ascii="Arial Narrow" w:hAnsi="Arial Narrow" w:cs="Tahoma"/>
          <w:b/>
          <w:u w:val="single"/>
        </w:rPr>
      </w:pPr>
      <w:r>
        <w:rPr>
          <w:rFonts w:ascii="Arial Narrow" w:hAnsi="Arial Narrow" w:cs="Tahoma"/>
          <w:b/>
          <w:noProof/>
          <w:u w:val="single"/>
        </w:rPr>
        <w:pict>
          <v:shape id="Text Box 710" o:spid="_x0000_s1856" type="#_x0000_t202" style="position:absolute;left:0;text-align:left;margin-left:51.4pt;margin-top:3.6pt;width:354.75pt;height:111.4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" stroked="f">
            <v:textbox>
              <w:txbxContent>
                <w:p w:rsidR="00CC1F35" w:rsidRPr="00B40AAD" w:rsidRDefault="00CC1F35" w:rsidP="00BB7BE3">
                  <w:pPr>
                    <w:pStyle w:val="Titre4"/>
                    <w:spacing w:before="120" w:after="120"/>
                    <w:jc w:val="center"/>
                    <w:rPr>
                      <w:rFonts w:ascii="Bodoni MT Black" w:hAnsi="Bodoni MT Black"/>
                      <w:sz w:val="40"/>
                      <w:szCs w:val="40"/>
                    </w:rPr>
                  </w:pPr>
                  <w:r w:rsidRPr="00B40AAD">
                    <w:rPr>
                      <w:rFonts w:ascii="Bodoni MT Black" w:hAnsi="Bodoni MT Black"/>
                      <w:i/>
                      <w:sz w:val="40"/>
                      <w:szCs w:val="40"/>
                    </w:rPr>
                    <w:t>Pièce n°3</w:t>
                  </w:r>
                  <w:r w:rsidRPr="00B40AAD">
                    <w:rPr>
                      <w:rFonts w:ascii="Bodoni MT Black" w:hAnsi="Bodoni MT Black"/>
                      <w:sz w:val="40"/>
                      <w:szCs w:val="40"/>
                    </w:rPr>
                    <w:t> :</w:t>
                  </w:r>
                </w:p>
                <w:p w:rsidR="00CC1F35" w:rsidRPr="00B40AAD" w:rsidRDefault="00CC1F35" w:rsidP="00BB7BE3">
                  <w:pPr>
                    <w:spacing w:before="120" w:after="120"/>
                    <w:jc w:val="center"/>
                    <w:rPr>
                      <w:rFonts w:ascii="Bodoni MT Black" w:hAnsi="Bodoni MT Black"/>
                      <w:b/>
                      <w:sz w:val="40"/>
                      <w:szCs w:val="40"/>
                    </w:rPr>
                  </w:pPr>
                  <w:r w:rsidRPr="00B40AAD">
                    <w:rPr>
                      <w:rFonts w:ascii="Bodoni MT Black" w:hAnsi="Bodoni MT Black"/>
                      <w:b/>
                      <w:sz w:val="40"/>
                      <w:szCs w:val="40"/>
                    </w:rPr>
                    <w:t>REGLEMENT PARTICULIER DE L’APPEL D’OFFRES(RPAO)</w:t>
                  </w:r>
                </w:p>
                <w:p w:rsidR="00CC1F35" w:rsidRDefault="00CC1F35" w:rsidP="00BB7BE3"/>
              </w:txbxContent>
            </v:textbox>
          </v:shape>
        </w:pict>
      </w: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Default="00BB7BE3" w:rsidP="00BB7BE3">
      <w:pPr>
        <w:spacing w:before="120" w:after="120"/>
        <w:jc w:val="both"/>
        <w:rPr>
          <w:rFonts w:ascii="Arial Narrow" w:hAnsi="Arial Narrow" w:cs="Tahoma"/>
          <w:b/>
          <w:u w:val="sing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jc w:val="both"/>
        <w:rPr>
          <w:rFonts w:ascii="Calibri" w:hAnsi="Calibri" w:cs="Calibri"/>
        </w:rPr>
      </w:pPr>
      <w:r w:rsidRPr="003A6970">
        <w:rPr>
          <w:rFonts w:ascii="Calibri" w:hAnsi="Calibri" w:cs="Calibri"/>
        </w:rPr>
        <w:t>En cas de divergences, les dispositions du RPAO prévaudront sur celles du RGAO</w:t>
      </w:r>
    </w:p>
    <w:p w:rsidR="00BB7BE3" w:rsidRPr="003A6970" w:rsidRDefault="00BB7BE3" w:rsidP="00BB7BE3">
      <w:pPr>
        <w:jc w:val="both"/>
        <w:rPr>
          <w:rFonts w:ascii="Calibri" w:hAnsi="Calibri" w:cs="Calibri"/>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9173"/>
      </w:tblGrid>
      <w:tr w:rsidR="00BB7BE3" w:rsidRPr="003A6970" w:rsidTr="00B3052C">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BB7BE3" w:rsidRPr="0043064D" w:rsidRDefault="00BB7BE3" w:rsidP="00B3052C">
            <w:pPr>
              <w:jc w:val="center"/>
              <w:rPr>
                <w:rFonts w:ascii="Calibri" w:hAnsi="Calibri" w:cs="Calibri"/>
                <w:b/>
                <w:sz w:val="22"/>
                <w:szCs w:val="22"/>
              </w:rPr>
            </w:pPr>
            <w:r w:rsidRPr="0043064D">
              <w:rPr>
                <w:rFonts w:ascii="Calibri" w:hAnsi="Calibri" w:cs="Calibri"/>
                <w:b/>
                <w:sz w:val="22"/>
                <w:szCs w:val="22"/>
              </w:rPr>
              <w:t>Clauses du RGAO</w:t>
            </w:r>
          </w:p>
        </w:tc>
        <w:tc>
          <w:tcPr>
            <w:tcW w:w="9173" w:type="dxa"/>
            <w:tcBorders>
              <w:top w:val="single" w:sz="4" w:space="0" w:color="auto"/>
              <w:left w:val="single" w:sz="4" w:space="0" w:color="auto"/>
              <w:bottom w:val="single" w:sz="4" w:space="0" w:color="auto"/>
              <w:right w:val="single" w:sz="4" w:space="0" w:color="auto"/>
            </w:tcBorders>
            <w:vAlign w:val="center"/>
          </w:tcPr>
          <w:p w:rsidR="00BB7BE3" w:rsidRPr="0043064D" w:rsidRDefault="00BB7BE3" w:rsidP="00B3052C">
            <w:pPr>
              <w:jc w:val="center"/>
              <w:rPr>
                <w:rFonts w:ascii="Calibri" w:hAnsi="Calibri" w:cs="Calibri"/>
                <w:b/>
                <w:sz w:val="22"/>
                <w:szCs w:val="22"/>
              </w:rPr>
            </w:pPr>
            <w:r w:rsidRPr="0043064D">
              <w:rPr>
                <w:rFonts w:ascii="Calibri" w:hAnsi="Calibri" w:cs="Calibri"/>
                <w:b/>
                <w:sz w:val="22"/>
                <w:szCs w:val="22"/>
              </w:rPr>
              <w:t>DISPOSITIONS DU RPAO</w:t>
            </w:r>
          </w:p>
        </w:tc>
      </w:tr>
      <w:tr w:rsidR="00BB7BE3" w:rsidRPr="003A6970" w:rsidTr="00B3052C">
        <w:trPr>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Introduction</w:t>
            </w:r>
          </w:p>
        </w:tc>
      </w:tr>
      <w:tr w:rsidR="00BB7BE3" w:rsidRPr="003A6970" w:rsidTr="00B3052C">
        <w:trPr>
          <w:trHeight w:val="273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Définition des Travaux</w:t>
            </w:r>
            <w:r w:rsidRPr="00DC6DE3">
              <w:rPr>
                <w:rFonts w:ascii="Calibri" w:hAnsi="Calibri" w:cs="Calibri"/>
              </w:rPr>
              <w:t> : </w:t>
            </w:r>
          </w:p>
          <w:p w:rsidR="00BB7BE3" w:rsidRPr="00DC6DE3" w:rsidRDefault="00BB7BE3" w:rsidP="00B3052C">
            <w:pPr>
              <w:rPr>
                <w:rFonts w:ascii="Calibri" w:hAnsi="Calibri" w:cs="Calibri"/>
              </w:rPr>
            </w:pPr>
          </w:p>
          <w:p w:rsidR="00BB7BE3" w:rsidRPr="00D43061" w:rsidRDefault="00BB7BE3" w:rsidP="00B3052C">
            <w:pPr>
              <w:jc w:val="both"/>
              <w:rPr>
                <w:rFonts w:ascii="Calibri" w:hAnsi="Calibri" w:cs="Calibri"/>
                <w:b/>
                <w:i/>
              </w:rPr>
            </w:pPr>
            <w:r w:rsidRPr="00DC6DE3">
              <w:rPr>
                <w:rFonts w:ascii="Calibri" w:hAnsi="Calibri" w:cs="Calibri"/>
              </w:rPr>
              <w:t xml:space="preserve">Le présent Appel d’Offres a pour objet l’exécution </w:t>
            </w:r>
            <w:r w:rsidRPr="00DC6DE3">
              <w:rPr>
                <w:rFonts w:ascii="Calibri" w:hAnsi="Calibri" w:cs="Calibri"/>
                <w:color w:val="000000"/>
              </w:rPr>
              <w:t xml:space="preserve">des </w:t>
            </w:r>
            <w:r w:rsidRPr="00DC6DE3">
              <w:rPr>
                <w:rFonts w:ascii="Calibri" w:hAnsi="Calibri" w:cs="Calibri"/>
              </w:rPr>
              <w:t>travaux d’</w:t>
            </w:r>
            <w:r w:rsidR="004A767E">
              <w:rPr>
                <w:rFonts w:ascii="Calibri" w:hAnsi="Calibri" w:cs="Calibri"/>
              </w:rPr>
              <w:t>extension du réseau électrique dans la commune de Diang</w:t>
            </w:r>
            <w:r>
              <w:rPr>
                <w:rFonts w:ascii="Calibri" w:hAnsi="Calibri" w:cs="Calibri"/>
                <w:b/>
                <w:i/>
              </w:rPr>
              <w:t>,</w:t>
            </w:r>
            <w:r>
              <w:rPr>
                <w:rFonts w:ascii="Calibri" w:hAnsi="Calibri" w:cs="Calibri"/>
              </w:rPr>
              <w:t xml:space="preserve"> Département du LOM et DJEREM</w:t>
            </w:r>
            <w:r w:rsidRPr="00DC6DE3">
              <w:rPr>
                <w:rFonts w:ascii="Calibri" w:hAnsi="Calibri" w:cs="Calibri"/>
              </w:rPr>
              <w:t xml:space="preserve">. Les prestations à exécuter sont définies dans le présent Dossier d’Appel d’Offres. Les fournitures comprennent entre autres les grands corps d’état relatif à la construction des réseaux électriques </w:t>
            </w:r>
            <w:r w:rsidRPr="00DC6DE3">
              <w:rPr>
                <w:rFonts w:ascii="Calibri" w:hAnsi="Calibri" w:cs="Calibri"/>
                <w:color w:val="000000"/>
              </w:rPr>
              <w:t>MT/BT</w:t>
            </w:r>
            <w:r>
              <w:rPr>
                <w:rFonts w:ascii="Calibri" w:hAnsi="Calibri" w:cs="Calibri"/>
                <w:color w:val="000000"/>
              </w:rPr>
              <w:t>.</w:t>
            </w:r>
          </w:p>
          <w:p w:rsidR="00BB7BE3" w:rsidRPr="00DC6DE3" w:rsidRDefault="00BB7BE3" w:rsidP="00B3052C">
            <w:pPr>
              <w:jc w:val="both"/>
              <w:rPr>
                <w:rFonts w:ascii="Calibri" w:hAnsi="Calibri" w:cs="Calibri"/>
                <w:highlight w:val="yellow"/>
              </w:rPr>
            </w:pPr>
          </w:p>
          <w:p w:rsidR="00BB7BE3" w:rsidRPr="008D183C" w:rsidRDefault="00BB7BE3" w:rsidP="00B3052C">
            <w:pPr>
              <w:jc w:val="both"/>
              <w:rPr>
                <w:rFonts w:ascii="Calibri" w:hAnsi="Calibri" w:cs="Calibri"/>
                <w:color w:val="FF0000"/>
              </w:rPr>
            </w:pPr>
            <w:r w:rsidRPr="00DC6DE3">
              <w:rPr>
                <w:rFonts w:ascii="Calibri" w:hAnsi="Calibri" w:cs="Calibri"/>
                <w:i/>
                <w:u w:val="single"/>
              </w:rPr>
              <w:t>Nom et adresse de l’Autorité Contractante</w:t>
            </w:r>
            <w:r w:rsidRPr="00DC6DE3">
              <w:rPr>
                <w:rFonts w:ascii="Calibri" w:hAnsi="Calibri" w:cs="Calibri"/>
              </w:rPr>
              <w:t xml:space="preserve"> : </w:t>
            </w:r>
            <w:r w:rsidRPr="003A6970">
              <w:rPr>
                <w:rFonts w:ascii="Calibri" w:hAnsi="Calibri" w:cs="Calibri"/>
              </w:rPr>
              <w:t xml:space="preserve">Le </w:t>
            </w:r>
            <w:r>
              <w:rPr>
                <w:rFonts w:ascii="Calibri" w:hAnsi="Calibri" w:cs="Calibri"/>
              </w:rPr>
              <w:t xml:space="preserve">Maire de la commune de </w:t>
            </w:r>
            <w:r w:rsidR="00957C9E">
              <w:rPr>
                <w:rFonts w:ascii="Calibri" w:hAnsi="Calibri" w:cs="Calibri"/>
              </w:rPr>
              <w:t>DIANG</w:t>
            </w:r>
          </w:p>
          <w:p w:rsidR="00BB7BE3" w:rsidRPr="00DC6DE3" w:rsidRDefault="00BB7BE3" w:rsidP="00B3052C">
            <w:pPr>
              <w:ind w:left="4241" w:hanging="4241"/>
              <w:jc w:val="both"/>
              <w:rPr>
                <w:rFonts w:ascii="Calibri" w:hAnsi="Calibri" w:cs="Calibri"/>
              </w:rPr>
            </w:pPr>
          </w:p>
          <w:p w:rsidR="00BB7BE3" w:rsidRPr="00DC6DE3" w:rsidRDefault="00BB7BE3" w:rsidP="004A767E">
            <w:pPr>
              <w:spacing w:line="276" w:lineRule="auto"/>
              <w:jc w:val="both"/>
              <w:rPr>
                <w:rFonts w:ascii="Calibri" w:hAnsi="Calibri" w:cs="Calibri"/>
              </w:rPr>
            </w:pPr>
            <w:r w:rsidRPr="00C51E06">
              <w:rPr>
                <w:rFonts w:ascii="Calibri" w:hAnsi="Calibri" w:cs="Calibri"/>
                <w:i/>
                <w:u w:val="single"/>
              </w:rPr>
              <w:t>Référence de l’Appel d’Offres</w:t>
            </w:r>
            <w:r w:rsidRPr="00C51E06">
              <w:rPr>
                <w:rFonts w:ascii="Calibri" w:hAnsi="Calibri" w:cs="Calibri"/>
              </w:rPr>
              <w:t xml:space="preserve"> : Appel d'Offres National Ouvert N° </w:t>
            </w:r>
            <w:r w:rsidRPr="00C51E06">
              <w:rPr>
                <w:rFonts w:ascii="Arial Black" w:hAnsi="Arial Black" w:cs="Calibri"/>
              </w:rPr>
              <w:t>__</w:t>
            </w:r>
            <w:r w:rsidRPr="00C51E06">
              <w:rPr>
                <w:rFonts w:ascii="Calibri" w:hAnsi="Calibri" w:cs="Calibri"/>
              </w:rPr>
              <w:t>/AONO/</w:t>
            </w:r>
            <w:r w:rsidR="004A767E">
              <w:rPr>
                <w:rFonts w:ascii="Calibri" w:hAnsi="Calibri" w:cs="Calibri"/>
              </w:rPr>
              <w:t>C.DG/SG/ST</w:t>
            </w:r>
            <w:r w:rsidRPr="00C51E06">
              <w:rPr>
                <w:rFonts w:ascii="Calibri" w:hAnsi="Calibri" w:cs="Calibri"/>
              </w:rPr>
              <w:t>/C</w:t>
            </w:r>
            <w:r w:rsidR="004A767E">
              <w:rPr>
                <w:rFonts w:ascii="Calibri" w:hAnsi="Calibri" w:cs="Calibri"/>
              </w:rPr>
              <w:t>IPM</w:t>
            </w:r>
            <w:r w:rsidRPr="00C51E06">
              <w:rPr>
                <w:rFonts w:ascii="Calibri" w:hAnsi="Calibri" w:cs="Calibri"/>
              </w:rPr>
              <w:t>/</w:t>
            </w:r>
            <w:r w:rsidR="00957C9E">
              <w:rPr>
                <w:rFonts w:ascii="Calibri" w:hAnsi="Calibri" w:cs="Calibri"/>
              </w:rPr>
              <w:t>2025</w:t>
            </w:r>
            <w:r w:rsidRPr="00C51E06">
              <w:rPr>
                <w:rFonts w:ascii="Calibri" w:hAnsi="Calibri" w:cs="Calibri"/>
              </w:rPr>
              <w:t xml:space="preserve"> du </w:t>
            </w:r>
            <w:r w:rsidRPr="00C51E06">
              <w:rPr>
                <w:rFonts w:ascii="Calibri" w:hAnsi="Calibri" w:cs="Calibri"/>
                <w:b/>
              </w:rPr>
              <w:t>____________</w:t>
            </w:r>
            <w:r w:rsidR="004A767E" w:rsidRPr="00DC6DE3">
              <w:rPr>
                <w:rFonts w:ascii="Calibri" w:hAnsi="Calibri" w:cs="Calibri"/>
              </w:rPr>
              <w:t xml:space="preserve"> travaux d’</w:t>
            </w:r>
            <w:r w:rsidR="004A767E">
              <w:rPr>
                <w:rFonts w:ascii="Calibri" w:hAnsi="Calibri" w:cs="Calibri"/>
              </w:rPr>
              <w:t>extension du réseau électrique dans la commune de Diang</w:t>
            </w:r>
            <w:r w:rsidR="004A767E">
              <w:rPr>
                <w:rFonts w:ascii="Calibri" w:hAnsi="Calibri" w:cs="Calibri"/>
                <w:b/>
                <w:i/>
              </w:rPr>
              <w:t>,</w:t>
            </w:r>
            <w:r w:rsidR="004A767E">
              <w:rPr>
                <w:rFonts w:ascii="Calibri" w:hAnsi="Calibri" w:cs="Calibri"/>
              </w:rPr>
              <w:t xml:space="preserve"> Département du LOM et DJEREM</w:t>
            </w:r>
            <w:r w:rsidR="004A767E" w:rsidRPr="00DC6DE3">
              <w:rPr>
                <w:rFonts w:ascii="Calibri" w:hAnsi="Calibri" w:cs="Calibri"/>
              </w:rPr>
              <w:t xml:space="preserve"> </w:t>
            </w:r>
          </w:p>
        </w:tc>
      </w:tr>
      <w:tr w:rsidR="00BB7BE3" w:rsidRPr="003A6970" w:rsidTr="00B3052C">
        <w:trPr>
          <w:trHeight w:val="431"/>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1.2.</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Délai d’exécution</w:t>
            </w:r>
            <w:r w:rsidRPr="00DC6DE3">
              <w:rPr>
                <w:rFonts w:ascii="Calibri" w:hAnsi="Calibri" w:cs="Calibri"/>
              </w:rPr>
              <w:t> : Trois (03) mois.</w:t>
            </w:r>
            <w:r w:rsidR="004A767E">
              <w:rPr>
                <w:rFonts w:ascii="Calibri" w:hAnsi="Calibri" w:cs="Calibri"/>
              </w:rPr>
              <w:t xml:space="preserve"> Par lot</w:t>
            </w:r>
          </w:p>
        </w:tc>
      </w:tr>
      <w:tr w:rsidR="00BB7BE3" w:rsidRPr="003A6970" w:rsidTr="00B3052C">
        <w:trPr>
          <w:trHeight w:val="827"/>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2.1.</w:t>
            </w:r>
          </w:p>
        </w:tc>
        <w:tc>
          <w:tcPr>
            <w:tcW w:w="9173" w:type="dxa"/>
            <w:vAlign w:val="center"/>
          </w:tcPr>
          <w:p w:rsidR="00BB7BE3" w:rsidRDefault="00BB7BE3" w:rsidP="00B3052C">
            <w:pPr>
              <w:rPr>
                <w:rFonts w:ascii="Calibri" w:hAnsi="Calibri" w:cs="Calibri"/>
              </w:rPr>
            </w:pPr>
            <w:r w:rsidRPr="00DC6DE3">
              <w:rPr>
                <w:rFonts w:ascii="Calibri" w:hAnsi="Calibri" w:cs="Calibri"/>
                <w:i/>
                <w:u w:val="single"/>
              </w:rPr>
              <w:t>Source de financement</w:t>
            </w:r>
            <w:r>
              <w:rPr>
                <w:rFonts w:ascii="Calibri" w:hAnsi="Calibri" w:cs="Calibri"/>
              </w:rPr>
              <w:t xml:space="preserve"> : BIP </w:t>
            </w:r>
            <w:r w:rsidR="00957C9E">
              <w:rPr>
                <w:rFonts w:ascii="Calibri" w:hAnsi="Calibri" w:cs="Calibri"/>
              </w:rPr>
              <w:t>2025</w:t>
            </w:r>
            <w:r w:rsidRPr="00DC6DE3">
              <w:rPr>
                <w:rFonts w:ascii="Calibri" w:hAnsi="Calibri" w:cs="Calibri"/>
              </w:rPr>
              <w:t>.</w:t>
            </w:r>
          </w:p>
          <w:p w:rsidR="00BB7BE3" w:rsidRPr="00DC6DE3" w:rsidRDefault="00BB7BE3" w:rsidP="00B3052C">
            <w:pPr>
              <w:rPr>
                <w:rFonts w:ascii="Calibri" w:hAnsi="Calibri" w:cs="Calibri"/>
              </w:rPr>
            </w:pPr>
          </w:p>
          <w:p w:rsidR="00BB7BE3" w:rsidRPr="00DC6DE3" w:rsidRDefault="00BB7BE3" w:rsidP="00B3052C">
            <w:pPr>
              <w:ind w:left="1548" w:hanging="1548"/>
              <w:rPr>
                <w:rFonts w:ascii="Calibri" w:hAnsi="Calibri" w:cs="Calibri"/>
              </w:rPr>
            </w:pPr>
            <w:r w:rsidRPr="00DC6DE3">
              <w:rPr>
                <w:rFonts w:ascii="Calibri" w:hAnsi="Calibri" w:cs="Calibri"/>
                <w:i/>
                <w:u w:val="single"/>
              </w:rPr>
              <w:t>Nom du projet</w:t>
            </w:r>
            <w:r w:rsidRPr="00DC6DE3">
              <w:rPr>
                <w:rFonts w:ascii="Calibri" w:hAnsi="Calibri" w:cs="Calibri"/>
              </w:rPr>
              <w:t xml:space="preserve"> : </w:t>
            </w:r>
            <w:r w:rsidR="004A767E" w:rsidRPr="00DC6DE3">
              <w:rPr>
                <w:rFonts w:ascii="Calibri" w:hAnsi="Calibri" w:cs="Calibri"/>
              </w:rPr>
              <w:t>travaux d’</w:t>
            </w:r>
            <w:r w:rsidR="004A767E">
              <w:rPr>
                <w:rFonts w:ascii="Calibri" w:hAnsi="Calibri" w:cs="Calibri"/>
              </w:rPr>
              <w:t>extension du réseau électrique dans la commune de Diang</w:t>
            </w:r>
            <w:r w:rsidR="004A767E">
              <w:rPr>
                <w:rFonts w:ascii="Calibri" w:hAnsi="Calibri" w:cs="Calibri"/>
                <w:b/>
                <w:i/>
              </w:rPr>
              <w:t>,</w:t>
            </w:r>
            <w:r w:rsidR="004A767E">
              <w:rPr>
                <w:rFonts w:ascii="Calibri" w:hAnsi="Calibri" w:cs="Calibri"/>
              </w:rPr>
              <w:t xml:space="preserve"> Département du LOM et DJEREM</w:t>
            </w:r>
          </w:p>
        </w:tc>
      </w:tr>
      <w:tr w:rsidR="00BB7BE3" w:rsidRPr="003A6970" w:rsidTr="00B3052C">
        <w:trPr>
          <w:trHeight w:val="819"/>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5.1.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Provenance des matériaux, matériels et fournitures d’équipement et services : Entreprises nationales.</w:t>
            </w:r>
          </w:p>
        </w:tc>
      </w:tr>
      <w:tr w:rsidR="00BB7BE3" w:rsidRPr="003A6970" w:rsidTr="00B3052C">
        <w:trPr>
          <w:trHeight w:val="547"/>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6.</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 xml:space="preserve">Principaux critères de qualification des soumissionnaires </w:t>
            </w:r>
          </w:p>
        </w:tc>
      </w:tr>
      <w:tr w:rsidR="00BB7BE3" w:rsidRPr="003A6970" w:rsidTr="00B3052C">
        <w:trPr>
          <w:trHeight w:val="42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6.1.</w:t>
            </w:r>
          </w:p>
        </w:tc>
        <w:tc>
          <w:tcPr>
            <w:tcW w:w="9173" w:type="dxa"/>
            <w:vAlign w:val="center"/>
          </w:tcPr>
          <w:p w:rsidR="00BB7BE3" w:rsidRPr="00E110FB" w:rsidRDefault="00BB7BE3" w:rsidP="00B3052C">
            <w:pPr>
              <w:jc w:val="both"/>
              <w:rPr>
                <w:rFonts w:ascii="Calibri" w:hAnsi="Calibri" w:cs="Calibri"/>
                <w:i/>
              </w:rPr>
            </w:pPr>
            <w:r w:rsidRPr="00E110FB">
              <w:rPr>
                <w:rFonts w:ascii="Calibri" w:hAnsi="Calibri" w:cs="Calibri"/>
                <w:i/>
              </w:rPr>
              <w:t>Les critères de qualification sont les suivants :</w:t>
            </w:r>
          </w:p>
          <w:p w:rsidR="00BB7BE3" w:rsidRPr="00DC6DE3" w:rsidRDefault="00BB7BE3" w:rsidP="00B3052C">
            <w:pPr>
              <w:rPr>
                <w:rFonts w:ascii="Calibri" w:hAnsi="Calibri" w:cs="Calibri"/>
              </w:rPr>
            </w:pPr>
          </w:p>
          <w:p w:rsidR="00BB7BE3" w:rsidRPr="00DC6DE3" w:rsidRDefault="00BB7BE3" w:rsidP="004B31A6">
            <w:pPr>
              <w:numPr>
                <w:ilvl w:val="4"/>
                <w:numId w:val="72"/>
              </w:numPr>
              <w:tabs>
                <w:tab w:val="left" w:pos="328"/>
              </w:tabs>
              <w:ind w:left="328" w:hanging="283"/>
              <w:rPr>
                <w:rFonts w:ascii="Calibri" w:hAnsi="Calibri" w:cs="Calibri"/>
              </w:rPr>
            </w:pPr>
            <w:r w:rsidRPr="00DC6DE3">
              <w:rPr>
                <w:rFonts w:ascii="Calibri" w:hAnsi="Calibri" w:cs="Calibri"/>
                <w:bCs/>
              </w:rPr>
              <w:t>Présentation générale (Condition remplie si au moins quatre (4) des critères ci-dessous sont ré</w:t>
            </w:r>
            <w:r>
              <w:rPr>
                <w:rFonts w:ascii="Calibri" w:hAnsi="Calibri" w:cs="Calibri"/>
                <w:bCs/>
              </w:rPr>
              <w:t>uni</w:t>
            </w:r>
            <w:r w:rsidRPr="00DC6DE3">
              <w:rPr>
                <w:rFonts w:ascii="Calibri" w:hAnsi="Calibri" w:cs="Calibri"/>
                <w:bCs/>
              </w:rPr>
              <w:t>s)</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1.1 Offre présentée en trois volumes différents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1.2. Séparation des pièces du dossier administratif par des intercalaires en couleur (Original + copies)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1.3. Reliure des documents</w:t>
            </w:r>
            <w:r>
              <w:rPr>
                <w:rFonts w:ascii="Calibri" w:hAnsi="Calibri" w:cs="Calibri"/>
              </w:rPr>
              <w:t xml:space="preserve"> avec spirale</w:t>
            </w:r>
            <w:r w:rsidR="007B0152">
              <w:rPr>
                <w:rFonts w:ascii="Calibri" w:hAnsi="Calibri" w:cs="Calibri"/>
              </w:rPr>
              <w:t xml:space="preserve"> ou serre dos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1.4. Pièces présentées dans l'ordre du DAO</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xml:space="preserve"> 1.5. Clarté des photocopies</w:t>
            </w:r>
            <w:r w:rsidRPr="00DC6DE3">
              <w:rPr>
                <w:rFonts w:ascii="Calibri" w:hAnsi="Calibri" w:cs="Calibri"/>
              </w:rPr>
              <w:tab/>
              <w:t> </w:t>
            </w:r>
            <w:r w:rsidRPr="00DC6DE3">
              <w:rPr>
                <w:rFonts w:ascii="Calibri" w:hAnsi="Calibri" w:cs="Calibri"/>
              </w:rPr>
              <w:tab/>
              <w:t> </w:t>
            </w:r>
            <w:r w:rsidRPr="00DC6DE3">
              <w:rPr>
                <w:rFonts w:ascii="Calibri" w:hAnsi="Calibri" w:cs="Calibri"/>
              </w:rPr>
              <w:tab/>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ab/>
              <w:t> </w:t>
            </w:r>
            <w:r w:rsidRPr="00DC6DE3">
              <w:rPr>
                <w:rFonts w:ascii="Calibri" w:hAnsi="Calibri" w:cs="Calibri"/>
              </w:rPr>
              <w:tab/>
              <w:t> </w:t>
            </w:r>
          </w:p>
          <w:p w:rsidR="00BB7BE3" w:rsidRPr="00DC6DE3" w:rsidRDefault="00BB7BE3" w:rsidP="004B31A6">
            <w:pPr>
              <w:numPr>
                <w:ilvl w:val="4"/>
                <w:numId w:val="72"/>
              </w:numPr>
              <w:tabs>
                <w:tab w:val="left" w:pos="328"/>
                <w:tab w:val="left" w:pos="6166"/>
                <w:tab w:val="left" w:pos="6874"/>
                <w:tab w:val="left" w:pos="7869"/>
              </w:tabs>
              <w:ind w:hanging="3555"/>
              <w:rPr>
                <w:rFonts w:ascii="Calibri" w:hAnsi="Calibri" w:cs="Calibri"/>
              </w:rPr>
            </w:pPr>
            <w:r w:rsidRPr="00DC6DE3">
              <w:rPr>
                <w:rFonts w:ascii="Calibri" w:hAnsi="Calibri" w:cs="Calibri"/>
                <w:bCs/>
              </w:rPr>
              <w:t>Expérience générale de l'Entreprise</w:t>
            </w:r>
            <w:r w:rsidRPr="00DC6DE3">
              <w:rPr>
                <w:rFonts w:ascii="Calibri" w:hAnsi="Calibri" w:cs="Calibri"/>
                <w:bCs/>
              </w:rPr>
              <w:tab/>
            </w:r>
            <w:r w:rsidRPr="00DC6DE3">
              <w:rPr>
                <w:rFonts w:ascii="Calibri" w:hAnsi="Calibri" w:cs="Calibri"/>
              </w:rPr>
              <w:tab/>
            </w:r>
            <w:r w:rsidRPr="00DC6DE3">
              <w:rPr>
                <w:rFonts w:ascii="Calibri" w:hAnsi="Calibri" w:cs="Calibri"/>
              </w:rPr>
              <w:tab/>
            </w:r>
          </w:p>
          <w:p w:rsidR="00BB7BE3" w:rsidRPr="00DC6DE3" w:rsidRDefault="00BB7BE3" w:rsidP="00B3052C">
            <w:pPr>
              <w:tabs>
                <w:tab w:val="left" w:pos="590"/>
                <w:tab w:val="left" w:pos="6166"/>
                <w:tab w:val="left" w:pos="6874"/>
                <w:tab w:val="left" w:pos="7869"/>
              </w:tabs>
              <w:rPr>
                <w:rFonts w:ascii="Calibri" w:hAnsi="Calibri" w:cs="Calibri"/>
              </w:rPr>
            </w:pPr>
            <w:r w:rsidRPr="00DC6DE3">
              <w:rPr>
                <w:rFonts w:ascii="Calibri" w:hAnsi="Calibri" w:cs="Calibri"/>
              </w:rPr>
              <w:t>Nombre de projets relatifs à la construction des équipements</w:t>
            </w:r>
            <w:r>
              <w:rPr>
                <w:rFonts w:ascii="Calibri" w:hAnsi="Calibri" w:cs="Calibri"/>
              </w:rPr>
              <w:t xml:space="preserve"> de bâtiments,</w:t>
            </w:r>
            <w:r w:rsidRPr="00DC6DE3">
              <w:rPr>
                <w:rFonts w:ascii="Calibri" w:hAnsi="Calibri" w:cs="Calibri"/>
              </w:rPr>
              <w:t xml:space="preserve"> de production, de transport et de distribution d'électricité et d'installations électriques intérieures au moins égale </w:t>
            </w:r>
            <w:r w:rsidRPr="00460139">
              <w:rPr>
                <w:rFonts w:ascii="Calibri" w:hAnsi="Calibri" w:cs="Calibri"/>
              </w:rPr>
              <w:t xml:space="preserve">à </w:t>
            </w:r>
            <w:r w:rsidR="004A767E">
              <w:rPr>
                <w:rFonts w:ascii="Calibri" w:hAnsi="Calibri" w:cs="Calibri"/>
              </w:rPr>
              <w:t>deux</w:t>
            </w:r>
            <w:r w:rsidRPr="00460139">
              <w:rPr>
                <w:rFonts w:ascii="Calibri" w:hAnsi="Calibri" w:cs="Calibri"/>
              </w:rPr>
              <w:t xml:space="preserve"> (0</w:t>
            </w:r>
            <w:r w:rsidR="004A767E">
              <w:rPr>
                <w:rFonts w:ascii="Calibri" w:hAnsi="Calibri" w:cs="Calibri"/>
              </w:rPr>
              <w:t>2</w:t>
            </w:r>
            <w:r w:rsidRPr="00460139">
              <w:rPr>
                <w:rFonts w:ascii="Calibri" w:hAnsi="Calibri" w:cs="Calibri"/>
              </w:rPr>
              <w:t>)</w:t>
            </w:r>
            <w:r>
              <w:rPr>
                <w:rFonts w:ascii="Calibri" w:hAnsi="Calibri" w:cs="Calibri"/>
              </w:rPr>
              <w:t xml:space="preserve"> projets</w:t>
            </w:r>
            <w:r w:rsidRPr="00DC6DE3">
              <w:rPr>
                <w:rFonts w:ascii="Calibri" w:hAnsi="Calibri" w:cs="Calibri"/>
              </w:rPr>
              <w:t xml:space="preserve"> (1</w:t>
            </w:r>
            <w:r w:rsidRPr="00DC6DE3">
              <w:rPr>
                <w:rFonts w:ascii="Calibri" w:hAnsi="Calibri" w:cs="Calibri"/>
                <w:vertAlign w:val="superscript"/>
              </w:rPr>
              <w:t>ère</w:t>
            </w:r>
            <w:r w:rsidRPr="00DC6DE3">
              <w:rPr>
                <w:rFonts w:ascii="Calibri" w:hAnsi="Calibri" w:cs="Calibri"/>
              </w:rPr>
              <w:t>et dernière page des contrats + PV)</w:t>
            </w:r>
            <w:r w:rsidR="007B0152">
              <w:rPr>
                <w:rFonts w:ascii="Calibri" w:hAnsi="Calibri" w:cs="Calibri"/>
              </w:rPr>
              <w:t xml:space="preserve"> de reception.</w:t>
            </w:r>
          </w:p>
          <w:p w:rsidR="00BB7BE3" w:rsidRPr="00DC6DE3" w:rsidRDefault="00BB7BE3" w:rsidP="00B3052C">
            <w:pPr>
              <w:tabs>
                <w:tab w:val="left" w:pos="590"/>
                <w:tab w:val="left" w:pos="6166"/>
                <w:tab w:val="left" w:pos="6874"/>
                <w:tab w:val="left" w:pos="7869"/>
              </w:tabs>
              <w:rPr>
                <w:rFonts w:ascii="Calibri" w:hAnsi="Calibri" w:cs="Calibri"/>
              </w:rPr>
            </w:pPr>
          </w:p>
          <w:p w:rsidR="00BB7BE3" w:rsidRPr="00DC6DE3" w:rsidRDefault="00BB7BE3" w:rsidP="004B31A6">
            <w:pPr>
              <w:numPr>
                <w:ilvl w:val="4"/>
                <w:numId w:val="72"/>
              </w:numPr>
              <w:tabs>
                <w:tab w:val="left" w:pos="328"/>
                <w:tab w:val="left" w:pos="6166"/>
                <w:tab w:val="left" w:pos="6874"/>
                <w:tab w:val="left" w:pos="7869"/>
              </w:tabs>
              <w:ind w:hanging="3555"/>
              <w:rPr>
                <w:rFonts w:ascii="Calibri" w:hAnsi="Calibri" w:cs="Calibri"/>
              </w:rPr>
            </w:pPr>
            <w:r w:rsidRPr="00DC6DE3">
              <w:rPr>
                <w:rFonts w:ascii="Calibri" w:hAnsi="Calibri" w:cs="Calibri"/>
                <w:bCs/>
              </w:rPr>
              <w:t>Expérience dans les travaux similaires</w:t>
            </w:r>
            <w:r w:rsidRPr="00DC6DE3">
              <w:rPr>
                <w:rFonts w:ascii="Calibri" w:hAnsi="Calibri" w:cs="Calibri"/>
                <w:bCs/>
              </w:rPr>
              <w:tab/>
            </w:r>
            <w:r w:rsidRPr="00DC6DE3">
              <w:rPr>
                <w:rFonts w:ascii="Calibri" w:hAnsi="Calibri" w:cs="Calibri"/>
              </w:rPr>
              <w:tab/>
            </w:r>
            <w:r w:rsidRPr="00DC6DE3">
              <w:rPr>
                <w:rFonts w:ascii="Calibri" w:hAnsi="Calibri" w:cs="Calibri"/>
              </w:rPr>
              <w:tab/>
            </w:r>
          </w:p>
          <w:p w:rsidR="00BB7BE3" w:rsidRPr="001A5E1D" w:rsidRDefault="00BB7BE3" w:rsidP="00B3052C">
            <w:pPr>
              <w:tabs>
                <w:tab w:val="left" w:pos="590"/>
                <w:tab w:val="left" w:pos="6166"/>
                <w:tab w:val="left" w:pos="6874"/>
                <w:tab w:val="left" w:pos="7869"/>
              </w:tabs>
              <w:rPr>
                <w:rFonts w:ascii="Calibri" w:hAnsi="Calibri" w:cs="Calibri"/>
              </w:rPr>
            </w:pPr>
            <w:r w:rsidRPr="00DC6DE3">
              <w:rPr>
                <w:rFonts w:ascii="Calibri" w:hAnsi="Calibri" w:cs="Calibri"/>
              </w:rPr>
              <w:t>Nombre de projet déjà réalisés en matière de construction des réseaux de distribution en moyenne tension ou en basse tension</w:t>
            </w:r>
            <w:r w:rsidR="007B0152">
              <w:rPr>
                <w:rFonts w:ascii="Calibri" w:hAnsi="Calibri" w:cs="Calibri"/>
              </w:rPr>
              <w:t xml:space="preserve"> , ou l’énergie solaire </w:t>
            </w:r>
            <w:r w:rsidRPr="00DC6DE3">
              <w:rPr>
                <w:rFonts w:ascii="Calibri" w:hAnsi="Calibri" w:cs="Calibri"/>
              </w:rPr>
              <w:t xml:space="preserve"> au moins égal </w:t>
            </w:r>
            <w:r w:rsidRPr="00460139">
              <w:rPr>
                <w:rFonts w:ascii="Calibri" w:hAnsi="Calibri" w:cs="Calibri"/>
              </w:rPr>
              <w:t xml:space="preserve">à </w:t>
            </w:r>
            <w:r w:rsidR="004A767E">
              <w:rPr>
                <w:rFonts w:ascii="Calibri" w:hAnsi="Calibri" w:cs="Calibri"/>
              </w:rPr>
              <w:t>deux</w:t>
            </w:r>
            <w:r w:rsidRPr="00460139">
              <w:rPr>
                <w:rFonts w:ascii="Calibri" w:hAnsi="Calibri" w:cs="Calibri"/>
              </w:rPr>
              <w:t xml:space="preserve"> (0</w:t>
            </w:r>
            <w:r w:rsidR="004A767E">
              <w:rPr>
                <w:rFonts w:ascii="Calibri" w:hAnsi="Calibri" w:cs="Calibri"/>
              </w:rPr>
              <w:t>2</w:t>
            </w:r>
            <w:r w:rsidRPr="00460139">
              <w:rPr>
                <w:rFonts w:ascii="Calibri" w:hAnsi="Calibri" w:cs="Calibri"/>
              </w:rPr>
              <w:t>)</w:t>
            </w:r>
            <w:r w:rsidR="007B0152">
              <w:rPr>
                <w:rFonts w:ascii="Calibri" w:hAnsi="Calibri" w:cs="Calibri"/>
              </w:rPr>
              <w:t xml:space="preserve"> </w:t>
            </w:r>
            <w:r w:rsidRPr="001A5E1D">
              <w:rPr>
                <w:rFonts w:ascii="Calibri" w:hAnsi="Calibri" w:cs="Calibri"/>
              </w:rPr>
              <w:t>(1</w:t>
            </w:r>
            <w:r w:rsidRPr="001A5E1D">
              <w:rPr>
                <w:rFonts w:ascii="Calibri" w:hAnsi="Calibri" w:cs="Calibri"/>
                <w:vertAlign w:val="superscript"/>
              </w:rPr>
              <w:t>ère</w:t>
            </w:r>
            <w:r w:rsidRPr="001A5E1D">
              <w:rPr>
                <w:rFonts w:ascii="Calibri" w:hAnsi="Calibri" w:cs="Calibri"/>
              </w:rPr>
              <w:t>et dernière page des contrats + PV de quatre dernières années)</w:t>
            </w:r>
          </w:p>
          <w:p w:rsidR="00BB7BE3" w:rsidRPr="004A767E" w:rsidRDefault="00BB7BE3" w:rsidP="004A767E">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Capacité technique (moyens techniques et humains) (</w:t>
            </w:r>
            <w:r w:rsidRPr="00DC6DE3">
              <w:rPr>
                <w:rFonts w:ascii="Calibri" w:hAnsi="Calibri" w:cs="Calibri"/>
              </w:rPr>
              <w:t>Condition remplie si au moins cinq (5) des six (6) sous-critères ci-dessous sont r</w:t>
            </w:r>
            <w:r>
              <w:rPr>
                <w:rFonts w:ascii="Calibri" w:hAnsi="Calibri" w:cs="Calibri"/>
              </w:rPr>
              <w:t>éun</w:t>
            </w:r>
            <w:r w:rsidRPr="00DC6DE3">
              <w:rPr>
                <w:rFonts w:ascii="Calibri" w:hAnsi="Calibri" w:cs="Calibri"/>
              </w:rPr>
              <w:t>is)</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r>
            <w:r w:rsidRPr="00DC6DE3">
              <w:rPr>
                <w:rFonts w:ascii="Calibri" w:hAnsi="Calibri" w:cs="Calibri"/>
                <w:bCs/>
                <w:i/>
                <w:iCs/>
              </w:rPr>
              <w:t xml:space="preserve">4.2. </w:t>
            </w:r>
            <w:r w:rsidRPr="00DD7B1C">
              <w:rPr>
                <w:rFonts w:ascii="Calibri" w:hAnsi="Calibri" w:cs="Calibri"/>
                <w:bCs/>
                <w:i/>
                <w:iCs/>
                <w:u w:val="single"/>
              </w:rPr>
              <w:t>Conducteur de travaux</w:t>
            </w:r>
            <w:r w:rsidRPr="00DC6DE3">
              <w:rPr>
                <w:rFonts w:ascii="Calibri" w:hAnsi="Calibri" w:cs="Calibri"/>
                <w:bCs/>
                <w:i/>
                <w:iCs/>
              </w:rPr>
              <w:t>:</w:t>
            </w:r>
            <w:r w:rsidRPr="00DC6DE3">
              <w:rPr>
                <w:rFonts w:ascii="Calibri" w:hAnsi="Calibri" w:cs="Calibri"/>
                <w:bCs/>
                <w:i/>
                <w:i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leftChars="195" w:left="2234" w:hangingChars="922" w:hanging="1844"/>
              <w:rPr>
                <w:rFonts w:ascii="Calibri" w:hAnsi="Calibri" w:cs="Calibri"/>
              </w:rPr>
            </w:pPr>
            <w:r w:rsidRPr="00DC6DE3">
              <w:rPr>
                <w:rFonts w:ascii="Calibri" w:hAnsi="Calibri" w:cs="Calibri"/>
              </w:rPr>
              <w:t> </w:t>
            </w:r>
            <w:r w:rsidRPr="00DC6DE3">
              <w:rPr>
                <w:rFonts w:ascii="Calibri" w:hAnsi="Calibri" w:cs="Calibri"/>
              </w:rPr>
              <w:tab/>
              <w:t xml:space="preserve">4.2.1 </w:t>
            </w:r>
            <w:r w:rsidRPr="00DC6DE3">
              <w:rPr>
                <w:rFonts w:ascii="Calibri" w:hAnsi="Calibri" w:cs="Calibri"/>
                <w:i/>
              </w:rPr>
              <w:t>Qualification</w:t>
            </w:r>
            <w:r w:rsidRPr="00DC6DE3">
              <w:rPr>
                <w:rFonts w:ascii="Calibri" w:hAnsi="Calibri" w:cs="Calibri"/>
              </w:rPr>
              <w:t xml:space="preserve"> : formation </w:t>
            </w:r>
            <w:r>
              <w:rPr>
                <w:rFonts w:ascii="Calibri" w:hAnsi="Calibri" w:cs="Calibri"/>
              </w:rPr>
              <w:t>en électricité/électromécanique</w:t>
            </w:r>
            <w:r w:rsidR="004A767E">
              <w:rPr>
                <w:rFonts w:ascii="Calibri" w:hAnsi="Calibri" w:cs="Calibri"/>
              </w:rPr>
              <w:t>/</w:t>
            </w:r>
            <w:r w:rsidR="004B0F53">
              <w:rPr>
                <w:rFonts w:ascii="Calibri" w:hAnsi="Calibri" w:cs="Calibri"/>
              </w:rPr>
              <w:t>électronique /</w:t>
            </w:r>
            <w:r w:rsidR="004A767E">
              <w:rPr>
                <w:rFonts w:ascii="Calibri" w:hAnsi="Calibri" w:cs="Calibri"/>
              </w:rPr>
              <w:t xml:space="preserve">Logisticien, BAC </w:t>
            </w:r>
            <w:r w:rsidRPr="00DC6DE3">
              <w:rPr>
                <w:rFonts w:ascii="Calibri" w:hAnsi="Calibri" w:cs="Calibri"/>
              </w:rPr>
              <w:t>(copie c</w:t>
            </w:r>
            <w:r>
              <w:rPr>
                <w:rFonts w:ascii="Calibri" w:hAnsi="Calibri" w:cs="Calibri"/>
              </w:rPr>
              <w:t>ertifié conforme du diplôme)</w:t>
            </w:r>
            <w:r>
              <w:rPr>
                <w:rFonts w:ascii="Calibri" w:hAnsi="Calibri" w:cs="Calibri"/>
              </w:rPr>
              <w:tab/>
              <w:t> </w:t>
            </w:r>
            <w:r w:rsidRPr="00DC6DE3">
              <w:rPr>
                <w:rFonts w:ascii="Calibri" w:hAnsi="Calibri" w:cs="Calibri"/>
              </w:rPr>
              <w:tab/>
              <w:t> </w:t>
            </w:r>
          </w:p>
          <w:p w:rsidR="00BB7BE3" w:rsidRDefault="00BB7BE3" w:rsidP="00BB7BE3">
            <w:pPr>
              <w:tabs>
                <w:tab w:val="left" w:pos="590"/>
                <w:tab w:val="left" w:pos="2029"/>
              </w:tabs>
              <w:ind w:firstLineChars="100" w:firstLine="200"/>
              <w:rPr>
                <w:rFonts w:ascii="Calibri" w:hAnsi="Calibri" w:cs="Calibri"/>
              </w:rPr>
            </w:pPr>
            <w:r w:rsidRPr="00DC6DE3">
              <w:rPr>
                <w:rFonts w:ascii="Calibri" w:hAnsi="Calibri" w:cs="Calibri"/>
              </w:rPr>
              <w:t> </w:t>
            </w:r>
            <w:r w:rsidRPr="00DC6DE3">
              <w:rPr>
                <w:rFonts w:ascii="Calibri" w:hAnsi="Calibri" w:cs="Calibri"/>
              </w:rPr>
              <w:tab/>
              <w:t xml:space="preserve">4.2.2 </w:t>
            </w:r>
            <w:r w:rsidRPr="00DC6DE3">
              <w:rPr>
                <w:rFonts w:ascii="Calibri" w:hAnsi="Calibri" w:cs="Calibri"/>
                <w:i/>
              </w:rPr>
              <w:t>Expérience professionnelle</w:t>
            </w:r>
            <w:r w:rsidRPr="00DC6DE3">
              <w:rPr>
                <w:rFonts w:ascii="Calibri" w:hAnsi="Calibri" w:cs="Calibri"/>
              </w:rPr>
              <w:t xml:space="preserve"> : au moins </w:t>
            </w:r>
            <w:r w:rsidR="004A767E">
              <w:rPr>
                <w:rFonts w:ascii="Calibri" w:hAnsi="Calibri" w:cs="Calibri"/>
              </w:rPr>
              <w:t>deux</w:t>
            </w:r>
            <w:r w:rsidRPr="00DC6DE3">
              <w:rPr>
                <w:rFonts w:ascii="Calibri" w:hAnsi="Calibri" w:cs="Calibri"/>
              </w:rPr>
              <w:t xml:space="preserve"> ans dans le domaine de l'électrification (CV)</w:t>
            </w:r>
            <w:r w:rsidRPr="00DC6DE3">
              <w:rPr>
                <w:rFonts w:ascii="Calibri" w:hAnsi="Calibri" w:cs="Calibri"/>
              </w:rPr>
              <w:tab/>
              <w:t> </w:t>
            </w:r>
            <w:r w:rsidRPr="00DC6DE3">
              <w:rPr>
                <w:rFonts w:ascii="Calibri" w:hAnsi="Calibri" w:cs="Calibri"/>
              </w:rPr>
              <w:tab/>
            </w:r>
          </w:p>
          <w:p w:rsidR="00BB7BE3" w:rsidRPr="00DC6DE3" w:rsidRDefault="00BB7BE3" w:rsidP="00BB7BE3">
            <w:pPr>
              <w:tabs>
                <w:tab w:val="left" w:pos="590"/>
                <w:tab w:val="left" w:pos="2029"/>
              </w:tabs>
              <w:ind w:firstLineChars="100" w:firstLine="200"/>
              <w:rPr>
                <w:rFonts w:ascii="Calibri" w:hAnsi="Calibri" w:cs="Calibri"/>
              </w:rPr>
            </w:pPr>
            <w:r w:rsidRPr="00DC6DE3">
              <w:rPr>
                <w:rFonts w:ascii="Calibri" w:hAnsi="Calibri" w:cs="Calibri"/>
                <w:bCs/>
                <w:i/>
                <w:iCs/>
              </w:rPr>
              <w:t xml:space="preserve">4.3. </w:t>
            </w:r>
            <w:r w:rsidRPr="00DD7B1C">
              <w:rPr>
                <w:rFonts w:ascii="Calibri" w:hAnsi="Calibri" w:cs="Calibri"/>
                <w:bCs/>
                <w:i/>
                <w:iCs/>
                <w:u w:val="single"/>
              </w:rPr>
              <w:t>Chef de chantier</w:t>
            </w:r>
            <w:r w:rsidRPr="00DC6DE3">
              <w:rPr>
                <w:rFonts w:ascii="Calibri" w:hAnsi="Calibri" w:cs="Calibri"/>
                <w:bCs/>
                <w:i/>
                <w:iCs/>
              </w:rPr>
              <w:t xml:space="preserve"> :</w:t>
            </w:r>
            <w:r w:rsidRPr="00DC6DE3">
              <w:rPr>
                <w:rFonts w:ascii="Calibri" w:hAnsi="Calibri" w:cs="Calibri"/>
                <w:bCs/>
                <w:i/>
                <w:i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leftChars="195" w:left="2234" w:hangingChars="922" w:hanging="1844"/>
              <w:rPr>
                <w:rFonts w:ascii="Calibri" w:hAnsi="Calibri" w:cs="Calibri"/>
              </w:rPr>
            </w:pPr>
            <w:r w:rsidRPr="00DC6DE3">
              <w:rPr>
                <w:rFonts w:ascii="Calibri" w:hAnsi="Calibri" w:cs="Calibri"/>
              </w:rPr>
              <w:t> </w:t>
            </w:r>
            <w:r w:rsidRPr="00DC6DE3">
              <w:rPr>
                <w:rFonts w:ascii="Calibri" w:hAnsi="Calibri" w:cs="Calibri"/>
              </w:rPr>
              <w:tab/>
              <w:t xml:space="preserve">4.3.1 </w:t>
            </w:r>
            <w:r w:rsidRPr="00DC6DE3">
              <w:rPr>
                <w:rFonts w:ascii="Calibri" w:hAnsi="Calibri" w:cs="Calibri"/>
                <w:i/>
              </w:rPr>
              <w:t>Qualification</w:t>
            </w:r>
            <w:r w:rsidRPr="00DC6DE3">
              <w:rPr>
                <w:rFonts w:ascii="Calibri" w:hAnsi="Calibri" w:cs="Calibri"/>
              </w:rPr>
              <w:t xml:space="preserve"> : formation en électricité/électromécanique </w:t>
            </w:r>
            <w:r>
              <w:rPr>
                <w:rFonts w:ascii="Calibri" w:hAnsi="Calibri" w:cs="Calibri"/>
              </w:rPr>
              <w:t>CAP</w:t>
            </w:r>
            <w:r w:rsidR="00DA50F2">
              <w:rPr>
                <w:rFonts w:ascii="Calibri" w:hAnsi="Calibri" w:cs="Calibri"/>
              </w:rPr>
              <w:t xml:space="preserve"> </w:t>
            </w:r>
            <w:r>
              <w:rPr>
                <w:rFonts w:ascii="Calibri" w:hAnsi="Calibri" w:cs="Calibri"/>
              </w:rPr>
              <w:t>électricité</w:t>
            </w:r>
            <w:r w:rsidRPr="00DC6DE3">
              <w:rPr>
                <w:rFonts w:ascii="Calibri" w:hAnsi="Calibri" w:cs="Calibri"/>
              </w:rPr>
              <w:t xml:space="preserve"> au moins</w:t>
            </w:r>
            <w:r>
              <w:rPr>
                <w:rFonts w:ascii="Calibri" w:hAnsi="Calibri" w:cs="Calibri"/>
              </w:rPr>
              <w:t xml:space="preserve"> ou chargé des travaux d’AES-SONEL</w:t>
            </w:r>
            <w:r w:rsidRPr="00DC6DE3">
              <w:rPr>
                <w:rFonts w:ascii="Calibri" w:hAnsi="Calibri" w:cs="Calibri"/>
              </w:rPr>
              <w:t xml:space="preserve"> (copie certifié conforme du diplôme)</w:t>
            </w:r>
            <w:r w:rsidRPr="00DC6DE3">
              <w:rPr>
                <w:rFonts w:ascii="Calibri" w:hAnsi="Calibri" w:cs="Calibri"/>
              </w:rPr>
              <w:tab/>
              <w:t> </w:t>
            </w:r>
            <w:r w:rsidRPr="00DC6DE3">
              <w:rPr>
                <w:rFonts w:ascii="Calibri" w:hAnsi="Calibri" w:cs="Calibri"/>
              </w:rPr>
              <w:tab/>
              <w:t> </w:t>
            </w:r>
            <w:r w:rsidRPr="00DC6DE3">
              <w:rPr>
                <w:rFonts w:ascii="Calibri" w:hAnsi="Calibri" w:cs="Calibri"/>
              </w:rPr>
              <w:lastRenderedPageBreak/>
              <w:tab/>
              <w:t>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 xml:space="preserve">4.1.2 </w:t>
            </w:r>
            <w:r w:rsidRPr="00DC6DE3">
              <w:rPr>
                <w:rFonts w:ascii="Calibri" w:hAnsi="Calibri" w:cs="Calibri"/>
                <w:i/>
              </w:rPr>
              <w:t>Expérience professionnelle</w:t>
            </w:r>
            <w:r w:rsidRPr="00DC6DE3">
              <w:rPr>
                <w:rFonts w:ascii="Calibri" w:hAnsi="Calibri" w:cs="Calibri"/>
              </w:rPr>
              <w:t xml:space="preserve"> : au moins cinq ans dans le domaine de l'électrification (CV)</w:t>
            </w:r>
            <w:r w:rsidRPr="00DC6DE3">
              <w:rPr>
                <w:rFonts w:ascii="Calibri" w:hAnsi="Calibri" w:cs="Calibri"/>
              </w:rPr>
              <w:tab/>
              <w:t> </w:t>
            </w:r>
            <w:r w:rsidRPr="00DC6DE3">
              <w:rPr>
                <w:rFonts w:ascii="Calibri" w:hAnsi="Calibri" w:cs="Calibri"/>
              </w:rPr>
              <w:tab/>
              <w:t> </w:t>
            </w:r>
          </w:p>
          <w:p w:rsidR="00BB7BE3" w:rsidRPr="00DC6DE3" w:rsidRDefault="00BB7BE3" w:rsidP="004B31A6">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Moyens logistique de l'Entreprise (</w:t>
            </w:r>
            <w:r w:rsidRPr="00DC6DE3">
              <w:rPr>
                <w:rFonts w:ascii="Calibri" w:hAnsi="Calibri" w:cs="Calibri"/>
              </w:rPr>
              <w:t xml:space="preserve">Condition remplie si au moins </w:t>
            </w:r>
            <w:r w:rsidR="004B0F53">
              <w:rPr>
                <w:rFonts w:ascii="Calibri" w:hAnsi="Calibri" w:cs="Calibri"/>
              </w:rPr>
              <w:t>un(1</w:t>
            </w:r>
            <w:r w:rsidRPr="00DC6DE3">
              <w:rPr>
                <w:rFonts w:ascii="Calibri" w:hAnsi="Calibri" w:cs="Calibri"/>
              </w:rPr>
              <w:t xml:space="preserve">) des </w:t>
            </w:r>
            <w:r w:rsidR="004B0F53">
              <w:rPr>
                <w:rFonts w:ascii="Calibri" w:hAnsi="Calibri" w:cs="Calibri"/>
              </w:rPr>
              <w:t>deux</w:t>
            </w:r>
            <w:r w:rsidRPr="00DC6DE3">
              <w:rPr>
                <w:rFonts w:ascii="Calibri" w:hAnsi="Calibri" w:cs="Calibri"/>
              </w:rPr>
              <w:t xml:space="preserve"> (</w:t>
            </w:r>
            <w:r w:rsidR="004B0F53">
              <w:rPr>
                <w:rFonts w:ascii="Calibri" w:hAnsi="Calibri" w:cs="Calibri"/>
              </w:rPr>
              <w:t>2</w:t>
            </w:r>
            <w:r w:rsidRPr="00DC6DE3">
              <w:rPr>
                <w:rFonts w:ascii="Calibri" w:hAnsi="Calibri" w:cs="Calibri"/>
              </w:rPr>
              <w:t>) critères ci-dessous sont r</w:t>
            </w:r>
            <w:r>
              <w:rPr>
                <w:rFonts w:ascii="Calibri" w:hAnsi="Calibri" w:cs="Calibri"/>
              </w:rPr>
              <w:t>éuni</w:t>
            </w:r>
            <w:r w:rsidRPr="00DC6DE3">
              <w:rPr>
                <w:rFonts w:ascii="Calibri" w:hAnsi="Calibri" w:cs="Calibri"/>
              </w:rPr>
              <w:t>s)</w:t>
            </w:r>
            <w:r w:rsidRPr="00DC6DE3">
              <w:rPr>
                <w:rFonts w:ascii="Calibri" w:hAnsi="Calibri" w:cs="Calibri"/>
                <w:b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DA50F2">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5.1. Camion benne avec pièce just</w:t>
            </w:r>
            <w:r w:rsidR="00DA50F2">
              <w:rPr>
                <w:rFonts w:ascii="Calibri" w:hAnsi="Calibri" w:cs="Calibri"/>
              </w:rPr>
              <w:t>ificative : au moins un(1)</w:t>
            </w:r>
            <w:r w:rsidR="00DA50F2">
              <w:rPr>
                <w:rFonts w:ascii="Calibri" w:hAnsi="Calibri" w:cs="Calibri"/>
              </w:rPr>
              <w:tab/>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Default="00BB7BE3" w:rsidP="00BB7BE3">
            <w:pPr>
              <w:tabs>
                <w:tab w:val="left" w:pos="612"/>
              </w:tabs>
              <w:ind w:firstLineChars="100" w:firstLine="200"/>
              <w:rPr>
                <w:rFonts w:ascii="Calibri" w:hAnsi="Calibri" w:cs="Calibri"/>
              </w:rPr>
            </w:pPr>
            <w:r w:rsidRPr="00DC6DE3">
              <w:rPr>
                <w:rFonts w:ascii="Calibri" w:hAnsi="Calibri" w:cs="Calibri"/>
              </w:rPr>
              <w:t> </w:t>
            </w:r>
            <w:r w:rsidRPr="00DC6DE3">
              <w:rPr>
                <w:rFonts w:ascii="Calibri" w:hAnsi="Calibri" w:cs="Calibri"/>
              </w:rPr>
              <w:tab/>
              <w:t>5.</w:t>
            </w:r>
            <w:r w:rsidR="004B0F53">
              <w:rPr>
                <w:rFonts w:ascii="Calibri" w:hAnsi="Calibri" w:cs="Calibri"/>
              </w:rPr>
              <w:t>2</w:t>
            </w:r>
            <w:r w:rsidRPr="00DC6DE3">
              <w:rPr>
                <w:rFonts w:ascii="Calibri" w:hAnsi="Calibri" w:cs="Calibri"/>
              </w:rPr>
              <w:t xml:space="preserve">. Pick-up avec pièce justificative : au moins un (1) </w:t>
            </w:r>
          </w:p>
          <w:p w:rsidR="00BB7BE3" w:rsidRPr="00420CB4" w:rsidRDefault="00BB7BE3" w:rsidP="004B0F53">
            <w:pPr>
              <w:tabs>
                <w:tab w:val="left" w:pos="612"/>
              </w:tabs>
              <w:ind w:firstLineChars="100" w:firstLine="200"/>
              <w:rPr>
                <w:rFonts w:ascii="Calibri" w:hAnsi="Calibri" w:cs="Calibri"/>
                <w:sz w:val="10"/>
                <w:szCs w:val="10"/>
              </w:rPr>
            </w:pPr>
            <w:r>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p>
          <w:p w:rsidR="00BB7BE3" w:rsidRPr="00DC6DE3" w:rsidRDefault="00BB7BE3" w:rsidP="004B31A6">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Matériel de sécurité (</w:t>
            </w:r>
            <w:r w:rsidRPr="00DC6DE3">
              <w:rPr>
                <w:rFonts w:ascii="Calibri" w:hAnsi="Calibri" w:cs="Calibri"/>
              </w:rPr>
              <w:t>Condition remplie si au moins quatre (4) des cinq (5) critères ci-dessous sont r</w:t>
            </w:r>
            <w:r>
              <w:rPr>
                <w:rFonts w:ascii="Calibri" w:hAnsi="Calibri" w:cs="Calibri"/>
              </w:rPr>
              <w:t>éun</w:t>
            </w:r>
            <w:r w:rsidRPr="00DC6DE3">
              <w:rPr>
                <w:rFonts w:ascii="Calibri" w:hAnsi="Calibri" w:cs="Calibri"/>
              </w:rPr>
              <w:t>is)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6.1. Ceinture de sécurité : au moins trois (3)</w:t>
            </w:r>
            <w:r>
              <w:rPr>
                <w:rFonts w:ascii="Calibri" w:hAnsi="Calibri" w:cs="Calibri"/>
              </w:rPr>
              <w:t xml:space="preserve"> pièces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6.2. Chaussure de sécurité : au moins cinq (5) paires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6.3. Paire de gants : au moins cinq (5)</w:t>
            </w:r>
            <w:r>
              <w:rPr>
                <w:rFonts w:ascii="Calibri" w:hAnsi="Calibri" w:cs="Calibri"/>
              </w:rPr>
              <w:t xml:space="preserve"> paires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6.4. Cône de balisage : au moins dix (10)</w:t>
            </w:r>
            <w:r>
              <w:rPr>
                <w:rFonts w:ascii="Calibri" w:hAnsi="Calibri" w:cs="Calibri"/>
              </w:rPr>
              <w:t xml:space="preserve"> paires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6.5. Casque de sécurité : au moins dix (10)</w:t>
            </w:r>
            <w:r>
              <w:rPr>
                <w:rFonts w:ascii="Calibri" w:hAnsi="Calibri" w:cs="Calibri"/>
              </w:rPr>
              <w:t xml:space="preserve"> paires</w:t>
            </w:r>
          </w:p>
          <w:p w:rsidR="00BB7BE3" w:rsidRPr="00420CB4" w:rsidRDefault="00BB7BE3" w:rsidP="00BB7BE3">
            <w:pPr>
              <w:tabs>
                <w:tab w:val="left" w:pos="613"/>
                <w:tab w:val="left" w:pos="6166"/>
                <w:tab w:val="left" w:pos="6874"/>
                <w:tab w:val="left" w:pos="7869"/>
              </w:tabs>
              <w:ind w:firstLineChars="100" w:firstLine="200"/>
              <w:rPr>
                <w:rFonts w:ascii="Calibri" w:hAnsi="Calibri" w:cs="Calibri"/>
                <w:sz w:val="10"/>
                <w:szCs w:val="10"/>
              </w:rPr>
            </w:pPr>
            <w:r w:rsidRPr="00DC6DE3">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r w:rsidRPr="00420CB4">
              <w:rPr>
                <w:rFonts w:ascii="Calibri" w:hAnsi="Calibri" w:cs="Calibri"/>
                <w:sz w:val="10"/>
                <w:szCs w:val="10"/>
              </w:rPr>
              <w:tab/>
              <w:t> </w:t>
            </w:r>
          </w:p>
          <w:p w:rsidR="00BB7BE3" w:rsidRPr="00DC6DE3" w:rsidRDefault="00BB7BE3" w:rsidP="004B31A6">
            <w:pPr>
              <w:numPr>
                <w:ilvl w:val="4"/>
                <w:numId w:val="72"/>
              </w:numPr>
              <w:tabs>
                <w:tab w:val="left" w:pos="328"/>
              </w:tabs>
              <w:ind w:left="328" w:hanging="283"/>
              <w:rPr>
                <w:rFonts w:ascii="Calibri" w:hAnsi="Calibri" w:cs="Calibri"/>
              </w:rPr>
            </w:pPr>
            <w:r w:rsidRPr="00DC6DE3">
              <w:rPr>
                <w:rFonts w:ascii="Calibri" w:hAnsi="Calibri" w:cs="Calibri"/>
                <w:bCs/>
              </w:rPr>
              <w:t>Autres matériels (</w:t>
            </w:r>
            <w:r w:rsidRPr="00DC6DE3">
              <w:rPr>
                <w:rFonts w:ascii="Calibri" w:hAnsi="Calibri" w:cs="Calibri"/>
              </w:rPr>
              <w:t>Condition remplie si au moins neuf (9) des onze (11) critères ci-dessous sont r</w:t>
            </w:r>
            <w:r>
              <w:rPr>
                <w:rFonts w:ascii="Calibri" w:hAnsi="Calibri" w:cs="Calibri"/>
              </w:rPr>
              <w:t>éun</w:t>
            </w:r>
            <w:r w:rsidRPr="00DC6DE3">
              <w:rPr>
                <w:rFonts w:ascii="Calibri" w:hAnsi="Calibri" w:cs="Calibri"/>
              </w:rPr>
              <w:t>is)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 xml:space="preserve">7.1. </w:t>
            </w:r>
            <w:r w:rsidRPr="00AA6A4F">
              <w:rPr>
                <w:rFonts w:ascii="Calibri" w:hAnsi="Calibri" w:cs="Calibri"/>
              </w:rPr>
              <w:t>Le harnais</w:t>
            </w:r>
            <w:r w:rsidRPr="00DC6DE3">
              <w:rPr>
                <w:rFonts w:ascii="Calibri" w:hAnsi="Calibri" w:cs="Calibri"/>
              </w:rPr>
              <w:t>: au moins un(1)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7.2. Pince à feuillard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7.3. Tronçonneuse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7.4. Pince à sertir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7.5. Multimètre : au moins un(1)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7.6. Poulie de roulage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7.7. Potence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ab/>
              <w:t>7.8. Tire fort : au moins un(1)</w:t>
            </w:r>
            <w:r>
              <w:rPr>
                <w:rFonts w:ascii="Calibri" w:hAnsi="Calibri" w:cs="Calibri"/>
              </w:rPr>
              <w:t xml:space="preserve"> pièce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ab/>
              <w:t>7.9. Coupe câble : au moins un(1)</w:t>
            </w:r>
            <w:r>
              <w:rPr>
                <w:rFonts w:ascii="Calibri" w:hAnsi="Calibri" w:cs="Calibri"/>
              </w:rPr>
              <w:t xml:space="preserve"> pièce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7.10. Télé</w:t>
            </w:r>
            <w:r>
              <w:rPr>
                <w:rFonts w:ascii="Calibri" w:hAnsi="Calibri" w:cs="Calibri"/>
              </w:rPr>
              <w:t>ru</w:t>
            </w:r>
            <w:r w:rsidRPr="00DC6DE3">
              <w:rPr>
                <w:rFonts w:ascii="Calibri" w:hAnsi="Calibri" w:cs="Calibri"/>
              </w:rPr>
              <w:t>mètre : au moins un(1)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7.11. Boîte à pharmacie : au moins un(1)</w:t>
            </w:r>
            <w:r>
              <w:rPr>
                <w:rFonts w:ascii="Calibri" w:hAnsi="Calibri" w:cs="Calibri"/>
              </w:rPr>
              <w:t xml:space="preserve"> pièce</w:t>
            </w:r>
          </w:p>
          <w:p w:rsidR="00BB7BE3" w:rsidRPr="00DC6DE3" w:rsidRDefault="00BB7BE3" w:rsidP="004B31A6">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Méthodologie d'exécution (</w:t>
            </w:r>
            <w:r w:rsidRPr="00DC6DE3">
              <w:rPr>
                <w:rFonts w:ascii="Calibri" w:hAnsi="Calibri" w:cs="Calibri"/>
              </w:rPr>
              <w:t xml:space="preserve">Condition remplie si au moins </w:t>
            </w:r>
            <w:r w:rsidR="004B0F53">
              <w:rPr>
                <w:rFonts w:ascii="Calibri" w:hAnsi="Calibri" w:cs="Calibri"/>
              </w:rPr>
              <w:t>trois</w:t>
            </w:r>
            <w:r w:rsidRPr="00DC6DE3">
              <w:rPr>
                <w:rFonts w:ascii="Calibri" w:hAnsi="Calibri" w:cs="Calibri"/>
              </w:rPr>
              <w:t xml:space="preserve"> (</w:t>
            </w:r>
            <w:r w:rsidR="004B0F53">
              <w:rPr>
                <w:rFonts w:ascii="Calibri" w:hAnsi="Calibri" w:cs="Calibri"/>
              </w:rPr>
              <w:t>3</w:t>
            </w:r>
            <w:r w:rsidRPr="00DC6DE3">
              <w:rPr>
                <w:rFonts w:ascii="Calibri" w:hAnsi="Calibri" w:cs="Calibri"/>
              </w:rPr>
              <w:t xml:space="preserve">) des </w:t>
            </w:r>
            <w:r w:rsidR="004B0F53">
              <w:rPr>
                <w:rFonts w:ascii="Calibri" w:hAnsi="Calibri" w:cs="Calibri"/>
              </w:rPr>
              <w:t>quatre</w:t>
            </w:r>
            <w:r w:rsidRPr="00DC6DE3">
              <w:rPr>
                <w:rFonts w:ascii="Calibri" w:hAnsi="Calibri" w:cs="Calibri"/>
              </w:rPr>
              <w:t xml:space="preserve"> (</w:t>
            </w:r>
            <w:r w:rsidR="004B0F53">
              <w:rPr>
                <w:rFonts w:ascii="Calibri" w:hAnsi="Calibri" w:cs="Calibri"/>
              </w:rPr>
              <w:t>4</w:t>
            </w:r>
            <w:r w:rsidRPr="00DC6DE3">
              <w:rPr>
                <w:rFonts w:ascii="Calibri" w:hAnsi="Calibri" w:cs="Calibri"/>
              </w:rPr>
              <w:t>) critères ci-dessous sont r</w:t>
            </w:r>
            <w:r>
              <w:rPr>
                <w:rFonts w:ascii="Calibri" w:hAnsi="Calibri" w:cs="Calibri"/>
              </w:rPr>
              <w:t>éun</w:t>
            </w:r>
            <w:r w:rsidRPr="00DC6DE3">
              <w:rPr>
                <w:rFonts w:ascii="Calibri" w:hAnsi="Calibri" w:cs="Calibri"/>
              </w:rPr>
              <w:t>is)</w:t>
            </w:r>
            <w:r w:rsidRPr="00DC6DE3">
              <w:rPr>
                <w:rFonts w:ascii="Calibri" w:hAnsi="Calibri" w:cs="Calibri"/>
                <w:b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8.1 Attestation de visite de site</w:t>
            </w:r>
            <w:r>
              <w:rPr>
                <w:rFonts w:ascii="Calibri" w:hAnsi="Calibri" w:cs="Calibri"/>
              </w:rPr>
              <w:t xml:space="preserve"> signé sur l’honneur par l’entreprise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8.2 Rapport de visite de site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4B0F53" w:rsidRDefault="00BB7BE3" w:rsidP="004B0F53">
            <w:pPr>
              <w:tabs>
                <w:tab w:val="left" w:pos="613"/>
                <w:tab w:val="left" w:pos="6166"/>
                <w:tab w:val="left" w:pos="6874"/>
                <w:tab w:val="left" w:pos="7869"/>
              </w:tabs>
              <w:ind w:firstLineChars="100" w:firstLine="60"/>
              <w:rPr>
                <w:rFonts w:ascii="Calibri" w:hAnsi="Calibri" w:cs="Calibri"/>
                <w:sz w:val="6"/>
              </w:rPr>
            </w:pP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8.</w:t>
            </w:r>
            <w:r w:rsidR="004B0F53">
              <w:rPr>
                <w:rFonts w:ascii="Calibri" w:hAnsi="Calibri" w:cs="Calibri"/>
              </w:rPr>
              <w:t>3</w:t>
            </w:r>
            <w:r w:rsidRPr="00DC6DE3">
              <w:rPr>
                <w:rFonts w:ascii="Calibri" w:hAnsi="Calibri" w:cs="Calibri"/>
              </w:rPr>
              <w:t xml:space="preserve"> Chronogramme d’exécution</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8.</w:t>
            </w:r>
            <w:r w:rsidR="004B0F53">
              <w:rPr>
                <w:rFonts w:ascii="Calibri" w:hAnsi="Calibri" w:cs="Calibri"/>
              </w:rPr>
              <w:t>4</w:t>
            </w:r>
            <w:r w:rsidRPr="00DC6DE3">
              <w:rPr>
                <w:rFonts w:ascii="Calibri" w:hAnsi="Calibri" w:cs="Calibri"/>
              </w:rPr>
              <w:t xml:space="preserve"> Délai respecté</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420CB4" w:rsidRDefault="00BB7BE3" w:rsidP="00BB7BE3">
            <w:pPr>
              <w:tabs>
                <w:tab w:val="left" w:pos="613"/>
                <w:tab w:val="left" w:pos="6166"/>
                <w:tab w:val="left" w:pos="6874"/>
                <w:tab w:val="left" w:pos="7869"/>
              </w:tabs>
              <w:ind w:firstLineChars="100" w:firstLine="200"/>
              <w:rPr>
                <w:rFonts w:ascii="Calibri" w:hAnsi="Calibri" w:cs="Calibri"/>
                <w:sz w:val="10"/>
                <w:szCs w:val="10"/>
              </w:rPr>
            </w:pPr>
            <w:r w:rsidRPr="00DC6DE3">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r w:rsidRPr="00420CB4">
              <w:rPr>
                <w:rFonts w:ascii="Calibri" w:hAnsi="Calibri" w:cs="Calibri"/>
                <w:sz w:val="10"/>
                <w:szCs w:val="10"/>
              </w:rPr>
              <w:tab/>
              <w:t> </w:t>
            </w:r>
          </w:p>
          <w:p w:rsidR="00BB7BE3" w:rsidRPr="00DC6DE3" w:rsidRDefault="00BB7BE3" w:rsidP="004B31A6">
            <w:pPr>
              <w:numPr>
                <w:ilvl w:val="4"/>
                <w:numId w:val="72"/>
              </w:numPr>
              <w:tabs>
                <w:tab w:val="left" w:pos="328"/>
              </w:tabs>
              <w:ind w:left="328" w:hanging="283"/>
              <w:rPr>
                <w:rFonts w:ascii="Calibri" w:hAnsi="Calibri" w:cs="Calibri"/>
              </w:rPr>
            </w:pPr>
            <w:r w:rsidRPr="00DC6DE3">
              <w:rPr>
                <w:rFonts w:ascii="Calibri" w:hAnsi="Calibri" w:cs="Calibri"/>
                <w:bCs/>
              </w:rPr>
              <w:t>Organisation et déroulement du projet (</w:t>
            </w:r>
            <w:r w:rsidRPr="00DC6DE3">
              <w:rPr>
                <w:rFonts w:ascii="Calibri" w:hAnsi="Calibri" w:cs="Calibri"/>
              </w:rPr>
              <w:t>Condition remplie si au moins sept (7) des neuf (9) critères ci-dessous, parmi lesquels le 9.2, sont r</w:t>
            </w:r>
            <w:r>
              <w:rPr>
                <w:rFonts w:ascii="Calibri" w:hAnsi="Calibri" w:cs="Calibri"/>
              </w:rPr>
              <w:t>éun</w:t>
            </w:r>
            <w:r w:rsidRPr="00DC6DE3">
              <w:rPr>
                <w:rFonts w:ascii="Calibri" w:hAnsi="Calibri" w:cs="Calibri"/>
              </w:rPr>
              <w:t>is)</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9.1 Plan d'installation du chantier adapté</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9.2 Plan d’exécution des travaux</w:t>
            </w:r>
            <w:r>
              <w:rPr>
                <w:rFonts w:ascii="Calibri" w:hAnsi="Calibri" w:cs="Calibri"/>
              </w:rPr>
              <w:t xml:space="preserve"> cohérent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9.2.1 Présentation</w:t>
            </w:r>
            <w:r>
              <w:rPr>
                <w:rFonts w:ascii="Calibri" w:hAnsi="Calibri" w:cs="Calibri"/>
              </w:rPr>
              <w:t xml:space="preserve"> conforme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9.2.2 Respect des quantités</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9.2.3 Respect des normes</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9.2.4 Longueur du réseau MT</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9.2.5 Longueur du réseau BT</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9.2.6</w:t>
            </w:r>
            <w:r>
              <w:rPr>
                <w:rFonts w:ascii="Calibri" w:hAnsi="Calibri" w:cs="Calibri"/>
              </w:rPr>
              <w:t xml:space="preserve"> Support au niveau des angles ;</w:t>
            </w:r>
            <w:r>
              <w:rPr>
                <w:rFonts w:ascii="Calibri" w:hAnsi="Calibri" w:cs="Calibri"/>
              </w:rPr>
              <w:tab/>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w:t>
            </w:r>
            <w:r>
              <w:rPr>
                <w:rFonts w:ascii="Calibri" w:hAnsi="Calibri" w:cs="Calibri"/>
              </w:rPr>
              <w:t>7</w:t>
            </w:r>
            <w:r w:rsidRPr="00DC6DE3">
              <w:rPr>
                <w:rFonts w:ascii="Calibri" w:hAnsi="Calibri" w:cs="Calibri"/>
              </w:rPr>
              <w:t xml:space="preserve"> Supports au niveau des arrêts</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9.3. Adéquation méthodologie/planning d'exécution des travaux : bonne</w:t>
            </w:r>
            <w:r>
              <w:rPr>
                <w:rFonts w:ascii="Calibri" w:hAnsi="Calibri" w:cs="Calibri"/>
              </w:rPr>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9.4 Note technique détaillée</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ab/>
              <w:t>9.5 Devis quantitatif et estimatif</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 </w:t>
            </w:r>
            <w:r w:rsidRPr="00DC6DE3">
              <w:rPr>
                <w:rFonts w:ascii="Calibri" w:hAnsi="Calibri" w:cs="Calibri"/>
              </w:rPr>
              <w:tab/>
              <w:t>9.6 Bordereau des prix</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ab/>
              <w:t>9.7 Sous détail des prix</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ab/>
              <w:t>9.8 Cahier des clauses techniques particulières (CCTP)</w:t>
            </w:r>
            <w:r>
              <w:rPr>
                <w:rFonts w:ascii="Calibri" w:hAnsi="Calibri" w:cs="Calibri"/>
              </w:rPr>
              <w:t xml:space="preserve"> paraphé sur toutes les pages et signé à la dernière page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 </w:t>
            </w:r>
            <w:r w:rsidRPr="00DC6DE3">
              <w:rPr>
                <w:rFonts w:ascii="Calibri" w:hAnsi="Calibri" w:cs="Calibri"/>
              </w:rPr>
              <w:tab/>
              <w:t>9.9 Cahier des clauses administratives particulières (CCAP)</w:t>
            </w:r>
            <w:r>
              <w:rPr>
                <w:rFonts w:ascii="Calibri" w:hAnsi="Calibri" w:cs="Calibri"/>
              </w:rPr>
              <w:t> ;</w:t>
            </w:r>
          </w:p>
          <w:p w:rsidR="00BB7BE3" w:rsidRPr="00420CB4" w:rsidRDefault="00BB7BE3" w:rsidP="00BB7BE3">
            <w:pPr>
              <w:tabs>
                <w:tab w:val="left" w:pos="617"/>
                <w:tab w:val="left" w:pos="6091"/>
                <w:tab w:val="left" w:pos="6785"/>
                <w:tab w:val="left" w:pos="7593"/>
              </w:tabs>
              <w:ind w:firstLineChars="100" w:firstLine="200"/>
              <w:rPr>
                <w:rFonts w:ascii="Calibri" w:hAnsi="Calibri" w:cs="Calibri"/>
                <w:sz w:val="10"/>
                <w:szCs w:val="10"/>
              </w:rPr>
            </w:pPr>
            <w:r w:rsidRPr="00DC6DE3">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r w:rsidRPr="00420CB4">
              <w:rPr>
                <w:rFonts w:ascii="Calibri" w:hAnsi="Calibri" w:cs="Calibri"/>
                <w:sz w:val="10"/>
                <w:szCs w:val="10"/>
              </w:rPr>
              <w:tab/>
              <w:t> </w:t>
            </w:r>
          </w:p>
          <w:p w:rsidR="00BB7BE3" w:rsidRPr="00DC6DE3" w:rsidRDefault="00BB7BE3" w:rsidP="004B31A6">
            <w:pPr>
              <w:numPr>
                <w:ilvl w:val="4"/>
                <w:numId w:val="72"/>
              </w:numPr>
              <w:tabs>
                <w:tab w:val="left" w:pos="328"/>
                <w:tab w:val="left" w:pos="470"/>
                <w:tab w:val="left" w:pos="6874"/>
                <w:tab w:val="left" w:pos="7869"/>
              </w:tabs>
              <w:ind w:left="328" w:hanging="283"/>
              <w:jc w:val="both"/>
              <w:rPr>
                <w:rFonts w:ascii="Calibri" w:hAnsi="Calibri" w:cs="Calibri"/>
              </w:rPr>
            </w:pPr>
            <w:r w:rsidRPr="00DC6DE3">
              <w:rPr>
                <w:rFonts w:ascii="Calibri" w:hAnsi="Calibri" w:cs="Calibri"/>
                <w:bCs/>
              </w:rPr>
              <w:t>Capacité financière (</w:t>
            </w:r>
            <w:r w:rsidRPr="00DC6DE3">
              <w:rPr>
                <w:rFonts w:ascii="Calibri" w:hAnsi="Calibri" w:cs="Calibri"/>
              </w:rPr>
              <w:t>Condition remplie si les deux (2) critères ci-dessous sont r</w:t>
            </w:r>
            <w:r>
              <w:rPr>
                <w:rFonts w:ascii="Calibri" w:hAnsi="Calibri" w:cs="Calibri"/>
              </w:rPr>
              <w:t>éun</w:t>
            </w:r>
            <w:r w:rsidRPr="00DC6DE3">
              <w:rPr>
                <w:rFonts w:ascii="Calibri" w:hAnsi="Calibri" w:cs="Calibri"/>
              </w:rPr>
              <w:t>is) </w:t>
            </w:r>
          </w:p>
          <w:p w:rsidR="00BB7BE3" w:rsidRPr="00DC6DE3" w:rsidRDefault="00BB7BE3" w:rsidP="00BB7BE3">
            <w:pPr>
              <w:tabs>
                <w:tab w:val="left" w:pos="1179"/>
              </w:tabs>
              <w:spacing w:line="276" w:lineRule="auto"/>
              <w:ind w:leftChars="254" w:left="1076" w:hangingChars="284" w:hanging="568"/>
              <w:rPr>
                <w:rFonts w:ascii="Calibri" w:hAnsi="Calibri" w:cs="Calibri"/>
              </w:rPr>
            </w:pPr>
            <w:r w:rsidRPr="00DC6DE3">
              <w:rPr>
                <w:rFonts w:ascii="Calibri" w:hAnsi="Calibri" w:cs="Calibri"/>
              </w:rPr>
              <w:t xml:space="preserve">10.1. Chiffre d'affaire moyen de trois dernières années, égal à </w:t>
            </w:r>
            <w:r w:rsidR="00DA50F2">
              <w:rPr>
                <w:rFonts w:ascii="Calibri" w:hAnsi="Calibri" w:cs="Calibri"/>
              </w:rPr>
              <w:t>1</w:t>
            </w:r>
            <w:r w:rsidRPr="00DC6DE3">
              <w:rPr>
                <w:rFonts w:ascii="Calibri" w:hAnsi="Calibri" w:cs="Calibri"/>
              </w:rPr>
              <w:t>0 000 000 F CFA</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1179"/>
              </w:tabs>
              <w:spacing w:line="276" w:lineRule="auto"/>
              <w:ind w:leftChars="254" w:left="1076" w:hangingChars="284" w:hanging="568"/>
              <w:rPr>
                <w:rFonts w:ascii="Calibri" w:hAnsi="Calibri" w:cs="Calibri"/>
              </w:rPr>
            </w:pPr>
            <w:r w:rsidRPr="00DC6DE3">
              <w:rPr>
                <w:rFonts w:ascii="Calibri" w:hAnsi="Calibri" w:cs="Calibri"/>
              </w:rPr>
              <w:t>10.2. Attestation bancaire de levée de fonds pouvant permettre en cas</w:t>
            </w:r>
            <w:r>
              <w:rPr>
                <w:rFonts w:ascii="Calibri" w:hAnsi="Calibri" w:cs="Calibri"/>
              </w:rPr>
              <w:t> ;</w:t>
            </w:r>
            <w:r w:rsidRPr="00DC6DE3">
              <w:rPr>
                <w:rFonts w:ascii="Calibri" w:hAnsi="Calibri" w:cs="Calibri"/>
              </w:rPr>
              <w:t xml:space="preserve"> d'adjudication, de préfinancer </w:t>
            </w:r>
            <w:r w:rsidRPr="00DC6DE3">
              <w:rPr>
                <w:rFonts w:ascii="Calibri" w:hAnsi="Calibri" w:cs="Calibri"/>
              </w:rPr>
              <w:lastRenderedPageBreak/>
              <w:t xml:space="preserve">les travaux à réaliser à hauteur de </w:t>
            </w:r>
            <w:r w:rsidR="00DA50F2">
              <w:rPr>
                <w:rFonts w:ascii="Calibri" w:hAnsi="Calibri" w:cs="Calibri"/>
              </w:rPr>
              <w:t>1</w:t>
            </w:r>
            <w:r>
              <w:rPr>
                <w:rFonts w:ascii="Calibri" w:hAnsi="Calibri" w:cs="Calibri"/>
              </w:rPr>
              <w:t>0 000 000 F CFA</w:t>
            </w:r>
            <w:r w:rsidRPr="00DC6DE3">
              <w:rPr>
                <w:rFonts w:ascii="Calibri" w:hAnsi="Calibri" w:cs="Calibri"/>
              </w:rPr>
              <w:t xml:space="preserve"> ou autres financements</w:t>
            </w:r>
            <w:r>
              <w:rPr>
                <w:rFonts w:ascii="Calibri" w:hAnsi="Calibri" w:cs="Calibri"/>
              </w:rPr>
              <w:t> ;</w:t>
            </w:r>
          </w:p>
          <w:p w:rsidR="00BB7BE3" w:rsidRPr="00DC6DE3" w:rsidRDefault="00BB7BE3" w:rsidP="00BB7BE3">
            <w:pPr>
              <w:tabs>
                <w:tab w:val="left" w:pos="1179"/>
              </w:tabs>
              <w:ind w:leftChars="254" w:left="962" w:hangingChars="284" w:hanging="454"/>
              <w:rPr>
                <w:rFonts w:ascii="Calibri" w:hAnsi="Calibri" w:cs="Calibri"/>
                <w:sz w:val="16"/>
              </w:rPr>
            </w:pPr>
          </w:p>
          <w:p w:rsidR="00BB7BE3" w:rsidRPr="00DC6DE3" w:rsidRDefault="00BB7BE3" w:rsidP="00B3052C">
            <w:pPr>
              <w:ind w:left="470" w:hanging="470"/>
              <w:rPr>
                <w:rFonts w:ascii="Calibri" w:hAnsi="Calibri" w:cs="Calibri"/>
                <w:i/>
              </w:rPr>
            </w:pPr>
            <w:r w:rsidRPr="00DB5678">
              <w:rPr>
                <w:rFonts w:ascii="Calibri" w:hAnsi="Calibri" w:cs="Calibri"/>
                <w:b/>
                <w:i/>
              </w:rPr>
              <w:t>NB :Le non-respect de plus de deux (2) des dix (10) conditions ci-dessus entraîne l’élimination de l’offre.</w:t>
            </w:r>
          </w:p>
        </w:tc>
      </w:tr>
      <w:tr w:rsidR="00BB7BE3" w:rsidRPr="003A6970" w:rsidTr="00B3052C">
        <w:trPr>
          <w:trHeight w:val="75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lastRenderedPageBreak/>
              <w:t>7.3.</w:t>
            </w:r>
          </w:p>
        </w:tc>
        <w:tc>
          <w:tcPr>
            <w:tcW w:w="9173" w:type="dxa"/>
            <w:vAlign w:val="center"/>
          </w:tcPr>
          <w:p w:rsidR="00BB7BE3" w:rsidRPr="00C9664A" w:rsidRDefault="00BB7BE3" w:rsidP="00B3052C">
            <w:pPr>
              <w:jc w:val="both"/>
              <w:rPr>
                <w:rFonts w:ascii="Calibri" w:hAnsi="Calibri" w:cs="Calibri"/>
              </w:rPr>
            </w:pPr>
            <w:r w:rsidRPr="00DC6DE3">
              <w:rPr>
                <w:rFonts w:ascii="Calibri" w:hAnsi="Calibri" w:cs="Calibri"/>
                <w:i/>
                <w:u w:val="single"/>
              </w:rPr>
              <w:t>Visite du site des travaux</w:t>
            </w:r>
            <w:r w:rsidRPr="00DC6DE3">
              <w:rPr>
                <w:rFonts w:ascii="Calibri" w:hAnsi="Calibri" w:cs="Calibri"/>
              </w:rPr>
              <w:t xml:space="preserve"> : </w:t>
            </w:r>
            <w:r w:rsidRPr="00C9664A">
              <w:rPr>
                <w:rFonts w:ascii="Calibri" w:hAnsi="Calibri" w:cs="Calibri"/>
              </w:rPr>
              <w:t xml:space="preserve">L’Autorité Contractante peut organiser, en liaison avec le Délégué Départemental de l’eau et de l’Energie du </w:t>
            </w:r>
            <w:r w:rsidR="00DA50F2">
              <w:rPr>
                <w:rFonts w:ascii="Calibri" w:hAnsi="Calibri" w:cs="Calibri"/>
              </w:rPr>
              <w:t>LOM ET DJEREM</w:t>
            </w:r>
            <w:r w:rsidRPr="00C9664A">
              <w:rPr>
                <w:rFonts w:ascii="Calibri" w:hAnsi="Calibri" w:cs="Calibri"/>
              </w:rPr>
              <w:t>, une visite du site des travaux au moment de la réunion préparatoire à l’établissement des offres mentionnée à l’article 19 du RGAO.</w:t>
            </w:r>
          </w:p>
          <w:p w:rsidR="00BB7BE3" w:rsidRPr="00DD5344" w:rsidRDefault="00BB7BE3" w:rsidP="00B3052C">
            <w:pPr>
              <w:rPr>
                <w:rFonts w:ascii="Calibri" w:hAnsi="Calibri" w:cs="Calibri"/>
                <w:sz w:val="10"/>
                <w:szCs w:val="10"/>
              </w:rPr>
            </w:pPr>
          </w:p>
          <w:p w:rsidR="00BB7BE3" w:rsidRPr="00DC6DE3" w:rsidRDefault="00BB7BE3" w:rsidP="00B3052C">
            <w:pPr>
              <w:jc w:val="both"/>
              <w:rPr>
                <w:rFonts w:ascii="Calibri" w:hAnsi="Calibri" w:cs="Calibri"/>
              </w:rPr>
            </w:pPr>
            <w:r w:rsidRPr="00C9664A">
              <w:rPr>
                <w:rFonts w:ascii="Calibri" w:hAnsi="Calibri" w:cs="Calibri"/>
              </w:rPr>
              <w:t>La visite de site des travaux est obligatoire.</w:t>
            </w:r>
          </w:p>
        </w:tc>
      </w:tr>
      <w:tr w:rsidR="00BB7BE3" w:rsidRPr="003A6970" w:rsidTr="00B3052C">
        <w:trPr>
          <w:trHeight w:val="422"/>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12.</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Langue de l’offre</w:t>
            </w:r>
            <w:r w:rsidRPr="00DC6DE3">
              <w:rPr>
                <w:rFonts w:ascii="Calibri" w:hAnsi="Calibri" w:cs="Calibri"/>
              </w:rPr>
              <w:t> : Français ou Anglais</w:t>
            </w:r>
          </w:p>
        </w:tc>
      </w:tr>
      <w:tr w:rsidR="00BB7BE3" w:rsidRPr="003A6970" w:rsidTr="00B3052C">
        <w:trPr>
          <w:trHeight w:val="422"/>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13.</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rPr>
              <w:t>Documents constituant l’</w:t>
            </w:r>
            <w:r>
              <w:rPr>
                <w:rFonts w:ascii="Calibri" w:hAnsi="Calibri" w:cs="Calibri"/>
                <w:i/>
              </w:rPr>
              <w:t>A</w:t>
            </w:r>
            <w:r w:rsidRPr="00DC6DE3">
              <w:rPr>
                <w:rFonts w:ascii="Calibri" w:hAnsi="Calibri" w:cs="Calibri"/>
                <w:i/>
              </w:rPr>
              <w:t>ppel d’</w:t>
            </w:r>
            <w:r>
              <w:rPr>
                <w:rFonts w:ascii="Calibri" w:hAnsi="Calibri" w:cs="Calibri"/>
                <w:i/>
              </w:rPr>
              <w:t>O</w:t>
            </w:r>
            <w:r w:rsidRPr="00DC6DE3">
              <w:rPr>
                <w:rFonts w:ascii="Calibri" w:hAnsi="Calibri" w:cs="Calibri"/>
                <w:i/>
              </w:rPr>
              <w:t>ffres</w:t>
            </w:r>
          </w:p>
        </w:tc>
      </w:tr>
      <w:tr w:rsidR="00BB7BE3" w:rsidRPr="003A6970" w:rsidTr="00B3052C">
        <w:trPr>
          <w:trHeight w:val="422"/>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13.1.</w:t>
            </w:r>
          </w:p>
        </w:tc>
        <w:tc>
          <w:tcPr>
            <w:tcW w:w="9173" w:type="dxa"/>
            <w:vAlign w:val="center"/>
          </w:tcPr>
          <w:p w:rsidR="00BB7BE3" w:rsidRDefault="00BB7BE3" w:rsidP="00B3052C">
            <w:pPr>
              <w:rPr>
                <w:rFonts w:ascii="Calibri" w:hAnsi="Calibri" w:cs="Calibri"/>
              </w:rPr>
            </w:pPr>
            <w:r w:rsidRPr="00DC6DE3">
              <w:rPr>
                <w:rFonts w:ascii="Calibri" w:hAnsi="Calibri" w:cs="Calibri"/>
              </w:rPr>
              <w:t>La liste des documents visés à l’article 13 du RGAO devra être complétée, regroupée en trois volumes insérés respectivement dans des enveloppes intérieures et détaillée comme suit :</w:t>
            </w:r>
          </w:p>
          <w:p w:rsidR="00BB7BE3" w:rsidRPr="00DC6DE3" w:rsidRDefault="00BB7BE3" w:rsidP="00B3052C">
            <w:pPr>
              <w:rPr>
                <w:rFonts w:ascii="Calibri" w:hAnsi="Calibri" w:cs="Calibri"/>
              </w:rPr>
            </w:pPr>
          </w:p>
          <w:p w:rsidR="00BB7BE3" w:rsidRPr="00DC6DE3" w:rsidRDefault="00BB7BE3" w:rsidP="004B31A6">
            <w:pPr>
              <w:pStyle w:val="Corpsdetexte"/>
              <w:numPr>
                <w:ilvl w:val="0"/>
                <w:numId w:val="67"/>
              </w:numPr>
              <w:tabs>
                <w:tab w:val="left" w:pos="267"/>
              </w:tabs>
              <w:spacing w:line="300" w:lineRule="exact"/>
              <w:ind w:left="328" w:hanging="328"/>
              <w:jc w:val="both"/>
              <w:rPr>
                <w:rFonts w:ascii="Calibri" w:hAnsi="Calibri" w:cs="Calibri"/>
              </w:rPr>
            </w:pPr>
            <w:r w:rsidRPr="00DC6DE3">
              <w:rPr>
                <w:rFonts w:ascii="Calibri" w:hAnsi="Calibri" w:cs="Calibri"/>
              </w:rPr>
              <w:t xml:space="preserve">« ENVELOPPE A- VOLUME I : PIECES ADMINISTRATIVES »contenant les documents ci-après </w:t>
            </w:r>
            <w:r w:rsidRPr="00DC6DE3">
              <w:rPr>
                <w:rFonts w:ascii="Calibri" w:hAnsi="Calibri" w:cs="Calibri"/>
                <w:lang w:val="fr-CM"/>
              </w:rPr>
              <w:t xml:space="preserve">en un (01) original et six (06) copies </w:t>
            </w:r>
            <w:r w:rsidRPr="00DC6DE3">
              <w:rPr>
                <w:rFonts w:ascii="Calibri" w:hAnsi="Calibri" w:cs="Calibri"/>
              </w:rPr>
              <w:t>:</w:t>
            </w:r>
          </w:p>
          <w:p w:rsidR="00BB7BE3" w:rsidRPr="00DC6DE3" w:rsidRDefault="00BB7BE3" w:rsidP="00B3052C">
            <w:pPr>
              <w:rPr>
                <w:rFonts w:ascii="Calibri" w:hAnsi="Calibri" w:cs="Calibri"/>
              </w:rPr>
            </w:pP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 xml:space="preserve">Une déclaration timbrée du soumissionnaire, faisant apparaître les noms, prénoms, qualité et les pouvoirs qui sont délégués au signataire de l’Offre, ainsi que la raison sociale et l’adresse du siège de l’Entreprise. </w:t>
            </w: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Pr>
                <w:rFonts w:ascii="Calibri" w:hAnsi="Calibri" w:cs="Calibri"/>
              </w:rPr>
              <w:t xml:space="preserve">Une attestation de </w:t>
            </w:r>
            <w:r w:rsidR="00A91BBB">
              <w:rPr>
                <w:rFonts w:ascii="Calibri" w:hAnsi="Calibri" w:cs="Calibri"/>
              </w:rPr>
              <w:t>conformité fiscale</w:t>
            </w:r>
            <w:r w:rsidRPr="00DC6DE3">
              <w:rPr>
                <w:rFonts w:ascii="Calibri" w:hAnsi="Calibri" w:cs="Calibri"/>
              </w:rPr>
              <w:t xml:space="preserve">; </w:t>
            </w:r>
          </w:p>
          <w:p w:rsidR="00BB7BE3" w:rsidRPr="00182089"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 xml:space="preserve">une quittance de versement </w:t>
            </w:r>
            <w:r w:rsidRPr="00182089">
              <w:rPr>
                <w:rFonts w:ascii="Calibri" w:hAnsi="Calibri" w:cs="Calibri"/>
              </w:rPr>
              <w:t>des frais d’achat du Dossier d'Appel d'Offres ;</w:t>
            </w:r>
          </w:p>
          <w:p w:rsidR="00BB7BE3" w:rsidRPr="00182089" w:rsidRDefault="00BB7BE3" w:rsidP="004B31A6">
            <w:pPr>
              <w:pStyle w:val="Corpsdetexte"/>
              <w:numPr>
                <w:ilvl w:val="3"/>
                <w:numId w:val="66"/>
              </w:numPr>
              <w:tabs>
                <w:tab w:val="left" w:pos="612"/>
              </w:tabs>
              <w:ind w:left="613" w:hanging="284"/>
              <w:jc w:val="both"/>
              <w:rPr>
                <w:rFonts w:ascii="Calibri" w:hAnsi="Calibri" w:cs="Calibri"/>
              </w:rPr>
            </w:pPr>
            <w:r w:rsidRPr="00182089">
              <w:rPr>
                <w:rFonts w:ascii="Calibri" w:hAnsi="Calibri" w:cs="Calibri"/>
              </w:rPr>
              <w:t xml:space="preserve">Une attestation pour soumission, en cours de validité ou non,  signée du Directeur de </w:t>
            </w:r>
            <w:smartTag w:uri="urn:schemas-microsoft-com:office:smarttags" w:element="PersonName">
              <w:smartTagPr>
                <w:attr w:name="ProductID" w:val="la Caisse Nationale"/>
              </w:smartTagPr>
              <w:r w:rsidRPr="00182089">
                <w:rPr>
                  <w:rFonts w:ascii="Calibri" w:hAnsi="Calibri" w:cs="Calibri"/>
                </w:rPr>
                <w:t>la Caisse Nationale</w:t>
              </w:r>
            </w:smartTag>
            <w:r w:rsidRPr="00182089">
              <w:rPr>
                <w:rFonts w:ascii="Calibri" w:hAnsi="Calibri" w:cs="Calibri"/>
              </w:rPr>
              <w:t xml:space="preserve"> de Prévoyance Sociale, ou son représentant habilité, certifiant que le soumissionnaire a satisfait à ses obligations vis-à-vis de ladite caisse et portantles références de l’Appel d’Offres ;</w:t>
            </w:r>
          </w:p>
          <w:p w:rsidR="00BB7BE3" w:rsidRPr="001E601A" w:rsidRDefault="00BB7BE3" w:rsidP="004B31A6">
            <w:pPr>
              <w:pStyle w:val="Corpsdetexte"/>
              <w:numPr>
                <w:ilvl w:val="3"/>
                <w:numId w:val="66"/>
              </w:numPr>
              <w:tabs>
                <w:tab w:val="left" w:pos="612"/>
              </w:tabs>
              <w:ind w:left="613" w:hanging="284"/>
              <w:jc w:val="both"/>
              <w:rPr>
                <w:rFonts w:ascii="Calibri" w:hAnsi="Calibri" w:cs="Calibri"/>
              </w:rPr>
            </w:pPr>
            <w:r w:rsidRPr="00182089">
              <w:rPr>
                <w:rFonts w:ascii="Calibri" w:hAnsi="Calibri" w:cs="Calibri"/>
              </w:rPr>
              <w:t xml:space="preserve">Une attestation de non exclusion </w:t>
            </w:r>
            <w:r w:rsidRPr="001E601A">
              <w:rPr>
                <w:rFonts w:ascii="Calibri" w:hAnsi="Calibri" w:cs="Calibri"/>
              </w:rPr>
              <w:t>des Marchés Publics délivrée par l’Agence de Régulation des Marchés Publics (ARMP).</w:t>
            </w: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 xml:space="preserve">Une caution de soumission sous forme d’une garantie bancaire émise par une banque commerciale de premier ordre agréée à cet effet par le Ministre des Finances du Cameroun et </w:t>
            </w:r>
            <w:smartTag w:uri="urn:schemas-microsoft-com:office:smarttags" w:element="PersonName">
              <w:smartTagPr>
                <w:attr w:name="ProductID" w:val="la COBAC"/>
              </w:smartTagPr>
              <w:r w:rsidRPr="00DC6DE3">
                <w:rPr>
                  <w:rFonts w:ascii="Calibri" w:hAnsi="Calibri" w:cs="Calibri"/>
                </w:rPr>
                <w:t>la COBAC</w:t>
              </w:r>
            </w:smartTag>
            <w:r w:rsidRPr="00DC6DE3">
              <w:rPr>
                <w:rFonts w:ascii="Calibri" w:hAnsi="Calibri" w:cs="Calibri"/>
              </w:rPr>
              <w:t xml:space="preserve"> et dont le modèle sera conforme à celui présenté par l’Autorité Contractante dans le présent DAO. Le  montant de la caution est fixé par lot conformément au tableau de l’article 2. </w:t>
            </w: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Un relevé d’identité bancaire délivré par une banque agréée conformément à la réglementation en vigueur</w:t>
            </w:r>
            <w:r>
              <w:rPr>
                <w:rFonts w:ascii="Calibri" w:hAnsi="Calibri" w:cs="Calibri"/>
              </w:rPr>
              <w:t>.</w:t>
            </w:r>
          </w:p>
          <w:p w:rsidR="00BB7BE3" w:rsidRPr="00DC6DE3" w:rsidRDefault="00BB7BE3" w:rsidP="00B3052C">
            <w:pPr>
              <w:pStyle w:val="Corpsdetexte"/>
              <w:spacing w:before="120"/>
              <w:jc w:val="both"/>
              <w:rPr>
                <w:rFonts w:ascii="Calibri" w:hAnsi="Calibri" w:cs="Calibri"/>
                <w:i/>
              </w:rPr>
            </w:pPr>
            <w:r w:rsidRPr="00DC6DE3">
              <w:rPr>
                <w:rFonts w:ascii="Calibri" w:hAnsi="Calibri" w:cs="Calibri"/>
                <w:i/>
              </w:rPr>
              <w:t xml:space="preserve">Les pièces administratives requises, devront être impérativement produites en originaux datant de moins de trois (3) mois ou en copie certifiée conforme par l’autorité </w:t>
            </w:r>
            <w:r>
              <w:rPr>
                <w:rFonts w:ascii="Calibri" w:hAnsi="Calibri" w:cs="Calibri"/>
                <w:i/>
              </w:rPr>
              <w:t>compétente</w:t>
            </w:r>
            <w:r w:rsidRPr="00DC6DE3">
              <w:rPr>
                <w:rFonts w:ascii="Calibri" w:hAnsi="Calibri" w:cs="Calibri"/>
                <w:i/>
              </w:rPr>
              <w:t>.</w:t>
            </w:r>
          </w:p>
          <w:p w:rsidR="00BB7BE3" w:rsidRPr="00DC6DE3" w:rsidRDefault="00BB7BE3" w:rsidP="00B3052C">
            <w:pPr>
              <w:pStyle w:val="Corpsdetexte"/>
              <w:spacing w:before="120"/>
              <w:jc w:val="both"/>
              <w:rPr>
                <w:rFonts w:ascii="Calibri" w:hAnsi="Calibri" w:cs="Calibri"/>
                <w:i/>
              </w:rPr>
            </w:pPr>
            <w:r w:rsidRPr="00DC6DE3">
              <w:rPr>
                <w:rFonts w:ascii="Calibri" w:hAnsi="Calibri" w:cs="Calibri"/>
                <w:i/>
              </w:rPr>
              <w:t>Toute copie légalisée d’une  pièce antérieurement légalisée sera systématiquement rejetée.</w:t>
            </w:r>
          </w:p>
          <w:p w:rsidR="00BB7BE3" w:rsidRPr="00DC6DE3" w:rsidRDefault="00BB7BE3" w:rsidP="00B3052C">
            <w:pPr>
              <w:pStyle w:val="Corpsdetexte"/>
              <w:spacing w:before="120"/>
              <w:jc w:val="both"/>
              <w:rPr>
                <w:rFonts w:ascii="Calibri" w:hAnsi="Calibri" w:cs="Calibri"/>
                <w:bCs/>
                <w:i/>
              </w:rPr>
            </w:pPr>
            <w:r w:rsidRPr="00DC6DE3">
              <w:rPr>
                <w:rFonts w:ascii="Calibri" w:hAnsi="Calibri" w:cs="Calibri"/>
                <w:bCs/>
                <w:i/>
              </w:rPr>
              <w:t>Toute soumission ne contenant pas ces pièces administratives sera purement et simplement rejetée à l’ouverture des Offres.</w:t>
            </w:r>
          </w:p>
          <w:p w:rsidR="00BB7BE3" w:rsidRPr="00DC6DE3" w:rsidRDefault="00BB7BE3" w:rsidP="00B3052C">
            <w:pPr>
              <w:pStyle w:val="Corpsdetexte"/>
              <w:spacing w:before="120"/>
              <w:jc w:val="both"/>
              <w:rPr>
                <w:rFonts w:ascii="Calibri" w:hAnsi="Calibri" w:cs="Calibri"/>
                <w:bCs/>
                <w:i/>
              </w:rPr>
            </w:pPr>
            <w:r w:rsidRPr="00DC6DE3">
              <w:rPr>
                <w:rFonts w:ascii="Calibri" w:hAnsi="Calibri" w:cs="Calibri"/>
                <w:bCs/>
                <w:i/>
              </w:rPr>
              <w:t>Dans ce volume, chaque pièce doit être précédée d’une page de garde.</w:t>
            </w:r>
          </w:p>
          <w:p w:rsidR="00BB7BE3" w:rsidRPr="00DC6DE3" w:rsidRDefault="00BB7BE3" w:rsidP="00B3052C">
            <w:pPr>
              <w:rPr>
                <w:rFonts w:ascii="Calibri" w:hAnsi="Calibri" w:cs="Calibri"/>
                <w:sz w:val="14"/>
              </w:rPr>
            </w:pPr>
          </w:p>
          <w:p w:rsidR="00BB7BE3" w:rsidRPr="00DC6DE3" w:rsidRDefault="00BB7BE3" w:rsidP="004B31A6">
            <w:pPr>
              <w:numPr>
                <w:ilvl w:val="0"/>
                <w:numId w:val="67"/>
              </w:numPr>
              <w:tabs>
                <w:tab w:val="left" w:pos="282"/>
              </w:tabs>
              <w:ind w:left="328" w:hanging="283"/>
              <w:rPr>
                <w:rFonts w:ascii="Calibri" w:hAnsi="Calibri" w:cs="Calibri"/>
              </w:rPr>
            </w:pPr>
            <w:r w:rsidRPr="00DC6DE3">
              <w:rPr>
                <w:rFonts w:ascii="Calibri" w:hAnsi="Calibri" w:cs="Calibri"/>
              </w:rPr>
              <w:t>« ENVELOPPE B- VOLUME II : OFFRE TECHNIQUE » contenant les pièces suivantes dûment signées et toutes paraphées sur toutes les pages en  un (01) original et six (06) copies :</w:t>
            </w:r>
          </w:p>
          <w:p w:rsidR="00BB7BE3" w:rsidRPr="00DC6DE3" w:rsidRDefault="00BB7BE3" w:rsidP="00B3052C">
            <w:pPr>
              <w:rPr>
                <w:rFonts w:ascii="Calibri" w:hAnsi="Calibri" w:cs="Calibri"/>
                <w:sz w:val="12"/>
              </w:rPr>
            </w:pPr>
          </w:p>
          <w:p w:rsidR="00BB7BE3" w:rsidRPr="00DC6DE3" w:rsidRDefault="00BB7BE3" w:rsidP="004B31A6">
            <w:pPr>
              <w:pStyle w:val="Corpsdetexte"/>
              <w:numPr>
                <w:ilvl w:val="0"/>
                <w:numId w:val="65"/>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le mémoire justificatif des dispositions que le soumissionnaire propose d'adopter pour l'exécution de l'ensemble des travaux.</w:t>
            </w:r>
          </w:p>
          <w:p w:rsidR="00BB7BE3" w:rsidRPr="00DC6DE3" w:rsidRDefault="00BB7BE3" w:rsidP="00B3052C">
            <w:pPr>
              <w:pStyle w:val="Corpsdetexte"/>
              <w:tabs>
                <w:tab w:val="num" w:pos="851"/>
              </w:tabs>
              <w:spacing w:before="120"/>
              <w:jc w:val="both"/>
              <w:rPr>
                <w:rFonts w:ascii="Calibri" w:hAnsi="Calibri" w:cs="Calibri"/>
                <w:bCs/>
                <w:lang w:val="fr-CM"/>
              </w:rPr>
            </w:pPr>
            <w:r w:rsidRPr="00DC6DE3">
              <w:rPr>
                <w:rFonts w:ascii="Calibri" w:hAnsi="Calibri" w:cs="Calibri"/>
                <w:bCs/>
                <w:lang w:val="fr-CM"/>
              </w:rPr>
              <w:t xml:space="preserve">Ce dossier comprend toutes les justifications et observations du soumissionnaire présentées dans l'ordre des pièces précitées. </w:t>
            </w:r>
          </w:p>
          <w:p w:rsidR="00BB7BE3" w:rsidRPr="00DC6DE3" w:rsidRDefault="00BB7BE3" w:rsidP="00B3052C">
            <w:pPr>
              <w:pStyle w:val="Corpsdetexte"/>
              <w:tabs>
                <w:tab w:val="num" w:pos="851"/>
              </w:tabs>
              <w:spacing w:before="120"/>
              <w:jc w:val="both"/>
              <w:rPr>
                <w:rFonts w:ascii="Calibri" w:hAnsi="Calibri" w:cs="Calibri"/>
                <w:bCs/>
                <w:lang w:val="fr-CM"/>
              </w:rPr>
            </w:pPr>
            <w:r w:rsidRPr="00DC6DE3">
              <w:rPr>
                <w:rFonts w:ascii="Calibri" w:hAnsi="Calibri" w:cs="Calibri"/>
                <w:bCs/>
                <w:lang w:val="fr-CM"/>
              </w:rPr>
              <w:t>En particulier il devra y être joint :</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 xml:space="preserve">les indications concernant la compréhension de la consistance des travaux, les procédés et les moyens que le soumissionnaire prévoit mettre en œuvre pour la </w:t>
            </w:r>
            <w:r w:rsidRPr="00DC6DE3">
              <w:rPr>
                <w:rFonts w:ascii="Calibri" w:hAnsi="Calibri" w:cs="Calibri"/>
                <w:lang w:val="fr-CM"/>
              </w:rPr>
              <w:lastRenderedPageBreak/>
              <w:t>réalisation dans les délais qu'il propose.</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le calendrier d'exécution des travaux ou planning;</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les références du soumissionnaire accompagnées de tous les justificatifs;</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la liste du personnel d'encadrement avec curriculum vitae;</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la liste du matériel nécessaire à la réalisation des travaux faisant l'objet du présent Appel d'Offres que possède le soumissionnaire (avec justificatifs) ainsi que celui qu'il envisage louer (lettre d’engagement de la partie qui loue le matériel);</w:t>
            </w:r>
          </w:p>
          <w:p w:rsidR="00BB7BE3" w:rsidRPr="00DC6DE3" w:rsidRDefault="00BB7BE3" w:rsidP="00B3052C">
            <w:pPr>
              <w:pStyle w:val="Corpsdetexte"/>
              <w:spacing w:before="120"/>
              <w:jc w:val="both"/>
              <w:rPr>
                <w:rFonts w:ascii="Calibri" w:hAnsi="Calibri" w:cs="Calibri"/>
                <w:bCs/>
                <w:i/>
                <w:lang w:val="fr-CM"/>
              </w:rPr>
            </w:pPr>
            <w:r w:rsidRPr="00DC6DE3">
              <w:rPr>
                <w:rFonts w:ascii="Calibri" w:hAnsi="Calibri" w:cs="Calibri"/>
                <w:bCs/>
                <w:i/>
                <w:lang w:val="fr-CM"/>
              </w:rPr>
              <w:t>En somme, toutes les informations et documentation permettant de cerner les capacités techniques du soumissionnaire selon les critères retenus à l'article 6.1 du présent R.P.A.O.</w:t>
            </w:r>
          </w:p>
          <w:p w:rsidR="00BB7BE3" w:rsidRPr="00DC6DE3" w:rsidRDefault="00BB7BE3" w:rsidP="00B3052C">
            <w:pPr>
              <w:pStyle w:val="Corpsdetexte"/>
              <w:spacing w:before="120"/>
              <w:jc w:val="both"/>
              <w:rPr>
                <w:rFonts w:ascii="Calibri" w:hAnsi="Calibri" w:cs="Calibri"/>
                <w:bCs/>
                <w:i/>
                <w:lang w:val="fr-CM"/>
              </w:rPr>
            </w:pPr>
            <w:r w:rsidRPr="00DC6DE3">
              <w:rPr>
                <w:rFonts w:ascii="Calibri" w:hAnsi="Calibri" w:cs="Calibri"/>
                <w:bCs/>
                <w:i/>
                <w:lang w:val="fr-CM"/>
              </w:rPr>
              <w:t>Dans le cas de proposition faite par un Groupement d’Entrepreneurs conjoints, l’ensemble des pièces administratives et techniques requises  devront être produites pour chacun des membres du groupement.</w:t>
            </w:r>
          </w:p>
          <w:p w:rsidR="00BB7BE3" w:rsidRPr="00DC6DE3" w:rsidRDefault="00BB7BE3" w:rsidP="00B3052C">
            <w:pPr>
              <w:tabs>
                <w:tab w:val="left" w:pos="506"/>
              </w:tabs>
              <w:rPr>
                <w:rFonts w:ascii="Calibri" w:hAnsi="Calibri" w:cs="Calibri"/>
                <w:lang w:val="fr-CM"/>
              </w:rPr>
            </w:pPr>
          </w:p>
          <w:p w:rsidR="00BB7BE3" w:rsidRPr="00DC6DE3" w:rsidRDefault="00BB7BE3" w:rsidP="004B31A6">
            <w:pPr>
              <w:pStyle w:val="Corpsdetexte"/>
              <w:numPr>
                <w:ilvl w:val="0"/>
                <w:numId w:val="67"/>
              </w:numPr>
              <w:ind w:left="426" w:hanging="426"/>
              <w:jc w:val="both"/>
              <w:rPr>
                <w:rFonts w:ascii="Calibri" w:hAnsi="Calibri" w:cs="Calibri"/>
              </w:rPr>
            </w:pPr>
            <w:r w:rsidRPr="00DC6DE3">
              <w:rPr>
                <w:rFonts w:ascii="Calibri" w:hAnsi="Calibri" w:cs="Calibri"/>
              </w:rPr>
              <w:t>« ENVELOPPE C- VOLUME III : OFFRE FINANCIERE » contenant les documents ci-après en un (01) original et six (06) copies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C1 : la soumission proprement dite (suivant modèle joint dans le présent DAO) avec un montant hors taxes et un montant toutes taxes comprises (Annexe N°1)</w:t>
            </w:r>
            <w:r>
              <w:rPr>
                <w:rFonts w:ascii="Calibri" w:hAnsi="Calibri" w:cs="Calibri"/>
              </w:rPr>
              <w:t xml:space="preserve"> timbré au tarif en vigueur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C2 : le cadre du devis quantitatif et estimatif (original du DAO dûment complété par les prix du soumissionnaire paraphé</w:t>
            </w:r>
            <w:r>
              <w:rPr>
                <w:rFonts w:ascii="Calibri" w:hAnsi="Calibri" w:cs="Calibri"/>
              </w:rPr>
              <w:t xml:space="preserve"> sur toutes les pages</w:t>
            </w:r>
            <w:r w:rsidRPr="00DC6DE3">
              <w:rPr>
                <w:rFonts w:ascii="Calibri" w:hAnsi="Calibri" w:cs="Calibri"/>
              </w:rPr>
              <w:t xml:space="preserve">, signé et cacheté par le soumissionnaire sur </w:t>
            </w:r>
            <w:r>
              <w:rPr>
                <w:rFonts w:ascii="Calibri" w:hAnsi="Calibri" w:cs="Calibri"/>
              </w:rPr>
              <w:t>la dernière</w:t>
            </w:r>
            <w:r w:rsidRPr="00DC6DE3">
              <w:rPr>
                <w:rFonts w:ascii="Calibri" w:hAnsi="Calibri" w:cs="Calibri"/>
              </w:rPr>
              <w:t xml:space="preserve"> page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 xml:space="preserve">C3 : le Bordereau des Prix Unitaires du soumissionnaire paraphé, signé et cacheté par le soumissionnaire sur </w:t>
            </w:r>
            <w:r>
              <w:rPr>
                <w:rFonts w:ascii="Calibri" w:hAnsi="Calibri" w:cs="Calibri"/>
              </w:rPr>
              <w:t>la dernière</w:t>
            </w:r>
            <w:r w:rsidRPr="00DC6DE3">
              <w:rPr>
                <w:rFonts w:ascii="Calibri" w:hAnsi="Calibri" w:cs="Calibri"/>
              </w:rPr>
              <w:t xml:space="preserve"> page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C4 : le Sous-détail des prix conforme au cadre donné dans le DAO, signé et paraphé.</w:t>
            </w:r>
          </w:p>
          <w:p w:rsidR="00BB7BE3" w:rsidRPr="00DC6DE3" w:rsidRDefault="00BB7BE3" w:rsidP="00B3052C">
            <w:pPr>
              <w:tabs>
                <w:tab w:val="left" w:pos="328"/>
              </w:tabs>
              <w:spacing w:before="120"/>
              <w:jc w:val="both"/>
              <w:rPr>
                <w:rFonts w:ascii="Calibri" w:hAnsi="Calibri" w:cs="Calibri"/>
                <w:i/>
              </w:rPr>
            </w:pPr>
            <w:r w:rsidRPr="00DC6DE3">
              <w:rPr>
                <w:rFonts w:ascii="Calibri" w:hAnsi="Calibri" w:cs="Calibri"/>
                <w:i/>
              </w:rPr>
              <w:t>Si l'une des enveloppes intérieures n'est pas marquée comme indiqué dans le présent article, l’Autorité Contractante  ne sera en aucun cas responsable de ce que l'Offre soit égarée ou de ce qu'elle soit ouverte prématurément.</w:t>
            </w:r>
          </w:p>
          <w:p w:rsidR="00BB7BE3" w:rsidRPr="00DC6DE3" w:rsidRDefault="00BB7BE3" w:rsidP="00B3052C">
            <w:pPr>
              <w:tabs>
                <w:tab w:val="left" w:pos="328"/>
              </w:tabs>
              <w:spacing w:before="120"/>
              <w:jc w:val="both"/>
              <w:rPr>
                <w:rFonts w:ascii="Calibri" w:hAnsi="Calibri" w:cs="Calibri"/>
                <w:i/>
              </w:rPr>
            </w:pPr>
            <w:r w:rsidRPr="00DC6DE3">
              <w:rPr>
                <w:rFonts w:ascii="Calibri" w:hAnsi="Calibri" w:cs="Calibri"/>
                <w:i/>
              </w:rPr>
              <w:t>Les différentes parties d’un même dossier doivent obligatoirement être séparées par les intercalaires de couleur aussi bien dans l’original que dans les copies, de manière à faciliter son examen.</w:t>
            </w:r>
          </w:p>
          <w:p w:rsidR="00BB7BE3" w:rsidRPr="00DC6DE3" w:rsidRDefault="00BB7BE3" w:rsidP="00B3052C">
            <w:pPr>
              <w:rPr>
                <w:rFonts w:ascii="Calibri" w:hAnsi="Calibri" w:cs="Calibri"/>
                <w:i/>
              </w:rPr>
            </w:pPr>
          </w:p>
        </w:tc>
      </w:tr>
      <w:tr w:rsidR="00BB7BE3" w:rsidRPr="003A6970" w:rsidTr="00B3052C">
        <w:trPr>
          <w:trHeight w:val="519"/>
          <w:jc w:val="center"/>
        </w:trPr>
        <w:tc>
          <w:tcPr>
            <w:tcW w:w="1073" w:type="dxa"/>
            <w:vAlign w:val="center"/>
          </w:tcPr>
          <w:p w:rsidR="00BB7BE3" w:rsidRPr="003A6970" w:rsidRDefault="00BB7BE3" w:rsidP="00B3052C">
            <w:pPr>
              <w:jc w:val="center"/>
              <w:rPr>
                <w:rFonts w:ascii="Calibri" w:hAnsi="Calibri" w:cs="Calibri"/>
              </w:rPr>
            </w:pPr>
          </w:p>
        </w:tc>
        <w:tc>
          <w:tcPr>
            <w:tcW w:w="9173" w:type="dxa"/>
            <w:vAlign w:val="center"/>
          </w:tcPr>
          <w:p w:rsidR="00BB7BE3" w:rsidRPr="00AA3C6B" w:rsidRDefault="00BB7BE3" w:rsidP="00B3052C">
            <w:pPr>
              <w:rPr>
                <w:rFonts w:ascii="Calibri" w:hAnsi="Calibri" w:cs="Calibri"/>
                <w:b/>
              </w:rPr>
            </w:pPr>
            <w:r w:rsidRPr="00AA3C6B">
              <w:rPr>
                <w:rFonts w:ascii="Calibri" w:hAnsi="Calibri" w:cs="Calibri"/>
                <w:b/>
              </w:rPr>
              <w:t>Prix et monnaie de l’offre</w:t>
            </w:r>
          </w:p>
        </w:tc>
      </w:tr>
      <w:tr w:rsidR="00BB7BE3" w:rsidRPr="003A6970" w:rsidTr="00B3052C">
        <w:trPr>
          <w:trHeight w:val="55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14.4.</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 xml:space="preserve">Les prix </w:t>
            </w:r>
            <w:r>
              <w:rPr>
                <w:rFonts w:ascii="Calibri" w:hAnsi="Calibri" w:cs="Calibri"/>
              </w:rPr>
              <w:t>de la Lettre-Commande</w:t>
            </w:r>
            <w:r w:rsidRPr="00DC6DE3">
              <w:rPr>
                <w:rFonts w:ascii="Calibri" w:hAnsi="Calibri" w:cs="Calibri"/>
                <w:i/>
              </w:rPr>
              <w:t xml:space="preserve">sont fermes et non </w:t>
            </w:r>
            <w:r w:rsidRPr="00DC6DE3">
              <w:rPr>
                <w:rFonts w:ascii="Calibri" w:hAnsi="Calibri" w:cs="Calibri"/>
              </w:rPr>
              <w:t xml:space="preserve"> révisables.</w:t>
            </w:r>
          </w:p>
        </w:tc>
      </w:tr>
      <w:tr w:rsidR="00BB7BE3" w:rsidRPr="003A6970" w:rsidTr="00B3052C">
        <w:trPr>
          <w:trHeight w:val="554"/>
          <w:jc w:val="center"/>
        </w:trPr>
        <w:tc>
          <w:tcPr>
            <w:tcW w:w="1073" w:type="dxa"/>
            <w:vAlign w:val="center"/>
          </w:tcPr>
          <w:p w:rsidR="00BB7BE3" w:rsidRPr="003A6970" w:rsidRDefault="00BB7BE3" w:rsidP="00B3052C">
            <w:pPr>
              <w:tabs>
                <w:tab w:val="left" w:pos="3900"/>
              </w:tabs>
              <w:jc w:val="center"/>
              <w:rPr>
                <w:rFonts w:ascii="Calibri" w:hAnsi="Calibri" w:cs="Calibri"/>
              </w:rPr>
            </w:pPr>
            <w:r w:rsidRPr="003A6970">
              <w:rPr>
                <w:rFonts w:ascii="Calibri" w:hAnsi="Calibri" w:cs="Calibri"/>
              </w:rPr>
              <w:t>15.2 et</w:t>
            </w:r>
          </w:p>
          <w:p w:rsidR="00BB7BE3" w:rsidRPr="003A6970" w:rsidRDefault="00BB7BE3" w:rsidP="00B3052C">
            <w:pPr>
              <w:tabs>
                <w:tab w:val="left" w:pos="3900"/>
              </w:tabs>
              <w:jc w:val="center"/>
              <w:rPr>
                <w:rFonts w:ascii="Calibri" w:hAnsi="Calibri" w:cs="Calibri"/>
              </w:rPr>
            </w:pPr>
            <w:r w:rsidRPr="003A6970">
              <w:rPr>
                <w:rFonts w:ascii="Calibri" w:hAnsi="Calibri" w:cs="Calibri"/>
              </w:rPr>
              <w:t>15.3</w:t>
            </w:r>
          </w:p>
        </w:tc>
        <w:tc>
          <w:tcPr>
            <w:tcW w:w="9173" w:type="dxa"/>
            <w:vAlign w:val="center"/>
          </w:tcPr>
          <w:p w:rsidR="00BB7BE3" w:rsidRPr="00DC6DE3" w:rsidRDefault="00BB7BE3" w:rsidP="00B3052C">
            <w:pPr>
              <w:tabs>
                <w:tab w:val="left" w:pos="3900"/>
              </w:tabs>
              <w:jc w:val="both"/>
              <w:rPr>
                <w:rFonts w:ascii="Calibri" w:hAnsi="Calibri" w:cs="Calibri"/>
                <w:i/>
              </w:rPr>
            </w:pPr>
            <w:r w:rsidRPr="00DC6DE3">
              <w:rPr>
                <w:rFonts w:ascii="Calibri" w:hAnsi="Calibri" w:cs="Calibri"/>
                <w:i/>
                <w:u w:val="single"/>
              </w:rPr>
              <w:t>Monnaie du pays du Maître d’Ouvrage (monnaie nationale)</w:t>
            </w:r>
            <w:r w:rsidRPr="00DC6DE3">
              <w:rPr>
                <w:rFonts w:ascii="Calibri" w:hAnsi="Calibri" w:cs="Calibri"/>
                <w:i/>
              </w:rPr>
              <w:t> : Franc CFA (FCFA)</w:t>
            </w:r>
          </w:p>
        </w:tc>
      </w:tr>
      <w:tr w:rsidR="00BB7BE3" w:rsidRPr="003A6970" w:rsidTr="00B3052C">
        <w:trPr>
          <w:trHeight w:val="531"/>
          <w:jc w:val="center"/>
        </w:trPr>
        <w:tc>
          <w:tcPr>
            <w:tcW w:w="1073" w:type="dxa"/>
            <w:vAlign w:val="center"/>
          </w:tcPr>
          <w:p w:rsidR="00BB7BE3" w:rsidRPr="003A6970" w:rsidRDefault="00BB7BE3" w:rsidP="00B3052C">
            <w:pPr>
              <w:jc w:val="center"/>
              <w:rPr>
                <w:rFonts w:ascii="Calibri" w:hAnsi="Calibri" w:cs="Calibri"/>
              </w:rPr>
            </w:pP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Préparation et dépôt des offres</w:t>
            </w:r>
          </w:p>
        </w:tc>
      </w:tr>
      <w:tr w:rsidR="00BB7BE3" w:rsidRPr="003A6970" w:rsidTr="00B3052C">
        <w:trPr>
          <w:trHeight w:val="69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16.1.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Période des validités des offres</w:t>
            </w:r>
            <w:r w:rsidRPr="00DC6DE3">
              <w:rPr>
                <w:rFonts w:ascii="Calibri" w:hAnsi="Calibri" w:cs="Calibri"/>
              </w:rPr>
              <w:t xml:space="preserve"> : La période de validité des offres est de </w:t>
            </w:r>
            <w:r>
              <w:rPr>
                <w:rFonts w:ascii="Calibri" w:hAnsi="Calibri" w:cs="Calibri"/>
              </w:rPr>
              <w:t>6</w:t>
            </w:r>
            <w:r w:rsidRPr="00DC6DE3">
              <w:rPr>
                <w:rFonts w:ascii="Calibri" w:hAnsi="Calibri" w:cs="Calibri"/>
              </w:rPr>
              <w:t>0 jours à partir de la date limite de dépôt des offres.</w:t>
            </w:r>
          </w:p>
        </w:tc>
      </w:tr>
      <w:tr w:rsidR="00BB7BE3" w:rsidRPr="003A6970" w:rsidTr="00B3052C">
        <w:trPr>
          <w:trHeight w:val="42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17.1.</w:t>
            </w:r>
          </w:p>
        </w:tc>
        <w:tc>
          <w:tcPr>
            <w:tcW w:w="9173" w:type="dxa"/>
            <w:vAlign w:val="center"/>
          </w:tcPr>
          <w:p w:rsidR="00BB7BE3" w:rsidRPr="00DC6DE3" w:rsidRDefault="00BB7BE3" w:rsidP="00DA50F2">
            <w:pPr>
              <w:rPr>
                <w:rFonts w:ascii="Calibri" w:hAnsi="Calibri" w:cs="Calibri"/>
              </w:rPr>
            </w:pPr>
            <w:r w:rsidRPr="00DC6DE3">
              <w:rPr>
                <w:rFonts w:ascii="Calibri" w:hAnsi="Calibri" w:cs="Calibri"/>
                <w:i/>
                <w:u w:val="single"/>
              </w:rPr>
              <w:t>Montant de la garantie d’offre</w:t>
            </w:r>
            <w:r>
              <w:rPr>
                <w:rFonts w:ascii="Calibri" w:hAnsi="Calibri" w:cs="Calibri"/>
              </w:rPr>
              <w:t xml:space="preserve"> : </w:t>
            </w:r>
            <w:r w:rsidR="00DA50F2">
              <w:rPr>
                <w:rFonts w:ascii="Calibri" w:hAnsi="Calibri" w:cs="Calibri"/>
              </w:rPr>
              <w:t>confère l’avis</w:t>
            </w:r>
            <w:r w:rsidRPr="00DC6DE3">
              <w:rPr>
                <w:rFonts w:ascii="Calibri" w:hAnsi="Calibri" w:cs="Calibri"/>
              </w:rPr>
              <w:t>.</w:t>
            </w:r>
          </w:p>
        </w:tc>
      </w:tr>
      <w:tr w:rsidR="00BB7BE3" w:rsidRPr="003A6970" w:rsidTr="00B3052C">
        <w:trPr>
          <w:trHeight w:val="98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18.1.</w:t>
            </w:r>
          </w:p>
        </w:tc>
        <w:tc>
          <w:tcPr>
            <w:tcW w:w="9173" w:type="dxa"/>
            <w:vAlign w:val="center"/>
          </w:tcPr>
          <w:p w:rsidR="00BB7BE3" w:rsidRPr="00DC6DE3" w:rsidRDefault="00BB7BE3" w:rsidP="00B3052C">
            <w:pPr>
              <w:jc w:val="both"/>
              <w:rPr>
                <w:rFonts w:ascii="Calibri" w:hAnsi="Calibri" w:cs="Calibri"/>
              </w:rPr>
            </w:pPr>
            <w:r w:rsidRPr="00DC6DE3">
              <w:rPr>
                <w:rFonts w:ascii="Calibri" w:hAnsi="Calibri" w:cs="Calibri"/>
              </w:rPr>
              <w:t>Les offres sont appelées sur la base d’un délai d’exécution des travaux compris entre 90 jours au minimum et 120 jours au maximum. La méthode d’évaluation figure à l’article 32.2 (e) du RGAO. Le délai d’exécution  proposé par le soumissionnaire retenu deviendra le délai d’exécution contractuel.</w:t>
            </w:r>
          </w:p>
        </w:tc>
      </w:tr>
      <w:tr w:rsidR="00BB7BE3" w:rsidRPr="003A6970" w:rsidTr="00B3052C">
        <w:trPr>
          <w:trHeight w:val="42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18.3.</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Les variantes techniques sur la ou les parties des travaux spécifiés ci-dessous ne sont pas permises.</w:t>
            </w:r>
          </w:p>
        </w:tc>
      </w:tr>
      <w:tr w:rsidR="00BB7BE3" w:rsidRPr="003A6970" w:rsidTr="00B3052C">
        <w:trPr>
          <w:trHeight w:val="699"/>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19.1</w:t>
            </w:r>
          </w:p>
        </w:tc>
        <w:tc>
          <w:tcPr>
            <w:tcW w:w="9173" w:type="dxa"/>
            <w:vAlign w:val="center"/>
          </w:tcPr>
          <w:p w:rsidR="00BB7BE3" w:rsidRPr="00DC6DE3" w:rsidRDefault="00BB7BE3" w:rsidP="00B3052C">
            <w:pPr>
              <w:rPr>
                <w:rFonts w:ascii="Calibri" w:hAnsi="Calibri" w:cs="Calibri"/>
              </w:rPr>
            </w:pPr>
            <w:r w:rsidRPr="00182089">
              <w:rPr>
                <w:rFonts w:ascii="Calibri" w:hAnsi="Calibri" w:cs="Calibri"/>
              </w:rPr>
              <w:t>L’Autorité Contractante peut organiser, en liaison avec le Délégué Départemental de l’eau et de l’Energie du Lom et Djerem, une réunion préparatoire à l’établissement des offres.</w:t>
            </w:r>
          </w:p>
        </w:tc>
      </w:tr>
      <w:tr w:rsidR="00BB7BE3" w:rsidRPr="003A6970" w:rsidTr="00B3052C">
        <w:trPr>
          <w:trHeight w:val="68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lastRenderedPageBreak/>
              <w:t>20.1.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Nombre de copies de l’offre qui doivent être remplies et envoyées</w:t>
            </w:r>
            <w:r w:rsidRPr="00DC6DE3">
              <w:rPr>
                <w:rFonts w:ascii="Calibri" w:hAnsi="Calibri" w:cs="Calibri"/>
              </w:rPr>
              <w:t> : sept (7) dont un original et six (6) copies marqués comme tels.</w:t>
            </w:r>
          </w:p>
        </w:tc>
      </w:tr>
      <w:tr w:rsidR="00BB7BE3" w:rsidRPr="003A6970" w:rsidTr="00B3052C">
        <w:trPr>
          <w:trHeight w:val="199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21.1.</w:t>
            </w:r>
          </w:p>
        </w:tc>
        <w:tc>
          <w:tcPr>
            <w:tcW w:w="9173" w:type="dxa"/>
            <w:vAlign w:val="center"/>
          </w:tcPr>
          <w:p w:rsidR="00BB7BE3" w:rsidRDefault="00BB7BE3" w:rsidP="00B3052C">
            <w:pPr>
              <w:rPr>
                <w:rFonts w:ascii="Calibri" w:hAnsi="Calibri" w:cs="Calibri"/>
              </w:rPr>
            </w:pPr>
            <w:r w:rsidRPr="00DC6DE3">
              <w:rPr>
                <w:rFonts w:ascii="Calibri" w:hAnsi="Calibri" w:cs="Calibri"/>
                <w:i/>
                <w:u w:val="single"/>
              </w:rPr>
              <w:t>Adresse de l’Autorité Contractante à utiliser pour l’envoi des offres</w:t>
            </w:r>
            <w:r w:rsidRPr="00DC6DE3">
              <w:rPr>
                <w:rFonts w:ascii="Calibri" w:hAnsi="Calibri" w:cs="Calibri"/>
              </w:rPr>
              <w:t> </w:t>
            </w:r>
            <w:r w:rsidRPr="003A6970">
              <w:rPr>
                <w:rFonts w:ascii="Calibri" w:hAnsi="Calibri" w:cs="Calibri"/>
              </w:rPr>
              <w:t xml:space="preserve">Le </w:t>
            </w:r>
            <w:r>
              <w:rPr>
                <w:rFonts w:ascii="Calibri" w:hAnsi="Calibri" w:cs="Calibri"/>
              </w:rPr>
              <w:t xml:space="preserve">Maire de la commune de </w:t>
            </w:r>
            <w:r w:rsidR="00957C9E">
              <w:rPr>
                <w:rFonts w:ascii="Calibri" w:hAnsi="Calibri" w:cs="Calibri"/>
              </w:rPr>
              <w:t>DIANG</w:t>
            </w:r>
            <w:r w:rsidRPr="00DC6DE3">
              <w:rPr>
                <w:rFonts w:ascii="Calibri" w:hAnsi="Calibri" w:cs="Calibri"/>
              </w:rPr>
              <w:t>,</w:t>
            </w:r>
            <w:r w:rsidR="00DA50F2">
              <w:rPr>
                <w:rFonts w:ascii="Calibri" w:hAnsi="Calibri" w:cs="Calibri"/>
              </w:rPr>
              <w:t xml:space="preserve">Tel : </w:t>
            </w:r>
          </w:p>
          <w:p w:rsidR="00BB7BE3" w:rsidRPr="00DC6DE3" w:rsidRDefault="00BB7BE3" w:rsidP="00B3052C">
            <w:pPr>
              <w:rPr>
                <w:rFonts w:ascii="Calibri" w:hAnsi="Calibri" w:cs="Calibri"/>
              </w:rPr>
            </w:pPr>
          </w:p>
          <w:p w:rsidR="00BB7BE3" w:rsidRPr="00DC6DE3" w:rsidRDefault="00BB7BE3" w:rsidP="00687422">
            <w:pPr>
              <w:rPr>
                <w:rFonts w:ascii="Calibri" w:hAnsi="Calibri" w:cs="Calibri"/>
              </w:rPr>
            </w:pPr>
            <w:r w:rsidRPr="0093133C">
              <w:rPr>
                <w:rFonts w:ascii="Calibri" w:hAnsi="Calibri" w:cs="Calibri"/>
                <w:i/>
                <w:u w:val="single"/>
              </w:rPr>
              <w:t>Numéro de l’Appel d’Offres</w:t>
            </w:r>
            <w:r w:rsidRPr="0093133C">
              <w:rPr>
                <w:rFonts w:ascii="Calibri" w:hAnsi="Calibri" w:cs="Calibri"/>
              </w:rPr>
              <w:t> : Appel d’Offres N°</w:t>
            </w:r>
            <w:r w:rsidRPr="0093133C">
              <w:rPr>
                <w:rFonts w:ascii="Arial Black" w:hAnsi="Arial Black" w:cs="Calibri"/>
              </w:rPr>
              <w:t>_____</w:t>
            </w:r>
            <w:r w:rsidRPr="0093133C">
              <w:rPr>
                <w:rFonts w:ascii="Calibri" w:hAnsi="Calibri" w:cs="Calibri"/>
              </w:rPr>
              <w:t>/AONO/</w:t>
            </w:r>
            <w:r w:rsidR="00687422">
              <w:rPr>
                <w:rFonts w:ascii="Calibri" w:hAnsi="Calibri" w:cs="Calibri"/>
              </w:rPr>
              <w:t>C.DKO</w:t>
            </w:r>
            <w:r w:rsidRPr="0093133C">
              <w:rPr>
                <w:rFonts w:ascii="Calibri" w:hAnsi="Calibri" w:cs="Calibri"/>
              </w:rPr>
              <w:t>/C</w:t>
            </w:r>
            <w:r w:rsidR="00687422">
              <w:rPr>
                <w:rFonts w:ascii="Calibri" w:hAnsi="Calibri" w:cs="Calibri"/>
              </w:rPr>
              <w:t>I</w:t>
            </w:r>
            <w:r w:rsidRPr="0093133C">
              <w:rPr>
                <w:rFonts w:ascii="Calibri" w:hAnsi="Calibri" w:cs="Calibri"/>
              </w:rPr>
              <w:t>PM</w:t>
            </w:r>
            <w:r w:rsidR="00687422" w:rsidRPr="0093133C">
              <w:rPr>
                <w:rFonts w:ascii="Calibri" w:hAnsi="Calibri" w:cs="Calibri"/>
              </w:rPr>
              <w:t xml:space="preserve"> </w:t>
            </w:r>
            <w:r w:rsidRPr="0093133C">
              <w:rPr>
                <w:rFonts w:ascii="Calibri" w:hAnsi="Calibri" w:cs="Calibri"/>
              </w:rPr>
              <w:t>/</w:t>
            </w:r>
            <w:r w:rsidR="00957C9E">
              <w:rPr>
                <w:rFonts w:ascii="Calibri" w:hAnsi="Calibri" w:cs="Calibri"/>
              </w:rPr>
              <w:t>2025</w:t>
            </w:r>
            <w:r w:rsidRPr="0093133C">
              <w:rPr>
                <w:rFonts w:ascii="Calibri" w:hAnsi="Calibri" w:cs="Calibri"/>
              </w:rPr>
              <w:t xml:space="preserve"> du </w:t>
            </w:r>
            <w:r w:rsidRPr="0093133C">
              <w:rPr>
                <w:rFonts w:ascii="Arial Black" w:hAnsi="Arial Black" w:cs="Calibri"/>
              </w:rPr>
              <w:t>_____________</w:t>
            </w:r>
            <w:r w:rsidRPr="0093133C">
              <w:rPr>
                <w:rFonts w:ascii="Calibri" w:hAnsi="Calibri" w:cs="Calibri"/>
              </w:rPr>
              <w:t>.</w:t>
            </w:r>
          </w:p>
        </w:tc>
      </w:tr>
      <w:tr w:rsidR="00BB7BE3" w:rsidRPr="003A6970" w:rsidTr="00B3052C">
        <w:trPr>
          <w:trHeight w:val="56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22.1.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Date et heure limites de dépôt des offres</w:t>
            </w:r>
            <w:r w:rsidRPr="00DC6DE3">
              <w:rPr>
                <w:rFonts w:ascii="Calibri" w:hAnsi="Calibri" w:cs="Calibri"/>
              </w:rPr>
              <w:t xml:space="preserve"> : </w:t>
            </w:r>
            <w:r w:rsidRPr="0093133C">
              <w:t>le_____________à 12 heures</w:t>
            </w:r>
          </w:p>
        </w:tc>
      </w:tr>
      <w:tr w:rsidR="00BB7BE3" w:rsidRPr="003A6970" w:rsidTr="00B3052C">
        <w:trPr>
          <w:trHeight w:val="83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25.1.</w:t>
            </w:r>
          </w:p>
        </w:tc>
        <w:tc>
          <w:tcPr>
            <w:tcW w:w="9173" w:type="dxa"/>
            <w:vAlign w:val="center"/>
          </w:tcPr>
          <w:p w:rsidR="00BB7BE3" w:rsidRPr="00DC6DE3" w:rsidRDefault="00BB7BE3" w:rsidP="00687422">
            <w:pPr>
              <w:rPr>
                <w:rFonts w:ascii="Calibri" w:hAnsi="Calibri" w:cs="Calibri"/>
              </w:rPr>
            </w:pPr>
            <w:r w:rsidRPr="00DC6DE3">
              <w:rPr>
                <w:rFonts w:ascii="Calibri" w:hAnsi="Calibri" w:cs="Calibri"/>
                <w:i/>
                <w:u w:val="single"/>
              </w:rPr>
              <w:t>Lieu, date et heure de l’ouverture des plis</w:t>
            </w:r>
            <w:r w:rsidRPr="00DC6DE3">
              <w:rPr>
                <w:rFonts w:ascii="Calibri" w:hAnsi="Calibri" w:cs="Calibri"/>
              </w:rPr>
              <w:t xml:space="preserve"> : </w:t>
            </w:r>
            <w:r w:rsidRPr="001C3503">
              <w:rPr>
                <w:rFonts w:ascii="Calibri" w:hAnsi="Calibri" w:cs="Calibri"/>
              </w:rPr>
              <w:t xml:space="preserve">Commission </w:t>
            </w:r>
            <w:r w:rsidR="00687422">
              <w:rPr>
                <w:rFonts w:ascii="Calibri" w:hAnsi="Calibri" w:cs="Calibri"/>
              </w:rPr>
              <w:t xml:space="preserve">Interne </w:t>
            </w:r>
            <w:r w:rsidRPr="001C3503">
              <w:rPr>
                <w:rFonts w:ascii="Calibri" w:hAnsi="Calibri" w:cs="Calibri"/>
              </w:rPr>
              <w:t xml:space="preserve"> de Passation des Marchés </w:t>
            </w:r>
            <w:r w:rsidR="00687422">
              <w:rPr>
                <w:rFonts w:ascii="Calibri" w:hAnsi="Calibri" w:cs="Calibri"/>
              </w:rPr>
              <w:t xml:space="preserve">de la Commune de </w:t>
            </w:r>
            <w:r w:rsidR="00957C9E">
              <w:rPr>
                <w:rFonts w:ascii="Calibri" w:hAnsi="Calibri" w:cs="Calibri"/>
              </w:rPr>
              <w:t>DIANG</w:t>
            </w:r>
            <w:r w:rsidRPr="001C3503">
              <w:rPr>
                <w:rFonts w:ascii="Calibri" w:hAnsi="Calibri" w:cs="Calibri"/>
              </w:rPr>
              <w:t xml:space="preserve">  le </w:t>
            </w:r>
            <w:r w:rsidRPr="0093133C">
              <w:t>_____________à 13</w:t>
            </w:r>
            <w:r w:rsidRPr="001C3503">
              <w:t>heures.</w:t>
            </w:r>
          </w:p>
        </w:tc>
      </w:tr>
      <w:tr w:rsidR="00BB7BE3" w:rsidRPr="003A6970" w:rsidTr="00B3052C">
        <w:trPr>
          <w:trHeight w:val="425"/>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32</w:t>
            </w:r>
          </w:p>
        </w:tc>
        <w:tc>
          <w:tcPr>
            <w:tcW w:w="9173" w:type="dxa"/>
            <w:vAlign w:val="center"/>
          </w:tcPr>
          <w:p w:rsidR="00BB7BE3" w:rsidRPr="003A6970" w:rsidRDefault="00BB7BE3" w:rsidP="00B3052C">
            <w:pPr>
              <w:rPr>
                <w:rFonts w:ascii="Calibri" w:hAnsi="Calibri" w:cs="Calibri"/>
                <w:b/>
              </w:rPr>
            </w:pPr>
            <w:r w:rsidRPr="003A6970">
              <w:rPr>
                <w:rFonts w:ascii="Calibri" w:hAnsi="Calibri" w:cs="Calibri"/>
                <w:b/>
              </w:rPr>
              <w:t>Evaluation et comparaison des offres au plan financier</w:t>
            </w:r>
          </w:p>
        </w:tc>
      </w:tr>
      <w:tr w:rsidR="00BB7BE3" w:rsidRPr="003A6970" w:rsidTr="00B3052C">
        <w:trPr>
          <w:trHeight w:val="417"/>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32.2 (g)</w:t>
            </w:r>
          </w:p>
        </w:tc>
        <w:tc>
          <w:tcPr>
            <w:tcW w:w="9173" w:type="dxa"/>
            <w:vAlign w:val="center"/>
          </w:tcPr>
          <w:p w:rsidR="00BB7BE3" w:rsidRPr="003A6970" w:rsidRDefault="00BB7BE3" w:rsidP="00B3052C">
            <w:pPr>
              <w:rPr>
                <w:rFonts w:ascii="Calibri" w:hAnsi="Calibri" w:cs="Calibri"/>
              </w:rPr>
            </w:pPr>
            <w:r w:rsidRPr="003A6970">
              <w:rPr>
                <w:rFonts w:ascii="Calibri" w:hAnsi="Calibri" w:cs="Calibri"/>
                <w:i/>
                <w:u w:val="single"/>
              </w:rPr>
              <w:t>La méthode d’évaluation des variantes techniques</w:t>
            </w:r>
            <w:r w:rsidRPr="003A6970">
              <w:rPr>
                <w:rFonts w:ascii="Calibri" w:hAnsi="Calibri" w:cs="Calibri"/>
              </w:rPr>
              <w:t> : les variantes techniques ne sont pas acceptées.</w:t>
            </w:r>
          </w:p>
        </w:tc>
      </w:tr>
      <w:tr w:rsidR="00BB7BE3" w:rsidRPr="003A6970" w:rsidTr="00B3052C">
        <w:trPr>
          <w:trHeight w:val="394"/>
          <w:jc w:val="center"/>
        </w:trPr>
        <w:tc>
          <w:tcPr>
            <w:tcW w:w="1073" w:type="dxa"/>
            <w:vAlign w:val="center"/>
          </w:tcPr>
          <w:p w:rsidR="00BB7BE3" w:rsidRPr="003A6970" w:rsidRDefault="00BB7BE3" w:rsidP="00B3052C">
            <w:pPr>
              <w:jc w:val="center"/>
              <w:rPr>
                <w:rFonts w:ascii="Calibri" w:hAnsi="Calibri" w:cs="Calibri"/>
              </w:rPr>
            </w:pPr>
          </w:p>
        </w:tc>
        <w:tc>
          <w:tcPr>
            <w:tcW w:w="9173" w:type="dxa"/>
            <w:vAlign w:val="center"/>
          </w:tcPr>
          <w:p w:rsidR="00BB7BE3" w:rsidRPr="003A6970" w:rsidRDefault="00BB7BE3" w:rsidP="00B3052C">
            <w:pPr>
              <w:rPr>
                <w:rFonts w:ascii="Calibri" w:hAnsi="Calibri" w:cs="Calibri"/>
                <w:b/>
              </w:rPr>
            </w:pPr>
            <w:r w:rsidRPr="003A6970">
              <w:rPr>
                <w:rFonts w:ascii="Calibri" w:hAnsi="Calibri" w:cs="Calibri"/>
                <w:b/>
              </w:rPr>
              <w:t xml:space="preserve">Attribution </w:t>
            </w:r>
            <w:r>
              <w:rPr>
                <w:rFonts w:ascii="Calibri" w:hAnsi="Calibri" w:cs="Calibri"/>
                <w:b/>
              </w:rPr>
              <w:t>du Marché</w:t>
            </w:r>
          </w:p>
        </w:tc>
      </w:tr>
      <w:tr w:rsidR="00BB7BE3" w:rsidRPr="003A6970" w:rsidTr="00B3052C">
        <w:trPr>
          <w:trHeight w:val="112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39.1.</w:t>
            </w:r>
          </w:p>
          <w:p w:rsidR="00BB7BE3" w:rsidRDefault="00BB7BE3" w:rsidP="00B3052C">
            <w:pPr>
              <w:jc w:val="center"/>
              <w:rPr>
                <w:rFonts w:ascii="Calibri" w:hAnsi="Calibri" w:cs="Calibri"/>
              </w:rPr>
            </w:pPr>
          </w:p>
          <w:p w:rsidR="00BB7BE3" w:rsidRPr="003A6970" w:rsidRDefault="00BB7BE3" w:rsidP="00B3052C">
            <w:pPr>
              <w:jc w:val="center"/>
              <w:rPr>
                <w:rFonts w:ascii="Calibri" w:hAnsi="Calibri" w:cs="Calibri"/>
              </w:rPr>
            </w:pPr>
            <w:r w:rsidRPr="003A6970">
              <w:rPr>
                <w:rFonts w:ascii="Calibri" w:hAnsi="Calibri" w:cs="Calibri"/>
              </w:rPr>
              <w:t>39.2.</w:t>
            </w:r>
          </w:p>
        </w:tc>
        <w:tc>
          <w:tcPr>
            <w:tcW w:w="9173" w:type="dxa"/>
            <w:vAlign w:val="center"/>
          </w:tcPr>
          <w:p w:rsidR="00BB7BE3" w:rsidRDefault="00BB7BE3" w:rsidP="00B3052C">
            <w:pPr>
              <w:rPr>
                <w:rFonts w:ascii="Calibri" w:hAnsi="Calibri" w:cs="Calibri"/>
              </w:rPr>
            </w:pPr>
            <w:r w:rsidRPr="003A6970">
              <w:rPr>
                <w:rFonts w:ascii="Calibri" w:hAnsi="Calibri" w:cs="Calibri"/>
              </w:rPr>
              <w:t>Le marché sera attribué au soumissionnaire ayant proposé l’offre financière la moins-disante et ayant rempli les conditions d’ordre technique requises.</w:t>
            </w:r>
          </w:p>
          <w:p w:rsidR="00BB7BE3" w:rsidRPr="000D1145" w:rsidRDefault="00BB7BE3" w:rsidP="00B3052C">
            <w:pPr>
              <w:rPr>
                <w:rFonts w:ascii="Calibri" w:hAnsi="Calibri" w:cs="Calibri"/>
                <w:sz w:val="16"/>
                <w:szCs w:val="16"/>
              </w:rPr>
            </w:pPr>
          </w:p>
          <w:p w:rsidR="00BB7BE3" w:rsidRPr="003A6970" w:rsidRDefault="00BB7BE3" w:rsidP="00B3052C">
            <w:pPr>
              <w:rPr>
                <w:rFonts w:ascii="Calibri" w:hAnsi="Calibri" w:cs="Calibri"/>
              </w:rPr>
            </w:pPr>
            <w:r w:rsidRPr="003A6970">
              <w:rPr>
                <w:rFonts w:ascii="Calibri" w:hAnsi="Calibri" w:cs="Calibri"/>
              </w:rPr>
              <w:t>L’attributaire devra fournir un cautionnement définitif de cinq pour cent  (5%) du montant total de son offre.</w:t>
            </w:r>
          </w:p>
        </w:tc>
      </w:tr>
    </w:tbl>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0A0FC0" w:rsidP="00BB7BE3">
      <w:pPr>
        <w:widowControl w:val="0"/>
        <w:autoSpaceDE w:val="0"/>
        <w:autoSpaceDN w:val="0"/>
        <w:adjustRightInd w:val="0"/>
        <w:spacing w:after="120" w:line="300" w:lineRule="exact"/>
        <w:rPr>
          <w:rFonts w:ascii="Calibri" w:hAnsi="Calibri" w:cs="Calibri"/>
          <w:b/>
        </w:rPr>
      </w:pPr>
      <w:r>
        <w:rPr>
          <w:rFonts w:ascii="Arial Narrow" w:hAnsi="Arial Narrow" w:cs="Tahoma"/>
          <w:noProof/>
        </w:rPr>
        <w:pict>
          <v:shape id="AutoShape 711" o:spid="_x0000_s1857" type="#_x0000_t98" style="position:absolute;margin-left:43.15pt;margin-top:1pt;width:418.5pt;height:184.3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" strokeweight="2.25pt"/>
        </w:pict>
      </w:r>
    </w:p>
    <w:p w:rsidR="00BB7BE3" w:rsidRPr="00073BAD" w:rsidRDefault="000A0FC0" w:rsidP="00BB7BE3">
      <w:pPr>
        <w:spacing w:before="120" w:after="120"/>
        <w:rPr>
          <w:rFonts w:ascii="Arial Narrow" w:hAnsi="Arial Narrow" w:cs="Tahoma"/>
        </w:rPr>
      </w:pPr>
      <w:r>
        <w:rPr>
          <w:rFonts w:ascii="Arial Narrow" w:hAnsi="Arial Narrow" w:cs="Tahoma"/>
          <w:noProof/>
        </w:rPr>
        <w:pict>
          <v:shape id="Text Box 712" o:spid="_x0000_s1858" type="#_x0000_t202" style="position:absolute;margin-left:79.15pt;margin-top:11.85pt;width:368.25pt;height:111.9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" stroked="f">
            <v:textbox>
              <w:txbxContent>
                <w:p w:rsidR="00CC1F35" w:rsidRPr="00B40AAD" w:rsidRDefault="00CC1F35" w:rsidP="00BB7BE3">
                  <w:pPr>
                    <w:pStyle w:val="Titre4"/>
                    <w:spacing w:before="120" w:after="120"/>
                    <w:jc w:val="center"/>
                    <w:rPr>
                      <w:rFonts w:ascii="Bodoni MT Black" w:hAnsi="Bodoni MT Black"/>
                      <w:sz w:val="40"/>
                      <w:szCs w:val="40"/>
                    </w:rPr>
                  </w:pPr>
                  <w:r w:rsidRPr="00B40AAD">
                    <w:rPr>
                      <w:rFonts w:ascii="Bodoni MT Black" w:hAnsi="Bodoni MT Black"/>
                      <w:i/>
                      <w:sz w:val="40"/>
                      <w:szCs w:val="40"/>
                    </w:rPr>
                    <w:t>Pièce n°4</w:t>
                  </w:r>
                  <w:r w:rsidRPr="00B40AAD">
                    <w:rPr>
                      <w:rFonts w:ascii="Bodoni MT Black" w:hAnsi="Bodoni MT Black"/>
                      <w:sz w:val="40"/>
                      <w:szCs w:val="40"/>
                    </w:rPr>
                    <w:t> :</w:t>
                  </w:r>
                </w:p>
                <w:p w:rsidR="00CC1F35" w:rsidRPr="00626D69" w:rsidRDefault="00CC1F35" w:rsidP="00BB7BE3">
                  <w:pPr>
                    <w:spacing w:before="120" w:after="120"/>
                    <w:jc w:val="center"/>
                    <w:rPr>
                      <w:rFonts w:ascii="Bodoni MT Black" w:hAnsi="Bodoni MT Black"/>
                      <w:b/>
                      <w:sz w:val="40"/>
                      <w:szCs w:val="40"/>
                    </w:rPr>
                  </w:pPr>
                  <w:r w:rsidRPr="00626D69">
                    <w:rPr>
                      <w:rFonts w:ascii="Bodoni MT Black" w:hAnsi="Bodoni MT Black"/>
                      <w:b/>
                      <w:sz w:val="40"/>
                      <w:szCs w:val="40"/>
                    </w:rPr>
                    <w:t>CAHIER DES CLAUSES ADMINISTRATIVES PARTICULIERES (C.C.A.P)</w:t>
                  </w:r>
                </w:p>
                <w:p w:rsidR="00CC1F35" w:rsidRDefault="00CC1F35" w:rsidP="00BB7BE3"/>
              </w:txbxContent>
            </v:textbox>
          </v:shape>
        </w:pict>
      </w: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spacing w:line="300" w:lineRule="exact"/>
        <w:jc w:val="center"/>
        <w:rPr>
          <w:rFonts w:ascii="Calibri" w:hAnsi="Calibri" w:cs="Calibri"/>
          <w:b/>
          <w:spacing w:val="42"/>
          <w:w w:val="150"/>
        </w:rPr>
      </w:pPr>
      <w:bookmarkStart w:id="1" w:name="_Toc223924051"/>
      <w:r w:rsidRPr="003A6970">
        <w:rPr>
          <w:rFonts w:ascii="Calibri" w:hAnsi="Calibri" w:cs="Calibri"/>
          <w:b/>
          <w:spacing w:val="42"/>
          <w:w w:val="150"/>
        </w:rPr>
        <w:lastRenderedPageBreak/>
        <w:t>SOMMAIRE</w:t>
      </w:r>
    </w:p>
    <w:p w:rsidR="00BB7BE3" w:rsidRPr="003561AF" w:rsidRDefault="00BB7BE3" w:rsidP="00BB7BE3">
      <w:pPr>
        <w:tabs>
          <w:tab w:val="right" w:leader="dot" w:pos="9498"/>
        </w:tabs>
        <w:spacing w:after="60"/>
        <w:rPr>
          <w:rFonts w:ascii="Calibri" w:hAnsi="Calibri" w:cs="Calibri"/>
          <w:sz w:val="22"/>
          <w:szCs w:val="16"/>
        </w:rPr>
      </w:pPr>
      <w:r w:rsidRPr="0052309B">
        <w:rPr>
          <w:rFonts w:ascii="Calibri" w:hAnsi="Calibri" w:cs="Calibri"/>
          <w:b/>
          <w:sz w:val="22"/>
          <w:szCs w:val="16"/>
        </w:rPr>
        <w:t>CHAPITRE I :</w:t>
      </w:r>
      <w:r w:rsidRPr="003561AF">
        <w:rPr>
          <w:rFonts w:ascii="Calibri" w:hAnsi="Calibri" w:cs="Calibri"/>
          <w:b/>
          <w:sz w:val="22"/>
          <w:szCs w:val="16"/>
        </w:rPr>
        <w:t xml:space="preserve"> GENERALITES</w:t>
      </w:r>
    </w:p>
    <w:p w:rsidR="00BB7BE3" w:rsidRPr="003561AF" w:rsidRDefault="00BB7BE3" w:rsidP="00BB7BE3">
      <w:pPr>
        <w:jc w:val="both"/>
        <w:rPr>
          <w:rFonts w:ascii="Calibri" w:hAnsi="Calibri" w:cs="Calibri"/>
          <w:bCs/>
          <w:sz w:val="22"/>
          <w:szCs w:val="16"/>
        </w:rPr>
      </w:pPr>
      <w:r w:rsidRPr="00DB5678">
        <w:rPr>
          <w:rFonts w:ascii="Arial Narrow" w:hAnsi="Arial Narrow" w:cs="Calibri"/>
          <w:bCs/>
        </w:rPr>
        <w:t>Article 1</w:t>
      </w:r>
      <w:r w:rsidRPr="00DB5678">
        <w:rPr>
          <w:rFonts w:ascii="Arial Narrow" w:hAnsi="Arial Narrow" w:cs="Calibri"/>
          <w:bCs/>
          <w:vertAlign w:val="superscript"/>
        </w:rPr>
        <w:t>er </w:t>
      </w:r>
      <w:r w:rsidRPr="00DB5678">
        <w:rPr>
          <w:rFonts w:ascii="Arial Narrow" w:hAnsi="Arial Narrow" w:cs="Calibri"/>
          <w:bCs/>
        </w:rPr>
        <w:t>:</w:t>
      </w:r>
      <w:r w:rsidRPr="003561AF">
        <w:rPr>
          <w:rFonts w:ascii="Calibri" w:hAnsi="Calibri" w:cs="Calibri"/>
          <w:bCs/>
          <w:sz w:val="22"/>
          <w:szCs w:val="16"/>
        </w:rPr>
        <w:t>OBJET D</w:t>
      </w:r>
      <w:r>
        <w:rPr>
          <w:rFonts w:ascii="Calibri" w:hAnsi="Calibri" w:cs="Calibri"/>
          <w:bCs/>
          <w:sz w:val="22"/>
          <w:szCs w:val="16"/>
        </w:rPr>
        <w:t>UMARCHE</w:t>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993" w:hanging="993"/>
        <w:jc w:val="both"/>
        <w:rPr>
          <w:rFonts w:ascii="Calibri" w:hAnsi="Calibri" w:cs="Calibri"/>
          <w:bCs/>
          <w:sz w:val="22"/>
          <w:szCs w:val="16"/>
        </w:rPr>
      </w:pPr>
      <w:r w:rsidRPr="003561AF">
        <w:rPr>
          <w:rFonts w:ascii="Calibri" w:hAnsi="Calibri" w:cs="Calibri"/>
          <w:bCs/>
          <w:sz w:val="22"/>
          <w:szCs w:val="16"/>
        </w:rPr>
        <w:t xml:space="preserve">PROCEDURE DE PASSATION </w:t>
      </w:r>
      <w:r>
        <w:rPr>
          <w:rFonts w:ascii="Calibri" w:hAnsi="Calibri" w:cs="Calibri"/>
          <w:bCs/>
          <w:sz w:val="22"/>
          <w:szCs w:val="16"/>
        </w:rPr>
        <w:t>DU MARCHE</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DEFINITIONS ET ATTRIBU</w:t>
      </w:r>
      <w:r>
        <w:rPr>
          <w:rFonts w:ascii="Calibri" w:hAnsi="Calibri" w:cs="Calibri"/>
          <w:bCs/>
          <w:sz w:val="22"/>
          <w:szCs w:val="16"/>
        </w:rPr>
        <w:t>TIONS (CCAG Article 2 complété)</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LANGUE, LO</w:t>
      </w:r>
      <w:r>
        <w:rPr>
          <w:rFonts w:ascii="Calibri" w:hAnsi="Calibri" w:cs="Calibri"/>
          <w:bCs/>
          <w:sz w:val="22"/>
          <w:szCs w:val="16"/>
        </w:rPr>
        <w:t>I ET REGLEMENTATION APPLICABLES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PIECES CONTRACTUELLES CONSTITUTIVES </w:t>
      </w:r>
      <w:r>
        <w:rPr>
          <w:rFonts w:ascii="Calibri" w:hAnsi="Calibri" w:cs="Calibri"/>
          <w:bCs/>
          <w:sz w:val="22"/>
          <w:szCs w:val="16"/>
        </w:rPr>
        <w:t>DU MARCHE (CCAG Article 9)</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TEXTES GENERAUX APPLICABLE</w:t>
      </w:r>
      <w:r>
        <w:rPr>
          <w:rFonts w:ascii="Calibri" w:hAnsi="Calibri" w:cs="Calibri"/>
          <w:bCs/>
          <w:sz w:val="22"/>
          <w:szCs w:val="16"/>
        </w:rPr>
        <w:t>S AU PRESENTMARCHE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COMMUNICATION (CCAG Article 6 et 10 complétés)</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OR</w:t>
      </w:r>
      <w:r>
        <w:rPr>
          <w:rFonts w:ascii="Calibri" w:hAnsi="Calibri" w:cs="Calibri"/>
          <w:bCs/>
          <w:sz w:val="22"/>
          <w:szCs w:val="16"/>
        </w:rPr>
        <w:t>DRE DE SERVICE (CCAG Article 8)</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MARC</w:t>
      </w:r>
      <w:r>
        <w:rPr>
          <w:rFonts w:ascii="Calibri" w:hAnsi="Calibri" w:cs="Calibri"/>
          <w:bCs/>
          <w:sz w:val="22"/>
          <w:szCs w:val="16"/>
        </w:rPr>
        <w:t>HES A TRANCHES CONDITIONNELLES</w:t>
      </w:r>
      <w:r>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PERSONNEL DE L’ATTRIBUTAIRE</w:t>
      </w:r>
    </w:p>
    <w:p w:rsidR="00BB7BE3" w:rsidRPr="003561AF" w:rsidRDefault="00BB7BE3" w:rsidP="00BB7BE3">
      <w:pPr>
        <w:pStyle w:val="Titre10"/>
        <w:spacing w:before="60"/>
        <w:rPr>
          <w:rFonts w:ascii="Calibri" w:hAnsi="Calibri" w:cs="Calibri"/>
          <w:sz w:val="22"/>
          <w:szCs w:val="16"/>
        </w:rPr>
      </w:pPr>
      <w:r w:rsidRPr="003561AF">
        <w:rPr>
          <w:rFonts w:ascii="Calibri" w:hAnsi="Calibri" w:cs="Calibri"/>
          <w:sz w:val="22"/>
          <w:szCs w:val="16"/>
        </w:rPr>
        <w:t>CHAPITRE II : CLAUSES FINANCIERES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GARANTIES ET CAUTIONS</w:t>
      </w:r>
      <w:r>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MONTANT </w:t>
      </w:r>
      <w:r w:rsidRPr="003561AF">
        <w:rPr>
          <w:rFonts w:ascii="Calibri" w:hAnsi="Calibri" w:cs="Calibri"/>
          <w:bCs/>
          <w:sz w:val="22"/>
          <w:szCs w:val="16"/>
        </w:rPr>
        <w:t>D</w:t>
      </w:r>
      <w:r>
        <w:rPr>
          <w:rFonts w:ascii="Calibri" w:hAnsi="Calibri" w:cs="Calibri"/>
          <w:bCs/>
          <w:sz w:val="22"/>
          <w:szCs w:val="16"/>
        </w:rPr>
        <w:t>U 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LIEU ET MODE DE PAIEMENT</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VARIATIO</w:t>
      </w:r>
      <w:r>
        <w:rPr>
          <w:rFonts w:ascii="Calibri" w:hAnsi="Calibri" w:cs="Calibri"/>
          <w:bCs/>
          <w:sz w:val="22"/>
          <w:szCs w:val="16"/>
        </w:rPr>
        <w:t>N DES PRIX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FORMULE DE REVISION DES PRIX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F</w:t>
      </w:r>
      <w:r>
        <w:rPr>
          <w:rFonts w:ascii="Calibri" w:hAnsi="Calibri" w:cs="Calibri"/>
          <w:bCs/>
          <w:sz w:val="22"/>
          <w:szCs w:val="16"/>
        </w:rPr>
        <w:t>ORMULE D’ACTUALISATION DES PRIX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VALORISATION DES TRAVAUX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VALOR</w:t>
      </w:r>
      <w:r>
        <w:rPr>
          <w:rFonts w:ascii="Calibri" w:hAnsi="Calibri" w:cs="Calibri"/>
          <w:bCs/>
          <w:sz w:val="22"/>
          <w:szCs w:val="16"/>
        </w:rPr>
        <w:t>ISATION DES APPROVISIONNEMENTS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REGLEMENT DES TRAVAUX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INTERETS MORATOIRES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PENALITES DE RETARD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DECOMPTE FINAL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DECOMPTE GEN</w:t>
      </w:r>
      <w:r>
        <w:rPr>
          <w:rFonts w:ascii="Calibri" w:hAnsi="Calibri" w:cs="Calibri"/>
          <w:bCs/>
          <w:sz w:val="22"/>
          <w:szCs w:val="16"/>
        </w:rPr>
        <w:t xml:space="preserve">ERAL ET DEFINITIF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REGIME FISCAL ET DOUANIER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TIMBRES </w:t>
      </w:r>
      <w:r>
        <w:rPr>
          <w:rFonts w:ascii="Calibri" w:hAnsi="Calibri" w:cs="Calibri"/>
          <w:bCs/>
          <w:sz w:val="22"/>
          <w:szCs w:val="16"/>
        </w:rPr>
        <w:t xml:space="preserve">ET ENREGISTREMENT DES MARCHES </w:t>
      </w:r>
    </w:p>
    <w:p w:rsidR="00BB7BE3" w:rsidRPr="003561AF" w:rsidRDefault="00BB7BE3" w:rsidP="00BB7BE3">
      <w:pPr>
        <w:pStyle w:val="Titre10"/>
        <w:tabs>
          <w:tab w:val="num" w:pos="993"/>
        </w:tabs>
        <w:spacing w:before="60"/>
        <w:rPr>
          <w:rFonts w:ascii="Calibri" w:hAnsi="Calibri" w:cs="Calibri"/>
          <w:sz w:val="22"/>
          <w:szCs w:val="16"/>
        </w:rPr>
      </w:pPr>
      <w:r w:rsidRPr="003561AF">
        <w:rPr>
          <w:rFonts w:ascii="Calibri" w:hAnsi="Calibri" w:cs="Calibri"/>
          <w:sz w:val="22"/>
          <w:szCs w:val="16"/>
        </w:rPr>
        <w:t>CHAPITRE III : EXECUTION DES TRAVAUX</w:t>
      </w:r>
    </w:p>
    <w:p w:rsidR="00BB7BE3"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DELAIS D’EXECUTION </w:t>
      </w:r>
      <w:r w:rsidRPr="003561AF">
        <w:rPr>
          <w:rFonts w:ascii="Calibri" w:hAnsi="Calibri" w:cs="Calibri"/>
          <w:bCs/>
          <w:sz w:val="22"/>
          <w:szCs w:val="16"/>
        </w:rPr>
        <w:t>D</w:t>
      </w:r>
      <w:r>
        <w:rPr>
          <w:rFonts w:ascii="Calibri" w:hAnsi="Calibri" w:cs="Calibri"/>
          <w:bCs/>
          <w:sz w:val="22"/>
          <w:szCs w:val="16"/>
        </w:rPr>
        <w:t>U 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PROJET D’EXECUTION</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ROLES ET RES</w:t>
      </w:r>
      <w:r>
        <w:rPr>
          <w:rFonts w:ascii="Calibri" w:hAnsi="Calibri" w:cs="Calibri"/>
          <w:bCs/>
          <w:sz w:val="22"/>
          <w:szCs w:val="16"/>
        </w:rPr>
        <w:t>PONSABILITES DE L’ATTRIBUTAIRE</w:t>
      </w:r>
    </w:p>
    <w:p w:rsidR="00BB7BE3"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MISE A DISPOSITION DES DOCUMENTS ET DU SI</w:t>
      </w:r>
      <w:r>
        <w:rPr>
          <w:rFonts w:ascii="Calibri" w:hAnsi="Calibri" w:cs="Calibri"/>
          <w:bCs/>
          <w:sz w:val="22"/>
          <w:szCs w:val="16"/>
        </w:rPr>
        <w:t xml:space="preserve">TE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REMPLACEMENT DU PERSONNEL D’ENCADREMENT</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ASSURANCES DES OUVRAGES ET RESPONSABILITES CIVILES </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CONSISTANCE DES TRAVAUX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PIEC</w:t>
      </w:r>
      <w:r>
        <w:rPr>
          <w:rFonts w:ascii="Calibri" w:hAnsi="Calibri" w:cs="Calibri"/>
          <w:bCs/>
          <w:sz w:val="22"/>
          <w:szCs w:val="16"/>
        </w:rPr>
        <w:t xml:space="preserve">E A FOURNIR PAR L’ATTRIBUTAIRE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ORGANISATION ET SECURITE </w:t>
      </w:r>
      <w:r>
        <w:rPr>
          <w:rFonts w:ascii="Calibri" w:hAnsi="Calibri" w:cs="Calibri"/>
          <w:bCs/>
          <w:sz w:val="22"/>
          <w:szCs w:val="16"/>
        </w:rPr>
        <w:t>DES CHANTIERS (CCAG article 50)</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IMPLANTATION DES OUVRAGES </w:t>
      </w:r>
    </w:p>
    <w:p w:rsidR="00BB7BE3"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PANNEAU DE CHANTIER</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JOURNAL DE CHA</w:t>
      </w:r>
      <w:r>
        <w:rPr>
          <w:rFonts w:ascii="Calibri" w:hAnsi="Calibri" w:cs="Calibri"/>
          <w:bCs/>
          <w:sz w:val="22"/>
          <w:szCs w:val="16"/>
        </w:rPr>
        <w:t xml:space="preserve">NTIER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UTILISATION DES EXPLOSIFS </w:t>
      </w:r>
    </w:p>
    <w:p w:rsidR="00BB7BE3" w:rsidRPr="00600D41" w:rsidRDefault="00BB7BE3" w:rsidP="00BB7BE3">
      <w:pPr>
        <w:pStyle w:val="Titre10"/>
        <w:tabs>
          <w:tab w:val="num" w:pos="993"/>
        </w:tabs>
        <w:spacing w:before="60"/>
        <w:rPr>
          <w:rFonts w:ascii="Calibri" w:hAnsi="Calibri" w:cs="Calibri"/>
          <w:b w:val="0"/>
          <w:sz w:val="22"/>
          <w:szCs w:val="16"/>
        </w:rPr>
      </w:pPr>
      <w:r w:rsidRPr="003561AF">
        <w:rPr>
          <w:rFonts w:ascii="Calibri" w:hAnsi="Calibri" w:cs="Calibri"/>
          <w:sz w:val="22"/>
          <w:szCs w:val="16"/>
        </w:rPr>
        <w:t>CHAPITRE IV : DE LA RECEPTION</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RECEPTION PROVISOIRE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DOCUM</w:t>
      </w:r>
      <w:r>
        <w:rPr>
          <w:rFonts w:ascii="Calibri" w:hAnsi="Calibri" w:cs="Calibri"/>
          <w:bCs/>
          <w:sz w:val="22"/>
          <w:szCs w:val="16"/>
        </w:rPr>
        <w:t>ENTS A FOURNIR APRES EXECUTION</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DELAI DE GARANTIE</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RECEPTION DEFINITIVE</w:t>
      </w:r>
    </w:p>
    <w:p w:rsidR="00BB7BE3" w:rsidRPr="003561AF" w:rsidRDefault="00BB7BE3" w:rsidP="00BB7BE3">
      <w:pPr>
        <w:pStyle w:val="Titre10"/>
        <w:tabs>
          <w:tab w:val="num" w:pos="993"/>
        </w:tabs>
        <w:spacing w:before="60"/>
        <w:rPr>
          <w:rFonts w:ascii="Calibri" w:hAnsi="Calibri" w:cs="Calibri"/>
          <w:sz w:val="22"/>
          <w:szCs w:val="16"/>
        </w:rPr>
      </w:pPr>
      <w:r w:rsidRPr="003561AF">
        <w:rPr>
          <w:rFonts w:ascii="Calibri" w:hAnsi="Calibri" w:cs="Calibri"/>
          <w:sz w:val="22"/>
          <w:szCs w:val="16"/>
        </w:rPr>
        <w:t>CHAPITRE V : DISPOSITIONS DIVERSES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RESILIATION D</w:t>
      </w:r>
      <w:r>
        <w:rPr>
          <w:rFonts w:ascii="Calibri" w:hAnsi="Calibri" w:cs="Calibri"/>
          <w:bCs/>
          <w:sz w:val="22"/>
          <w:szCs w:val="16"/>
        </w:rPr>
        <w:t>U 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CAS DE FORCE MAJEURE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DIFFERENDS ET LITIGES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EDITION ET DIFFUSION D</w:t>
      </w:r>
      <w:r>
        <w:rPr>
          <w:rFonts w:ascii="Calibri" w:hAnsi="Calibri" w:cs="Calibri"/>
          <w:bCs/>
          <w:sz w:val="22"/>
          <w:szCs w:val="16"/>
        </w:rPr>
        <w:t xml:space="preserve">U </w:t>
      </w:r>
      <w:r w:rsidRPr="003561AF">
        <w:rPr>
          <w:rFonts w:ascii="Calibri" w:hAnsi="Calibri" w:cs="Calibri"/>
          <w:bCs/>
          <w:sz w:val="22"/>
          <w:szCs w:val="16"/>
        </w:rPr>
        <w:t>PRESENT</w:t>
      </w:r>
      <w:r>
        <w:rPr>
          <w:rFonts w:ascii="Calibri" w:hAnsi="Calibri" w:cs="Calibri"/>
          <w:bCs/>
          <w:sz w:val="22"/>
          <w:szCs w:val="16"/>
        </w:rPr>
        <w:t>MARCHE</w:t>
      </w:r>
    </w:p>
    <w:p w:rsidR="00BB7BE3" w:rsidRPr="00626D69" w:rsidRDefault="00BB7BE3" w:rsidP="00BB7BE3">
      <w:pPr>
        <w:pStyle w:val="Titre2"/>
        <w:tabs>
          <w:tab w:val="num" w:pos="993"/>
        </w:tabs>
        <w:rPr>
          <w:rFonts w:ascii="Calibri" w:hAnsi="Calibri" w:cs="Calibri"/>
          <w:i/>
          <w:szCs w:val="24"/>
        </w:rPr>
      </w:pPr>
      <w:r w:rsidRPr="00626D69">
        <w:rPr>
          <w:rFonts w:ascii="Arial Narrow" w:hAnsi="Arial Narrow" w:cs="Calibri"/>
          <w:sz w:val="20"/>
        </w:rPr>
        <w:t>Article 45et dernier :</w:t>
      </w:r>
      <w:r w:rsidRPr="003561AF">
        <w:rPr>
          <w:rFonts w:ascii="Calibri" w:hAnsi="Calibri" w:cs="Calibri"/>
          <w:sz w:val="22"/>
          <w:szCs w:val="16"/>
        </w:rPr>
        <w:t xml:space="preserve"> ENTREE EN VIGUEUR </w:t>
      </w:r>
      <w:r>
        <w:rPr>
          <w:rFonts w:ascii="Calibri" w:hAnsi="Calibri" w:cs="Calibri"/>
          <w:sz w:val="22"/>
          <w:szCs w:val="16"/>
        </w:rPr>
        <w:t>DU MARCHE</w:t>
      </w:r>
      <w:r w:rsidRPr="003561AF">
        <w:rPr>
          <w:rFonts w:ascii="Calibri" w:hAnsi="Calibri" w:cs="Calibri"/>
          <w:sz w:val="22"/>
          <w:szCs w:val="16"/>
        </w:rPr>
        <w:br w:type="page"/>
      </w:r>
      <w:bookmarkStart w:id="2" w:name="_Toc320701306"/>
      <w:bookmarkStart w:id="3" w:name="_Toc320705228"/>
      <w:bookmarkStart w:id="4" w:name="_Toc320708734"/>
      <w:bookmarkStart w:id="5" w:name="_Toc320709801"/>
      <w:bookmarkStart w:id="6" w:name="_Toc320710359"/>
      <w:r w:rsidRPr="00626D69">
        <w:rPr>
          <w:rFonts w:ascii="Calibri" w:hAnsi="Calibri" w:cs="Calibri"/>
          <w:szCs w:val="24"/>
          <w:u w:val="single"/>
        </w:rPr>
        <w:lastRenderedPageBreak/>
        <w:t>CHAPITRE I :</w:t>
      </w:r>
      <w:r w:rsidRPr="00626D69">
        <w:rPr>
          <w:rFonts w:ascii="Calibri" w:hAnsi="Calibri" w:cs="Calibri"/>
          <w:szCs w:val="24"/>
        </w:rPr>
        <w:t xml:space="preserve"> GENERALITES</w:t>
      </w:r>
    </w:p>
    <w:p w:rsidR="00BB7BE3" w:rsidRPr="003A6970" w:rsidRDefault="00BB7BE3" w:rsidP="00BB7BE3">
      <w:pPr>
        <w:spacing w:before="120" w:after="120"/>
        <w:jc w:val="both"/>
        <w:rPr>
          <w:rFonts w:ascii="Calibri" w:hAnsi="Calibri" w:cs="Calibri"/>
          <w:b/>
          <w:bCs/>
        </w:rPr>
      </w:pPr>
      <w:r w:rsidRPr="00600D41">
        <w:rPr>
          <w:rFonts w:ascii="Arial Narrow" w:hAnsi="Arial Narrow" w:cs="Calibri"/>
          <w:b/>
          <w:bCs/>
          <w:u w:val="single"/>
        </w:rPr>
        <w:t>Article 1</w:t>
      </w:r>
      <w:r w:rsidRPr="00600D41">
        <w:rPr>
          <w:rFonts w:ascii="Arial Narrow" w:hAnsi="Arial Narrow" w:cs="Calibri"/>
          <w:b/>
          <w:bCs/>
          <w:u w:val="single"/>
          <w:vertAlign w:val="superscript"/>
        </w:rPr>
        <w:t>er</w:t>
      </w:r>
      <w:r>
        <w:rPr>
          <w:rFonts w:ascii="Calibri" w:hAnsi="Calibri" w:cs="Calibri"/>
          <w:b/>
          <w:bCs/>
          <w:vertAlign w:val="superscript"/>
        </w:rPr>
        <w:t> </w:t>
      </w:r>
      <w:r>
        <w:rPr>
          <w:rFonts w:ascii="Calibri" w:hAnsi="Calibri" w:cs="Calibri"/>
          <w:b/>
          <w:bCs/>
        </w:rPr>
        <w:t>: OBJETDU MARCHE</w:t>
      </w:r>
    </w:p>
    <w:p w:rsidR="00BB7BE3" w:rsidRPr="008A24BE" w:rsidRDefault="00BB7BE3" w:rsidP="00BB7BE3">
      <w:pPr>
        <w:widowControl w:val="0"/>
        <w:autoSpaceDE w:val="0"/>
        <w:autoSpaceDN w:val="0"/>
        <w:adjustRightInd w:val="0"/>
        <w:spacing w:after="120"/>
        <w:jc w:val="both"/>
        <w:rPr>
          <w:rFonts w:ascii="Calibri" w:hAnsi="Calibri" w:cs="Calibri"/>
          <w:bCs/>
        </w:rPr>
      </w:pPr>
      <w:r w:rsidRPr="003A6970">
        <w:rPr>
          <w:rFonts w:ascii="Calibri" w:hAnsi="Calibri" w:cs="Calibri"/>
        </w:rPr>
        <w:t>L</w:t>
      </w:r>
      <w:r>
        <w:rPr>
          <w:rFonts w:ascii="Calibri" w:hAnsi="Calibri" w:cs="Calibri"/>
        </w:rPr>
        <w:t>e</w:t>
      </w:r>
      <w:r w:rsidRPr="003A6970">
        <w:rPr>
          <w:rFonts w:ascii="Calibri" w:hAnsi="Calibri" w:cs="Calibri"/>
        </w:rPr>
        <w:t xml:space="preserve"> présent </w:t>
      </w:r>
      <w:r>
        <w:rPr>
          <w:rFonts w:ascii="Calibri" w:hAnsi="Calibri" w:cs="Calibri"/>
        </w:rPr>
        <w:t xml:space="preserve">Marché </w:t>
      </w:r>
      <w:r w:rsidRPr="003A6970">
        <w:rPr>
          <w:rFonts w:ascii="Calibri" w:hAnsi="Calibri" w:cs="Calibri"/>
        </w:rPr>
        <w:t>a pour objet l’exécution des travaux d’électrification rurale par extension MT/BT</w:t>
      </w:r>
      <w:r w:rsidR="008D0015">
        <w:rPr>
          <w:rFonts w:ascii="Calibri" w:hAnsi="Calibri" w:cs="Calibri"/>
        </w:rPr>
        <w:t xml:space="preserve"> </w:t>
      </w:r>
      <w:r w:rsidRPr="008A24BE">
        <w:rPr>
          <w:rFonts w:ascii="Calibri" w:hAnsi="Calibri" w:cs="Calibri"/>
        </w:rPr>
        <w:t xml:space="preserve">à </w:t>
      </w:r>
      <w:r w:rsidR="00957C9E">
        <w:rPr>
          <w:rFonts w:ascii="Calibri" w:hAnsi="Calibri" w:cs="Calibri"/>
        </w:rPr>
        <w:t>DIANG</w:t>
      </w:r>
      <w:r w:rsidRPr="008A24BE">
        <w:rPr>
          <w:rFonts w:ascii="Calibri" w:hAnsi="Calibri" w:cs="Calibri"/>
          <w:bCs/>
        </w:rPr>
        <w:t>.</w:t>
      </w:r>
    </w:p>
    <w:p w:rsidR="00BB7BE3" w:rsidRPr="003A6970" w:rsidRDefault="00BB7BE3" w:rsidP="004B31A6">
      <w:pPr>
        <w:numPr>
          <w:ilvl w:val="0"/>
          <w:numId w:val="102"/>
        </w:numPr>
        <w:spacing w:before="120" w:after="120"/>
        <w:jc w:val="both"/>
        <w:rPr>
          <w:rFonts w:ascii="Calibri" w:hAnsi="Calibri" w:cs="Calibri"/>
          <w:b/>
          <w:bCs/>
        </w:rPr>
      </w:pPr>
      <w:r w:rsidRPr="003A6970">
        <w:rPr>
          <w:rFonts w:ascii="Calibri" w:hAnsi="Calibri" w:cs="Calibri"/>
          <w:b/>
          <w:bCs/>
        </w:rPr>
        <w:t xml:space="preserve">PROCEDURE DE PASSATION </w:t>
      </w:r>
      <w:r>
        <w:rPr>
          <w:rFonts w:ascii="Calibri" w:hAnsi="Calibri" w:cs="Calibri"/>
          <w:b/>
          <w:bCs/>
        </w:rPr>
        <w:t>DU MARCHE</w:t>
      </w:r>
    </w:p>
    <w:p w:rsidR="00BB7BE3" w:rsidRPr="0093133C" w:rsidRDefault="00DA50F2" w:rsidP="00BB7BE3">
      <w:pPr>
        <w:jc w:val="both"/>
        <w:rPr>
          <w:rFonts w:ascii="Calibri" w:hAnsi="Calibri" w:cs="Calibri"/>
        </w:rPr>
      </w:pPr>
      <w:r>
        <w:rPr>
          <w:rFonts w:ascii="Calibri" w:hAnsi="Calibri" w:cs="Calibri"/>
        </w:rPr>
        <w:t>La</w:t>
      </w:r>
      <w:r w:rsidR="00BB7BE3" w:rsidRPr="003A6970">
        <w:rPr>
          <w:rFonts w:ascii="Calibri" w:hAnsi="Calibri" w:cs="Calibri"/>
        </w:rPr>
        <w:t xml:space="preserve"> présent</w:t>
      </w:r>
      <w:r>
        <w:rPr>
          <w:rFonts w:ascii="Calibri" w:hAnsi="Calibri" w:cs="Calibri"/>
        </w:rPr>
        <w:t>e</w:t>
      </w:r>
      <w:r w:rsidR="00BB7BE3" w:rsidRPr="003A6970">
        <w:rPr>
          <w:rFonts w:ascii="Calibri" w:hAnsi="Calibri" w:cs="Calibri"/>
        </w:rPr>
        <w:t xml:space="preserve"> </w:t>
      </w:r>
      <w:r>
        <w:rPr>
          <w:rFonts w:ascii="Calibri" w:hAnsi="Calibri" w:cs="Calibri"/>
        </w:rPr>
        <w:t>lettre-Commande</w:t>
      </w:r>
      <w:r w:rsidR="00BB7BE3" w:rsidRPr="003A6970">
        <w:rPr>
          <w:rFonts w:ascii="Calibri" w:hAnsi="Calibri" w:cs="Calibri"/>
        </w:rPr>
        <w:t xml:space="preserve"> est passé après Appel d’</w:t>
      </w:r>
      <w:r w:rsidR="00BB7BE3">
        <w:rPr>
          <w:rFonts w:ascii="Calibri" w:hAnsi="Calibri" w:cs="Calibri"/>
        </w:rPr>
        <w:t>Offres National Ouvert N</w:t>
      </w:r>
      <w:r w:rsidR="00BB7BE3" w:rsidRPr="0093133C">
        <w:rPr>
          <w:rFonts w:ascii="Calibri" w:hAnsi="Calibri" w:cs="Calibri"/>
        </w:rPr>
        <w:t>°</w:t>
      </w:r>
      <w:r w:rsidR="00BB7BE3" w:rsidRPr="0093133C">
        <w:rPr>
          <w:rFonts w:ascii="Arial Black" w:hAnsi="Arial Black" w:cs="Calibri"/>
        </w:rPr>
        <w:t>___</w:t>
      </w:r>
      <w:r w:rsidR="00BB7BE3" w:rsidRPr="0093133C">
        <w:rPr>
          <w:rFonts w:ascii="Calibri" w:hAnsi="Calibri" w:cs="Calibri"/>
        </w:rPr>
        <w:t>/AONO/</w:t>
      </w:r>
      <w:r w:rsidR="008D0015">
        <w:rPr>
          <w:rFonts w:ascii="Calibri" w:hAnsi="Calibri" w:cs="Calibri"/>
        </w:rPr>
        <w:t>C.D</w:t>
      </w:r>
      <w:r>
        <w:rPr>
          <w:rFonts w:ascii="Calibri" w:hAnsi="Calibri" w:cs="Calibri"/>
        </w:rPr>
        <w:t>G</w:t>
      </w:r>
      <w:r w:rsidR="00BB7BE3" w:rsidRPr="0093133C">
        <w:rPr>
          <w:rFonts w:ascii="Calibri" w:hAnsi="Calibri" w:cs="Calibri"/>
        </w:rPr>
        <w:t>/</w:t>
      </w:r>
      <w:r w:rsidR="00A91BBB">
        <w:rPr>
          <w:rFonts w:ascii="Calibri" w:hAnsi="Calibri" w:cs="Calibri"/>
        </w:rPr>
        <w:t>SG/ST/</w:t>
      </w:r>
      <w:r w:rsidR="00BB7BE3" w:rsidRPr="0093133C">
        <w:rPr>
          <w:rFonts w:ascii="Calibri" w:hAnsi="Calibri" w:cs="Calibri"/>
        </w:rPr>
        <w:t>C</w:t>
      </w:r>
      <w:r w:rsidR="008D0015">
        <w:rPr>
          <w:rFonts w:ascii="Calibri" w:hAnsi="Calibri" w:cs="Calibri"/>
        </w:rPr>
        <w:t>I</w:t>
      </w:r>
      <w:r w:rsidR="00BB7BE3" w:rsidRPr="0093133C">
        <w:rPr>
          <w:rFonts w:ascii="Calibri" w:hAnsi="Calibri" w:cs="Calibri"/>
        </w:rPr>
        <w:t>PM/</w:t>
      </w:r>
      <w:r w:rsidR="00957C9E">
        <w:rPr>
          <w:rFonts w:ascii="Calibri" w:hAnsi="Calibri" w:cs="Calibri"/>
        </w:rPr>
        <w:t>2025</w:t>
      </w:r>
      <w:r w:rsidR="00BB7BE3" w:rsidRPr="0093133C">
        <w:rPr>
          <w:rFonts w:ascii="Calibri" w:hAnsi="Calibri" w:cs="Calibri"/>
        </w:rPr>
        <w:t xml:space="preserve"> du </w:t>
      </w:r>
      <w:r w:rsidR="00BB7BE3" w:rsidRPr="0093133C">
        <w:rPr>
          <w:rFonts w:ascii="Arial Black" w:hAnsi="Arial Black" w:cs="Calibri"/>
        </w:rPr>
        <w:t>____________</w:t>
      </w:r>
      <w:r w:rsidR="00BB7BE3" w:rsidRPr="0093133C">
        <w:rPr>
          <w:rFonts w:ascii="Calibri" w:hAnsi="Calibri" w:cs="Calibri"/>
        </w:rPr>
        <w:t xml:space="preserve">pour les travaux d’électrification rurale par extension MT/BT à </w:t>
      </w:r>
      <w:r w:rsidR="00957C9E">
        <w:rPr>
          <w:rFonts w:ascii="Calibri" w:hAnsi="Calibri" w:cs="Calibri"/>
        </w:rPr>
        <w:t>DIANG</w:t>
      </w:r>
      <w:r w:rsidR="00BB7BE3" w:rsidRPr="0093133C">
        <w:rPr>
          <w:rFonts w:ascii="Calibri" w:hAnsi="Calibri" w:cs="Calibri"/>
          <w:bCs/>
        </w:rPr>
        <w:t xml:space="preserve">, Département du </w:t>
      </w:r>
      <w:r w:rsidR="00A91BBB">
        <w:rPr>
          <w:rFonts w:ascii="Calibri" w:hAnsi="Calibri" w:cs="Calibri"/>
          <w:bCs/>
        </w:rPr>
        <w:t>LOM ET DJEREM</w:t>
      </w:r>
      <w:r w:rsidR="00BB7BE3" w:rsidRPr="0093133C">
        <w:rPr>
          <w:rFonts w:ascii="Calibri" w:hAnsi="Calibri" w:cs="Calibri"/>
          <w:bCs/>
        </w:rPr>
        <w:t>.</w:t>
      </w:r>
    </w:p>
    <w:bookmarkEnd w:id="2"/>
    <w:bookmarkEnd w:id="3"/>
    <w:bookmarkEnd w:id="4"/>
    <w:bookmarkEnd w:id="5"/>
    <w:bookmarkEnd w:id="6"/>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DEFINITIONS ET ATTRIBUTIONS (CCAG Article 2 complété)</w:t>
      </w:r>
    </w:p>
    <w:p w:rsidR="00BB7BE3" w:rsidRPr="003A6970" w:rsidRDefault="00BB7BE3" w:rsidP="00BB7BE3">
      <w:pPr>
        <w:spacing w:before="120"/>
        <w:jc w:val="both"/>
        <w:rPr>
          <w:rFonts w:ascii="Calibri" w:hAnsi="Calibri" w:cs="Calibri"/>
        </w:rPr>
      </w:pPr>
      <w:r w:rsidRPr="003A6970">
        <w:rPr>
          <w:rFonts w:ascii="Calibri" w:hAnsi="Calibri" w:cs="Calibri"/>
        </w:rPr>
        <w:t>Pour l’application des dispositions d</w:t>
      </w:r>
      <w:r>
        <w:rPr>
          <w:rFonts w:ascii="Calibri" w:hAnsi="Calibri" w:cs="Calibri"/>
        </w:rPr>
        <w:t xml:space="preserve">u </w:t>
      </w:r>
      <w:r w:rsidRPr="003A6970">
        <w:rPr>
          <w:rFonts w:ascii="Calibri" w:hAnsi="Calibri" w:cs="Calibri"/>
        </w:rPr>
        <w:t xml:space="preserve">présent </w:t>
      </w:r>
      <w:r>
        <w:rPr>
          <w:rFonts w:ascii="Calibri" w:hAnsi="Calibri" w:cs="Calibri"/>
        </w:rPr>
        <w:t>Marché</w:t>
      </w:r>
      <w:r w:rsidRPr="003A6970">
        <w:rPr>
          <w:rFonts w:ascii="Calibri" w:hAnsi="Calibri" w:cs="Calibri"/>
        </w:rPr>
        <w:t>, il est à préciser que :</w:t>
      </w:r>
    </w:p>
    <w:p w:rsidR="00BB7BE3" w:rsidRPr="003A6970" w:rsidRDefault="00BB7BE3" w:rsidP="00BB7BE3">
      <w:pPr>
        <w:autoSpaceDE w:val="0"/>
        <w:autoSpaceDN w:val="0"/>
        <w:adjustRightInd w:val="0"/>
        <w:spacing w:before="120" w:after="120" w:line="276" w:lineRule="auto"/>
        <w:jc w:val="both"/>
        <w:rPr>
          <w:rFonts w:ascii="Calibri" w:hAnsi="Calibri" w:cs="Calibri"/>
          <w:i/>
          <w:iCs/>
          <w:color w:val="231F20"/>
        </w:rPr>
      </w:pPr>
      <w:r w:rsidRPr="003A6970">
        <w:rPr>
          <w:rFonts w:ascii="Calibri" w:hAnsi="Calibri" w:cs="Calibri"/>
          <w:i/>
          <w:iCs/>
          <w:color w:val="231F20"/>
        </w:rPr>
        <w:t>3.1. Définitions générales</w:t>
      </w:r>
    </w:p>
    <w:p w:rsidR="00BB7BE3"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Le  Maître d’Ouvrage</w:t>
      </w:r>
      <w:r>
        <w:rPr>
          <w:rFonts w:ascii="Calibri" w:hAnsi="Calibri" w:cs="Calibri"/>
        </w:rPr>
        <w:t xml:space="preserve"> </w:t>
      </w:r>
      <w:r w:rsidRPr="003A6970">
        <w:rPr>
          <w:rFonts w:ascii="Calibri" w:hAnsi="Calibri" w:cs="Calibri"/>
        </w:rPr>
        <w:t xml:space="preserve">est le </w:t>
      </w:r>
      <w:r w:rsidRPr="00D02F9B">
        <w:rPr>
          <w:rFonts w:ascii="Calibri" w:hAnsi="Calibri" w:cs="Calibri"/>
        </w:rPr>
        <w:t xml:space="preserve">Maire de la Commune de </w:t>
      </w:r>
      <w:r w:rsidR="00957C9E">
        <w:rPr>
          <w:rFonts w:ascii="Calibri" w:hAnsi="Calibri" w:cs="Calibri"/>
        </w:rPr>
        <w:t>DIANG</w:t>
      </w:r>
      <w:r w:rsidRPr="003A6970">
        <w:rPr>
          <w:rFonts w:ascii="Calibri" w:hAnsi="Calibri" w:cs="Calibri"/>
        </w:rPr>
        <w:t> ;</w:t>
      </w:r>
    </w:p>
    <w:p w:rsidR="00BB7BE3" w:rsidRPr="001C3503" w:rsidRDefault="00BB7BE3" w:rsidP="004B31A6">
      <w:pPr>
        <w:numPr>
          <w:ilvl w:val="0"/>
          <w:numId w:val="10"/>
        </w:numPr>
        <w:tabs>
          <w:tab w:val="clear" w:pos="1333"/>
          <w:tab w:val="num" w:pos="993"/>
        </w:tabs>
        <w:ind w:left="993" w:hanging="284"/>
        <w:jc w:val="both"/>
        <w:rPr>
          <w:rFonts w:ascii="Calibri" w:hAnsi="Calibri" w:cs="Calibri"/>
        </w:rPr>
      </w:pPr>
      <w:r w:rsidRPr="001C3503">
        <w:rPr>
          <w:rFonts w:ascii="Calibri" w:hAnsi="Calibri" w:cs="Calibri"/>
        </w:rPr>
        <w:t xml:space="preserve">L’Autorité Contractante est le </w:t>
      </w:r>
      <w:r>
        <w:rPr>
          <w:rFonts w:ascii="Calibri" w:hAnsi="Calibri" w:cs="Calibri"/>
        </w:rPr>
        <w:t xml:space="preserve">Maire de la commune de </w:t>
      </w:r>
      <w:r w:rsidR="00957C9E">
        <w:rPr>
          <w:rFonts w:ascii="Calibri" w:hAnsi="Calibri" w:cs="Calibri"/>
        </w:rPr>
        <w:t>DIANG</w:t>
      </w:r>
      <w:r w:rsidRPr="001C3503">
        <w:rPr>
          <w:rFonts w:ascii="Calibri" w:hAnsi="Calibri" w:cs="Calibri"/>
        </w:rPr>
        <w:t>;</w:t>
      </w:r>
    </w:p>
    <w:p w:rsidR="00BB7BE3" w:rsidRPr="00995FC9" w:rsidRDefault="00BB7BE3" w:rsidP="004B31A6">
      <w:pPr>
        <w:numPr>
          <w:ilvl w:val="0"/>
          <w:numId w:val="10"/>
        </w:numPr>
        <w:tabs>
          <w:tab w:val="clear" w:pos="1333"/>
          <w:tab w:val="num" w:pos="993"/>
        </w:tabs>
        <w:ind w:left="993" w:hanging="284"/>
        <w:jc w:val="both"/>
        <w:rPr>
          <w:rFonts w:ascii="Calibri" w:hAnsi="Calibri" w:cs="Calibri"/>
          <w:color w:val="000000" w:themeColor="text1"/>
        </w:rPr>
      </w:pPr>
      <w:r w:rsidRPr="00995FC9">
        <w:rPr>
          <w:rFonts w:ascii="Calibri" w:hAnsi="Calibri" w:cs="Calibri"/>
          <w:color w:val="000000" w:themeColor="text1"/>
        </w:rPr>
        <w:t xml:space="preserve">La Commission de Passation des Marchés est la Commission </w:t>
      </w:r>
      <w:r w:rsidR="008D0015">
        <w:rPr>
          <w:rFonts w:ascii="Calibri" w:hAnsi="Calibri" w:cs="Calibri"/>
          <w:color w:val="000000" w:themeColor="text1"/>
        </w:rPr>
        <w:t xml:space="preserve">Interne de la Commune de </w:t>
      </w:r>
      <w:r w:rsidR="00957C9E">
        <w:rPr>
          <w:rFonts w:ascii="Calibri" w:hAnsi="Calibri" w:cs="Calibri"/>
          <w:color w:val="000000" w:themeColor="text1"/>
        </w:rPr>
        <w:t>DIANG</w:t>
      </w:r>
      <w:r w:rsidRPr="00995FC9">
        <w:rPr>
          <w:rFonts w:ascii="Calibri" w:hAnsi="Calibri" w:cs="Calibri"/>
          <w:color w:val="000000" w:themeColor="text1"/>
        </w:rPr>
        <w:t> ;</w:t>
      </w:r>
    </w:p>
    <w:p w:rsidR="00BB7BE3" w:rsidRPr="003A6970" w:rsidRDefault="00BB7BE3" w:rsidP="004B31A6">
      <w:pPr>
        <w:numPr>
          <w:ilvl w:val="0"/>
          <w:numId w:val="10"/>
        </w:numPr>
        <w:tabs>
          <w:tab w:val="clear" w:pos="1333"/>
          <w:tab w:val="num" w:pos="993"/>
        </w:tabs>
        <w:ind w:left="993" w:hanging="284"/>
        <w:jc w:val="both"/>
        <w:rPr>
          <w:rFonts w:ascii="Calibri" w:hAnsi="Calibri" w:cs="Calibri"/>
        </w:rPr>
      </w:pPr>
      <w:r w:rsidRPr="003A6970">
        <w:rPr>
          <w:rFonts w:ascii="Calibri" w:hAnsi="Calibri" w:cs="Calibri"/>
        </w:rPr>
        <w:t xml:space="preserve">Le </w:t>
      </w:r>
      <w:r>
        <w:rPr>
          <w:rFonts w:ascii="Calibri" w:hAnsi="Calibri" w:cs="Calibri"/>
        </w:rPr>
        <w:t xml:space="preserve">Chef de Service du Marché, </w:t>
      </w:r>
      <w:r w:rsidRPr="003A6970">
        <w:rPr>
          <w:rFonts w:ascii="Calibri" w:hAnsi="Calibri" w:cs="Calibri"/>
        </w:rPr>
        <w:t>est le</w:t>
      </w:r>
      <w:r w:rsidR="00DA50F2">
        <w:rPr>
          <w:rFonts w:ascii="Calibri" w:hAnsi="Calibri" w:cs="Calibri"/>
        </w:rPr>
        <w:t xml:space="preserve"> Chef SERVICE</w:t>
      </w:r>
      <w:r w:rsidRPr="003A6970">
        <w:rPr>
          <w:rFonts w:ascii="Calibri" w:hAnsi="Calibri" w:cs="Calibri"/>
        </w:rPr>
        <w:t xml:space="preserve"> </w:t>
      </w:r>
      <w:r w:rsidR="00DA50F2">
        <w:rPr>
          <w:rFonts w:ascii="Calibri" w:hAnsi="Calibri" w:cs="Calibri"/>
        </w:rPr>
        <w:t>TECHNIQUE</w:t>
      </w:r>
      <w:r>
        <w:rPr>
          <w:rFonts w:ascii="Calibri" w:hAnsi="Calibri" w:cs="Calibri"/>
        </w:rPr>
        <w:t xml:space="preserve"> de la Commune de </w:t>
      </w:r>
      <w:r w:rsidR="00957C9E">
        <w:rPr>
          <w:rFonts w:ascii="Calibri" w:hAnsi="Calibri" w:cs="Calibri"/>
        </w:rPr>
        <w:t>DIANG</w:t>
      </w:r>
      <w:r w:rsidRPr="00C16D50">
        <w:rPr>
          <w:rFonts w:ascii="Calibri" w:hAnsi="Calibri" w:cs="Calibri"/>
        </w:rPr>
        <w:t> ;</w:t>
      </w:r>
    </w:p>
    <w:p w:rsidR="00BB7BE3" w:rsidRPr="003A6970" w:rsidRDefault="00BB7BE3" w:rsidP="00BB7BE3">
      <w:pPr>
        <w:spacing w:before="120"/>
        <w:ind w:left="709"/>
        <w:jc w:val="both"/>
        <w:rPr>
          <w:rFonts w:ascii="Calibri" w:hAnsi="Calibri" w:cs="Calibri"/>
        </w:rPr>
      </w:pPr>
      <w:r w:rsidRPr="003A6970">
        <w:rPr>
          <w:rFonts w:ascii="Calibri" w:hAnsi="Calibri" w:cs="Calibri"/>
        </w:rPr>
        <w:t xml:space="preserve">Le </w:t>
      </w:r>
      <w:r>
        <w:rPr>
          <w:rFonts w:ascii="Calibri" w:hAnsi="Calibri" w:cs="Calibri"/>
        </w:rPr>
        <w:t>Chef de Service du Marché</w:t>
      </w:r>
      <w:r w:rsidRPr="00B451FE">
        <w:rPr>
          <w:rFonts w:ascii="Calibri" w:hAnsi="Calibri" w:cs="Calibri"/>
        </w:rPr>
        <w:t xml:space="preserve"> veille à la conservation des originaux des documents des marchés et à la transmission des copies à l’ARMP par le point focal désigné à cet effet. Il veille au respect des clauses administratives, techniques et financières et des délais contractuels.</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L’</w:t>
      </w:r>
      <w:r>
        <w:rPr>
          <w:rFonts w:ascii="Calibri" w:hAnsi="Calibri" w:cs="Calibri"/>
        </w:rPr>
        <w:t>Ingénieur du Marché, ci-après désigné l’Ingénieur,</w:t>
      </w:r>
      <w:r w:rsidRPr="003A6970">
        <w:rPr>
          <w:rFonts w:ascii="Calibri" w:hAnsi="Calibri" w:cs="Calibri"/>
        </w:rPr>
        <w:t xml:space="preserve">est </w:t>
      </w:r>
      <w:r w:rsidRPr="003A6970">
        <w:rPr>
          <w:rFonts w:ascii="Calibri" w:hAnsi="Calibri" w:cs="Calibri"/>
          <w:color w:val="000000"/>
        </w:rPr>
        <w:t xml:space="preserve">le </w:t>
      </w:r>
      <w:r>
        <w:rPr>
          <w:rFonts w:ascii="Calibri" w:hAnsi="Calibri" w:cs="Calibri"/>
          <w:color w:val="000000"/>
        </w:rPr>
        <w:t>Délégué</w:t>
      </w:r>
      <w:r w:rsidRPr="003A6970">
        <w:rPr>
          <w:rFonts w:ascii="Calibri" w:hAnsi="Calibri" w:cs="Calibri"/>
          <w:color w:val="000000"/>
        </w:rPr>
        <w:t xml:space="preserve"> Départemental de l’Eau e</w:t>
      </w:r>
      <w:r>
        <w:rPr>
          <w:rFonts w:ascii="Calibri" w:hAnsi="Calibri" w:cs="Calibri"/>
          <w:color w:val="000000"/>
        </w:rPr>
        <w:t>t de l’Energie du LOM et DJEREM.</w:t>
      </w:r>
    </w:p>
    <w:p w:rsidR="00BB7BE3" w:rsidRPr="003A6970" w:rsidRDefault="00BB7BE3" w:rsidP="00BB7BE3">
      <w:pPr>
        <w:widowControl w:val="0"/>
        <w:autoSpaceDE w:val="0"/>
        <w:autoSpaceDN w:val="0"/>
        <w:adjustRightInd w:val="0"/>
        <w:spacing w:before="120" w:after="120" w:line="276" w:lineRule="auto"/>
        <w:ind w:left="720"/>
        <w:jc w:val="both"/>
        <w:rPr>
          <w:rFonts w:ascii="Calibri" w:hAnsi="Calibri" w:cs="Calibri"/>
        </w:rPr>
      </w:pPr>
      <w:r w:rsidRPr="003A6970">
        <w:rPr>
          <w:rFonts w:ascii="Calibri" w:hAnsi="Calibri" w:cs="Calibri"/>
        </w:rPr>
        <w:t>L'Ingénieur est chargé:</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 xml:space="preserve">de contrôler la conformité des ouvrages avec les stipulations techniques </w:t>
      </w:r>
      <w:r>
        <w:rPr>
          <w:rFonts w:ascii="Calibri" w:hAnsi="Calibri" w:cs="Calibri"/>
        </w:rPr>
        <w:t>de la Lettre-Commande</w:t>
      </w:r>
      <w:r w:rsidRPr="003A6970">
        <w:rPr>
          <w:rFonts w:ascii="Calibri" w:hAnsi="Calibri" w:cs="Calibri"/>
        </w:rPr>
        <w:t xml:space="preserve"> sans pour autant dégager l'Attributaire de ses obligations contractuelles et de ses responsabilités de constructeur;</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d'organiser et de diriger les réunions de chantier;</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d'instruire les mémoires en réclamation de l'Attributaire;</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 xml:space="preserve">de vérifier les demandes de décomptes présentés par l'Attributaire; </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d'ordonner sur propositions de l'Attributaire et du coordonnateur éventuel la livraison des matériaux et équipements à enlever par l'Attributaire auprès des fournisseurs;</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d'instruire les litiges éventuels liés aux travaux et réceptions des travaux;</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d'analyser et de proposer toute amélioration de prestations jugée nécessaire en cours de travaux;</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fournir toutes informations relatives au déroulement des travaux;</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la planification générale des objectifs définis par le Contractant;</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du contrôle des moyens et de la détection des tendances permettant de maîtriser les délais et les dépenses ;</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vérifier les quantités de matériaux et équipements livrés sur le chantier;</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veiller au respect du planning des travaux établi par l'Attributaire;</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l'organisation de la vie commune des intervenants;</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vérifier l'avancement des travaux.</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Le mot « Entrepreneur » désigne la ou les personnes, firmes ou sociétés dont la soumission a été acceptée.</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 xml:space="preserve">les « Travaux » désignent l’exécution des travaux de construction du </w:t>
      </w:r>
      <w:r>
        <w:rPr>
          <w:rFonts w:ascii="Calibri" w:hAnsi="Calibri" w:cs="Calibri"/>
        </w:rPr>
        <w:t xml:space="preserve">réseau électrique </w:t>
      </w:r>
      <w:r w:rsidRPr="003A6970">
        <w:rPr>
          <w:rFonts w:ascii="Calibri" w:hAnsi="Calibri" w:cs="Calibri"/>
        </w:rPr>
        <w:t xml:space="preserve"> à réaliser dans le cadre de la présente </w:t>
      </w:r>
      <w:r>
        <w:rPr>
          <w:rFonts w:ascii="Calibri" w:hAnsi="Calibri" w:cs="Calibri"/>
        </w:rPr>
        <w:t>Lettre-Commande</w:t>
      </w:r>
      <w:r w:rsidRPr="003A6970">
        <w:rPr>
          <w:rFonts w:ascii="Calibri" w:hAnsi="Calibri" w:cs="Calibri"/>
        </w:rPr>
        <w:t xml:space="preserve">. </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BB7BE3" w:rsidRPr="003A6970" w:rsidRDefault="00BB7BE3" w:rsidP="00BB7BE3">
      <w:pPr>
        <w:widowControl w:val="0"/>
        <w:autoSpaceDE w:val="0"/>
        <w:autoSpaceDN w:val="0"/>
        <w:adjustRightInd w:val="0"/>
        <w:spacing w:before="60" w:after="60"/>
        <w:jc w:val="both"/>
        <w:rPr>
          <w:rFonts w:ascii="Calibri" w:hAnsi="Calibri" w:cs="Calibri"/>
          <w:i/>
        </w:rPr>
      </w:pPr>
      <w:r w:rsidRPr="003A6970">
        <w:rPr>
          <w:rFonts w:ascii="Calibri" w:hAnsi="Calibri" w:cs="Calibri"/>
          <w:i/>
        </w:rPr>
        <w:t>3.2. Nantissement</w:t>
      </w:r>
    </w:p>
    <w:p w:rsidR="00BB7BE3" w:rsidRPr="003A6970" w:rsidRDefault="00BB7BE3" w:rsidP="004B31A6">
      <w:pPr>
        <w:widowControl w:val="0"/>
        <w:numPr>
          <w:ilvl w:val="0"/>
          <w:numId w:val="92"/>
        </w:numPr>
        <w:tabs>
          <w:tab w:val="left" w:pos="567"/>
        </w:tabs>
        <w:autoSpaceDE w:val="0"/>
        <w:autoSpaceDN w:val="0"/>
        <w:adjustRightInd w:val="0"/>
        <w:ind w:left="567" w:hanging="210"/>
        <w:rPr>
          <w:rFonts w:ascii="Calibri" w:hAnsi="Calibri" w:cs="Calibri"/>
          <w:color w:val="000000"/>
        </w:rPr>
      </w:pPr>
      <w:r w:rsidRPr="003A6970">
        <w:rPr>
          <w:rFonts w:ascii="Calibri" w:hAnsi="Calibri" w:cs="Calibri"/>
          <w:color w:val="000000"/>
        </w:rPr>
        <w:t>L’autorité ch</w:t>
      </w:r>
      <w:r>
        <w:rPr>
          <w:rFonts w:ascii="Calibri" w:hAnsi="Calibri" w:cs="Calibri"/>
          <w:color w:val="000000"/>
        </w:rPr>
        <w:t xml:space="preserve">argée de l’ordonnancement est </w:t>
      </w:r>
      <w:r w:rsidRPr="003A6970">
        <w:rPr>
          <w:rFonts w:ascii="Calibri" w:hAnsi="Calibri" w:cs="Calibri"/>
          <w:color w:val="000000"/>
        </w:rPr>
        <w:t xml:space="preserve">le </w:t>
      </w:r>
      <w:r>
        <w:rPr>
          <w:rFonts w:ascii="Calibri" w:hAnsi="Calibri" w:cs="Calibri"/>
          <w:color w:val="000000"/>
        </w:rPr>
        <w:t xml:space="preserve">Maire de la Commune de </w:t>
      </w:r>
      <w:r w:rsidR="00957C9E">
        <w:rPr>
          <w:rFonts w:ascii="Calibri" w:hAnsi="Calibri" w:cs="Calibri"/>
          <w:color w:val="000000"/>
        </w:rPr>
        <w:t>DIANG</w:t>
      </w:r>
      <w:r w:rsidRPr="003A6970">
        <w:rPr>
          <w:rFonts w:ascii="Calibri" w:hAnsi="Calibri" w:cs="Calibri"/>
          <w:color w:val="000000"/>
        </w:rPr>
        <w:t>.</w:t>
      </w:r>
    </w:p>
    <w:p w:rsidR="00BB7BE3" w:rsidRPr="003A6970" w:rsidRDefault="00BB7BE3" w:rsidP="004B31A6">
      <w:pPr>
        <w:widowControl w:val="0"/>
        <w:numPr>
          <w:ilvl w:val="0"/>
          <w:numId w:val="92"/>
        </w:numPr>
        <w:tabs>
          <w:tab w:val="left" w:pos="567"/>
        </w:tabs>
        <w:autoSpaceDE w:val="0"/>
        <w:autoSpaceDN w:val="0"/>
        <w:adjustRightInd w:val="0"/>
        <w:ind w:left="567" w:hanging="210"/>
        <w:rPr>
          <w:rFonts w:ascii="Calibri" w:hAnsi="Calibri" w:cs="Calibri"/>
          <w:color w:val="000000"/>
        </w:rPr>
      </w:pPr>
      <w:r w:rsidRPr="003A6970">
        <w:rPr>
          <w:rFonts w:ascii="Calibri" w:hAnsi="Calibri" w:cs="Calibri"/>
          <w:color w:val="000000"/>
        </w:rPr>
        <w:t>L’autorité chargée de la</w:t>
      </w:r>
      <w:r>
        <w:rPr>
          <w:rFonts w:ascii="Calibri" w:hAnsi="Calibri" w:cs="Calibri"/>
          <w:color w:val="000000"/>
        </w:rPr>
        <w:t xml:space="preserve"> liquidation des dépenses est </w:t>
      </w:r>
      <w:r w:rsidRPr="003A6970">
        <w:rPr>
          <w:rFonts w:ascii="Calibri" w:hAnsi="Calibri" w:cs="Calibri"/>
          <w:color w:val="000000"/>
        </w:rPr>
        <w:t xml:space="preserve">le </w:t>
      </w:r>
      <w:r>
        <w:rPr>
          <w:rFonts w:ascii="Calibri" w:hAnsi="Calibri" w:cs="Calibri"/>
          <w:color w:val="000000"/>
        </w:rPr>
        <w:t xml:space="preserve">Maire de la Commune de </w:t>
      </w:r>
      <w:r w:rsidR="00957C9E">
        <w:rPr>
          <w:rFonts w:ascii="Calibri" w:hAnsi="Calibri" w:cs="Calibri"/>
          <w:color w:val="000000"/>
        </w:rPr>
        <w:t>DIANG</w:t>
      </w:r>
      <w:r w:rsidRPr="003A6970">
        <w:rPr>
          <w:rFonts w:ascii="Calibri" w:hAnsi="Calibri" w:cs="Calibri"/>
          <w:color w:val="000000"/>
        </w:rPr>
        <w:t>.</w:t>
      </w:r>
    </w:p>
    <w:p w:rsidR="00BB7BE3" w:rsidRPr="003A6970" w:rsidRDefault="00BB7BE3" w:rsidP="004B31A6">
      <w:pPr>
        <w:widowControl w:val="0"/>
        <w:numPr>
          <w:ilvl w:val="0"/>
          <w:numId w:val="92"/>
        </w:numPr>
        <w:tabs>
          <w:tab w:val="left" w:pos="567"/>
        </w:tabs>
        <w:autoSpaceDE w:val="0"/>
        <w:autoSpaceDN w:val="0"/>
        <w:adjustRightInd w:val="0"/>
        <w:ind w:left="567" w:hanging="210"/>
        <w:jc w:val="both"/>
        <w:rPr>
          <w:rFonts w:ascii="Calibri" w:hAnsi="Calibri" w:cs="Calibri"/>
          <w:color w:val="000000"/>
        </w:rPr>
      </w:pPr>
      <w:r w:rsidRPr="003A6970">
        <w:rPr>
          <w:rFonts w:ascii="Calibri" w:hAnsi="Calibri" w:cs="Calibri"/>
          <w:color w:val="000000"/>
        </w:rPr>
        <w:lastRenderedPageBreak/>
        <w:t>L’organisme ou le respo</w:t>
      </w:r>
      <w:r>
        <w:rPr>
          <w:rFonts w:ascii="Calibri" w:hAnsi="Calibri" w:cs="Calibri"/>
          <w:color w:val="000000"/>
        </w:rPr>
        <w:t xml:space="preserve">nsable chargé du paiement est </w:t>
      </w:r>
      <w:r w:rsidRPr="003A6970">
        <w:rPr>
          <w:rFonts w:ascii="Calibri" w:hAnsi="Calibri" w:cs="Calibri"/>
          <w:color w:val="000000"/>
        </w:rPr>
        <w:t>le Trésorier Payeur Général de Bertoua.</w:t>
      </w:r>
    </w:p>
    <w:p w:rsidR="00BB7BE3" w:rsidRPr="00A7036C" w:rsidRDefault="00BB7BE3" w:rsidP="004B31A6">
      <w:pPr>
        <w:widowControl w:val="0"/>
        <w:numPr>
          <w:ilvl w:val="0"/>
          <w:numId w:val="92"/>
        </w:numPr>
        <w:tabs>
          <w:tab w:val="left" w:pos="567"/>
        </w:tabs>
        <w:autoSpaceDE w:val="0"/>
        <w:autoSpaceDN w:val="0"/>
        <w:adjustRightInd w:val="0"/>
        <w:ind w:left="567" w:hanging="210"/>
        <w:jc w:val="both"/>
        <w:rPr>
          <w:rFonts w:ascii="Calibri" w:hAnsi="Calibri" w:cs="Calibri"/>
          <w:color w:val="000000"/>
        </w:rPr>
      </w:pPr>
      <w:r w:rsidRPr="00A7036C">
        <w:rPr>
          <w:rFonts w:ascii="Calibri" w:hAnsi="Calibri" w:cs="Calibri"/>
          <w:color w:val="000000"/>
        </w:rPr>
        <w:t>Le responsable compétent pour fournir les renseignements au titre de l’ex</w:t>
      </w:r>
      <w:r>
        <w:rPr>
          <w:rFonts w:ascii="Calibri" w:hAnsi="Calibri" w:cs="Calibri"/>
          <w:color w:val="000000"/>
        </w:rPr>
        <w:t xml:space="preserve">écution du présente Marché est </w:t>
      </w:r>
      <w:r w:rsidRPr="00A7036C">
        <w:rPr>
          <w:rFonts w:ascii="Calibri" w:hAnsi="Calibri" w:cs="Calibri"/>
          <w:color w:val="000000"/>
        </w:rPr>
        <w:t>le Délégué Départemental de l’Eau et de l’Energie du LOM et DJEREM.</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7" w:name="_Toc320701307"/>
      <w:bookmarkStart w:id="8" w:name="_Toc320705229"/>
      <w:bookmarkStart w:id="9" w:name="_Toc320708735"/>
      <w:bookmarkStart w:id="10" w:name="_Toc320709802"/>
      <w:bookmarkStart w:id="11" w:name="_Toc320710360"/>
      <w:r w:rsidRPr="003A6970">
        <w:rPr>
          <w:rFonts w:ascii="Calibri" w:hAnsi="Calibri" w:cs="Calibri"/>
          <w:b/>
          <w:bCs/>
        </w:rPr>
        <w:t>LANGUE, LOI ET REGLEMENTATION APPLICABLES</w:t>
      </w:r>
      <w:bookmarkEnd w:id="7"/>
      <w:bookmarkEnd w:id="8"/>
      <w:bookmarkEnd w:id="9"/>
      <w:bookmarkEnd w:id="10"/>
      <w:bookmarkEnd w:id="1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4.1. La langue utilisée est le Français ou l’Anglais.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4.2. L’attributaire s’engage à observer les lois, règlements, ordonnances en vigueur en République du Cameroun, et ce aussi bien dans sa propre organisation que dans la réalisation </w:t>
      </w:r>
      <w:r>
        <w:rPr>
          <w:rFonts w:ascii="Calibri" w:hAnsi="Calibri" w:cs="Calibri"/>
        </w:rPr>
        <w:t>du marché</w:t>
      </w:r>
      <w:r w:rsidRPr="003A6970">
        <w:rPr>
          <w:rFonts w:ascii="Calibri" w:hAnsi="Calibri" w:cs="Calibri"/>
        </w:rPr>
        <w: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Si au Cameroun, ces règlements, lois et dispositions administratives et fiscales en vigueur à la date de signature </w:t>
      </w:r>
      <w:r>
        <w:rPr>
          <w:rFonts w:ascii="Calibri" w:hAnsi="Calibri" w:cs="Calibri"/>
          <w:color w:val="000000"/>
        </w:rPr>
        <w:t>de la présente Lettre-Commande</w:t>
      </w:r>
      <w:r w:rsidRPr="003A6970">
        <w:rPr>
          <w:rFonts w:ascii="Calibri" w:hAnsi="Calibri" w:cs="Calibri"/>
        </w:rPr>
        <w:t xml:space="preserve">venaient à être modifiés après la signature </w:t>
      </w:r>
      <w:r>
        <w:rPr>
          <w:rFonts w:ascii="Calibri" w:hAnsi="Calibri" w:cs="Calibri"/>
        </w:rPr>
        <w:t>de la Lettre-Commande</w:t>
      </w:r>
      <w:r w:rsidRPr="003A6970">
        <w:rPr>
          <w:rFonts w:ascii="Calibri" w:hAnsi="Calibri" w:cs="Calibri"/>
        </w:rPr>
        <w:t>, les coûts éventuels qui en découleraient directement seraient pris en compte sans gain ni perte pour chaque partie.</w:t>
      </w:r>
    </w:p>
    <w:p w:rsidR="00BB7BE3" w:rsidRPr="003A6970" w:rsidRDefault="00BB7BE3" w:rsidP="004B31A6">
      <w:pPr>
        <w:numPr>
          <w:ilvl w:val="0"/>
          <w:numId w:val="102"/>
        </w:numPr>
        <w:spacing w:before="120" w:after="120"/>
        <w:ind w:left="993" w:hanging="993"/>
        <w:jc w:val="both"/>
        <w:rPr>
          <w:rFonts w:ascii="Calibri" w:hAnsi="Calibri" w:cs="Calibri"/>
          <w:b/>
          <w:bCs/>
        </w:rPr>
      </w:pPr>
      <w:bookmarkStart w:id="12" w:name="_Toc320701310"/>
      <w:bookmarkStart w:id="13" w:name="_Toc320705232"/>
      <w:bookmarkStart w:id="14" w:name="_Toc320708738"/>
      <w:bookmarkStart w:id="15" w:name="_Toc320709805"/>
      <w:bookmarkStart w:id="16" w:name="_Toc320710363"/>
      <w:r w:rsidRPr="003A6970">
        <w:rPr>
          <w:rFonts w:ascii="Calibri" w:hAnsi="Calibri" w:cs="Calibri"/>
          <w:b/>
          <w:bCs/>
        </w:rPr>
        <w:t xml:space="preserve">PIECES CONTRACTUELLES CONSTITUTIVES DE LA </w:t>
      </w:r>
      <w:r>
        <w:rPr>
          <w:rFonts w:ascii="Calibri" w:hAnsi="Calibri" w:cs="Calibri"/>
          <w:b/>
          <w:bCs/>
        </w:rPr>
        <w:t>LETTRE-COMMANDE</w:t>
      </w:r>
      <w:r w:rsidRPr="003A6970">
        <w:rPr>
          <w:rFonts w:ascii="Calibri" w:hAnsi="Calibri" w:cs="Calibri"/>
          <w:b/>
          <w:bCs/>
        </w:rPr>
        <w:t xml:space="preserve"> (CCAG Art 9)</w:t>
      </w:r>
    </w:p>
    <w:p w:rsidR="00BB7BE3" w:rsidRPr="003A6970" w:rsidRDefault="00BB7BE3" w:rsidP="00BB7BE3">
      <w:pPr>
        <w:spacing w:before="120"/>
        <w:jc w:val="both"/>
        <w:rPr>
          <w:rFonts w:ascii="Calibri" w:hAnsi="Calibri" w:cs="Calibri"/>
        </w:rPr>
      </w:pPr>
      <w:r w:rsidRPr="003A6970">
        <w:rPr>
          <w:rFonts w:ascii="Calibri" w:hAnsi="Calibri" w:cs="Calibri"/>
        </w:rPr>
        <w:t>Le Cocontractant est soumis aux pièces contractuelles énumérées ci-dessous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La lettre de soumission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la soumission du Cocontractant et ses annexes dans toutes les dispositions non contraires au Cahier des Clauses Administratives Particulières et au Cahier des Clauses Techniques Particulières ci-dessous visés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cahier des Clauses Administratives Particulières (CCAP)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cahier des Clauses Techniques Particulières CCTP)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 xml:space="preserve">les éléments propres à la détermination du montant de la </w:t>
      </w:r>
      <w:r>
        <w:rPr>
          <w:rFonts w:ascii="Calibri" w:hAnsi="Calibri" w:cs="Calibri"/>
        </w:rPr>
        <w:t>Lettre-Commande</w:t>
      </w:r>
      <w:r w:rsidRPr="003A6970">
        <w:rPr>
          <w:rFonts w:ascii="Calibri" w:hAnsi="Calibri" w:cs="Calibri"/>
        </w:rPr>
        <w:t xml:space="preserve">, tels que, par ordre de priorité : </w:t>
      </w:r>
    </w:p>
    <w:p w:rsidR="00BB7BE3" w:rsidRPr="003A6970" w:rsidRDefault="00BB7BE3" w:rsidP="004B31A6">
      <w:pPr>
        <w:numPr>
          <w:ilvl w:val="0"/>
          <w:numId w:val="48"/>
        </w:numPr>
        <w:tabs>
          <w:tab w:val="clear" w:pos="1020"/>
          <w:tab w:val="num" w:pos="1560"/>
        </w:tabs>
        <w:ind w:left="1560" w:hanging="284"/>
        <w:jc w:val="both"/>
        <w:rPr>
          <w:rFonts w:ascii="Calibri" w:hAnsi="Calibri" w:cs="Calibri"/>
        </w:rPr>
      </w:pPr>
      <w:r w:rsidRPr="003A6970">
        <w:rPr>
          <w:rFonts w:ascii="Calibri" w:hAnsi="Calibri" w:cs="Calibri"/>
        </w:rPr>
        <w:t xml:space="preserve">les bordereaux des prix unitaires ; </w:t>
      </w:r>
    </w:p>
    <w:p w:rsidR="00BB7BE3" w:rsidRPr="003A6970" w:rsidRDefault="00BB7BE3" w:rsidP="004B31A6">
      <w:pPr>
        <w:numPr>
          <w:ilvl w:val="0"/>
          <w:numId w:val="48"/>
        </w:numPr>
        <w:tabs>
          <w:tab w:val="clear" w:pos="1020"/>
          <w:tab w:val="num" w:pos="1560"/>
        </w:tabs>
        <w:ind w:left="1560" w:hanging="284"/>
        <w:jc w:val="both"/>
        <w:rPr>
          <w:rFonts w:ascii="Calibri" w:hAnsi="Calibri" w:cs="Calibri"/>
        </w:rPr>
      </w:pPr>
      <w:r w:rsidRPr="003A6970">
        <w:rPr>
          <w:rFonts w:ascii="Calibri" w:hAnsi="Calibri" w:cs="Calibri"/>
        </w:rPr>
        <w:t xml:space="preserve">le détail ou le devis estimatif ; </w:t>
      </w:r>
    </w:p>
    <w:p w:rsidR="00BB7BE3" w:rsidRPr="003A6970" w:rsidRDefault="00BB7BE3" w:rsidP="004B31A6">
      <w:pPr>
        <w:numPr>
          <w:ilvl w:val="0"/>
          <w:numId w:val="48"/>
        </w:numPr>
        <w:tabs>
          <w:tab w:val="clear" w:pos="1020"/>
          <w:tab w:val="num" w:pos="1560"/>
        </w:tabs>
        <w:ind w:left="1560" w:hanging="284"/>
        <w:jc w:val="both"/>
        <w:rPr>
          <w:rFonts w:ascii="Calibri" w:hAnsi="Calibri" w:cs="Calibri"/>
        </w:rPr>
      </w:pPr>
      <w:r w:rsidRPr="003A6970">
        <w:rPr>
          <w:rFonts w:ascii="Calibri" w:hAnsi="Calibri" w:cs="Calibri"/>
        </w:rPr>
        <w:t>le sous-détail des prix unitaires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les plans et dessins approuvés par l’</w:t>
      </w:r>
      <w:r>
        <w:rPr>
          <w:rFonts w:ascii="Calibri" w:hAnsi="Calibri" w:cs="Calibri"/>
        </w:rPr>
        <w:t>Ingénieur du Marché</w:t>
      </w:r>
      <w:r w:rsidRPr="003A6970">
        <w:rPr>
          <w:rFonts w:ascii="Calibri" w:hAnsi="Calibri" w:cs="Calibri"/>
        </w:rPr>
        <w:t>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planning d’exécution approuvé ;</w:t>
      </w:r>
    </w:p>
    <w:p w:rsidR="00BB7BE3" w:rsidRPr="00F31AEE" w:rsidRDefault="00BB7BE3" w:rsidP="004B31A6">
      <w:pPr>
        <w:numPr>
          <w:ilvl w:val="0"/>
          <w:numId w:val="9"/>
        </w:numPr>
        <w:jc w:val="both"/>
        <w:rPr>
          <w:rFonts w:ascii="Calibri" w:hAnsi="Calibri" w:cs="Calibri"/>
        </w:rPr>
      </w:pPr>
      <w:r w:rsidRPr="003A6970">
        <w:rPr>
          <w:rFonts w:ascii="Calibri" w:hAnsi="Calibri" w:cs="Calibri"/>
        </w:rPr>
        <w:t xml:space="preserve">le cahier des Clauses Administratives Générales (CCAG) applicable aux </w:t>
      </w:r>
      <w:r w:rsidRPr="00F31AEE">
        <w:rPr>
          <w:rFonts w:ascii="Calibri" w:hAnsi="Calibri" w:cs="Calibri"/>
        </w:rPr>
        <w:t>marchés publics de travaux mis en vigueur par arrêté n° 033 du 13 février 2007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ou les Cahiers des Clauses Techniques Générales (CCTG) applicables aux marchés des travaux.</w:t>
      </w:r>
    </w:p>
    <w:p w:rsidR="00BB7BE3" w:rsidRPr="003A6970" w:rsidRDefault="00BB7BE3" w:rsidP="004B31A6">
      <w:pPr>
        <w:numPr>
          <w:ilvl w:val="0"/>
          <w:numId w:val="9"/>
        </w:numPr>
        <w:jc w:val="both"/>
        <w:rPr>
          <w:rFonts w:ascii="Calibri" w:hAnsi="Calibri" w:cs="Calibri"/>
        </w:rPr>
      </w:pPr>
      <w:r w:rsidRPr="003A6970">
        <w:rPr>
          <w:rFonts w:ascii="Calibri" w:hAnsi="Calibri" w:cs="Calibri"/>
        </w:rPr>
        <w:t xml:space="preserve">la décision portant attribution </w:t>
      </w:r>
      <w:r>
        <w:rPr>
          <w:rFonts w:ascii="Calibri" w:hAnsi="Calibri" w:cs="Calibri"/>
        </w:rPr>
        <w:t>de la Lettre-Commande</w:t>
      </w:r>
      <w:r w:rsidRPr="003A6970">
        <w:rPr>
          <w:rFonts w:ascii="Calibri" w:hAnsi="Calibri" w:cs="Calibri"/>
        </w:rPr>
        <w:t> ;</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 xml:space="preserve">TEXTES GENERAUX APPLICABLES A LA PRESENTE </w:t>
      </w:r>
      <w:r>
        <w:rPr>
          <w:rFonts w:ascii="Calibri" w:hAnsi="Calibri" w:cs="Calibri"/>
          <w:b/>
          <w:bCs/>
        </w:rPr>
        <w:t>LETTRE-COMMANDE</w:t>
      </w:r>
    </w:p>
    <w:p w:rsidR="00BB7BE3" w:rsidRPr="003A6970" w:rsidRDefault="00BB7BE3" w:rsidP="00BB7BE3">
      <w:pPr>
        <w:spacing w:before="120"/>
        <w:jc w:val="both"/>
        <w:rPr>
          <w:rFonts w:ascii="Calibri" w:hAnsi="Calibri" w:cs="Calibri"/>
        </w:rPr>
      </w:pPr>
      <w:r w:rsidRPr="003A6970">
        <w:rPr>
          <w:rFonts w:ascii="Calibri" w:hAnsi="Calibri" w:cs="Calibri"/>
        </w:rPr>
        <w:t>L</w:t>
      </w:r>
      <w:r>
        <w:rPr>
          <w:rFonts w:ascii="Calibri" w:hAnsi="Calibri" w:cs="Calibri"/>
        </w:rPr>
        <w:t>e</w:t>
      </w:r>
      <w:r w:rsidRPr="003A6970">
        <w:rPr>
          <w:rFonts w:ascii="Calibri" w:hAnsi="Calibri" w:cs="Calibri"/>
        </w:rPr>
        <w:t xml:space="preserve"> présent </w:t>
      </w:r>
      <w:r>
        <w:rPr>
          <w:rFonts w:ascii="Calibri" w:hAnsi="Calibri" w:cs="Calibri"/>
          <w:color w:val="000000"/>
        </w:rPr>
        <w:t>Marché</w:t>
      </w:r>
      <w:r w:rsidRPr="003A6970">
        <w:rPr>
          <w:rFonts w:ascii="Calibri" w:hAnsi="Calibri" w:cs="Calibri"/>
        </w:rPr>
        <w:t>est soumis</w:t>
      </w:r>
      <w:r>
        <w:rPr>
          <w:rFonts w:ascii="Calibri" w:hAnsi="Calibri" w:cs="Calibri"/>
        </w:rPr>
        <w:t xml:space="preserve"> aux textes généraux ci-après.</w:t>
      </w:r>
    </w:p>
    <w:p w:rsidR="00BB7BE3" w:rsidRPr="003A6970" w:rsidRDefault="00BB7BE3" w:rsidP="00BB7BE3">
      <w:pPr>
        <w:widowControl w:val="0"/>
        <w:autoSpaceDE w:val="0"/>
        <w:autoSpaceDN w:val="0"/>
        <w:adjustRightInd w:val="0"/>
        <w:spacing w:line="300" w:lineRule="exact"/>
        <w:ind w:right="50"/>
        <w:jc w:val="both"/>
        <w:rPr>
          <w:rFonts w:ascii="Calibri" w:hAnsi="Calibri" w:cs="Calibri"/>
        </w:rPr>
      </w:pPr>
      <w:r w:rsidRPr="003A6970">
        <w:rPr>
          <w:rFonts w:ascii="Calibri" w:hAnsi="Calibri" w:cs="Calibri"/>
        </w:rPr>
        <w:t xml:space="preserve">En tout ce qui n’est pas contraire aux dispositions </w:t>
      </w:r>
      <w:r>
        <w:rPr>
          <w:rFonts w:ascii="Calibri" w:hAnsi="Calibri" w:cs="Calibri"/>
          <w:color w:val="000000"/>
        </w:rPr>
        <w:t>du présent Marché</w:t>
      </w:r>
      <w:r w:rsidRPr="003A6970">
        <w:rPr>
          <w:rFonts w:ascii="Calibri" w:hAnsi="Calibri" w:cs="Calibri"/>
        </w:rPr>
        <w:t>, de l’Attributaire  est soumis par ordre de priorité:</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Pr>
          <w:rFonts w:ascii="Calibri" w:hAnsi="Calibri" w:cs="Calibri"/>
        </w:rPr>
        <w:t>l</w:t>
      </w:r>
      <w:r w:rsidRPr="003A6970">
        <w:rPr>
          <w:rFonts w:ascii="Calibri" w:hAnsi="Calibri" w:cs="Calibri"/>
        </w:rPr>
        <w:t>a loi n°96/12 du 05 août 1996 portant loi-cadre relative à la protection de l’environnement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Pr>
          <w:rFonts w:ascii="Calibri" w:hAnsi="Calibri" w:cs="Calibri"/>
        </w:rPr>
        <w:t>l</w:t>
      </w:r>
      <w:r w:rsidRPr="003A6970">
        <w:rPr>
          <w:rFonts w:ascii="Calibri" w:hAnsi="Calibri" w:cs="Calibri"/>
        </w:rPr>
        <w:t>a loi n°98/022 du 24 décembre 1998 régissant le secteur de l’électricité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3A6970">
        <w:rPr>
          <w:rFonts w:ascii="Calibri" w:hAnsi="Calibri" w:cs="Calibri"/>
        </w:rPr>
        <w:t>a loi N° 2007/006 du 26 Décembre 2006 portant régime financier de l’Etat ;</w:t>
      </w:r>
    </w:p>
    <w:p w:rsidR="00BB7BE3" w:rsidRPr="008A24BE"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8A24BE">
        <w:rPr>
          <w:rFonts w:ascii="Calibri" w:hAnsi="Calibri" w:cs="Calibri"/>
        </w:rPr>
        <w:t>a loi N°2013/017 du 16 Décembre 2013 portant Loi de Finances de la République du Cameroun pour l’Exercice 2014 ;</w:t>
      </w:r>
    </w:p>
    <w:p w:rsidR="00BB7BE3" w:rsidRPr="00BF2A5C" w:rsidRDefault="00BB7BE3" w:rsidP="004B31A6">
      <w:pPr>
        <w:numPr>
          <w:ilvl w:val="0"/>
          <w:numId w:val="9"/>
        </w:numPr>
        <w:tabs>
          <w:tab w:val="clear" w:pos="1020"/>
          <w:tab w:val="num" w:pos="567"/>
          <w:tab w:val="num" w:pos="993"/>
        </w:tabs>
        <w:spacing w:before="60"/>
        <w:ind w:left="567" w:hanging="283"/>
        <w:jc w:val="both"/>
        <w:rPr>
          <w:rFonts w:ascii="Calibri" w:hAnsi="Calibri" w:cs="Calibri"/>
          <w:color w:val="000000" w:themeColor="text1"/>
        </w:rPr>
      </w:pPr>
      <w:r>
        <w:rPr>
          <w:rFonts w:ascii="Calibri" w:hAnsi="Calibri" w:cs="Calibri"/>
        </w:rPr>
        <w:t>l</w:t>
      </w:r>
      <w:r w:rsidRPr="003A6970">
        <w:rPr>
          <w:rFonts w:ascii="Calibri" w:hAnsi="Calibri" w:cs="Calibri"/>
        </w:rPr>
        <w:t>e décret n°2004/</w:t>
      </w:r>
      <w:r w:rsidRPr="00BF2A5C">
        <w:rPr>
          <w:rFonts w:ascii="Calibri" w:hAnsi="Calibri" w:cs="Calibri"/>
          <w:color w:val="000000" w:themeColor="text1"/>
        </w:rPr>
        <w:t>275 du 14 septembre 2004 portant Code des Marchés Publics, ses circulaires N°004/CAB/PM du 30 Décembre 2005 et N°003/CAB/PM du 08 Avril 2008 portant application du Code des Marchés Publics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 décret N° 2012/076 du 08 Mars 2012, modifiant et complétant certaines dispositions du décret N°2001/048 du 23 Février 2001 portant création, organisation et fonctionnement de l’Agence de Régulation des Marchés Publics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sidRPr="003A6970">
        <w:rPr>
          <w:rFonts w:ascii="Calibri" w:hAnsi="Calibri" w:cs="Calibri"/>
        </w:rPr>
        <w:t>Décret n° 2001/048 du 23 février 2001 portant création, organisation et fonctionnement de l’Agence de Régulation des Marchés Publics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sidRPr="003A6970">
        <w:rPr>
          <w:rFonts w:ascii="Calibri" w:hAnsi="Calibri" w:cs="Calibri"/>
        </w:rPr>
        <w:t xml:space="preserve">Décret 2003/651/PM du 16 avril 2003, portant modalités d’application du régime fiscal et douanier aux Marchés Publics ;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 décret  N°2012/074 du 08 Mars 2012 portant création, organisation et fonctionnement des commissions de passation des marchés publics</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 décret 2012/075 du 08 Mars 2012 portant organisation du Ministère des Marchés Publics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la circulaire N° 001/CAB/PR du 19 Juin 2012 relative à la passation et au contrôle de l’exécution des marchés publics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sidRPr="003A6970">
        <w:rPr>
          <w:rFonts w:ascii="Calibri" w:hAnsi="Calibri" w:cs="Calibri"/>
        </w:rPr>
        <w:lastRenderedPageBreak/>
        <w:t>l’arrêté n°033/CAB/PM du 13 février 2007 mettant en vigueur le Cahier des Clauses Administratives Générales applicables aux Marchés des services et des prestations intellectuelles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3A6970">
        <w:rPr>
          <w:rFonts w:ascii="Calibri" w:hAnsi="Calibri" w:cs="Calibri"/>
        </w:rPr>
        <w:t>a circulaire N°002/CAB/PM du 31 Janvier 2011 relative à l’amélioration de la performance du système des Marchés Publics ;</w:t>
      </w:r>
    </w:p>
    <w:p w:rsidR="00BB7BE3" w:rsidRPr="008A24BE"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8A24BE">
        <w:rPr>
          <w:rFonts w:ascii="Calibri" w:hAnsi="Calibri" w:cs="Calibri"/>
        </w:rPr>
        <w:t>a Circulaire N°0001/C/MINFI du 06 Janvier 2014 portant instructions relatives à l’exécution, au suivi et au contrôle de l’exécution du Budget de l’Etat, des Etablissements Publics Administratifs, des Collectivités Territoriales Décentralisées et des autres Organismes Subventionnés, pour l’Exercice 2014 ;</w:t>
      </w:r>
    </w:p>
    <w:p w:rsidR="00BB7BE3"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Les normes applicables pour les fournitures et pour les travaux pour réseaux électriques moyenne et basse tension ainsi que les postes de transformation MT/BT en République du Cameroun ou les normes de l’Organisation Internationale de Normalisation, ISO ou toutes autres normes agréées par le Maître d’Ouvrage.</w:t>
      </w:r>
    </w:p>
    <w:p w:rsidR="00BB7BE3" w:rsidRPr="003A6970" w:rsidRDefault="00BB7BE3" w:rsidP="00BB7BE3">
      <w:pPr>
        <w:tabs>
          <w:tab w:val="num" w:pos="1020"/>
        </w:tabs>
        <w:spacing w:before="60"/>
        <w:ind w:left="567"/>
        <w:jc w:val="both"/>
        <w:rPr>
          <w:rFonts w:ascii="Calibri" w:hAnsi="Calibri" w:cs="Calibri"/>
        </w:rPr>
      </w:pP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7" w:name="_Toc320701311"/>
      <w:bookmarkStart w:id="18" w:name="_Toc320705233"/>
      <w:bookmarkStart w:id="19" w:name="_Toc320708739"/>
      <w:bookmarkStart w:id="20" w:name="_Toc320709806"/>
      <w:bookmarkStart w:id="21" w:name="_Toc320710364"/>
      <w:bookmarkEnd w:id="12"/>
      <w:bookmarkEnd w:id="13"/>
      <w:bookmarkEnd w:id="14"/>
      <w:bookmarkEnd w:id="15"/>
      <w:bookmarkEnd w:id="16"/>
      <w:r w:rsidRPr="003A6970">
        <w:rPr>
          <w:rFonts w:ascii="Calibri" w:hAnsi="Calibri" w:cs="Calibri"/>
          <w:b/>
          <w:bCs/>
        </w:rPr>
        <w:t>COMMUNICATION (CCAG Article 6 et 10 complétés)</w:t>
      </w:r>
    </w:p>
    <w:p w:rsidR="00BB7BE3" w:rsidRPr="003A6970" w:rsidRDefault="00BB7BE3" w:rsidP="00BB7BE3">
      <w:pPr>
        <w:spacing w:before="120" w:after="120"/>
        <w:jc w:val="both"/>
        <w:rPr>
          <w:rFonts w:ascii="Calibri" w:hAnsi="Calibri" w:cs="Calibri"/>
        </w:rPr>
      </w:pPr>
      <w:r w:rsidRPr="003A6970">
        <w:rPr>
          <w:rFonts w:ascii="Calibri" w:hAnsi="Calibri" w:cs="Calibri"/>
        </w:rPr>
        <w:t xml:space="preserve">7.1. Toutes les notifications et communications écrites dans le cadre de la présente </w:t>
      </w:r>
      <w:r>
        <w:rPr>
          <w:rFonts w:ascii="Calibri" w:hAnsi="Calibri" w:cs="Calibri"/>
        </w:rPr>
        <w:t>Lettre-Commande</w:t>
      </w:r>
      <w:r w:rsidRPr="003A6970">
        <w:rPr>
          <w:rFonts w:ascii="Calibri" w:hAnsi="Calibri" w:cs="Calibri"/>
        </w:rPr>
        <w:t xml:space="preserve"> devront être faites aux adresses suivantes :</w:t>
      </w:r>
    </w:p>
    <w:p w:rsidR="00BB7BE3"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Dans le cas où l’En</w:t>
      </w:r>
      <w:r>
        <w:rPr>
          <w:rFonts w:ascii="Calibri" w:hAnsi="Calibri" w:cs="Calibri"/>
        </w:rPr>
        <w:t>trepreneur est le destinataire :</w:t>
      </w:r>
    </w:p>
    <w:p w:rsidR="00BB7BE3" w:rsidRPr="003A6970" w:rsidRDefault="00BB7BE3" w:rsidP="00BB7BE3">
      <w:pPr>
        <w:ind w:left="709"/>
        <w:jc w:val="both"/>
        <w:rPr>
          <w:rFonts w:ascii="Calibri" w:hAnsi="Calibri" w:cs="Calibri"/>
        </w:rPr>
      </w:pPr>
      <w:r w:rsidRPr="003A6970">
        <w:rPr>
          <w:rFonts w:ascii="Calibri" w:hAnsi="Calibri" w:cs="Calibri"/>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BB7BE3" w:rsidRPr="003A6970"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 xml:space="preserve"> Dans le cas où le Chef de Service est le destinataire :</w:t>
      </w:r>
    </w:p>
    <w:p w:rsidR="00BB7BE3" w:rsidRPr="003A6970" w:rsidRDefault="00BB7BE3" w:rsidP="004B31A6">
      <w:pPr>
        <w:numPr>
          <w:ilvl w:val="1"/>
          <w:numId w:val="10"/>
        </w:numPr>
        <w:jc w:val="both"/>
        <w:rPr>
          <w:rFonts w:ascii="Calibri" w:hAnsi="Calibri" w:cs="Calibri"/>
        </w:rPr>
      </w:pPr>
      <w:r w:rsidRPr="003A6970">
        <w:rPr>
          <w:rFonts w:ascii="Calibri" w:hAnsi="Calibri" w:cs="Calibri"/>
        </w:rPr>
        <w:t>Monsieur le </w:t>
      </w:r>
      <w:r w:rsidRPr="003A6970">
        <w:rPr>
          <w:rFonts w:ascii="Calibri" w:hAnsi="Calibri" w:cs="Calibri"/>
          <w:color w:val="000000"/>
        </w:rPr>
        <w:t xml:space="preserve">Délégué Départemental de l’Eau et de l’Energie du LOM et DJEREM, </w:t>
      </w:r>
      <w:r w:rsidRPr="003A6970">
        <w:rPr>
          <w:rFonts w:ascii="Calibri" w:hAnsi="Calibri" w:cs="Calibri"/>
        </w:rPr>
        <w:t>avec copies adressées dans les mêmes délais, à l’Ingénieur et à l’Autorité Contractante ;</w:t>
      </w:r>
    </w:p>
    <w:p w:rsidR="00BB7BE3" w:rsidRPr="003A6970"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Dans le cas où l’Autorité Contractante est le destinataire :</w:t>
      </w:r>
    </w:p>
    <w:p w:rsidR="00BB7BE3" w:rsidRPr="00BF2A5C" w:rsidRDefault="00BB7BE3" w:rsidP="004B31A6">
      <w:pPr>
        <w:numPr>
          <w:ilvl w:val="1"/>
          <w:numId w:val="10"/>
        </w:numPr>
        <w:jc w:val="both"/>
        <w:rPr>
          <w:rFonts w:ascii="Calibri" w:hAnsi="Calibri" w:cs="Calibri"/>
        </w:rPr>
      </w:pPr>
      <w:r w:rsidRPr="00BF2A5C">
        <w:rPr>
          <w:rFonts w:ascii="Calibri" w:hAnsi="Calibri" w:cs="Calibri"/>
        </w:rPr>
        <w:t xml:space="preserve">Monsieur le </w:t>
      </w:r>
      <w:r>
        <w:rPr>
          <w:rFonts w:ascii="Calibri" w:hAnsi="Calibri" w:cs="Calibri"/>
        </w:rPr>
        <w:t xml:space="preserve">Maire de la Commune de </w:t>
      </w:r>
      <w:r w:rsidR="00957C9E">
        <w:rPr>
          <w:rFonts w:ascii="Calibri" w:hAnsi="Calibri" w:cs="Calibri"/>
        </w:rPr>
        <w:t>DIANG</w:t>
      </w:r>
      <w:r w:rsidRPr="00BF2A5C">
        <w:rPr>
          <w:rFonts w:ascii="Calibri" w:hAnsi="Calibri" w:cs="Calibri"/>
        </w:rPr>
        <w:t xml:space="preserve"> avec copies adressées dans les mêmes délais au Chef de Service et à l’Ingénieur.</w:t>
      </w:r>
    </w:p>
    <w:p w:rsidR="00BB7BE3" w:rsidRPr="003A6970" w:rsidRDefault="00BB7BE3" w:rsidP="00BB7BE3">
      <w:pPr>
        <w:spacing w:before="120"/>
        <w:jc w:val="both"/>
        <w:rPr>
          <w:rFonts w:ascii="Calibri" w:hAnsi="Calibri" w:cs="Calibri"/>
        </w:rPr>
      </w:pPr>
      <w:r w:rsidRPr="003A6970">
        <w:rPr>
          <w:rFonts w:ascii="Calibri" w:hAnsi="Calibri" w:cs="Calibri"/>
        </w:rPr>
        <w:t>7.2. L’Entrepreneur adressera toutes notifications écrites ou correspondances à l’Ingénieur, avec copie au Chef de Service et à l’Autorité Contractante.</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ORDRE DE SERVICE (CCAG Article 8)</w:t>
      </w:r>
    </w:p>
    <w:p w:rsidR="00BB7BE3" w:rsidRPr="003A6970" w:rsidRDefault="00BB7BE3" w:rsidP="00BB7BE3">
      <w:pPr>
        <w:spacing w:before="120"/>
        <w:jc w:val="both"/>
        <w:rPr>
          <w:rFonts w:ascii="Calibri" w:hAnsi="Calibri" w:cs="Calibri"/>
        </w:rPr>
      </w:pPr>
      <w:r w:rsidRPr="003A6970">
        <w:rPr>
          <w:rFonts w:ascii="Calibri" w:hAnsi="Calibri" w:cs="Calibri"/>
        </w:rPr>
        <w:t xml:space="preserve">8.1. L’Ordre de Service de commencer les travaux est signé par l’Autorité Contractante et notifié par le </w:t>
      </w:r>
      <w:r>
        <w:rPr>
          <w:rFonts w:ascii="Calibri" w:hAnsi="Calibri" w:cs="Calibri"/>
        </w:rPr>
        <w:t>Chef de Service du Marché</w:t>
      </w:r>
      <w:r w:rsidRPr="003A6970">
        <w:rPr>
          <w:rFonts w:ascii="Calibri" w:hAnsi="Calibri" w:cs="Calibri"/>
        </w:rPr>
        <w:t>.</w:t>
      </w:r>
    </w:p>
    <w:p w:rsidR="00BB7BE3" w:rsidRPr="003A6970" w:rsidRDefault="00BB7BE3" w:rsidP="00BB7BE3">
      <w:pPr>
        <w:jc w:val="both"/>
        <w:rPr>
          <w:rFonts w:ascii="Calibri" w:hAnsi="Calibri" w:cs="Calibri"/>
        </w:rPr>
      </w:pPr>
      <w:r w:rsidRPr="003A6970">
        <w:rPr>
          <w:rFonts w:ascii="Calibri" w:hAnsi="Calibri" w:cs="Calibri"/>
        </w:rPr>
        <w:t xml:space="preserve">8.2. Les Ordres de Services à incidence financière ou susceptibles de modifier les délais seront signés par l’Autorité Contractante et notifié par le </w:t>
      </w:r>
      <w:r>
        <w:rPr>
          <w:rFonts w:ascii="Calibri" w:hAnsi="Calibri" w:cs="Calibri"/>
        </w:rPr>
        <w:t>Chef de Service du Marché</w:t>
      </w:r>
      <w:r w:rsidRPr="003A6970">
        <w:rPr>
          <w:rFonts w:ascii="Calibri" w:hAnsi="Calibri" w:cs="Calibri"/>
        </w:rPr>
        <w:t>.</w:t>
      </w:r>
    </w:p>
    <w:p w:rsidR="00BB7BE3" w:rsidRPr="003A6970" w:rsidRDefault="00BB7BE3" w:rsidP="00BB7BE3">
      <w:pPr>
        <w:spacing w:before="120"/>
        <w:jc w:val="both"/>
        <w:rPr>
          <w:rFonts w:ascii="Calibri" w:hAnsi="Calibri" w:cs="Calibri"/>
        </w:rPr>
      </w:pPr>
      <w:r w:rsidRPr="003A6970">
        <w:rPr>
          <w:rFonts w:ascii="Calibri" w:hAnsi="Calibri" w:cs="Calibri"/>
        </w:rPr>
        <w:t>8.3. Les Ordres de Service à caractères technique liés au déroulement normal du chantier et sans incidence ni sur le montant, ni sur le délai des travaux seront signés et notifiés par l’</w:t>
      </w:r>
      <w:r>
        <w:rPr>
          <w:rFonts w:ascii="Calibri" w:hAnsi="Calibri" w:cs="Calibri"/>
        </w:rPr>
        <w:t>Ingénieur du Marché</w:t>
      </w:r>
      <w:r w:rsidRPr="003A6970">
        <w:rPr>
          <w:rFonts w:ascii="Calibri" w:hAnsi="Calibri" w:cs="Calibri"/>
        </w:rPr>
        <w:t>.</w:t>
      </w:r>
    </w:p>
    <w:p w:rsidR="00BB7BE3" w:rsidRPr="003A6970" w:rsidRDefault="00BB7BE3" w:rsidP="00BB7BE3">
      <w:pPr>
        <w:spacing w:before="120"/>
        <w:jc w:val="both"/>
        <w:rPr>
          <w:rFonts w:ascii="Calibri" w:hAnsi="Calibri" w:cs="Calibri"/>
        </w:rPr>
      </w:pPr>
      <w:r w:rsidRPr="003A6970">
        <w:rPr>
          <w:rFonts w:ascii="Calibri" w:hAnsi="Calibri" w:cs="Calibri"/>
        </w:rPr>
        <w:t xml:space="preserve">8.4. Les Ordres de Service valant mise en demeure seront signés par l’Autorité Contractante et notifié par le </w:t>
      </w:r>
      <w:r>
        <w:rPr>
          <w:rFonts w:ascii="Calibri" w:hAnsi="Calibri" w:cs="Calibri"/>
        </w:rPr>
        <w:t>Chef de Service du Marché</w:t>
      </w:r>
      <w:r w:rsidRPr="003A6970">
        <w:rPr>
          <w:rFonts w:ascii="Calibri" w:hAnsi="Calibri" w:cs="Calibri"/>
        </w:rPr>
        <w:t>.</w:t>
      </w:r>
    </w:p>
    <w:p w:rsidR="00BB7BE3" w:rsidRPr="003A6970" w:rsidRDefault="00BB7BE3" w:rsidP="00BB7BE3">
      <w:pPr>
        <w:spacing w:before="60"/>
        <w:jc w:val="both"/>
        <w:rPr>
          <w:rFonts w:ascii="Calibri" w:hAnsi="Calibri" w:cs="Calibri"/>
        </w:rPr>
      </w:pPr>
      <w:r w:rsidRPr="003A6970">
        <w:rPr>
          <w:rFonts w:ascii="Calibri" w:hAnsi="Calibri" w:cs="Calibri"/>
        </w:rPr>
        <w:t>8.5. L’Entrepreneur dispose d’un délai de quinze (15) jours pour émettre des réserves sur tout Ordre de Service reçu. Le fait d’émettre des réserves ne dispense pas l’entreprise d’exécuter les ordres de service reçus.</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MARCHES A TRANCHES CONDITIONNELLES</w:t>
      </w:r>
      <w:bookmarkEnd w:id="17"/>
      <w:bookmarkEnd w:id="18"/>
      <w:bookmarkEnd w:id="19"/>
      <w:bookmarkEnd w:id="20"/>
      <w:bookmarkEnd w:id="2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9.1. Le marché comporte une seule tranche.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22" w:name="_Toc320701312"/>
      <w:bookmarkStart w:id="23" w:name="_Toc320705234"/>
      <w:bookmarkStart w:id="24" w:name="_Toc320708740"/>
      <w:bookmarkStart w:id="25" w:name="_Toc320709807"/>
      <w:bookmarkStart w:id="26" w:name="_Toc320710365"/>
      <w:r w:rsidRPr="003A6970">
        <w:rPr>
          <w:rFonts w:ascii="Calibri" w:hAnsi="Calibri" w:cs="Calibri"/>
          <w:b/>
          <w:bCs/>
        </w:rPr>
        <w:t>PERSONNEL DE L’ATTRIBUTAIRE</w:t>
      </w:r>
      <w:bookmarkEnd w:id="22"/>
      <w:bookmarkEnd w:id="23"/>
      <w:bookmarkEnd w:id="24"/>
      <w:bookmarkEnd w:id="25"/>
      <w:bookmarkEnd w:id="2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10.1. Toute modification même partielle apportée aux propositions de l’offre technique n’interviendra qu’après agrément écrit du Chef de service. En cas de modification, l’attributaire se fera remplacer par un personnel de compétence (qualifications et expérience) au moins égale.</w:t>
      </w:r>
    </w:p>
    <w:p w:rsidR="00BB7BE3" w:rsidRPr="003A6970" w:rsidRDefault="00BB7BE3" w:rsidP="00BB7BE3">
      <w:pPr>
        <w:widowControl w:val="0"/>
        <w:autoSpaceDE w:val="0"/>
        <w:autoSpaceDN w:val="0"/>
        <w:adjustRightInd w:val="0"/>
        <w:spacing w:line="276" w:lineRule="auto"/>
        <w:jc w:val="both"/>
        <w:rPr>
          <w:rFonts w:ascii="Calibri" w:hAnsi="Calibri" w:cs="Calibri"/>
        </w:rPr>
      </w:pPr>
      <w:r w:rsidRPr="003A6970">
        <w:rPr>
          <w:rFonts w:ascii="Calibri" w:hAnsi="Calibri" w:cs="Calibri"/>
        </w:rPr>
        <w:t>10.2. En tout état de cause, les listes du personnel d’encadrement à mettre en place seront soumises à l’agrément du Chef de service, dans les quinze (15) jours qui suivent la notification de l’ordre de service de commencer les travaux. Le Chef de service disposera de huit (8) jours pour notifier par écrit son avis avec copie au Contractant. Passé ce délai, les listes seront considérées comme approuvées.</w:t>
      </w:r>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10.3. Toute modification unilatérale apportée aux propositions en personnel d’encadrement de l’offre technique, avant et pendant les travaux constitue un motif de résiliation </w:t>
      </w:r>
      <w:r>
        <w:rPr>
          <w:rFonts w:ascii="Calibri" w:hAnsi="Calibri" w:cs="Calibri"/>
        </w:rPr>
        <w:t>de la Lettre-Commande</w:t>
      </w:r>
      <w:r w:rsidRPr="003A6970">
        <w:rPr>
          <w:rFonts w:ascii="Calibri" w:hAnsi="Calibri" w:cs="Calibri"/>
        </w:rPr>
        <w:t xml:space="preserve"> tel que visé à l’article 45 ci-dessous ou d’application de pénalités.</w:t>
      </w:r>
    </w:p>
    <w:p w:rsidR="00BB7BE3" w:rsidRDefault="00BB7BE3" w:rsidP="00BB7BE3">
      <w:pPr>
        <w:widowControl w:val="0"/>
        <w:autoSpaceDE w:val="0"/>
        <w:autoSpaceDN w:val="0"/>
        <w:adjustRightInd w:val="0"/>
        <w:spacing w:before="120" w:after="120" w:line="276" w:lineRule="auto"/>
        <w:jc w:val="both"/>
        <w:rPr>
          <w:rFonts w:ascii="Calibri" w:hAnsi="Calibri" w:cs="Calibri"/>
        </w:rPr>
      </w:pP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p>
    <w:p w:rsidR="00BB7BE3" w:rsidRPr="003A6970" w:rsidRDefault="00BB7BE3" w:rsidP="00BB7BE3">
      <w:pPr>
        <w:pStyle w:val="Titre10"/>
        <w:spacing w:after="120" w:line="276" w:lineRule="auto"/>
        <w:rPr>
          <w:rFonts w:ascii="Calibri" w:hAnsi="Calibri" w:cs="Calibri"/>
          <w:sz w:val="24"/>
          <w:szCs w:val="24"/>
        </w:rPr>
      </w:pPr>
      <w:bookmarkStart w:id="27" w:name="_Toc320701313"/>
      <w:bookmarkStart w:id="28" w:name="_Toc320705235"/>
      <w:bookmarkStart w:id="29" w:name="_Toc320708741"/>
      <w:bookmarkStart w:id="30" w:name="_Toc320709808"/>
      <w:bookmarkStart w:id="31" w:name="_Toc320710366"/>
      <w:r w:rsidRPr="003A6970">
        <w:rPr>
          <w:rFonts w:ascii="Calibri" w:hAnsi="Calibri" w:cs="Calibri"/>
          <w:sz w:val="24"/>
          <w:szCs w:val="24"/>
        </w:rPr>
        <w:t>CHAPITRE II : CLAUSES FINANCIERES</w:t>
      </w:r>
      <w:bookmarkEnd w:id="27"/>
      <w:bookmarkEnd w:id="28"/>
      <w:bookmarkEnd w:id="29"/>
      <w:bookmarkEnd w:id="30"/>
      <w:bookmarkEnd w:id="31"/>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32" w:name="_Toc320701314"/>
      <w:bookmarkStart w:id="33" w:name="_Toc320705236"/>
      <w:bookmarkStart w:id="34" w:name="_Toc320708742"/>
      <w:bookmarkStart w:id="35" w:name="_Toc320709809"/>
      <w:bookmarkStart w:id="36" w:name="_Toc320710367"/>
      <w:r w:rsidRPr="003A6970">
        <w:rPr>
          <w:rFonts w:ascii="Calibri" w:hAnsi="Calibri" w:cs="Calibri"/>
          <w:b/>
          <w:bCs/>
        </w:rPr>
        <w:t>GARANTIES ET CAUTIONS</w:t>
      </w:r>
      <w:bookmarkEnd w:id="32"/>
      <w:bookmarkEnd w:id="33"/>
      <w:bookmarkEnd w:id="34"/>
      <w:bookmarkEnd w:id="35"/>
      <w:bookmarkEnd w:id="36"/>
    </w:p>
    <w:p w:rsidR="00BB7BE3" w:rsidRPr="003A6970" w:rsidRDefault="00BB7BE3" w:rsidP="00BB7BE3">
      <w:pPr>
        <w:autoSpaceDE w:val="0"/>
        <w:autoSpaceDN w:val="0"/>
        <w:adjustRightInd w:val="0"/>
        <w:spacing w:before="120" w:after="120" w:line="276" w:lineRule="auto"/>
        <w:rPr>
          <w:rFonts w:ascii="Calibri" w:hAnsi="Calibri" w:cs="Calibri"/>
          <w:i/>
          <w:iCs/>
          <w:color w:val="231F20"/>
        </w:rPr>
      </w:pPr>
      <w:r w:rsidRPr="003A6970">
        <w:rPr>
          <w:rFonts w:ascii="Calibri" w:hAnsi="Calibri" w:cs="Calibri"/>
          <w:i/>
          <w:iCs/>
          <w:color w:val="231F20"/>
        </w:rPr>
        <w:t>11.1. Cautionnement définitif</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L’Attributaire, dans les vingt (20) jours suivant la réception de la notification de la signature </w:t>
      </w:r>
      <w:r>
        <w:rPr>
          <w:rFonts w:ascii="Calibri" w:hAnsi="Calibri" w:cs="Calibri"/>
        </w:rPr>
        <w:t>duMarché</w:t>
      </w:r>
      <w:r w:rsidRPr="003A6970">
        <w:rPr>
          <w:rFonts w:ascii="Calibri" w:hAnsi="Calibri" w:cs="Calibri"/>
        </w:rPr>
        <w:t xml:space="preserve">, fournira au Chef de Service un cautionnement définitif, égal à cinq pour cent (5%) du coût prévisionnel toutes taxes comprises </w:t>
      </w:r>
      <w:r>
        <w:rPr>
          <w:rFonts w:ascii="Calibri" w:hAnsi="Calibri" w:cs="Calibri"/>
        </w:rPr>
        <w:t>duMarché</w:t>
      </w:r>
      <w:r w:rsidRPr="003A6970">
        <w:rPr>
          <w:rFonts w:ascii="Calibri" w:hAnsi="Calibri" w:cs="Calibri"/>
        </w:rPr>
        <w:t xml:space="preserve">. Le cautionnement sera restitué, ou la garantie libérée, dans un délai d’un mois suivant la date de réception provisoire des travaux, à la suite d’une main levée délivrée par le Contractant après demande de l’attributaire </w:t>
      </w:r>
      <w:r>
        <w:rPr>
          <w:rFonts w:ascii="Calibri" w:hAnsi="Calibri" w:cs="Calibri"/>
        </w:rPr>
        <w:t>duMarché</w:t>
      </w:r>
      <w:r w:rsidRPr="003A6970">
        <w:rPr>
          <w:rFonts w:ascii="Calibri" w:hAnsi="Calibri" w:cs="Calibri"/>
        </w:rPr>
        <w:t>.</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Le cautionnement définitif sera libellé en Francs CFA et se présentera sous la forme d’une garantie bancaire émise par une banque commerciale </w:t>
      </w:r>
      <w:r w:rsidRPr="003A6970">
        <w:rPr>
          <w:rFonts w:ascii="Calibri" w:hAnsi="Calibri" w:cs="Calibri"/>
          <w:bCs/>
        </w:rPr>
        <w:t>de premier ordre</w:t>
      </w:r>
      <w:r w:rsidRPr="003A6970">
        <w:rPr>
          <w:rFonts w:ascii="Calibri" w:hAnsi="Calibri" w:cs="Calibri"/>
        </w:rPr>
        <w:t xml:space="preserve"> agréée par le Ministère des Finances, conformément à la réglementation en vigueur et dont le modèle sera conforme à celui présenté par </w:t>
      </w:r>
      <w:r>
        <w:rPr>
          <w:rFonts w:ascii="Calibri" w:hAnsi="Calibri" w:cs="Calibri"/>
        </w:rPr>
        <w:t>l’Autorité Contractante</w:t>
      </w:r>
      <w:r w:rsidRPr="003A6970">
        <w:rPr>
          <w:rFonts w:ascii="Calibri" w:hAnsi="Calibri" w:cs="Calibri"/>
        </w:rPr>
        <w:t xml:space="preserve"> dans le présent Dossier d’Appel d’Offres.</w:t>
      </w:r>
    </w:p>
    <w:p w:rsidR="00BB7BE3" w:rsidRPr="003A6970" w:rsidRDefault="00BB7BE3" w:rsidP="00BB7BE3">
      <w:pPr>
        <w:autoSpaceDE w:val="0"/>
        <w:autoSpaceDN w:val="0"/>
        <w:adjustRightInd w:val="0"/>
        <w:spacing w:before="120" w:line="276" w:lineRule="auto"/>
        <w:rPr>
          <w:rFonts w:ascii="Calibri" w:hAnsi="Calibri" w:cs="Calibri"/>
          <w:i/>
          <w:iCs/>
          <w:color w:val="231F20"/>
        </w:rPr>
      </w:pPr>
      <w:r w:rsidRPr="003A6970">
        <w:rPr>
          <w:rFonts w:ascii="Calibri" w:hAnsi="Calibri" w:cs="Calibri"/>
          <w:i/>
          <w:iCs/>
          <w:color w:val="231F20"/>
        </w:rPr>
        <w:t>11.2. Cautionnement de garantie</w:t>
      </w:r>
    </w:p>
    <w:p w:rsidR="00BB7BE3" w:rsidRPr="003A6970" w:rsidRDefault="00BB7BE3" w:rsidP="00BB7BE3">
      <w:pPr>
        <w:widowControl w:val="0"/>
        <w:autoSpaceDE w:val="0"/>
        <w:autoSpaceDN w:val="0"/>
        <w:adjustRightInd w:val="0"/>
        <w:spacing w:line="276" w:lineRule="auto"/>
        <w:jc w:val="both"/>
        <w:rPr>
          <w:rFonts w:ascii="Calibri" w:hAnsi="Calibri" w:cs="Calibri"/>
        </w:rPr>
      </w:pPr>
      <w:r w:rsidRPr="003A6970">
        <w:rPr>
          <w:rFonts w:ascii="Calibri" w:hAnsi="Calibri" w:cs="Calibri"/>
        </w:rPr>
        <w:t xml:space="preserve">La retenue de garantie est fixée à dix pour cent (10%) du montant </w:t>
      </w:r>
      <w:r>
        <w:rPr>
          <w:rFonts w:ascii="Calibri" w:hAnsi="Calibri" w:cs="Calibri"/>
        </w:rPr>
        <w:t>duMarché</w:t>
      </w:r>
      <w:r w:rsidRPr="003A6970">
        <w:rPr>
          <w:rFonts w:ascii="Calibri" w:hAnsi="Calibri" w:cs="Calibri"/>
        </w:rPr>
        <w:t xml:space="preserve"> toutes taxes comprises garantissant le bon fonctionnement de l’ouvrage pendant les six mois qui suivent la réception provisoire. La restitution de la retenue de garantie ou du cautionnement sera effectuée dans un délai d’un mois après la réception définitive sur main levée délivrée par le Contractant après demande de l’attributaire.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37" w:name="_Toc320701315"/>
      <w:bookmarkStart w:id="38" w:name="_Toc320705237"/>
      <w:bookmarkStart w:id="39" w:name="_Toc320708743"/>
      <w:bookmarkStart w:id="40" w:name="_Toc320709810"/>
      <w:bookmarkStart w:id="41" w:name="_Toc320710368"/>
      <w:r w:rsidRPr="003A6970">
        <w:rPr>
          <w:rFonts w:ascii="Calibri" w:hAnsi="Calibri" w:cs="Calibri"/>
          <w:b/>
          <w:bCs/>
        </w:rPr>
        <w:t xml:space="preserve">MONTANT </w:t>
      </w:r>
      <w:bookmarkEnd w:id="37"/>
      <w:bookmarkEnd w:id="38"/>
      <w:bookmarkEnd w:id="39"/>
      <w:bookmarkEnd w:id="40"/>
      <w:bookmarkEnd w:id="41"/>
      <w:r>
        <w:rPr>
          <w:rFonts w:ascii="Calibri" w:hAnsi="Calibri" w:cs="Calibri"/>
          <w:b/>
          <w:bCs/>
        </w:rPr>
        <w:t>DU MARCHE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Le montant </w:t>
      </w:r>
      <w:r>
        <w:rPr>
          <w:rFonts w:ascii="Calibri" w:hAnsi="Calibri" w:cs="Calibri"/>
        </w:rPr>
        <w:t>du</w:t>
      </w:r>
      <w:r w:rsidRPr="003A6970">
        <w:rPr>
          <w:rFonts w:ascii="Calibri" w:hAnsi="Calibri" w:cs="Calibri"/>
        </w:rPr>
        <w:t xml:space="preserve"> présent </w:t>
      </w:r>
      <w:r>
        <w:rPr>
          <w:rFonts w:ascii="Calibri" w:hAnsi="Calibri" w:cs="Calibri"/>
        </w:rPr>
        <w:t>Marché</w:t>
      </w:r>
      <w:r w:rsidRPr="003A6970">
        <w:rPr>
          <w:rFonts w:ascii="Calibri" w:hAnsi="Calibri" w:cs="Calibri"/>
        </w:rPr>
        <w:t>, tel qu’il ressort du [détail ou devis estimatif] ci-joint, est de ______(en chiffres) ____ (en lettres) francs CFA Toutes Taxes Comprises (TTC) ; soit :</w:t>
      </w:r>
    </w:p>
    <w:p w:rsidR="00BB7BE3" w:rsidRPr="003A6970" w:rsidRDefault="00BB7BE3" w:rsidP="00BB7BE3">
      <w:pPr>
        <w:widowControl w:val="0"/>
        <w:autoSpaceDE w:val="0"/>
        <w:autoSpaceDN w:val="0"/>
        <w:adjustRightInd w:val="0"/>
        <w:spacing w:before="120" w:after="120" w:line="276" w:lineRule="auto"/>
        <w:ind w:firstLine="720"/>
        <w:jc w:val="both"/>
        <w:rPr>
          <w:rFonts w:ascii="Calibri" w:hAnsi="Calibri" w:cs="Calibri"/>
        </w:rPr>
      </w:pPr>
      <w:r w:rsidRPr="003A6970">
        <w:rPr>
          <w:rFonts w:ascii="Calibri" w:hAnsi="Calibri" w:cs="Calibri"/>
        </w:rPr>
        <w:t xml:space="preserve"> - Montant HTVA : ________( ____) francs CFA </w:t>
      </w:r>
    </w:p>
    <w:p w:rsidR="00BB7BE3" w:rsidRPr="003A6970" w:rsidRDefault="00BB7BE3" w:rsidP="00BB7BE3">
      <w:pPr>
        <w:widowControl w:val="0"/>
        <w:autoSpaceDE w:val="0"/>
        <w:autoSpaceDN w:val="0"/>
        <w:adjustRightInd w:val="0"/>
        <w:spacing w:before="120" w:after="120" w:line="276" w:lineRule="auto"/>
        <w:ind w:firstLine="720"/>
        <w:jc w:val="both"/>
        <w:rPr>
          <w:rFonts w:ascii="Calibri" w:hAnsi="Calibri" w:cs="Calibri"/>
        </w:rPr>
      </w:pPr>
      <w:r w:rsidRPr="003A6970">
        <w:rPr>
          <w:rFonts w:ascii="Calibri" w:hAnsi="Calibri" w:cs="Calibri"/>
        </w:rPr>
        <w:t>- Montant de la TVA :________(___) francs CFA</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Le montant </w:t>
      </w:r>
      <w:r>
        <w:rPr>
          <w:rFonts w:ascii="Calibri" w:hAnsi="Calibri" w:cs="Calibri"/>
        </w:rPr>
        <w:t>duMarché</w:t>
      </w:r>
      <w:r w:rsidRPr="003A6970">
        <w:rPr>
          <w:rFonts w:ascii="Calibri" w:hAnsi="Calibri" w:cs="Calibri"/>
        </w:rPr>
        <w:t xml:space="preserve"> calculé dans les conditions prévues à l’article 19 du CCAG, résulte de l’application au montant hors TVA, du taux de la taxe sur la valeur ajoutée (TVA) et du rabais éventuellement consenti par l’attributaire.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42" w:name="_Toc320701316"/>
      <w:bookmarkStart w:id="43" w:name="_Toc320705238"/>
      <w:bookmarkStart w:id="44" w:name="_Toc320708744"/>
      <w:bookmarkStart w:id="45" w:name="_Toc320709811"/>
      <w:bookmarkStart w:id="46" w:name="_Toc320710369"/>
      <w:r w:rsidRPr="003A6970">
        <w:rPr>
          <w:rFonts w:ascii="Calibri" w:hAnsi="Calibri" w:cs="Calibri"/>
          <w:b/>
          <w:bCs/>
        </w:rPr>
        <w:t>LIEU ET MODE DE PAIEMENT</w:t>
      </w:r>
      <w:bookmarkEnd w:id="42"/>
      <w:bookmarkEnd w:id="43"/>
      <w:bookmarkEnd w:id="44"/>
      <w:bookmarkEnd w:id="45"/>
      <w:bookmarkEnd w:id="46"/>
    </w:p>
    <w:p w:rsidR="00BB7BE3" w:rsidRPr="003A6970"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 xml:space="preserve">13.1. </w:t>
      </w:r>
      <w:r w:rsidRPr="003A6970">
        <w:rPr>
          <w:rFonts w:ascii="Calibri" w:hAnsi="Calibri" w:cs="Calibri"/>
        </w:rPr>
        <w:tab/>
        <w:t xml:space="preserve">En contrepartie des paiements à effectuer par le Contractant à l’attributaire, dans les conditions indiquées dans le marché, l’attributaire s’engage par les présentes à exécuter le marché conformément aux dispositions </w:t>
      </w:r>
      <w:r>
        <w:rPr>
          <w:rFonts w:ascii="Calibri" w:hAnsi="Calibri" w:cs="Calibri"/>
        </w:rPr>
        <w:t>duMarché</w:t>
      </w:r>
      <w:r w:rsidRPr="003A6970">
        <w:rPr>
          <w:rFonts w:ascii="Calibri" w:hAnsi="Calibri" w:cs="Calibri"/>
        </w:rPr>
        <w:t>.</w:t>
      </w:r>
    </w:p>
    <w:p w:rsidR="00BB7BE3" w:rsidRPr="003A6970"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 xml:space="preserve">13.2. </w:t>
      </w:r>
      <w:r w:rsidRPr="003A6970">
        <w:rPr>
          <w:rFonts w:ascii="Calibri" w:hAnsi="Calibri" w:cs="Calibri"/>
        </w:rPr>
        <w:tab/>
        <w:t xml:space="preserve">Le </w:t>
      </w:r>
      <w:r>
        <w:rPr>
          <w:rFonts w:ascii="Calibri" w:hAnsi="Calibri" w:cs="Calibri"/>
        </w:rPr>
        <w:t>Chef de Service du Marché</w:t>
      </w:r>
      <w:r w:rsidRPr="003A6970">
        <w:rPr>
          <w:rFonts w:ascii="Calibri" w:hAnsi="Calibri" w:cs="Calibri"/>
        </w:rPr>
        <w:t xml:space="preserve"> se libérera des sommes dues ; soit (montant en chiffres et en lettres HTVA), par crédit au compte n°_________ ouvert au nom de l’attributaire à la banque______________</w:t>
      </w:r>
    </w:p>
    <w:p w:rsidR="00BB7BE3"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Pour les règlements en devises, soit (montant en chiffres et en lettres HTVA), par crédit au compte n°_________ ouvert au nom de l’attributaire à la banque______________</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47" w:name="_Toc320701317"/>
      <w:bookmarkStart w:id="48" w:name="_Toc320705239"/>
      <w:bookmarkStart w:id="49" w:name="_Toc320708745"/>
      <w:bookmarkStart w:id="50" w:name="_Toc320709812"/>
      <w:bookmarkStart w:id="51" w:name="_Toc320710370"/>
      <w:r w:rsidRPr="003A6970">
        <w:rPr>
          <w:rFonts w:ascii="Calibri" w:hAnsi="Calibri" w:cs="Calibri"/>
          <w:b/>
          <w:bCs/>
        </w:rPr>
        <w:t>VARIATION DES PRIX</w:t>
      </w:r>
      <w:bookmarkEnd w:id="47"/>
      <w:bookmarkEnd w:id="48"/>
      <w:bookmarkEnd w:id="49"/>
      <w:bookmarkEnd w:id="50"/>
      <w:bookmarkEnd w:id="51"/>
    </w:p>
    <w:p w:rsidR="00BB7BE3" w:rsidRPr="003A6970"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 xml:space="preserve"> Les prix sont fermes. </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acomptes ne sont pas prévus ;</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La révision n’est pas prévue dans le cadre du présent marché.</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52" w:name="_Toc320701318"/>
      <w:bookmarkStart w:id="53" w:name="_Toc320705240"/>
      <w:bookmarkStart w:id="54" w:name="_Toc320708746"/>
      <w:bookmarkStart w:id="55" w:name="_Toc320709813"/>
      <w:bookmarkStart w:id="56" w:name="_Toc320710371"/>
      <w:r w:rsidRPr="003A6970">
        <w:rPr>
          <w:rFonts w:ascii="Calibri" w:hAnsi="Calibri" w:cs="Calibri"/>
          <w:b/>
          <w:bCs/>
        </w:rPr>
        <w:t>FORMULE DE REVISION DES PRIX</w:t>
      </w:r>
      <w:bookmarkEnd w:id="52"/>
      <w:bookmarkEnd w:id="53"/>
      <w:bookmarkEnd w:id="54"/>
      <w:bookmarkEnd w:id="55"/>
      <w:bookmarkEnd w:id="5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prix sont fermes, globaux, forfaitaires et non révisables en fonction des variations des conditions économiques. Ils sont réputés établis conformément aux dispositions des articles 74 à 78 du décret n° 2004/275 du 24 septembre 2004 portant Code des Marchés Publics.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Ils tiennent compte des divers impôts et taxes, de divers frais généraux, faux frais et bénéfices.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 xml:space="preserve">Ils sont établis en considérant comme normalement prévisibles les intempéries et autres phénomènes </w:t>
      </w:r>
      <w:r w:rsidRPr="003A6970">
        <w:rPr>
          <w:rFonts w:ascii="Calibri" w:hAnsi="Calibri" w:cs="Calibri"/>
        </w:rPr>
        <w:lastRenderedPageBreak/>
        <w:t>naturels ne dépassant pas anormalement les limites usuellement relevées par les Services Officiels compétents.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 xml:space="preserve">Ils tiennent compte de toutes les prescriptions, garanties, suggestions et obligations résultant </w:t>
      </w:r>
      <w:r>
        <w:rPr>
          <w:rFonts w:ascii="Calibri" w:hAnsi="Calibri" w:cs="Calibri"/>
        </w:rPr>
        <w:t>duMarché</w:t>
      </w:r>
      <w:r w:rsidRPr="003A6970">
        <w:rPr>
          <w:rFonts w:ascii="Calibri" w:hAnsi="Calibri" w:cs="Calibri"/>
        </w:rPr>
        <w:t>. Ils comprennent notamment le transport de toutes les fournitures à pied d'œuvre des matériaux et matériels nécessaires.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prix tiennent compte de toutes les reprises de travaux résultant des malfaçons n’entrant pas dans les normes de tolérance usuelle.</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prix tiennent compte de toutes les fournitures d'eau et d'énergie nécessaires à la réalisation des travaux.</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prix tiennent compte de toutes les obligations résultant de l'application des prescriptions de l'ensemble des documents contractuels énumérés à l'article 4 du présent CCAP.</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En conséquence, l'Attributaire ne pourra prétendre à aucun supplément de prix pour travaux supplémentaires éventuels qu'il aura l'obligation d'exécuter et qui seraient consécutifs au redressement à un manque de conformité du projet par rapport aux exigences réglementaires citées avant.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Il en est de même des exigences des services concessionnaires et de l'Inspection du Travail et de la Prévoyance Sociale à l'exception de celles qui proviendraient de modifications du fait de ces services par rapport aux accords passés antérieurement à la signature </w:t>
      </w:r>
      <w:r>
        <w:rPr>
          <w:rFonts w:ascii="Calibri" w:hAnsi="Calibri" w:cs="Calibri"/>
        </w:rPr>
        <w:t>du Marché</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57" w:name="_Toc320701319"/>
      <w:bookmarkStart w:id="58" w:name="_Toc320705241"/>
      <w:bookmarkStart w:id="59" w:name="_Toc320708747"/>
      <w:bookmarkStart w:id="60" w:name="_Toc320709814"/>
      <w:bookmarkStart w:id="61" w:name="_Toc320710372"/>
      <w:r w:rsidRPr="003A6970">
        <w:rPr>
          <w:rFonts w:ascii="Calibri" w:hAnsi="Calibri" w:cs="Calibri"/>
          <w:b/>
          <w:bCs/>
        </w:rPr>
        <w:t>FORMULE D’ACTUALISATION DES PRIX</w:t>
      </w:r>
      <w:bookmarkEnd w:id="57"/>
      <w:bookmarkEnd w:id="58"/>
      <w:bookmarkEnd w:id="59"/>
      <w:bookmarkEnd w:id="60"/>
      <w:bookmarkEnd w:id="6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prix du bordereau des prix unitaires ne sont pas actualisables.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62" w:name="_Toc320701320"/>
      <w:bookmarkStart w:id="63" w:name="_Toc320705242"/>
      <w:bookmarkStart w:id="64" w:name="_Toc320708748"/>
      <w:bookmarkStart w:id="65" w:name="_Toc320709815"/>
      <w:bookmarkStart w:id="66" w:name="_Toc320710373"/>
      <w:r w:rsidRPr="003A6970">
        <w:rPr>
          <w:rFonts w:ascii="Calibri" w:hAnsi="Calibri" w:cs="Calibri"/>
          <w:b/>
          <w:bCs/>
        </w:rPr>
        <w:t>VALORISATION DES TRAVAUX</w:t>
      </w:r>
      <w:bookmarkEnd w:id="62"/>
      <w:bookmarkEnd w:id="63"/>
      <w:bookmarkEnd w:id="64"/>
      <w:bookmarkEnd w:id="65"/>
      <w:bookmarkEnd w:id="6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Ce marché est à prix unitaires et forfaitaires. Ces prix sont fermes et non révisables.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67" w:name="_Toc320701321"/>
      <w:bookmarkStart w:id="68" w:name="_Toc320705243"/>
      <w:bookmarkStart w:id="69" w:name="_Toc320708749"/>
      <w:bookmarkStart w:id="70" w:name="_Toc320709816"/>
      <w:bookmarkStart w:id="71" w:name="_Toc320710374"/>
      <w:r w:rsidRPr="003A6970">
        <w:rPr>
          <w:rFonts w:ascii="Calibri" w:hAnsi="Calibri" w:cs="Calibri"/>
          <w:b/>
          <w:bCs/>
        </w:rPr>
        <w:t>VALORISATION DES APPROVISIONNEMENTS</w:t>
      </w:r>
      <w:bookmarkEnd w:id="67"/>
      <w:bookmarkEnd w:id="68"/>
      <w:bookmarkEnd w:id="69"/>
      <w:bookmarkEnd w:id="70"/>
      <w:bookmarkEnd w:id="7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18.1. Il n’est pas de règlement des approvisionnements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18.2. Il n’est pas demandé de caution pour les acomptes sur approvisionnements.</w:t>
      </w:r>
    </w:p>
    <w:p w:rsidR="00BB7BE3" w:rsidRPr="006B05A9" w:rsidRDefault="00BB7BE3" w:rsidP="004B31A6">
      <w:pPr>
        <w:numPr>
          <w:ilvl w:val="0"/>
          <w:numId w:val="102"/>
        </w:numPr>
        <w:spacing w:before="120" w:after="120"/>
        <w:ind w:left="1134" w:hanging="1134"/>
        <w:jc w:val="both"/>
        <w:rPr>
          <w:rFonts w:ascii="Calibri" w:hAnsi="Calibri" w:cs="Calibri"/>
          <w:b/>
          <w:bCs/>
        </w:rPr>
      </w:pPr>
      <w:bookmarkStart w:id="72" w:name="_Toc320701322"/>
      <w:bookmarkStart w:id="73" w:name="_Toc320705244"/>
      <w:bookmarkStart w:id="74" w:name="_Toc320708750"/>
      <w:bookmarkStart w:id="75" w:name="_Toc320709817"/>
      <w:bookmarkStart w:id="76" w:name="_Toc320710375"/>
      <w:r w:rsidRPr="003A6970">
        <w:rPr>
          <w:rFonts w:ascii="Calibri" w:hAnsi="Calibri" w:cs="Calibri"/>
          <w:b/>
          <w:bCs/>
        </w:rPr>
        <w:t>REGLEMENT DES TRAVAUX</w:t>
      </w:r>
      <w:bookmarkEnd w:id="72"/>
      <w:bookmarkEnd w:id="73"/>
      <w:bookmarkEnd w:id="74"/>
      <w:bookmarkEnd w:id="75"/>
      <w:bookmarkEnd w:id="76"/>
    </w:p>
    <w:p w:rsidR="00BB7BE3" w:rsidRPr="006B05A9" w:rsidRDefault="00BB7BE3" w:rsidP="00BB7BE3">
      <w:pPr>
        <w:tabs>
          <w:tab w:val="left" w:pos="567"/>
        </w:tabs>
        <w:spacing w:before="120"/>
        <w:jc w:val="both"/>
        <w:rPr>
          <w:rFonts w:ascii="Calibri" w:hAnsi="Calibri" w:cs="Calibri"/>
        </w:rPr>
      </w:pPr>
      <w:r w:rsidRPr="006B05A9">
        <w:rPr>
          <w:rFonts w:ascii="Calibri" w:hAnsi="Calibri" w:cs="Calibri"/>
        </w:rPr>
        <w:t>19</w:t>
      </w:r>
      <w:r>
        <w:rPr>
          <w:rFonts w:ascii="Calibri" w:hAnsi="Calibri" w:cs="Calibri"/>
          <w:i/>
        </w:rPr>
        <w:t xml:space="preserve">.1  </w:t>
      </w:r>
      <w:bookmarkStart w:id="77" w:name="_Toc320701323"/>
      <w:bookmarkStart w:id="78" w:name="_Toc320705245"/>
      <w:bookmarkStart w:id="79" w:name="_Toc320708751"/>
      <w:bookmarkStart w:id="80" w:name="_Toc320709818"/>
      <w:bookmarkStart w:id="81" w:name="_Toc320710376"/>
      <w:r w:rsidRPr="006B05A9">
        <w:rPr>
          <w:rFonts w:ascii="Calibri" w:hAnsi="Calibri" w:cs="Calibri"/>
        </w:rPr>
        <w:t>Le Cocontractant est rémunéré par décomptes établis en appliquant des prix du bordereau des prix unitaires aux prestations réellement exécutées.</w:t>
      </w:r>
    </w:p>
    <w:p w:rsidR="00BB7BE3" w:rsidRPr="006B05A9" w:rsidRDefault="00BB7BE3" w:rsidP="004B31A6">
      <w:pPr>
        <w:numPr>
          <w:ilvl w:val="1"/>
          <w:numId w:val="103"/>
        </w:numPr>
        <w:tabs>
          <w:tab w:val="left" w:pos="567"/>
        </w:tabs>
        <w:spacing w:before="120"/>
        <w:ind w:left="142" w:hanging="142"/>
        <w:jc w:val="both"/>
        <w:rPr>
          <w:rFonts w:ascii="Calibri" w:hAnsi="Calibri" w:cs="Calibri"/>
        </w:rPr>
      </w:pPr>
      <w:r w:rsidRPr="006B05A9">
        <w:rPr>
          <w:rFonts w:ascii="Calibri" w:hAnsi="Calibri" w:cs="Calibri"/>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Les projets de décompte provisoire des travaux effectivement réalisés en sept (07) exemplaires, sont transmis à l’</w:t>
      </w:r>
      <w:r>
        <w:rPr>
          <w:rFonts w:ascii="Calibri" w:hAnsi="Calibri" w:cs="Calibri"/>
        </w:rPr>
        <w:t>Ingénieur du Marché</w:t>
      </w:r>
      <w:r w:rsidRPr="006B05A9">
        <w:rPr>
          <w:rFonts w:ascii="Calibri" w:hAnsi="Calibri" w:cs="Calibri"/>
        </w:rPr>
        <w: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L’</w:t>
      </w:r>
      <w:r>
        <w:rPr>
          <w:rFonts w:ascii="Calibri" w:hAnsi="Calibri" w:cs="Calibri"/>
        </w:rPr>
        <w:t>Ingénieur du Marché,</w:t>
      </w:r>
      <w:r w:rsidRPr="006B05A9">
        <w:rPr>
          <w:rFonts w:ascii="Calibri" w:hAnsi="Calibri" w:cs="Calibri"/>
        </w:rPr>
        <w:t xml:space="preserve"> après vérifications, signe le projet de décompte et le transmet au </w:t>
      </w:r>
      <w:r>
        <w:rPr>
          <w:rFonts w:ascii="Calibri" w:hAnsi="Calibri" w:cs="Calibri"/>
        </w:rPr>
        <w:t>Chef de Service du Marché</w:t>
      </w:r>
      <w:r w:rsidRPr="006B05A9">
        <w:rPr>
          <w:rFonts w:ascii="Calibri" w:hAnsi="Calibri" w:cs="Calibri"/>
        </w:rPr>
        <w:t xml:space="preserve"> pour liquidation et transmission au</w:t>
      </w:r>
      <w:r>
        <w:rPr>
          <w:rFonts w:ascii="Calibri" w:hAnsi="Calibri" w:cs="Calibri"/>
        </w:rPr>
        <w:t xml:space="preserve"> Préfet du</w:t>
      </w:r>
      <w:r w:rsidRPr="0079258F">
        <w:rPr>
          <w:rFonts w:ascii="Calibri" w:hAnsi="Calibri" w:cs="Calibri"/>
        </w:rPr>
        <w:t>Département,</w:t>
      </w:r>
      <w:r w:rsidRPr="006B05A9">
        <w:rPr>
          <w:rFonts w:ascii="Calibri" w:hAnsi="Calibri" w:cs="Calibri"/>
        </w:rPr>
        <w:t xml:space="preserve"> accompagné du dossier de paiement.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Le</w:t>
      </w:r>
      <w:r>
        <w:rPr>
          <w:rFonts w:ascii="Calibri" w:hAnsi="Calibri" w:cs="Calibri"/>
        </w:rPr>
        <w:t xml:space="preserve"> Préfet du</w:t>
      </w:r>
      <w:r w:rsidRPr="006B05A9">
        <w:rPr>
          <w:rFonts w:ascii="Calibri" w:hAnsi="Calibri" w:cs="Calibri"/>
        </w:rPr>
        <w:t xml:space="preserve"> Département, dans un délai de trois (03) jours soit appose le visa de conformité et transmet le dossier de paiement au Contrôleur Financier Départemental, soit retourne le dossier au </w:t>
      </w:r>
      <w:r>
        <w:rPr>
          <w:rFonts w:ascii="Calibri" w:hAnsi="Calibri" w:cs="Calibri"/>
        </w:rPr>
        <w:t>Chef de Service du Marché</w:t>
      </w:r>
      <w:r w:rsidRPr="006B05A9">
        <w:rPr>
          <w:rFonts w:ascii="Calibri" w:hAnsi="Calibri" w:cs="Calibri"/>
        </w:rPr>
        <w:t xml:space="preserve"> en motivant les raisons du rejet.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 xml:space="preserve">Le projet de décompte final, une fois accepté ou rectifié par le </w:t>
      </w:r>
      <w:r>
        <w:rPr>
          <w:rFonts w:ascii="Calibri" w:hAnsi="Calibri" w:cs="Calibri"/>
        </w:rPr>
        <w:t>Préfet du</w:t>
      </w:r>
      <w:r w:rsidRPr="006B05A9">
        <w:rPr>
          <w:rFonts w:ascii="Calibri" w:hAnsi="Calibri" w:cs="Calibri"/>
        </w:rPr>
        <w:t xml:space="preserve"> Département, constitue le décompte final. Il sert à l’établissement de l’acompte pour solde </w:t>
      </w:r>
      <w:r>
        <w:rPr>
          <w:rFonts w:ascii="Calibri" w:hAnsi="Calibri" w:cs="Calibri"/>
        </w:rPr>
        <w:t>de la Lettre-Commande</w:t>
      </w:r>
      <w:r w:rsidRPr="006B05A9">
        <w:rPr>
          <w:rFonts w:ascii="Calibri" w:hAnsi="Calibri" w:cs="Calibri"/>
        </w:rPr>
        <w:t>, établi dans les mêmes conditions que celles définies pour l’établissement des décomptes mensuels.</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INTERETS MORATOIRES</w:t>
      </w:r>
      <w:bookmarkEnd w:id="77"/>
      <w:bookmarkEnd w:id="78"/>
      <w:bookmarkEnd w:id="79"/>
      <w:bookmarkEnd w:id="80"/>
      <w:bookmarkEnd w:id="8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intérêts moratoires éventuels sont payés par état des sommes dues conformément à l’article 88 du décret n° 2004/275 du 24 Septembre 2004 portant Code des Marchés Publics.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82" w:name="_Toc320701324"/>
      <w:bookmarkStart w:id="83" w:name="_Toc320705246"/>
      <w:bookmarkStart w:id="84" w:name="_Toc320708752"/>
      <w:bookmarkStart w:id="85" w:name="_Toc320709819"/>
      <w:bookmarkStart w:id="86" w:name="_Toc320710377"/>
      <w:r w:rsidRPr="003A6970">
        <w:rPr>
          <w:rFonts w:ascii="Calibri" w:hAnsi="Calibri" w:cs="Calibri"/>
          <w:b/>
          <w:bCs/>
        </w:rPr>
        <w:t>PENALITES DE RETARD</w:t>
      </w:r>
      <w:bookmarkEnd w:id="82"/>
      <w:bookmarkEnd w:id="83"/>
      <w:bookmarkEnd w:id="84"/>
      <w:bookmarkEnd w:id="85"/>
      <w:bookmarkEnd w:id="8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21.1. Le montant des pénalités de retard est fixé comme suit :</w:t>
      </w:r>
    </w:p>
    <w:p w:rsidR="00BB7BE3" w:rsidRPr="003A6970" w:rsidRDefault="00BB7BE3" w:rsidP="004B31A6">
      <w:pPr>
        <w:widowControl w:val="0"/>
        <w:numPr>
          <w:ilvl w:val="1"/>
          <w:numId w:val="93"/>
        </w:numPr>
        <w:tabs>
          <w:tab w:val="left" w:pos="851"/>
        </w:tabs>
        <w:autoSpaceDE w:val="0"/>
        <w:autoSpaceDN w:val="0"/>
        <w:adjustRightInd w:val="0"/>
        <w:spacing w:before="60" w:line="276" w:lineRule="auto"/>
        <w:ind w:left="993" w:hanging="567"/>
        <w:jc w:val="both"/>
        <w:rPr>
          <w:rFonts w:ascii="Calibri" w:hAnsi="Calibri" w:cs="Calibri"/>
        </w:rPr>
      </w:pPr>
      <w:r w:rsidRPr="003A6970">
        <w:rPr>
          <w:rFonts w:ascii="Calibri" w:hAnsi="Calibri" w:cs="Calibri"/>
        </w:rPr>
        <w:t>Un deux millième (1/2000</w:t>
      </w:r>
      <w:r w:rsidRPr="003A6970">
        <w:rPr>
          <w:rFonts w:ascii="Calibri" w:hAnsi="Calibri" w:cs="Calibri"/>
          <w:vertAlign w:val="superscript"/>
        </w:rPr>
        <w:t>ème</w:t>
      </w:r>
      <w:r w:rsidRPr="003A6970">
        <w:rPr>
          <w:rFonts w:ascii="Calibri" w:hAnsi="Calibri" w:cs="Calibri"/>
        </w:rPr>
        <w:t xml:space="preserve">) du montant TTC </w:t>
      </w:r>
      <w:r>
        <w:rPr>
          <w:rFonts w:ascii="Calibri" w:hAnsi="Calibri" w:cs="Calibri"/>
        </w:rPr>
        <w:t>de la Lettre-Commande</w:t>
      </w:r>
      <w:r w:rsidRPr="003A6970">
        <w:rPr>
          <w:rFonts w:ascii="Calibri" w:hAnsi="Calibri" w:cs="Calibri"/>
        </w:rPr>
        <w:t xml:space="preserve"> de base par jour calendaire de retard du premier au trentième jour au-delà du délai contractuel fixé par le marché ;</w:t>
      </w:r>
    </w:p>
    <w:p w:rsidR="00BB7BE3" w:rsidRPr="003A6970" w:rsidRDefault="00BB7BE3" w:rsidP="004B31A6">
      <w:pPr>
        <w:widowControl w:val="0"/>
        <w:numPr>
          <w:ilvl w:val="1"/>
          <w:numId w:val="93"/>
        </w:numPr>
        <w:tabs>
          <w:tab w:val="left" w:pos="851"/>
        </w:tabs>
        <w:autoSpaceDE w:val="0"/>
        <w:autoSpaceDN w:val="0"/>
        <w:adjustRightInd w:val="0"/>
        <w:spacing w:before="60" w:line="276" w:lineRule="auto"/>
        <w:ind w:left="993" w:hanging="567"/>
        <w:jc w:val="both"/>
        <w:rPr>
          <w:rFonts w:ascii="Calibri" w:hAnsi="Calibri" w:cs="Calibri"/>
        </w:rPr>
      </w:pPr>
      <w:r w:rsidRPr="003A6970">
        <w:rPr>
          <w:rFonts w:ascii="Calibri" w:hAnsi="Calibri" w:cs="Calibri"/>
        </w:rPr>
        <w:lastRenderedPageBreak/>
        <w:t>Un millième (1/1000</w:t>
      </w:r>
      <w:r w:rsidRPr="003A6970">
        <w:rPr>
          <w:rFonts w:ascii="Calibri" w:hAnsi="Calibri" w:cs="Calibri"/>
          <w:vertAlign w:val="superscript"/>
        </w:rPr>
        <w:t>ème</w:t>
      </w:r>
      <w:r w:rsidRPr="003A6970">
        <w:rPr>
          <w:rFonts w:ascii="Calibri" w:hAnsi="Calibri" w:cs="Calibri"/>
        </w:rPr>
        <w:t xml:space="preserve">) du montant TTC </w:t>
      </w:r>
      <w:r>
        <w:rPr>
          <w:rFonts w:ascii="Calibri" w:hAnsi="Calibri" w:cs="Calibri"/>
        </w:rPr>
        <w:t>de la Lettre-Commande</w:t>
      </w:r>
      <w:r w:rsidRPr="003A6970">
        <w:rPr>
          <w:rFonts w:ascii="Calibri" w:hAnsi="Calibri" w:cs="Calibri"/>
        </w:rPr>
        <w:t xml:space="preserve"> de base par jour calendaire de retard au-delà du trentième jour.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maintien final du délai étant subordonné au respect de la cadence ou de l'échelonnement des travaux fixés par le planning, tout dépassement en cours d'exécution des délais correspondant aux phases de travaux qui y sont figurées, donne le droit à l’Autorité Contractante, d'exiger de l'Attributaire la constitution immédiate d'une provision qui est effectuée par une retenue sur le montant de l'acompte.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 constatation du retard est établie chaque mois par comparaison de l'état d'avancement réel des travaux à l'état d'avancement déterminé par le planning, la date d'origine de ce dernier étant prise égale à celle prescrite pour le commencement des travaux. Pour chaque phase de travaux, en l'absence de précision de cadence au planning, celle-ci est, pour l'état d'avancement, réputée uniforme dans le délai imparti à cette phase.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montant de la provision est calculé par l'application au nombre de jours de retard du montant journalier de la pénalité. Lorsqu'à la suite d'une première constatation de retard une provision est constituée dans les conditions ci-dessus, son montant est le cas échéant, au cours des mois suivants, réduit ou augmenté selon la diminution ou l'augmentation constatée du retard de l'Attributaire.</w:t>
      </w:r>
    </w:p>
    <w:p w:rsidR="00BB7BE3" w:rsidRPr="003A6970" w:rsidRDefault="00BB7BE3" w:rsidP="00BB7BE3">
      <w:pPr>
        <w:tabs>
          <w:tab w:val="left" w:pos="567"/>
        </w:tabs>
        <w:spacing w:before="120"/>
        <w:jc w:val="both"/>
        <w:rPr>
          <w:rFonts w:ascii="Calibri" w:hAnsi="Calibri" w:cs="Calibri"/>
        </w:rPr>
      </w:pPr>
      <w:r w:rsidRPr="003A6970">
        <w:rPr>
          <w:rFonts w:ascii="Calibri" w:hAnsi="Calibri" w:cs="Calibri"/>
        </w:rPr>
        <w:t xml:space="preserve">21.3. Le montant cumulé des pénalités de retard </w:t>
      </w:r>
      <w:r>
        <w:rPr>
          <w:rFonts w:ascii="Calibri" w:hAnsi="Calibri" w:cs="Calibri"/>
        </w:rPr>
        <w:t>ne peut excéder</w:t>
      </w:r>
      <w:r w:rsidRPr="003A6970">
        <w:rPr>
          <w:rFonts w:ascii="Calibri" w:hAnsi="Calibri" w:cs="Calibri"/>
        </w:rPr>
        <w:t xml:space="preserve"> dix pour cent (10%) du montant TTC </w:t>
      </w:r>
      <w:r>
        <w:rPr>
          <w:rFonts w:ascii="Calibri" w:hAnsi="Calibri" w:cs="Calibri"/>
        </w:rPr>
        <w:t>du Marché</w:t>
      </w:r>
      <w:r w:rsidRPr="006B05A9">
        <w:rPr>
          <w:rFonts w:ascii="Calibri" w:hAnsi="Calibri" w:cs="Calibri"/>
        </w:rPr>
        <w:t xml:space="preserve"> sous peine de résiliation</w:t>
      </w:r>
      <w:r w:rsidRPr="003A6970">
        <w:rPr>
          <w:rFonts w:ascii="Calibri" w:hAnsi="Calibri" w:cs="Calibri"/>
        </w:rPr>
        <w:t>.</w:t>
      </w:r>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Il n’est pas prévu de prime en cas d’achèvement des travaux en avance sur le délai contractuel.</w:t>
      </w:r>
    </w:p>
    <w:p w:rsidR="00BB7BE3" w:rsidRPr="006B05A9" w:rsidRDefault="00BB7BE3" w:rsidP="00BB7BE3">
      <w:pPr>
        <w:widowControl w:val="0"/>
        <w:autoSpaceDE w:val="0"/>
        <w:autoSpaceDN w:val="0"/>
        <w:adjustRightInd w:val="0"/>
        <w:spacing w:before="120" w:after="120" w:line="276" w:lineRule="auto"/>
        <w:jc w:val="both"/>
        <w:rPr>
          <w:rFonts w:ascii="Calibri" w:hAnsi="Calibri" w:cs="Calibri"/>
          <w:sz w:val="2"/>
        </w:rPr>
      </w:pP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87" w:name="_Toc320701325"/>
      <w:bookmarkStart w:id="88" w:name="_Toc320705247"/>
      <w:bookmarkStart w:id="89" w:name="_Toc320708753"/>
      <w:bookmarkStart w:id="90" w:name="_Toc320709820"/>
      <w:bookmarkStart w:id="91" w:name="_Toc320710378"/>
      <w:r w:rsidRPr="003A6970">
        <w:rPr>
          <w:rFonts w:ascii="Calibri" w:hAnsi="Calibri" w:cs="Calibri"/>
          <w:b/>
          <w:bCs/>
        </w:rPr>
        <w:t>DECOMPTE FINAL</w:t>
      </w:r>
      <w:bookmarkEnd w:id="87"/>
      <w:bookmarkEnd w:id="88"/>
      <w:bookmarkEnd w:id="89"/>
      <w:bookmarkEnd w:id="90"/>
      <w:bookmarkEnd w:id="9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22.1. Après achèvement des travaux et dans un délai maximum de Cinq (05) jours après la date de réception provisoire, l’attributaire établira à partir des constats contradictoires, le projet de décompte final des travaux effectivement réalisés qui récapitule le montant total des sommes auxquelles il peut prétendre du fait de l’exécution </w:t>
      </w:r>
      <w:r>
        <w:rPr>
          <w:rFonts w:ascii="Calibri" w:hAnsi="Calibri" w:cs="Calibri"/>
        </w:rPr>
        <w:t>du Marché</w:t>
      </w:r>
      <w:r w:rsidRPr="003A6970">
        <w:rPr>
          <w:rFonts w:ascii="Calibri" w:hAnsi="Calibri" w:cs="Calibri"/>
        </w:rPr>
        <w:t xml:space="preserve"> dans son ensemble.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22.2. Le Chef de service dispose d’un (01) mois pour notifier le projet rectifié et accepté à l’Ingénieur.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22.3. L’attributaire dispose d’un (01) mois pour renvoyer le décompte final revêtu de sa signature.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92" w:name="_Toc320701326"/>
      <w:bookmarkStart w:id="93" w:name="_Toc320705248"/>
      <w:bookmarkStart w:id="94" w:name="_Toc320708754"/>
      <w:bookmarkStart w:id="95" w:name="_Toc320709821"/>
      <w:bookmarkStart w:id="96" w:name="_Toc320710379"/>
      <w:r w:rsidRPr="003A6970">
        <w:rPr>
          <w:rFonts w:ascii="Calibri" w:hAnsi="Calibri" w:cs="Calibri"/>
          <w:b/>
          <w:bCs/>
        </w:rPr>
        <w:t>DECOMPTE GENERAL ET DEFINITIF</w:t>
      </w:r>
      <w:bookmarkEnd w:id="92"/>
      <w:bookmarkEnd w:id="93"/>
      <w:bookmarkEnd w:id="94"/>
      <w:bookmarkEnd w:id="95"/>
      <w:bookmarkEnd w:id="96"/>
    </w:p>
    <w:p w:rsidR="00BB7BE3" w:rsidRPr="006B05A9" w:rsidRDefault="00BB7BE3" w:rsidP="004B31A6">
      <w:pPr>
        <w:numPr>
          <w:ilvl w:val="1"/>
          <w:numId w:val="104"/>
        </w:numPr>
        <w:tabs>
          <w:tab w:val="left" w:pos="567"/>
        </w:tabs>
        <w:spacing w:before="120"/>
        <w:jc w:val="both"/>
        <w:rPr>
          <w:rFonts w:ascii="Calibri" w:hAnsi="Calibri" w:cs="Calibri"/>
        </w:rPr>
      </w:pPr>
      <w:bookmarkStart w:id="97" w:name="_Toc320701327"/>
      <w:bookmarkStart w:id="98" w:name="_Toc320705249"/>
      <w:bookmarkStart w:id="99" w:name="_Toc320708755"/>
      <w:bookmarkStart w:id="100" w:name="_Toc320709822"/>
      <w:bookmarkStart w:id="101" w:name="_Toc320710380"/>
      <w:r w:rsidRPr="006B05A9">
        <w:rPr>
          <w:rFonts w:ascii="Calibri" w:hAnsi="Calibri" w:cs="Calibri"/>
        </w:rPr>
        <w:t xml:space="preserve">A la fin de la période de garantie qui donne lieu à la réception définitive des travaux, l’Ingénieur dresse le décompte général et définitif </w:t>
      </w:r>
      <w:r>
        <w:rPr>
          <w:rFonts w:ascii="Calibri" w:hAnsi="Calibri" w:cs="Calibri"/>
        </w:rPr>
        <w:t>de la Lettre-Commande</w:t>
      </w:r>
      <w:r w:rsidRPr="006B05A9">
        <w:rPr>
          <w:rFonts w:ascii="Calibri" w:hAnsi="Calibri" w:cs="Calibri"/>
        </w:rPr>
        <w:t xml:space="preserve"> qu’il fait signer contradictoirement par le Cocontractant et le </w:t>
      </w:r>
      <w:r>
        <w:rPr>
          <w:rFonts w:ascii="Calibri" w:hAnsi="Calibri" w:cs="Calibri"/>
        </w:rPr>
        <w:t>Chef de Service du Marché</w:t>
      </w:r>
      <w:r w:rsidRPr="006B05A9">
        <w:rPr>
          <w:rFonts w:ascii="Calibri" w:hAnsi="Calibri" w:cs="Calibri"/>
        </w:rPr>
        <w:t xml:space="preserve"> qui le transmet au </w:t>
      </w:r>
      <w:r>
        <w:rPr>
          <w:rFonts w:ascii="Calibri" w:hAnsi="Calibri" w:cs="Calibri"/>
        </w:rPr>
        <w:t>Préfet du</w:t>
      </w:r>
      <w:r w:rsidRPr="006B05A9">
        <w:rPr>
          <w:rFonts w:ascii="Calibri" w:hAnsi="Calibri" w:cs="Calibri"/>
        </w:rPr>
        <w:t xml:space="preserve"> Département qui y appose le visa. Ce décompte comprend :</w:t>
      </w:r>
    </w:p>
    <w:p w:rsidR="00BB7BE3" w:rsidRPr="006B05A9" w:rsidRDefault="00BB7BE3" w:rsidP="004B31A6">
      <w:pPr>
        <w:numPr>
          <w:ilvl w:val="0"/>
          <w:numId w:val="11"/>
        </w:numPr>
        <w:spacing w:before="20"/>
        <w:jc w:val="both"/>
        <w:rPr>
          <w:rFonts w:ascii="Calibri" w:hAnsi="Calibri" w:cs="Calibri"/>
        </w:rPr>
      </w:pPr>
      <w:r w:rsidRPr="006B05A9">
        <w:rPr>
          <w:rFonts w:ascii="Calibri" w:hAnsi="Calibri" w:cs="Calibri"/>
        </w:rPr>
        <w:t>le décompte final,</w:t>
      </w:r>
    </w:p>
    <w:p w:rsidR="00BB7BE3" w:rsidRPr="006B05A9" w:rsidRDefault="00BB7BE3" w:rsidP="004B31A6">
      <w:pPr>
        <w:numPr>
          <w:ilvl w:val="0"/>
          <w:numId w:val="11"/>
        </w:numPr>
        <w:spacing w:before="20"/>
        <w:jc w:val="both"/>
        <w:rPr>
          <w:rFonts w:ascii="Calibri" w:hAnsi="Calibri" w:cs="Calibri"/>
        </w:rPr>
      </w:pPr>
      <w:r w:rsidRPr="006B05A9">
        <w:rPr>
          <w:rFonts w:ascii="Calibri" w:hAnsi="Calibri" w:cs="Calibri"/>
        </w:rPr>
        <w:t>l’acompte pour solde,</w:t>
      </w:r>
    </w:p>
    <w:p w:rsidR="00BB7BE3" w:rsidRPr="006B05A9" w:rsidRDefault="00BB7BE3" w:rsidP="004B31A6">
      <w:pPr>
        <w:numPr>
          <w:ilvl w:val="0"/>
          <w:numId w:val="11"/>
        </w:numPr>
        <w:spacing w:before="20"/>
        <w:jc w:val="both"/>
        <w:rPr>
          <w:rFonts w:ascii="Calibri" w:hAnsi="Calibri" w:cs="Calibri"/>
        </w:rPr>
      </w:pPr>
      <w:r w:rsidRPr="006B05A9">
        <w:rPr>
          <w:rFonts w:ascii="Calibri" w:hAnsi="Calibri" w:cs="Calibri"/>
        </w:rPr>
        <w:t>la récapitulation des acomptes mensuels.</w:t>
      </w:r>
    </w:p>
    <w:p w:rsidR="00BB7BE3" w:rsidRPr="006B05A9" w:rsidRDefault="00BB7BE3" w:rsidP="004B31A6">
      <w:pPr>
        <w:numPr>
          <w:ilvl w:val="1"/>
          <w:numId w:val="104"/>
        </w:numPr>
        <w:tabs>
          <w:tab w:val="left" w:pos="567"/>
        </w:tabs>
        <w:spacing w:before="120"/>
        <w:ind w:left="0" w:firstLine="0"/>
        <w:jc w:val="both"/>
        <w:rPr>
          <w:rFonts w:ascii="Calibri" w:hAnsi="Calibri" w:cs="Calibri"/>
        </w:rPr>
      </w:pPr>
      <w:r w:rsidRPr="006B05A9">
        <w:rPr>
          <w:rFonts w:ascii="Calibri" w:hAnsi="Calibri" w:cs="Calibri"/>
        </w:rPr>
        <w:t>La signature du décompte général et définitif sans réserve par le Cocontractant, lie définitivement les parties et met fin au marché, sauf en ce qui concerne les intérêts moratoires.</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REGIME FISCAL ET DOUANIER</w:t>
      </w:r>
      <w:bookmarkEnd w:id="97"/>
      <w:bookmarkEnd w:id="98"/>
      <w:bookmarkEnd w:id="99"/>
      <w:bookmarkEnd w:id="100"/>
      <w:bookmarkEnd w:id="10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décret N° 2003/651/PM du 16 avril 2003 définit les modalités de mise en œuvre du régime fiscal des Marchés Publics. La fiscalité applicable au présent marché comporte notamment :</w:t>
      </w:r>
    </w:p>
    <w:p w:rsidR="00BB7BE3" w:rsidRPr="003A6970" w:rsidRDefault="00BB7BE3" w:rsidP="004B31A6">
      <w:pPr>
        <w:widowControl w:val="0"/>
        <w:numPr>
          <w:ilvl w:val="0"/>
          <w:numId w:val="94"/>
        </w:numPr>
        <w:tabs>
          <w:tab w:val="left" w:pos="567"/>
        </w:tabs>
        <w:autoSpaceDE w:val="0"/>
        <w:autoSpaceDN w:val="0"/>
        <w:adjustRightInd w:val="0"/>
        <w:spacing w:before="60"/>
        <w:ind w:left="567" w:hanging="207"/>
        <w:jc w:val="both"/>
        <w:rPr>
          <w:rFonts w:ascii="Calibri" w:hAnsi="Calibri" w:cs="Calibri"/>
        </w:rPr>
      </w:pPr>
      <w:r w:rsidRPr="003A6970">
        <w:rPr>
          <w:rFonts w:ascii="Calibri" w:hAnsi="Calibri" w:cs="Calibri"/>
        </w:rPr>
        <w:t>des impôts et taxes relatifs aux bénéfices industriels et commerciaux, y compris l’AIR qui constitue un précompte sur l’impôt des sociétés ;</w:t>
      </w:r>
    </w:p>
    <w:p w:rsidR="00BB7BE3" w:rsidRPr="003A6970" w:rsidRDefault="00BB7BE3" w:rsidP="004B31A6">
      <w:pPr>
        <w:widowControl w:val="0"/>
        <w:numPr>
          <w:ilvl w:val="0"/>
          <w:numId w:val="94"/>
        </w:numPr>
        <w:tabs>
          <w:tab w:val="left" w:pos="567"/>
        </w:tabs>
        <w:autoSpaceDE w:val="0"/>
        <w:autoSpaceDN w:val="0"/>
        <w:adjustRightInd w:val="0"/>
        <w:spacing w:before="60"/>
        <w:ind w:left="567" w:hanging="207"/>
        <w:jc w:val="both"/>
        <w:rPr>
          <w:rFonts w:ascii="Calibri" w:hAnsi="Calibri" w:cs="Calibri"/>
        </w:rPr>
      </w:pPr>
      <w:r w:rsidRPr="003A6970">
        <w:rPr>
          <w:rFonts w:ascii="Calibri" w:hAnsi="Calibri" w:cs="Calibri"/>
        </w:rPr>
        <w:t>des droits d’enregistrement calculés conformément aux stipulations du code des impôts ;</w:t>
      </w:r>
    </w:p>
    <w:p w:rsidR="00BB7BE3" w:rsidRPr="003A6970" w:rsidRDefault="00BB7BE3" w:rsidP="004B31A6">
      <w:pPr>
        <w:widowControl w:val="0"/>
        <w:numPr>
          <w:ilvl w:val="0"/>
          <w:numId w:val="94"/>
        </w:numPr>
        <w:tabs>
          <w:tab w:val="left" w:pos="567"/>
        </w:tabs>
        <w:autoSpaceDE w:val="0"/>
        <w:autoSpaceDN w:val="0"/>
        <w:adjustRightInd w:val="0"/>
        <w:spacing w:before="60"/>
        <w:ind w:left="567" w:hanging="207"/>
        <w:jc w:val="both"/>
        <w:rPr>
          <w:rFonts w:ascii="Calibri" w:hAnsi="Calibri" w:cs="Calibri"/>
        </w:rPr>
      </w:pPr>
      <w:r w:rsidRPr="003A6970">
        <w:rPr>
          <w:rFonts w:ascii="Calibri" w:hAnsi="Calibri" w:cs="Calibri"/>
        </w:rPr>
        <w:t>des droits et taxes attachés à la réalisation des prestations prévues par le marché :</w:t>
      </w:r>
    </w:p>
    <w:p w:rsidR="00BB7BE3" w:rsidRPr="003A6970" w:rsidRDefault="00BB7BE3" w:rsidP="004B31A6">
      <w:pPr>
        <w:widowControl w:val="0"/>
        <w:numPr>
          <w:ilvl w:val="0"/>
          <w:numId w:val="95"/>
        </w:numPr>
        <w:tabs>
          <w:tab w:val="left" w:pos="1276"/>
        </w:tabs>
        <w:autoSpaceDE w:val="0"/>
        <w:autoSpaceDN w:val="0"/>
        <w:adjustRightInd w:val="0"/>
        <w:spacing w:before="60"/>
        <w:ind w:left="1275" w:hanging="198"/>
        <w:jc w:val="both"/>
        <w:rPr>
          <w:rFonts w:ascii="Calibri" w:hAnsi="Calibri" w:cs="Calibri"/>
        </w:rPr>
      </w:pPr>
      <w:r w:rsidRPr="003A6970">
        <w:rPr>
          <w:rFonts w:ascii="Calibri" w:hAnsi="Calibri" w:cs="Calibri"/>
        </w:rPr>
        <w:t>des droits et taxes d’entrée sur le territoire camerounais (droits de douanes, TVA, taxe informatique) ;</w:t>
      </w:r>
    </w:p>
    <w:p w:rsidR="00BB7BE3" w:rsidRPr="003A6970" w:rsidRDefault="00BB7BE3" w:rsidP="004B31A6">
      <w:pPr>
        <w:widowControl w:val="0"/>
        <w:numPr>
          <w:ilvl w:val="0"/>
          <w:numId w:val="95"/>
        </w:numPr>
        <w:tabs>
          <w:tab w:val="left" w:pos="1276"/>
        </w:tabs>
        <w:autoSpaceDE w:val="0"/>
        <w:autoSpaceDN w:val="0"/>
        <w:adjustRightInd w:val="0"/>
        <w:spacing w:before="60"/>
        <w:ind w:left="1275" w:hanging="198"/>
        <w:jc w:val="both"/>
        <w:rPr>
          <w:rFonts w:ascii="Calibri" w:hAnsi="Calibri" w:cs="Calibri"/>
        </w:rPr>
      </w:pPr>
      <w:r w:rsidRPr="003A6970">
        <w:rPr>
          <w:rFonts w:ascii="Calibri" w:hAnsi="Calibri" w:cs="Calibri"/>
        </w:rPr>
        <w:t>des droits et taxes communaux,</w:t>
      </w:r>
    </w:p>
    <w:p w:rsidR="00BB7BE3" w:rsidRPr="003A6970" w:rsidRDefault="00BB7BE3" w:rsidP="004B31A6">
      <w:pPr>
        <w:widowControl w:val="0"/>
        <w:numPr>
          <w:ilvl w:val="0"/>
          <w:numId w:val="95"/>
        </w:numPr>
        <w:tabs>
          <w:tab w:val="left" w:pos="1276"/>
        </w:tabs>
        <w:autoSpaceDE w:val="0"/>
        <w:autoSpaceDN w:val="0"/>
        <w:adjustRightInd w:val="0"/>
        <w:spacing w:before="60"/>
        <w:ind w:left="1275" w:hanging="198"/>
        <w:jc w:val="both"/>
        <w:rPr>
          <w:rFonts w:ascii="Calibri" w:hAnsi="Calibri" w:cs="Calibri"/>
        </w:rPr>
      </w:pPr>
      <w:r w:rsidRPr="003A6970">
        <w:rPr>
          <w:rFonts w:ascii="Calibri" w:hAnsi="Calibri" w:cs="Calibri"/>
        </w:rPr>
        <w:t>des droits et taxes relatifs aux prélèvements des matériaux et d’eau.</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Ces éléments doivent être intégrés dans les charges que l’entreprise impute sur ses coûts d’intervention et constituer l’un des éléments des sous détails des prix hors taxes. Le prix TTC s’entend TVA incluse.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02" w:name="_Toc320701328"/>
      <w:bookmarkStart w:id="103" w:name="_Toc320705250"/>
      <w:bookmarkStart w:id="104" w:name="_Toc320708756"/>
      <w:bookmarkStart w:id="105" w:name="_Toc320709823"/>
      <w:bookmarkStart w:id="106" w:name="_Toc320710381"/>
      <w:r w:rsidRPr="003A6970">
        <w:rPr>
          <w:rFonts w:ascii="Calibri" w:hAnsi="Calibri" w:cs="Calibri"/>
          <w:b/>
          <w:bCs/>
        </w:rPr>
        <w:lastRenderedPageBreak/>
        <w:t>TIMBRES ET ENREGISTREMENT DES MARCHES</w:t>
      </w:r>
      <w:bookmarkEnd w:id="102"/>
      <w:bookmarkEnd w:id="103"/>
      <w:bookmarkEnd w:id="104"/>
      <w:bookmarkEnd w:id="105"/>
      <w:bookmarkEnd w:id="10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Sept (07) exemplaires originaux </w:t>
      </w:r>
      <w:r>
        <w:rPr>
          <w:rFonts w:ascii="Calibri" w:hAnsi="Calibri" w:cs="Calibri"/>
        </w:rPr>
        <w:t>duMarché</w:t>
      </w:r>
      <w:r w:rsidRPr="003A6970">
        <w:rPr>
          <w:rFonts w:ascii="Calibri" w:hAnsi="Calibri" w:cs="Calibri"/>
        </w:rPr>
        <w:t xml:space="preserve"> seront timbrés et enregistrés par les soins et aux frais de l’attributaire, conformément à la réglementation</w:t>
      </w:r>
    </w:p>
    <w:p w:rsidR="00BB7BE3" w:rsidRPr="003A6970" w:rsidRDefault="00BB7BE3" w:rsidP="00BB7BE3">
      <w:pPr>
        <w:pStyle w:val="Titre10"/>
        <w:spacing w:after="120" w:line="276" w:lineRule="auto"/>
        <w:rPr>
          <w:rFonts w:ascii="Calibri" w:hAnsi="Calibri" w:cs="Calibri"/>
          <w:sz w:val="24"/>
          <w:szCs w:val="24"/>
        </w:rPr>
      </w:pPr>
      <w:bookmarkStart w:id="107" w:name="_Toc320701329"/>
      <w:bookmarkStart w:id="108" w:name="_Toc320705251"/>
      <w:bookmarkStart w:id="109" w:name="_Toc320708757"/>
      <w:bookmarkStart w:id="110" w:name="_Toc320709824"/>
      <w:bookmarkStart w:id="111" w:name="_Toc320710382"/>
      <w:r w:rsidRPr="003A6970">
        <w:rPr>
          <w:rFonts w:ascii="Calibri" w:hAnsi="Calibri" w:cs="Calibri"/>
          <w:sz w:val="24"/>
          <w:szCs w:val="24"/>
        </w:rPr>
        <w:t>CHAPITRE III : EXECUTION DES TRAVAUX</w:t>
      </w:r>
      <w:bookmarkEnd w:id="107"/>
      <w:bookmarkEnd w:id="108"/>
      <w:bookmarkEnd w:id="109"/>
      <w:bookmarkEnd w:id="110"/>
      <w:bookmarkEnd w:id="111"/>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12" w:name="_Toc320701330"/>
      <w:bookmarkStart w:id="113" w:name="_Toc320705252"/>
      <w:bookmarkStart w:id="114" w:name="_Toc320708758"/>
      <w:bookmarkStart w:id="115" w:name="_Toc320709825"/>
      <w:bookmarkStart w:id="116" w:name="_Toc320710383"/>
      <w:r w:rsidRPr="003A6970">
        <w:rPr>
          <w:rFonts w:ascii="Calibri" w:hAnsi="Calibri" w:cs="Calibri"/>
          <w:b/>
          <w:bCs/>
        </w:rPr>
        <w:t>DELAIS D’EXECUTION DU MARCHE</w:t>
      </w:r>
      <w:bookmarkEnd w:id="112"/>
      <w:bookmarkEnd w:id="113"/>
      <w:bookmarkEnd w:id="114"/>
      <w:bookmarkEnd w:id="115"/>
      <w:bookmarkEnd w:id="11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26.1. Le délai d’exécution des travaux objet du présent marché est de : </w:t>
      </w:r>
      <w:r w:rsidRPr="0037094C">
        <w:rPr>
          <w:rFonts w:ascii="Calibri" w:hAnsi="Calibri" w:cs="Calibri"/>
          <w:b/>
        </w:rPr>
        <w:t>trois (03) mois</w:t>
      </w:r>
      <w:r w:rsidRPr="003A6970">
        <w:rPr>
          <w:rFonts w:ascii="Calibri" w:hAnsi="Calibri" w:cs="Calibri"/>
        </w:rPr>
        <w:t>.</w:t>
      </w:r>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26.2. Ce délai court à compter de la date fixée dans la notification de l’ordre de service de commencer les travaux.</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17" w:name="_Toc320701331"/>
      <w:bookmarkStart w:id="118" w:name="_Toc320705253"/>
      <w:bookmarkStart w:id="119" w:name="_Toc320708759"/>
      <w:bookmarkStart w:id="120" w:name="_Toc320709826"/>
      <w:bookmarkStart w:id="121" w:name="_Toc320710384"/>
      <w:r w:rsidRPr="003A6970">
        <w:rPr>
          <w:rFonts w:ascii="Calibri" w:hAnsi="Calibri" w:cs="Calibri"/>
          <w:b/>
          <w:bCs/>
        </w:rPr>
        <w:t>ROLES ET RESPONSABILITES DE L’ATTRIBUTAIRE</w:t>
      </w:r>
      <w:bookmarkEnd w:id="117"/>
      <w:bookmarkEnd w:id="118"/>
      <w:bookmarkEnd w:id="119"/>
      <w:bookmarkEnd w:id="120"/>
      <w:bookmarkEnd w:id="12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planning détaillé et général d’avancement des travaux sera communiqué à l’Ingénieur en cinq (05) exemplaires à chaque début de semaine. L’attributaire a pour mission de réaliser le projet tel qu’il est décrit dans le devis technique ci-dessous sous le contrôle de l’ingénieur et ce conformément au présent Marché et aux normes en vigueur.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L’attributaire est responsable vis-à-vis de l’Administration, de l’organisation et de la conduite du chantier, de la qualité des matériaux et des fournitures dont la charge lui incombe de leur parfaite adaptation aux besoins du chantier et de la bonne exécution des travaux.</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travaux seront réalisés conformément au plan de spécifications techniques selon les règles de l’art conformément aux pratiques en usage.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 cet effet, l’attributaire devra prendre toutes les mesures pour fournir tous les moyens nécessaires et engager tout le personnel spécialisé.</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22" w:name="_Toc320701332"/>
      <w:bookmarkStart w:id="123" w:name="_Toc320705254"/>
      <w:bookmarkStart w:id="124" w:name="_Toc320708760"/>
      <w:bookmarkStart w:id="125" w:name="_Toc320709827"/>
      <w:bookmarkStart w:id="126" w:name="_Toc320710385"/>
      <w:r w:rsidRPr="003A6970">
        <w:rPr>
          <w:rFonts w:ascii="Calibri" w:hAnsi="Calibri" w:cs="Calibri"/>
          <w:b/>
          <w:bCs/>
        </w:rPr>
        <w:t>MISE A DISPOSITION DES DOCUMENTS ET DU SITE</w:t>
      </w:r>
      <w:bookmarkEnd w:id="122"/>
      <w:bookmarkEnd w:id="123"/>
      <w:bookmarkEnd w:id="124"/>
      <w:bookmarkEnd w:id="125"/>
      <w:bookmarkEnd w:id="126"/>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L’exemplaire reproductible des plans figurant dans le Dossier d’Appel d’Offres sera remis par le Chef de service.</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27" w:name="_Toc320701333"/>
      <w:bookmarkStart w:id="128" w:name="_Toc320705255"/>
      <w:bookmarkStart w:id="129" w:name="_Toc320708761"/>
      <w:bookmarkStart w:id="130" w:name="_Toc320709828"/>
      <w:bookmarkStart w:id="131" w:name="_Toc320710386"/>
      <w:r w:rsidRPr="003A6970">
        <w:rPr>
          <w:rFonts w:ascii="Calibri" w:hAnsi="Calibri" w:cs="Calibri"/>
          <w:b/>
          <w:bCs/>
        </w:rPr>
        <w:t>ASSURANCES DES OUVRAGES ET RESPONSABILITES CIVILES</w:t>
      </w:r>
      <w:bookmarkEnd w:id="127"/>
      <w:bookmarkEnd w:id="128"/>
      <w:bookmarkEnd w:id="129"/>
      <w:bookmarkEnd w:id="130"/>
      <w:bookmarkEnd w:id="13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Dans un délai de 15 jours à compter de la notification </w:t>
      </w:r>
      <w:r>
        <w:rPr>
          <w:rFonts w:ascii="Calibri" w:hAnsi="Calibri" w:cs="Calibri"/>
        </w:rPr>
        <w:t>du Marché</w:t>
      </w:r>
      <w:r w:rsidRPr="003A6970">
        <w:rPr>
          <w:rFonts w:ascii="Calibri" w:hAnsi="Calibri" w:cs="Calibri"/>
        </w:rPr>
        <w:t xml:space="preserve"> et avant tout commencement d'exécution, l'Attributaire ainsi que les cotraitants et les sous-traitants désignés dans le marché, devront justifier non seulement qu'ils sont en règle vis-à-vis de la réglementation en matière d'assurance à la construction, mais en particulier qu'ils sont titulaires d'une assurance individuelle de </w:t>
      </w:r>
      <w:r w:rsidRPr="003A6970">
        <w:rPr>
          <w:rFonts w:ascii="Calibri" w:hAnsi="Calibri" w:cs="Calibri"/>
          <w:i/>
        </w:rPr>
        <w:t>« Responsabilité Civile de Chef d'Entreprise</w:t>
      </w:r>
      <w:r w:rsidRPr="003A6970">
        <w:rPr>
          <w:rFonts w:ascii="Calibri" w:hAnsi="Calibri" w:cs="Calibri"/>
        </w:rPr>
        <w:t>», couvrant les risques qu'il encourt du fait de son activité dans le chantier, au titre des articles 1382 et suivants du Code Civil, et notamment des conséquences pécuniaires des dommages corporels, matériels ou immatériels.</w:t>
      </w:r>
    </w:p>
    <w:p w:rsidR="00BB7BE3" w:rsidRPr="003A6970" w:rsidRDefault="00BB7BE3" w:rsidP="00BB7BE3">
      <w:pPr>
        <w:widowControl w:val="0"/>
        <w:autoSpaceDE w:val="0"/>
        <w:autoSpaceDN w:val="0"/>
        <w:adjustRightInd w:val="0"/>
        <w:spacing w:before="240" w:after="120" w:line="276" w:lineRule="auto"/>
        <w:jc w:val="both"/>
        <w:rPr>
          <w:rFonts w:ascii="Calibri" w:hAnsi="Calibri" w:cs="Calibri"/>
          <w:b/>
          <w:bCs/>
          <w:i/>
        </w:rPr>
      </w:pPr>
      <w:r w:rsidRPr="003A6970">
        <w:rPr>
          <w:rFonts w:ascii="Calibri" w:hAnsi="Calibri" w:cs="Calibri"/>
          <w:b/>
          <w:bCs/>
          <w:i/>
        </w:rPr>
        <w:t>Assurances complémentaires</w:t>
      </w:r>
    </w:p>
    <w:p w:rsidR="00BB7BE3" w:rsidRPr="003A6970" w:rsidRDefault="00BB7BE3" w:rsidP="00BB7BE3">
      <w:pPr>
        <w:widowControl w:val="0"/>
        <w:autoSpaceDE w:val="0"/>
        <w:autoSpaceDN w:val="0"/>
        <w:adjustRightInd w:val="0"/>
        <w:spacing w:before="120" w:after="60" w:line="276" w:lineRule="auto"/>
        <w:jc w:val="both"/>
        <w:rPr>
          <w:rFonts w:ascii="Calibri" w:hAnsi="Calibri" w:cs="Calibri"/>
        </w:rPr>
      </w:pPr>
      <w:r w:rsidRPr="003A6970">
        <w:rPr>
          <w:rFonts w:ascii="Calibri" w:hAnsi="Calibri" w:cs="Calibri"/>
        </w:rPr>
        <w:t>Dans le cas où la réalisation des travaux nécessite des appuis ou accrochages sur certaines parties d'ouvrages ou toute autre sollicitation d'ouvrages susceptibles de provoquer des désordres sur les « existants », l'Attributaire doit demander une extension des garanties de sa police « responsabilité civile» prévoyant au premier franc, la couverture de dommages qui pourraient être causés aux ouvrages existants du fait des activités du présent marché.</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L’Autorité Contractante se réserve le droit de demander à l'Attributaire (y compris pour dégâts des eaux et incendie) communication des plafonds de garantie par catégorie de risques et d'exiger, si les circonstances le justifient, l'augmentation de tel ou tel de ces plafonds.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L’Autorité Contractante pourra, à tout moment, demander à l'Attributaire de justifier le paiement des primes afférentes aux assurances.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Aucun règlement, aucun remboursement de la retenue de garantie ou de cautionnement ne sera effectué au profit de l'Attributaire s'il ne parvient pas à produire les quittances nécessaires, attestant qu'il a intégralement payé la part des primes à sa charge.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L’Autorité Contractante se réserve le droit, sans préjudice de l'application des dispositions du CCAG, de payer </w:t>
      </w:r>
      <w:r w:rsidRPr="003A6970">
        <w:rPr>
          <w:rFonts w:ascii="Calibri" w:hAnsi="Calibri" w:cs="Calibri"/>
        </w:rPr>
        <w:lastRenderedPageBreak/>
        <w:t>directement les primes à la compagnie d'assurances et d'en imputer le montant sur les sommes dues à l'Attributaire.</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32" w:name="_Toc320701334"/>
      <w:bookmarkStart w:id="133" w:name="_Toc320705256"/>
      <w:bookmarkStart w:id="134" w:name="_Toc320708762"/>
      <w:bookmarkStart w:id="135" w:name="_Toc320709829"/>
      <w:bookmarkStart w:id="136" w:name="_Toc320710387"/>
      <w:r w:rsidRPr="003A6970">
        <w:rPr>
          <w:rFonts w:ascii="Calibri" w:hAnsi="Calibri" w:cs="Calibri"/>
          <w:b/>
          <w:bCs/>
        </w:rPr>
        <w:t>CONSISTANCE DES TRAVAUX</w:t>
      </w:r>
      <w:bookmarkEnd w:id="132"/>
      <w:bookmarkEnd w:id="133"/>
      <w:bookmarkEnd w:id="134"/>
      <w:bookmarkEnd w:id="135"/>
      <w:bookmarkEnd w:id="13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 consistance des travaux est reprise en détail au cadre de devis estimatif et quantitatif.</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37" w:name="_Toc320701335"/>
      <w:bookmarkStart w:id="138" w:name="_Toc320705257"/>
      <w:bookmarkStart w:id="139" w:name="_Toc320708763"/>
      <w:bookmarkStart w:id="140" w:name="_Toc320709830"/>
      <w:bookmarkStart w:id="141" w:name="_Toc320710388"/>
      <w:r w:rsidRPr="003A6970">
        <w:rPr>
          <w:rFonts w:ascii="Calibri" w:hAnsi="Calibri" w:cs="Calibri"/>
          <w:b/>
          <w:bCs/>
        </w:rPr>
        <w:t>PIECE A FOURNIR PAR L’ATTRIBUTAIRE</w:t>
      </w:r>
      <w:bookmarkEnd w:id="137"/>
      <w:bookmarkEnd w:id="138"/>
      <w:bookmarkEnd w:id="139"/>
      <w:bookmarkEnd w:id="140"/>
      <w:bookmarkEnd w:id="141"/>
    </w:p>
    <w:p w:rsidR="00BB7BE3" w:rsidRPr="003A6970" w:rsidRDefault="00BB7BE3" w:rsidP="00BB7BE3">
      <w:pPr>
        <w:widowControl w:val="0"/>
        <w:autoSpaceDE w:val="0"/>
        <w:autoSpaceDN w:val="0"/>
        <w:adjustRightInd w:val="0"/>
        <w:spacing w:before="240" w:after="120" w:line="276" w:lineRule="auto"/>
        <w:jc w:val="both"/>
        <w:rPr>
          <w:rFonts w:ascii="Calibri" w:hAnsi="Calibri" w:cs="Calibri"/>
          <w:i/>
        </w:rPr>
      </w:pPr>
      <w:r w:rsidRPr="003A6970">
        <w:rPr>
          <w:rFonts w:ascii="Calibri" w:hAnsi="Calibri" w:cs="Calibri"/>
          <w:i/>
        </w:rPr>
        <w:t>31.1. Programme des travaux, Plan d’assurance qualité et autres.</w:t>
      </w:r>
    </w:p>
    <w:p w:rsidR="00BB7BE3" w:rsidRPr="003A6970"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Dans un délai maximum de vingt (20) jours à compter de la notification de l’ordre de service de commencer les travaux, l’attributaire soumettra, en cinq (05) exemplaires, à l'approbation du Chef de service après avis de l’Ingénieur le programme d'exécution des travaux, son calendrier d’approvisionnement, son projet de Plan d’Assurance Qualité (PAQ) et son Plan de Gestion Environnemental. Ce programme sera exclusivement présenté selon les modèles fournis.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Deux (2) exemplaires de ces pièces lui seront retournés dans un délai de huit à quinze jours à partir de leur réception avec :</w:t>
      </w:r>
    </w:p>
    <w:p w:rsidR="00BB7BE3" w:rsidRPr="003A6970" w:rsidRDefault="00BB7BE3" w:rsidP="004B31A6">
      <w:pPr>
        <w:widowControl w:val="0"/>
        <w:numPr>
          <w:ilvl w:val="0"/>
          <w:numId w:val="97"/>
        </w:numPr>
        <w:tabs>
          <w:tab w:val="left" w:pos="1134"/>
        </w:tabs>
        <w:autoSpaceDE w:val="0"/>
        <w:autoSpaceDN w:val="0"/>
        <w:adjustRightInd w:val="0"/>
        <w:spacing w:before="60"/>
        <w:ind w:left="1135" w:hanging="284"/>
        <w:jc w:val="both"/>
        <w:rPr>
          <w:rFonts w:ascii="Calibri" w:hAnsi="Calibri" w:cs="Calibri"/>
        </w:rPr>
      </w:pPr>
      <w:r w:rsidRPr="003A6970">
        <w:rPr>
          <w:rFonts w:ascii="Calibri" w:hAnsi="Calibri" w:cs="Calibri"/>
        </w:rPr>
        <w:t>Soit la mention d'approbation “ BON POUR EXECUTION ” ;</w:t>
      </w:r>
    </w:p>
    <w:p w:rsidR="00BB7BE3" w:rsidRPr="003A6970" w:rsidRDefault="00BB7BE3" w:rsidP="004B31A6">
      <w:pPr>
        <w:widowControl w:val="0"/>
        <w:numPr>
          <w:ilvl w:val="0"/>
          <w:numId w:val="97"/>
        </w:numPr>
        <w:tabs>
          <w:tab w:val="left" w:pos="1134"/>
        </w:tabs>
        <w:autoSpaceDE w:val="0"/>
        <w:autoSpaceDN w:val="0"/>
        <w:adjustRightInd w:val="0"/>
        <w:spacing w:before="60"/>
        <w:ind w:left="1135" w:hanging="284"/>
        <w:jc w:val="both"/>
        <w:rPr>
          <w:rFonts w:ascii="Calibri" w:hAnsi="Calibri" w:cs="Calibri"/>
        </w:rPr>
      </w:pPr>
      <w:r w:rsidRPr="003A6970">
        <w:rPr>
          <w:rFonts w:ascii="Calibri" w:hAnsi="Calibri" w:cs="Calibri"/>
        </w:rPr>
        <w:t>Soit la mention de leur rejet accompagnée de motifs dudit rejet.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L’attributaire disposera alors de huit (8) jours pour présenter un nouveau programme. Le Chef de Service ou disposera alors d’un délai de cinq (5) jours pour donner son approbation ou faire d’éventuelles remarques. Dans ce cas, la procédure est relancée sans que cela ne puisse modifier le délai contractuel. L'approbation donnée par le Chef de Service n'atténuera en rien la responsabilité de l’attributaire. Cependant les travaux exécutés avant l'approbation du programme ne seront ni constatés ni rémunérés. Le planning actualisé et approuvé deviendra le planning contractuel. L’attributaire tiendra constamment à jour, sur le chantier, un planning des travaux qui tiendra compte de l'avancement réel du chantier. Des modifications importantes ne pourront être apportées au programme contractuel qu'après avoir reçu l'accord de l’Ingénieur.</w:t>
      </w:r>
    </w:p>
    <w:p w:rsidR="00BB7BE3" w:rsidRPr="003A6970"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Le Plan de Gestion Environnemental fera ressortir notamment les conditions de choix des sites techniques et de base vie, les conditions d’emprunt de sites d’extraction et les conditions remise en état des sites de travaux et d’installation.</w:t>
      </w:r>
    </w:p>
    <w:p w:rsidR="00BB7BE3" w:rsidRPr="003A6970"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L’attributaire indiquera dans ce programme les matériels et méthodes qu’il compte utiliser ainsi que les effectifs du personnel qu’il compte employer.</w:t>
      </w:r>
    </w:p>
    <w:p w:rsidR="00BB7BE3"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 xml:space="preserve">L’agrément donné par le chef de service ne diminue en rien la responsabilité de l’attributaire quant aux conséquences dommageables que leur mise en œuvre pourrait avoir tant à l’égard des tiers qu’à l’égard du respect des clauses </w:t>
      </w:r>
      <w:r>
        <w:rPr>
          <w:rFonts w:ascii="Calibri" w:hAnsi="Calibri" w:cs="Calibri"/>
        </w:rPr>
        <w:t>du Marché</w:t>
      </w:r>
      <w:r w:rsidRPr="003A6970">
        <w:rPr>
          <w:rFonts w:ascii="Calibri" w:hAnsi="Calibri" w:cs="Calibri"/>
        </w:rPr>
        <w:t>.</w:t>
      </w:r>
    </w:p>
    <w:p w:rsidR="00BB7BE3" w:rsidRDefault="00BB7BE3" w:rsidP="00BB7BE3">
      <w:pPr>
        <w:widowControl w:val="0"/>
        <w:tabs>
          <w:tab w:val="left" w:pos="709"/>
        </w:tabs>
        <w:autoSpaceDE w:val="0"/>
        <w:autoSpaceDN w:val="0"/>
        <w:adjustRightInd w:val="0"/>
        <w:spacing w:before="120" w:after="120" w:line="276" w:lineRule="auto"/>
        <w:jc w:val="both"/>
        <w:rPr>
          <w:rFonts w:ascii="Calibri" w:hAnsi="Calibri" w:cs="Calibri"/>
        </w:rPr>
      </w:pP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31.2. Projet d’exécution</w:t>
      </w:r>
    </w:p>
    <w:p w:rsidR="00BB7BE3" w:rsidRPr="003A6970" w:rsidRDefault="00BB7BE3" w:rsidP="004B31A6">
      <w:pPr>
        <w:widowControl w:val="0"/>
        <w:numPr>
          <w:ilvl w:val="1"/>
          <w:numId w:val="98"/>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Le dossier des plans d’exécution (calcul et dessins) d’exécution nécessaires à la réalisation de toutes les parties de l’ouvrage devront être soumis au visa du chef de service un (01) mois au moins avant la date prévue pour le début de réalisation de la partie de l’ouvrage correspondante. Le dossier d’exécution de l’ensemble des travaux en cinq (5) exemplaires comportera les documents suivants:</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 xml:space="preserve">une note détaillée sur les méthodes et processus d’exécution envisagés en précisant la variation dans le temps du matériel utilisé. La liste du matériel ne sera pas limitative et pourra être modifiée en cours des travaux sur la demande de l’Ingénieur, </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un planning graphique des prévisions d’avancement des travaux qui mettra en évidence les tâches à accomplir par section de travaux et ouvrages à construire, les délais de commande et d’approvisionnement, les dates de fourniture des principaux plans et notes de calculs, la fourniture (15 jours avant mise en œuvre) des échantillons de tous les matériaux à utiliser dans les travaux disposés dans un local fermé à clé,</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 xml:space="preserve">un planning détaillé pour le programme de maintien de la circulation au cours de la réfection de </w:t>
      </w:r>
      <w:r w:rsidRPr="003A6970">
        <w:rPr>
          <w:rFonts w:ascii="Calibri" w:hAnsi="Calibri" w:cs="Calibri"/>
        </w:rPr>
        <w:lastRenderedPageBreak/>
        <w:t>chaque ouvrage,</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une note sur le fonctionnement du laboratoire (locaux, matériel, personnel),</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une note sur les essais géotechniques et géophysiques (moyens, méthodes d’investigation, programme.)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Ces pièces lui seront retournées dans un délai de dix (10) jours avec soit la mention d’approbation, soit la mention de leur rejet accompagné des motifs dudit rejet.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L’Attributaire disposera alors de quinze (15) jours pour présenter un nouveau dossier.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L’approbation donnée par l’Ingénieur n’atténuera en rien la responsabilité de l’Attributaire.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Il sera procédé chaque mois à l’examen et à la mise au point de ce planning compte tenu de l’état d’avancement des travaux que l’Attributaire est chargé de fournir en quatre (4) exemplaires à l’Ingénieur.</w:t>
      </w:r>
    </w:p>
    <w:p w:rsidR="00BB7BE3" w:rsidRPr="003A6970" w:rsidRDefault="00BB7BE3" w:rsidP="004B31A6">
      <w:pPr>
        <w:widowControl w:val="0"/>
        <w:numPr>
          <w:ilvl w:val="1"/>
          <w:numId w:val="98"/>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Le chef de service disposera d’un délai de quinze (15) jours  pour les examiner et faire connaître ses observations. L’attributaire disposera alors d’un délai de huit jours pour présenter un nouveau dossier intégrant lesdites observations.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31.3.  Autres, le cas échéant </w:t>
      </w:r>
    </w:p>
    <w:p w:rsidR="00BB7BE3" w:rsidRPr="003A6970" w:rsidRDefault="00BB7BE3" w:rsidP="004B31A6">
      <w:pPr>
        <w:numPr>
          <w:ilvl w:val="0"/>
          <w:numId w:val="102"/>
        </w:numPr>
        <w:spacing w:before="240" w:after="240"/>
        <w:ind w:left="1134" w:hanging="1134"/>
        <w:jc w:val="both"/>
        <w:rPr>
          <w:rFonts w:ascii="Calibri" w:hAnsi="Calibri" w:cs="Calibri"/>
          <w:b/>
          <w:bCs/>
        </w:rPr>
      </w:pPr>
      <w:bookmarkStart w:id="142" w:name="_Toc320701336"/>
      <w:bookmarkStart w:id="143" w:name="_Toc320705258"/>
      <w:bookmarkStart w:id="144" w:name="_Toc320708764"/>
      <w:bookmarkStart w:id="145" w:name="_Toc320709831"/>
      <w:bookmarkStart w:id="146" w:name="_Toc320710389"/>
      <w:r w:rsidRPr="003A6970">
        <w:rPr>
          <w:rFonts w:ascii="Calibri" w:hAnsi="Calibri" w:cs="Calibri"/>
          <w:b/>
          <w:bCs/>
        </w:rPr>
        <w:t>ORGANISATION ET SECURITE DES CHANTIERS (CCAG article 50)</w:t>
      </w:r>
      <w:bookmarkEnd w:id="142"/>
      <w:bookmarkEnd w:id="143"/>
      <w:bookmarkEnd w:id="144"/>
      <w:bookmarkEnd w:id="145"/>
      <w:bookmarkEnd w:id="14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32.1. Les panneaux placés au début et à la fin de chaque tronçon, devront être mis en place dans un délai maximum d’un mois après la notification de l’ordre de service de démarrer les travaux.</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32.2. Services à informer en cas d’interruption de la circulation ou le long des itinéraires déviés :</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Les autorités administratives de la localité des travaux</w:t>
      </w:r>
    </w:p>
    <w:p w:rsidR="00BB7BE3"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Les services de maintien de l’ordre</w:t>
      </w:r>
    </w:p>
    <w:p w:rsidR="00BB7BE3" w:rsidRDefault="00BB7BE3" w:rsidP="00BB7BE3">
      <w:pPr>
        <w:widowControl w:val="0"/>
        <w:autoSpaceDE w:val="0"/>
        <w:autoSpaceDN w:val="0"/>
        <w:adjustRightInd w:val="0"/>
        <w:spacing w:before="120" w:after="120" w:line="276" w:lineRule="auto"/>
        <w:jc w:val="both"/>
        <w:rPr>
          <w:rFonts w:ascii="Calibri" w:hAnsi="Calibri" w:cs="Calibri"/>
          <w:i/>
        </w:rPr>
      </w:pP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32.3. Sécurité du personnel.</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Pendant toute la durée du chantier, l’Attributaire sera tenu de prendre, sous sa responsabilité et à ses frais, toutes les mesures de sécurité :</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particulières à la nature des travaux, aux matières employées et aux dangers que  celles-ci comporte.</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communes à l’ensemble du personnel sur le plan de l’hygiène, de la prévention des accidents, médecine du travail, premiers secours ou soins aux accidentés et malades, protection contre l’incendie, dangers d’origine électrique, etc.</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En conséquence, il appartient à l’Attributaire de donner toutes les instructions nécessaires à son personnel et de lui prescrire les consignes à observer. Il devra effectivement assurer :</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la sécurité de son personnel, des agents de la communauté et des tiers;</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toutes les mesures de sécurité mentionnées plus haut;</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la sécurité des installations et équipements de chantier.</w:t>
      </w:r>
    </w:p>
    <w:p w:rsidR="00BB7BE3" w:rsidRPr="003A6970" w:rsidRDefault="00BB7BE3" w:rsidP="00BB7BE3">
      <w:pPr>
        <w:spacing w:before="120" w:after="120"/>
        <w:ind w:left="1134" w:hanging="1134"/>
        <w:jc w:val="both"/>
        <w:rPr>
          <w:rFonts w:ascii="Calibri" w:hAnsi="Calibri" w:cs="Calibri"/>
          <w:i/>
        </w:rPr>
      </w:pPr>
      <w:r w:rsidRPr="003A6970">
        <w:rPr>
          <w:rFonts w:ascii="Calibri" w:hAnsi="Calibri" w:cs="Calibri"/>
          <w:i/>
        </w:rPr>
        <w:t>32.4. Service médical du chantier.</w:t>
      </w:r>
    </w:p>
    <w:p w:rsidR="00BB7BE3" w:rsidRPr="003A6970" w:rsidRDefault="00BB7BE3" w:rsidP="00BB7BE3">
      <w:pPr>
        <w:widowControl w:val="0"/>
        <w:autoSpaceDE w:val="0"/>
        <w:autoSpaceDN w:val="0"/>
        <w:adjustRightInd w:val="0"/>
        <w:spacing w:before="120" w:line="276" w:lineRule="auto"/>
        <w:jc w:val="both"/>
        <w:rPr>
          <w:rFonts w:ascii="Calibri" w:hAnsi="Calibri" w:cs="Calibri"/>
        </w:rPr>
      </w:pPr>
      <w:r w:rsidRPr="003A6970">
        <w:rPr>
          <w:rFonts w:ascii="Calibri" w:hAnsi="Calibri" w:cs="Calibri"/>
        </w:rPr>
        <w:t>L’Attributaire devra organiser le service médical du chantier dans les conditions prévues par les lois et règlements en vigueur. Aucune déclaration fondée sur l’état sanitaire du chantier ne sera admise, sauf en cas d’épidémie. Tous les frais provenant des stipulations de cet article sont implicitement compris dans les différents prix du bordereau.</w:t>
      </w:r>
    </w:p>
    <w:p w:rsidR="00BB7BE3" w:rsidRPr="003A6970" w:rsidRDefault="00BB7BE3" w:rsidP="00BB7BE3">
      <w:pPr>
        <w:spacing w:before="120" w:after="120"/>
        <w:ind w:left="1134" w:hanging="1134"/>
        <w:jc w:val="both"/>
        <w:rPr>
          <w:rFonts w:ascii="Calibri" w:hAnsi="Calibri" w:cs="Calibri"/>
          <w:i/>
        </w:rPr>
      </w:pPr>
      <w:r w:rsidRPr="003A6970">
        <w:rPr>
          <w:rFonts w:ascii="Calibri" w:hAnsi="Calibri" w:cs="Calibri"/>
          <w:i/>
        </w:rPr>
        <w:t>32.5 Restriction de travail.</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L’Attributaire est soumis à l’obligation de s’assurer s’il existe des restrictions de travail tant du point de vue matériel à employer que des heures ouvrables. Les conséquences des restrictions éventuelles ne sont pas rémunérées séparément mais sont incluses dans les articles du bordereau des prix. </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47" w:name="_Toc320701337"/>
      <w:bookmarkStart w:id="148" w:name="_Toc320705259"/>
      <w:bookmarkStart w:id="149" w:name="_Toc320708765"/>
      <w:bookmarkStart w:id="150" w:name="_Toc320709832"/>
      <w:bookmarkStart w:id="151" w:name="_Toc320710390"/>
      <w:r w:rsidRPr="003A6970">
        <w:rPr>
          <w:rFonts w:ascii="Calibri" w:hAnsi="Calibri" w:cs="Calibri"/>
          <w:b/>
          <w:bCs/>
        </w:rPr>
        <w:t>IMPLANTATION DES OUVRAGES</w:t>
      </w:r>
      <w:bookmarkEnd w:id="147"/>
      <w:bookmarkEnd w:id="148"/>
      <w:bookmarkEnd w:id="149"/>
      <w:bookmarkEnd w:id="150"/>
      <w:bookmarkEnd w:id="15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w:t>
      </w:r>
      <w:r>
        <w:rPr>
          <w:rFonts w:ascii="Calibri" w:hAnsi="Calibri" w:cs="Calibri"/>
        </w:rPr>
        <w:t>Ingénieur du Marché</w:t>
      </w:r>
      <w:r w:rsidRPr="003A6970">
        <w:rPr>
          <w:rFonts w:ascii="Calibri" w:hAnsi="Calibri" w:cs="Calibri"/>
        </w:rPr>
        <w:t xml:space="preserve"> notifiera dans un délai de Dix (10) jours suivant la date de notification de l’ordre de service de </w:t>
      </w:r>
      <w:r w:rsidRPr="003A6970">
        <w:rPr>
          <w:rFonts w:ascii="Calibri" w:hAnsi="Calibri" w:cs="Calibri"/>
        </w:rPr>
        <w:lastRenderedPageBreak/>
        <w:t>commencer les travaux, les points et niveaux de base du projet.</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52" w:name="_Toc320701338"/>
      <w:bookmarkStart w:id="153" w:name="_Toc320705260"/>
      <w:bookmarkStart w:id="154" w:name="_Toc320708766"/>
      <w:bookmarkStart w:id="155" w:name="_Toc320709833"/>
      <w:bookmarkStart w:id="156" w:name="_Toc320710391"/>
      <w:r w:rsidRPr="003A6970">
        <w:rPr>
          <w:rFonts w:ascii="Calibri" w:hAnsi="Calibri" w:cs="Calibri"/>
          <w:b/>
          <w:bCs/>
        </w:rPr>
        <w:t>PANNEAU DE CHANTIER</w:t>
      </w:r>
      <w:bookmarkEnd w:id="152"/>
      <w:bookmarkEnd w:id="153"/>
      <w:bookmarkEnd w:id="154"/>
      <w:bookmarkEnd w:id="155"/>
      <w:bookmarkEnd w:id="156"/>
    </w:p>
    <w:p w:rsidR="00BB7BE3" w:rsidRDefault="00BB7BE3" w:rsidP="00BB7BE3">
      <w:pPr>
        <w:jc w:val="both"/>
        <w:rPr>
          <w:rFonts w:ascii="Calibri" w:hAnsi="Calibri" w:cs="Calibri"/>
        </w:rPr>
      </w:pPr>
      <w:r w:rsidRPr="003A6970">
        <w:rPr>
          <w:rFonts w:ascii="Calibri" w:hAnsi="Calibri" w:cs="Calibri"/>
        </w:rPr>
        <w:t>Dans un délai de 10 jours à partir de l’ordre de service de commencer les travaux, le Cocontractant s’engage à apposer à l’entrée du chant</w:t>
      </w:r>
      <w:r>
        <w:rPr>
          <w:rFonts w:ascii="Calibri" w:hAnsi="Calibri" w:cs="Calibri"/>
        </w:rPr>
        <w:t>ier  et de façon visible, deux (02)</w:t>
      </w:r>
      <w:r w:rsidRPr="003A6970">
        <w:rPr>
          <w:rFonts w:ascii="Calibri" w:hAnsi="Calibri" w:cs="Calibri"/>
        </w:rPr>
        <w:t xml:space="preserve"> panneau</w:t>
      </w:r>
      <w:r>
        <w:rPr>
          <w:rFonts w:ascii="Calibri" w:hAnsi="Calibri" w:cs="Calibri"/>
        </w:rPr>
        <w:t>x</w:t>
      </w:r>
      <w:r w:rsidRPr="003A6970">
        <w:rPr>
          <w:rFonts w:ascii="Calibri" w:hAnsi="Calibri" w:cs="Calibri"/>
        </w:rPr>
        <w:t xml:space="preserve"> de chantier </w:t>
      </w:r>
      <w:r>
        <w:rPr>
          <w:rFonts w:ascii="Calibri" w:hAnsi="Calibri" w:cs="Calibri"/>
        </w:rPr>
        <w:t xml:space="preserve">dans chaque site </w:t>
      </w:r>
      <w:r w:rsidRPr="003A6970">
        <w:rPr>
          <w:rFonts w:ascii="Calibri" w:hAnsi="Calibri" w:cs="Calibri"/>
        </w:rPr>
        <w:t>solidement ancré</w:t>
      </w:r>
      <w:r>
        <w:rPr>
          <w:rFonts w:ascii="Calibri" w:hAnsi="Calibri" w:cs="Calibri"/>
        </w:rPr>
        <w:t>s</w:t>
      </w:r>
      <w:r w:rsidRPr="003A6970">
        <w:rPr>
          <w:rFonts w:ascii="Calibri" w:hAnsi="Calibri" w:cs="Calibri"/>
        </w:rPr>
        <w:t xml:space="preserve"> dans le sol et portant toutes les indications nécessaires à une hauteur minimum de </w:t>
      </w:r>
      <w:smartTag w:uri="urn:schemas-microsoft-com:office:smarttags" w:element="metricconverter">
        <w:smartTagPr>
          <w:attr w:name="ProductID" w:val="1,60 m￨tre"/>
        </w:smartTagPr>
        <w:r w:rsidRPr="003A6970">
          <w:rPr>
            <w:rFonts w:ascii="Calibri" w:hAnsi="Calibri" w:cs="Calibri"/>
          </w:rPr>
          <w:t>1,60 mètre</w:t>
        </w:r>
      </w:smartTag>
      <w:r w:rsidRPr="003A6970">
        <w:rPr>
          <w:rFonts w:ascii="Calibri" w:hAnsi="Calibri" w:cs="Calibri"/>
        </w:rPr>
        <w:t xml:space="preserve"> à partir du sol, conformément aux indications suivantes :</w:t>
      </w:r>
    </w:p>
    <w:p w:rsidR="00BB7BE3" w:rsidRPr="003A6970" w:rsidRDefault="00BB7BE3" w:rsidP="004B31A6">
      <w:pPr>
        <w:numPr>
          <w:ilvl w:val="0"/>
          <w:numId w:val="11"/>
        </w:numPr>
        <w:spacing w:before="120" w:after="120"/>
        <w:jc w:val="both"/>
        <w:rPr>
          <w:rFonts w:ascii="Calibri" w:hAnsi="Calibri" w:cs="Calibri"/>
        </w:rPr>
      </w:pPr>
      <w:r w:rsidRPr="003A6970">
        <w:rPr>
          <w:rFonts w:ascii="Calibri" w:hAnsi="Calibri" w:cs="Calibri"/>
        </w:rPr>
        <w:t>Matériau : bois</w:t>
      </w:r>
    </w:p>
    <w:p w:rsidR="00BB7BE3" w:rsidRPr="003A6970" w:rsidRDefault="00BB7BE3" w:rsidP="004B31A6">
      <w:pPr>
        <w:numPr>
          <w:ilvl w:val="0"/>
          <w:numId w:val="11"/>
        </w:numPr>
        <w:spacing w:before="120" w:after="120"/>
        <w:jc w:val="both"/>
        <w:rPr>
          <w:rFonts w:ascii="Calibri" w:hAnsi="Calibri" w:cs="Calibri"/>
        </w:rPr>
      </w:pPr>
      <w:r w:rsidRPr="003A6970">
        <w:rPr>
          <w:rFonts w:ascii="Calibri" w:hAnsi="Calibri" w:cs="Calibri"/>
        </w:rPr>
        <w:t>Dimensions de chaque pa</w:t>
      </w:r>
      <w:r>
        <w:rPr>
          <w:rFonts w:ascii="Calibri" w:hAnsi="Calibri" w:cs="Calibri"/>
        </w:rPr>
        <w:t>nn</w:t>
      </w:r>
      <w:r w:rsidRPr="003A6970">
        <w:rPr>
          <w:rFonts w:ascii="Calibri" w:hAnsi="Calibri" w:cs="Calibri"/>
        </w:rPr>
        <w:t xml:space="preserve">eau: 25 cm de hauteur par </w:t>
      </w:r>
      <w:r>
        <w:rPr>
          <w:rFonts w:ascii="Calibri" w:hAnsi="Calibri" w:cs="Calibri"/>
        </w:rPr>
        <w:t>150</w:t>
      </w:r>
      <w:r w:rsidRPr="003A6970">
        <w:rPr>
          <w:rFonts w:ascii="Calibri" w:hAnsi="Calibri" w:cs="Calibri"/>
        </w:rPr>
        <w:t xml:space="preserve"> cm de longueur, épaisseur de </w:t>
      </w:r>
      <w:r>
        <w:rPr>
          <w:rFonts w:ascii="Calibri" w:hAnsi="Calibri" w:cs="Calibri"/>
        </w:rPr>
        <w:t>1</w:t>
      </w:r>
      <w:r w:rsidRPr="003A6970">
        <w:rPr>
          <w:rFonts w:ascii="Calibri" w:hAnsi="Calibri" w:cs="Calibri"/>
        </w:rPr>
        <w:t xml:space="preserve">5 </w:t>
      </w:r>
      <w:r>
        <w:rPr>
          <w:rFonts w:ascii="Calibri" w:hAnsi="Calibri" w:cs="Calibri"/>
        </w:rPr>
        <w:t>c</w:t>
      </w:r>
      <w:r w:rsidRPr="003A6970">
        <w:rPr>
          <w:rFonts w:ascii="Calibri" w:hAnsi="Calibri" w:cs="Calibri"/>
        </w:rPr>
        <w:t>m ;</w:t>
      </w:r>
    </w:p>
    <w:p w:rsidR="00BB7BE3" w:rsidRPr="003A6970" w:rsidRDefault="00BB7BE3" w:rsidP="004B31A6">
      <w:pPr>
        <w:numPr>
          <w:ilvl w:val="0"/>
          <w:numId w:val="11"/>
        </w:numPr>
        <w:spacing w:before="120" w:after="120"/>
        <w:jc w:val="both"/>
        <w:rPr>
          <w:rFonts w:ascii="Calibri" w:hAnsi="Calibri" w:cs="Calibri"/>
        </w:rPr>
      </w:pPr>
      <w:r w:rsidRPr="003A6970">
        <w:rPr>
          <w:rFonts w:ascii="Calibri" w:hAnsi="Calibri" w:cs="Calibri"/>
        </w:rPr>
        <w:t>Revêtement : une couche de peinture antirouille suivie d’une couche de peinture glycérophtalique de teinte blanche. Les inscriptions sont réalisées en noir sur fond blanc.</w:t>
      </w:r>
    </w:p>
    <w:p w:rsidR="00BB7BE3" w:rsidRDefault="00BB7BE3" w:rsidP="004B31A6">
      <w:pPr>
        <w:numPr>
          <w:ilvl w:val="0"/>
          <w:numId w:val="11"/>
        </w:numPr>
        <w:spacing w:before="120" w:after="120"/>
        <w:jc w:val="both"/>
        <w:rPr>
          <w:rFonts w:ascii="Calibri" w:hAnsi="Calibri" w:cs="Calibri"/>
        </w:rPr>
      </w:pPr>
      <w:r w:rsidRPr="003A6970">
        <w:rPr>
          <w:rFonts w:ascii="Calibri" w:hAnsi="Calibri" w:cs="Calibri"/>
        </w:rPr>
        <w:t xml:space="preserve">Texte : </w:t>
      </w: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Pr="00B83A03" w:rsidRDefault="00BB7BE3" w:rsidP="00BB7BE3">
      <w:pPr>
        <w:spacing w:before="120" w:after="120"/>
        <w:jc w:val="both"/>
        <w:rPr>
          <w:rFonts w:ascii="Calibri" w:hAnsi="Calibri" w:cs="Calibri"/>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027"/>
      </w:tblGrid>
      <w:tr w:rsidR="00BB7BE3" w:rsidRPr="003A6970" w:rsidTr="00B3052C">
        <w:trPr>
          <w:trHeight w:val="451"/>
          <w:jc w:val="center"/>
        </w:trPr>
        <w:tc>
          <w:tcPr>
            <w:tcW w:w="8914" w:type="dxa"/>
            <w:gridSpan w:val="2"/>
            <w:vAlign w:val="center"/>
          </w:tcPr>
          <w:p w:rsidR="00BB7BE3" w:rsidRPr="00C67C6B" w:rsidRDefault="008D0015" w:rsidP="00DA50F2">
            <w:pPr>
              <w:pStyle w:val="Corpsdetexte3"/>
              <w:rPr>
                <w:rFonts w:ascii="Calibri" w:hAnsi="Calibri" w:cs="Calibri"/>
                <w:sz w:val="24"/>
                <w:szCs w:val="24"/>
              </w:rPr>
            </w:pPr>
            <w:r>
              <w:rPr>
                <w:rFonts w:ascii="Calibri" w:hAnsi="Calibri" w:cs="Calibri"/>
                <w:sz w:val="24"/>
                <w:szCs w:val="24"/>
              </w:rPr>
              <w:t>LETTRE-COMMANDE</w:t>
            </w:r>
            <w:r w:rsidR="00BB7BE3" w:rsidRPr="00C67C6B">
              <w:rPr>
                <w:rFonts w:ascii="Calibri" w:hAnsi="Calibri" w:cs="Calibri"/>
                <w:sz w:val="24"/>
                <w:szCs w:val="24"/>
              </w:rPr>
              <w:t xml:space="preserve"> N°______/</w:t>
            </w:r>
            <w:r>
              <w:rPr>
                <w:rFonts w:ascii="Calibri" w:hAnsi="Calibri" w:cs="Calibri"/>
                <w:sz w:val="24"/>
                <w:szCs w:val="24"/>
              </w:rPr>
              <w:t>L</w:t>
            </w:r>
            <w:r w:rsidR="00BB7BE3" w:rsidRPr="00C67C6B">
              <w:rPr>
                <w:rFonts w:ascii="Calibri" w:hAnsi="Calibri" w:cs="Calibri"/>
                <w:sz w:val="24"/>
                <w:szCs w:val="24"/>
              </w:rPr>
              <w:t>/</w:t>
            </w:r>
            <w:r>
              <w:rPr>
                <w:rFonts w:ascii="Calibri" w:hAnsi="Calibri" w:cs="Calibri"/>
                <w:sz w:val="24"/>
                <w:szCs w:val="24"/>
              </w:rPr>
              <w:t>C.D</w:t>
            </w:r>
            <w:r w:rsidR="00DA50F2">
              <w:rPr>
                <w:rFonts w:ascii="Calibri" w:hAnsi="Calibri" w:cs="Calibri"/>
                <w:sz w:val="24"/>
                <w:szCs w:val="24"/>
              </w:rPr>
              <w:t>G</w:t>
            </w:r>
            <w:r w:rsidR="00BB7BE3" w:rsidRPr="00C67C6B">
              <w:rPr>
                <w:rFonts w:ascii="Calibri" w:hAnsi="Calibri" w:cs="Calibri"/>
                <w:sz w:val="24"/>
                <w:szCs w:val="24"/>
              </w:rPr>
              <w:t>/</w:t>
            </w:r>
            <w:r w:rsidR="00A91BBB">
              <w:rPr>
                <w:rFonts w:ascii="Calibri" w:hAnsi="Calibri" w:cs="Calibri"/>
                <w:sz w:val="24"/>
                <w:szCs w:val="24"/>
              </w:rPr>
              <w:t>SG/ST/</w:t>
            </w:r>
            <w:r w:rsidR="00BB7BE3" w:rsidRPr="00C67C6B">
              <w:rPr>
                <w:rFonts w:ascii="Calibri" w:hAnsi="Calibri" w:cs="Calibri"/>
                <w:sz w:val="24"/>
                <w:szCs w:val="24"/>
              </w:rPr>
              <w:t>C</w:t>
            </w:r>
            <w:r w:rsidR="004C29E7">
              <w:rPr>
                <w:rFonts w:ascii="Calibri" w:hAnsi="Calibri" w:cs="Calibri"/>
                <w:sz w:val="24"/>
                <w:szCs w:val="24"/>
              </w:rPr>
              <w:t>IPM</w:t>
            </w:r>
            <w:r w:rsidR="004C29E7" w:rsidRPr="00C67C6B">
              <w:rPr>
                <w:rFonts w:ascii="Calibri" w:hAnsi="Calibri" w:cs="Calibri"/>
                <w:sz w:val="24"/>
                <w:szCs w:val="24"/>
              </w:rPr>
              <w:t xml:space="preserve"> </w:t>
            </w:r>
            <w:r w:rsidR="00BB7BE3" w:rsidRPr="00C67C6B">
              <w:rPr>
                <w:rFonts w:ascii="Calibri" w:hAnsi="Calibri" w:cs="Calibri"/>
                <w:sz w:val="24"/>
                <w:szCs w:val="24"/>
              </w:rPr>
              <w:t>/</w:t>
            </w:r>
            <w:r w:rsidR="00957C9E">
              <w:rPr>
                <w:rFonts w:ascii="Calibri" w:hAnsi="Calibri" w:cs="Calibri"/>
                <w:sz w:val="24"/>
                <w:szCs w:val="24"/>
              </w:rPr>
              <w:t>2025</w:t>
            </w:r>
          </w:p>
        </w:tc>
      </w:tr>
      <w:tr w:rsidR="00BB7BE3" w:rsidRPr="003A6970" w:rsidTr="00B3052C">
        <w:trPr>
          <w:trHeight w:val="587"/>
          <w:jc w:val="center"/>
        </w:trPr>
        <w:tc>
          <w:tcPr>
            <w:tcW w:w="8914" w:type="dxa"/>
            <w:gridSpan w:val="2"/>
            <w:vAlign w:val="center"/>
          </w:tcPr>
          <w:p w:rsidR="00BB7BE3" w:rsidRPr="00C67C6B" w:rsidRDefault="00BB7BE3" w:rsidP="008D0015">
            <w:pPr>
              <w:pStyle w:val="Corpsdetexte3"/>
              <w:rPr>
                <w:rFonts w:ascii="Calibri" w:hAnsi="Calibri" w:cs="Calibri"/>
                <w:b w:val="0"/>
                <w:bCs/>
                <w:sz w:val="24"/>
                <w:szCs w:val="24"/>
              </w:rPr>
            </w:pPr>
            <w:r w:rsidRPr="00C67C6B">
              <w:rPr>
                <w:rFonts w:ascii="Calibri" w:hAnsi="Calibri" w:cs="Calibri"/>
                <w:bCs/>
                <w:sz w:val="24"/>
                <w:szCs w:val="24"/>
              </w:rPr>
              <w:t xml:space="preserve">TRAVAUX D’ELECTRIFICATION RURALE PAR EXTENSION MT/BT A </w:t>
            </w:r>
            <w:r w:rsidR="00957C9E">
              <w:rPr>
                <w:rFonts w:ascii="Calibri" w:hAnsi="Calibri" w:cs="Calibri"/>
                <w:sz w:val="22"/>
                <w:szCs w:val="22"/>
              </w:rPr>
              <w:t>DIANG</w:t>
            </w:r>
            <w:r w:rsidRPr="00C67C6B">
              <w:rPr>
                <w:rFonts w:ascii="Calibri" w:hAnsi="Calibri" w:cs="Calibri"/>
                <w:bCs/>
                <w:sz w:val="24"/>
                <w:szCs w:val="24"/>
              </w:rPr>
              <w:t xml:space="preserve">, DEPARTEMENT </w:t>
            </w:r>
            <w:r w:rsidR="00592F67">
              <w:rPr>
                <w:rFonts w:ascii="Calibri" w:hAnsi="Calibri" w:cs="Calibri"/>
                <w:bCs/>
                <w:sz w:val="24"/>
                <w:szCs w:val="24"/>
              </w:rPr>
              <w:t>DU LOM ET DJEREM</w:t>
            </w:r>
          </w:p>
        </w:tc>
      </w:tr>
      <w:tr w:rsidR="00BB7BE3" w:rsidRPr="003A6970" w:rsidTr="00B3052C">
        <w:trPr>
          <w:trHeight w:val="442"/>
          <w:jc w:val="center"/>
        </w:trPr>
        <w:tc>
          <w:tcPr>
            <w:tcW w:w="8914" w:type="dxa"/>
            <w:gridSpan w:val="2"/>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Maître d’Ouvrage : LE M</w:t>
            </w:r>
            <w:r>
              <w:rPr>
                <w:rFonts w:ascii="Calibri" w:hAnsi="Calibri" w:cs="Calibri"/>
                <w:bCs/>
                <w:sz w:val="24"/>
                <w:szCs w:val="24"/>
              </w:rPr>
              <w:t>AIRE</w:t>
            </w:r>
            <w:r w:rsidRPr="003A6970">
              <w:rPr>
                <w:rFonts w:ascii="Calibri" w:hAnsi="Calibri" w:cs="Calibri"/>
                <w:bCs/>
                <w:sz w:val="24"/>
                <w:szCs w:val="24"/>
              </w:rPr>
              <w:t xml:space="preserve"> DE L</w:t>
            </w:r>
            <w:r>
              <w:rPr>
                <w:rFonts w:ascii="Calibri" w:hAnsi="Calibri" w:cs="Calibri"/>
                <w:bCs/>
                <w:sz w:val="24"/>
                <w:szCs w:val="24"/>
              </w:rPr>
              <w:t xml:space="preserve">ACOMMUNE DE </w:t>
            </w:r>
            <w:r w:rsidR="00957C9E">
              <w:rPr>
                <w:rFonts w:ascii="Calibri" w:hAnsi="Calibri" w:cs="Calibri"/>
                <w:bCs/>
                <w:sz w:val="24"/>
                <w:szCs w:val="24"/>
              </w:rPr>
              <w:t>DIANG</w:t>
            </w:r>
          </w:p>
        </w:tc>
      </w:tr>
      <w:tr w:rsidR="00BB7BE3" w:rsidRPr="003A6970" w:rsidTr="00B3052C">
        <w:trPr>
          <w:trHeight w:val="548"/>
          <w:jc w:val="center"/>
        </w:trPr>
        <w:tc>
          <w:tcPr>
            <w:tcW w:w="8914" w:type="dxa"/>
            <w:gridSpan w:val="2"/>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 xml:space="preserve">Autorité Contractante : </w:t>
            </w:r>
            <w:r w:rsidRPr="0066647D">
              <w:rPr>
                <w:rFonts w:ascii="Calibri" w:hAnsi="Calibri" w:cs="Calibri"/>
                <w:bCs/>
                <w:sz w:val="24"/>
                <w:szCs w:val="24"/>
              </w:rPr>
              <w:t xml:space="preserve">LE </w:t>
            </w:r>
            <w:r w:rsidRPr="003A6970">
              <w:rPr>
                <w:rFonts w:ascii="Calibri" w:hAnsi="Calibri" w:cs="Calibri"/>
                <w:bCs/>
                <w:sz w:val="24"/>
                <w:szCs w:val="24"/>
              </w:rPr>
              <w:t>M</w:t>
            </w:r>
            <w:r>
              <w:rPr>
                <w:rFonts w:ascii="Calibri" w:hAnsi="Calibri" w:cs="Calibri"/>
                <w:bCs/>
                <w:sz w:val="24"/>
                <w:szCs w:val="24"/>
              </w:rPr>
              <w:t>AIRE</w:t>
            </w:r>
            <w:r w:rsidRPr="003A6970">
              <w:rPr>
                <w:rFonts w:ascii="Calibri" w:hAnsi="Calibri" w:cs="Calibri"/>
                <w:bCs/>
                <w:sz w:val="24"/>
                <w:szCs w:val="24"/>
              </w:rPr>
              <w:t xml:space="preserve"> DE L</w:t>
            </w:r>
            <w:r>
              <w:rPr>
                <w:rFonts w:ascii="Calibri" w:hAnsi="Calibri" w:cs="Calibri"/>
                <w:bCs/>
                <w:sz w:val="24"/>
                <w:szCs w:val="24"/>
              </w:rPr>
              <w:t xml:space="preserve">ACOMMUNE DE </w:t>
            </w:r>
            <w:r w:rsidR="00957C9E">
              <w:rPr>
                <w:rFonts w:ascii="Calibri" w:hAnsi="Calibri" w:cs="Calibri"/>
                <w:bCs/>
                <w:sz w:val="24"/>
                <w:szCs w:val="24"/>
              </w:rPr>
              <w:t>DIANG</w:t>
            </w:r>
          </w:p>
        </w:tc>
      </w:tr>
      <w:tr w:rsidR="00BB7BE3" w:rsidRPr="003A6970" w:rsidTr="00B3052C">
        <w:trPr>
          <w:trHeight w:val="622"/>
          <w:jc w:val="center"/>
        </w:trPr>
        <w:tc>
          <w:tcPr>
            <w:tcW w:w="8914" w:type="dxa"/>
            <w:gridSpan w:val="2"/>
            <w:vAlign w:val="center"/>
          </w:tcPr>
          <w:p w:rsidR="00BB7BE3" w:rsidRPr="003A6970" w:rsidRDefault="00BB7BE3" w:rsidP="00DA50F2">
            <w:pPr>
              <w:pStyle w:val="Corpsdetexte3"/>
              <w:rPr>
                <w:rFonts w:ascii="Calibri" w:hAnsi="Calibri" w:cs="Calibri"/>
                <w:bCs/>
                <w:sz w:val="24"/>
                <w:szCs w:val="24"/>
              </w:rPr>
            </w:pPr>
            <w:r w:rsidRPr="003A6970">
              <w:rPr>
                <w:rFonts w:ascii="Calibri" w:hAnsi="Calibri" w:cs="Calibri"/>
                <w:bCs/>
                <w:sz w:val="24"/>
                <w:szCs w:val="24"/>
              </w:rPr>
              <w:t xml:space="preserve">CHEF DE SERVICE DU MARCHE : Le </w:t>
            </w:r>
            <w:r w:rsidR="00DA50F2">
              <w:rPr>
                <w:rFonts w:ascii="Calibri" w:hAnsi="Calibri" w:cs="Calibri"/>
                <w:bCs/>
                <w:sz w:val="24"/>
                <w:szCs w:val="24"/>
              </w:rPr>
              <w:t>Chef service Technique</w:t>
            </w:r>
            <w:r>
              <w:rPr>
                <w:rFonts w:ascii="Calibri" w:hAnsi="Calibri" w:cs="Calibri"/>
                <w:bCs/>
                <w:sz w:val="24"/>
                <w:szCs w:val="24"/>
              </w:rPr>
              <w:t xml:space="preserve"> de la Commune de </w:t>
            </w:r>
            <w:r w:rsidR="00957C9E">
              <w:rPr>
                <w:rFonts w:ascii="Calibri" w:hAnsi="Calibri" w:cs="Calibri"/>
                <w:bCs/>
                <w:sz w:val="24"/>
                <w:szCs w:val="24"/>
              </w:rPr>
              <w:t>DIANG</w:t>
            </w:r>
          </w:p>
        </w:tc>
      </w:tr>
      <w:tr w:rsidR="00BB7BE3" w:rsidRPr="003A6970" w:rsidTr="00B3052C">
        <w:trPr>
          <w:trHeight w:val="637"/>
          <w:jc w:val="center"/>
        </w:trPr>
        <w:tc>
          <w:tcPr>
            <w:tcW w:w="8914" w:type="dxa"/>
            <w:gridSpan w:val="2"/>
            <w:vAlign w:val="center"/>
          </w:tcPr>
          <w:p w:rsidR="00BB7BE3" w:rsidRPr="003A6970" w:rsidRDefault="00BB7BE3" w:rsidP="008D0015">
            <w:pPr>
              <w:pStyle w:val="Corpsdetexte3"/>
              <w:ind w:left="2578" w:hanging="2551"/>
              <w:rPr>
                <w:rFonts w:ascii="Calibri" w:hAnsi="Calibri" w:cs="Calibri"/>
                <w:bCs/>
                <w:sz w:val="24"/>
                <w:szCs w:val="24"/>
              </w:rPr>
            </w:pPr>
            <w:r w:rsidRPr="003A6970">
              <w:rPr>
                <w:rFonts w:ascii="Calibri" w:hAnsi="Calibri" w:cs="Calibri"/>
                <w:bCs/>
                <w:sz w:val="24"/>
                <w:szCs w:val="24"/>
              </w:rPr>
              <w:t xml:space="preserve">INGENIEUR DU MARCHE : </w:t>
            </w:r>
            <w:r w:rsidRPr="003A6970">
              <w:rPr>
                <w:rFonts w:ascii="Calibri" w:hAnsi="Calibri" w:cs="Calibri"/>
                <w:color w:val="000000"/>
                <w:sz w:val="24"/>
                <w:szCs w:val="24"/>
              </w:rPr>
              <w:t xml:space="preserve">le </w:t>
            </w:r>
            <w:r>
              <w:rPr>
                <w:rFonts w:ascii="Calibri" w:hAnsi="Calibri" w:cs="Calibri"/>
                <w:color w:val="000000"/>
                <w:sz w:val="24"/>
                <w:szCs w:val="24"/>
              </w:rPr>
              <w:t>Délégué</w:t>
            </w:r>
            <w:r w:rsidRPr="003A6970">
              <w:rPr>
                <w:rFonts w:ascii="Calibri" w:hAnsi="Calibri" w:cs="Calibri"/>
                <w:color w:val="000000"/>
                <w:sz w:val="24"/>
                <w:szCs w:val="24"/>
              </w:rPr>
              <w:t xml:space="preserve"> Départemental de l’Eau et de l’Energie </w:t>
            </w:r>
            <w:r w:rsidR="00592F67">
              <w:rPr>
                <w:rFonts w:ascii="Calibri" w:hAnsi="Calibri" w:cs="Calibri"/>
                <w:color w:val="000000"/>
                <w:sz w:val="24"/>
                <w:szCs w:val="24"/>
              </w:rPr>
              <w:t>DU LOM ET DJEREM</w:t>
            </w:r>
          </w:p>
        </w:tc>
      </w:tr>
      <w:tr w:rsidR="00BB7BE3" w:rsidRPr="003A6970" w:rsidTr="00B3052C">
        <w:trPr>
          <w:trHeight w:val="430"/>
          <w:jc w:val="center"/>
        </w:trPr>
        <w:tc>
          <w:tcPr>
            <w:tcW w:w="8914" w:type="dxa"/>
            <w:gridSpan w:val="2"/>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ENTREPRISE :……………………………………………..</w:t>
            </w:r>
          </w:p>
        </w:tc>
      </w:tr>
      <w:tr w:rsidR="00BB7BE3" w:rsidRPr="003A6970" w:rsidTr="00B3052C">
        <w:trPr>
          <w:trHeight w:val="466"/>
          <w:jc w:val="center"/>
        </w:trPr>
        <w:tc>
          <w:tcPr>
            <w:tcW w:w="8914" w:type="dxa"/>
            <w:gridSpan w:val="2"/>
            <w:tcBorders>
              <w:bottom w:val="doub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Financement : BUDGET D’INVES</w:t>
            </w:r>
            <w:r>
              <w:rPr>
                <w:rFonts w:ascii="Calibri" w:hAnsi="Calibri" w:cs="Calibri"/>
                <w:bCs/>
                <w:sz w:val="24"/>
                <w:szCs w:val="24"/>
              </w:rPr>
              <w:t xml:space="preserve">TISSEMENT PUBLIC - EXERCICE </w:t>
            </w:r>
            <w:r w:rsidR="00957C9E">
              <w:rPr>
                <w:rFonts w:ascii="Calibri" w:hAnsi="Calibri" w:cs="Calibri"/>
                <w:bCs/>
                <w:sz w:val="24"/>
                <w:szCs w:val="24"/>
              </w:rPr>
              <w:t>2025</w:t>
            </w:r>
          </w:p>
        </w:tc>
      </w:tr>
      <w:tr w:rsidR="00BB7BE3" w:rsidRPr="003A6970" w:rsidTr="00B3052C">
        <w:trPr>
          <w:trHeight w:val="373"/>
          <w:jc w:val="center"/>
        </w:trPr>
        <w:tc>
          <w:tcPr>
            <w:tcW w:w="4887" w:type="dxa"/>
            <w:vMerge w:val="restart"/>
            <w:tcBorders>
              <w:right w:val="sing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Délai d’Exécution :</w:t>
            </w:r>
            <w:r>
              <w:rPr>
                <w:rFonts w:ascii="Calibri" w:hAnsi="Calibri" w:cs="Calibri"/>
                <w:bCs/>
                <w:sz w:val="24"/>
                <w:szCs w:val="24"/>
              </w:rPr>
              <w:t xml:space="preserve"> ____________</w:t>
            </w:r>
          </w:p>
        </w:tc>
        <w:tc>
          <w:tcPr>
            <w:tcW w:w="4027" w:type="dxa"/>
            <w:tcBorders>
              <w:left w:val="sing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Début des Travaux :</w:t>
            </w:r>
            <w:r>
              <w:rPr>
                <w:rFonts w:ascii="Calibri" w:hAnsi="Calibri" w:cs="Calibri"/>
                <w:bCs/>
                <w:sz w:val="24"/>
                <w:szCs w:val="24"/>
              </w:rPr>
              <w:t xml:space="preserve"> ___________</w:t>
            </w:r>
          </w:p>
        </w:tc>
      </w:tr>
      <w:tr w:rsidR="00BB7BE3" w:rsidRPr="003A6970" w:rsidTr="00B3052C">
        <w:trPr>
          <w:trHeight w:val="373"/>
          <w:jc w:val="center"/>
        </w:trPr>
        <w:tc>
          <w:tcPr>
            <w:tcW w:w="4887" w:type="dxa"/>
            <w:vMerge/>
            <w:tcBorders>
              <w:right w:val="single" w:sz="4" w:space="0" w:color="auto"/>
            </w:tcBorders>
            <w:vAlign w:val="center"/>
          </w:tcPr>
          <w:p w:rsidR="00BB7BE3" w:rsidRPr="003A6970" w:rsidRDefault="00BB7BE3" w:rsidP="00B3052C">
            <w:pPr>
              <w:pStyle w:val="Corpsdetexte3"/>
              <w:rPr>
                <w:rFonts w:ascii="Calibri" w:hAnsi="Calibri" w:cs="Calibri"/>
                <w:b w:val="0"/>
                <w:bCs/>
                <w:sz w:val="24"/>
                <w:szCs w:val="24"/>
              </w:rPr>
            </w:pPr>
          </w:p>
        </w:tc>
        <w:tc>
          <w:tcPr>
            <w:tcW w:w="4027" w:type="dxa"/>
            <w:tcBorders>
              <w:left w:val="sing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Fin des Travaux :</w:t>
            </w:r>
            <w:r>
              <w:rPr>
                <w:rFonts w:ascii="Calibri" w:hAnsi="Calibri" w:cs="Calibri"/>
                <w:bCs/>
                <w:sz w:val="24"/>
                <w:szCs w:val="24"/>
              </w:rPr>
              <w:t xml:space="preserve"> ______________</w:t>
            </w:r>
          </w:p>
        </w:tc>
      </w:tr>
    </w:tbl>
    <w:p w:rsidR="00BB7BE3" w:rsidRPr="003A6970" w:rsidRDefault="00BB7BE3" w:rsidP="004B31A6">
      <w:pPr>
        <w:numPr>
          <w:ilvl w:val="0"/>
          <w:numId w:val="102"/>
        </w:numPr>
        <w:spacing w:before="120" w:after="120"/>
        <w:ind w:left="1134" w:hanging="1134"/>
        <w:jc w:val="both"/>
        <w:rPr>
          <w:rFonts w:ascii="Calibri" w:hAnsi="Calibri" w:cs="Calibri"/>
          <w:b/>
          <w:bCs/>
        </w:rPr>
      </w:pPr>
      <w:bookmarkStart w:id="157" w:name="_Toc320701340"/>
      <w:bookmarkStart w:id="158" w:name="_Toc320705262"/>
      <w:bookmarkStart w:id="159" w:name="_Toc320708768"/>
      <w:bookmarkStart w:id="160" w:name="_Toc320709835"/>
      <w:bookmarkStart w:id="161" w:name="_Toc320710393"/>
      <w:r w:rsidRPr="003A6970">
        <w:rPr>
          <w:rFonts w:ascii="Calibri" w:hAnsi="Calibri" w:cs="Calibri"/>
          <w:b/>
          <w:bCs/>
        </w:rPr>
        <w:t>JOURNAL DE CHANTIER</w:t>
      </w:r>
      <w:bookmarkEnd w:id="157"/>
      <w:bookmarkEnd w:id="158"/>
      <w:bookmarkEnd w:id="159"/>
      <w:bookmarkEnd w:id="160"/>
      <w:bookmarkEnd w:id="16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3</w:t>
      </w:r>
      <w:r>
        <w:rPr>
          <w:rFonts w:ascii="Calibri" w:hAnsi="Calibri" w:cs="Calibri"/>
        </w:rPr>
        <w:t>5</w:t>
      </w:r>
      <w:r w:rsidRPr="003A6970">
        <w:rPr>
          <w:rFonts w:ascii="Calibri" w:hAnsi="Calibri" w:cs="Calibri"/>
        </w:rPr>
        <w:t>.1. Le journal de chantier sera signé contradictoirement par l’Ingénieur et le représentant de l’attributaire systématiquement lors des réunions de chantiers et à chaque visite de chantier.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3</w:t>
      </w:r>
      <w:r>
        <w:rPr>
          <w:rFonts w:ascii="Calibri" w:hAnsi="Calibri" w:cs="Calibri"/>
        </w:rPr>
        <w:t>5</w:t>
      </w:r>
      <w:r w:rsidRPr="003A6970">
        <w:rPr>
          <w:rFonts w:ascii="Calibri" w:hAnsi="Calibri" w:cs="Calibri"/>
        </w:rPr>
        <w:t>.2. C'est un document contradictoire unique. Ses pages sont numérotées et visées. Aucune page ne doit être enlevée. Les parties raturées ou annulées sont signalées en marge pour validation.</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62" w:name="_Toc320701341"/>
      <w:bookmarkStart w:id="163" w:name="_Toc320705263"/>
      <w:bookmarkStart w:id="164" w:name="_Toc320708769"/>
      <w:bookmarkStart w:id="165" w:name="_Toc320709836"/>
      <w:bookmarkStart w:id="166" w:name="_Toc320710394"/>
      <w:r w:rsidRPr="003A6970">
        <w:rPr>
          <w:rFonts w:ascii="Calibri" w:hAnsi="Calibri" w:cs="Calibri"/>
          <w:b/>
          <w:bCs/>
        </w:rPr>
        <w:t>UTILISATION DES EXPLOSIFS</w:t>
      </w:r>
      <w:bookmarkEnd w:id="162"/>
      <w:bookmarkEnd w:id="163"/>
      <w:bookmarkEnd w:id="164"/>
      <w:bookmarkEnd w:id="165"/>
      <w:bookmarkEnd w:id="16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L’utilisation des explosifs est proscrite.</w:t>
      </w:r>
    </w:p>
    <w:p w:rsidR="00BB7BE3" w:rsidRPr="003A6970" w:rsidRDefault="00BB7BE3" w:rsidP="00BB7BE3">
      <w:pPr>
        <w:pStyle w:val="Titre10"/>
        <w:spacing w:after="120" w:line="276" w:lineRule="auto"/>
        <w:rPr>
          <w:rFonts w:ascii="Calibri" w:hAnsi="Calibri" w:cs="Calibri"/>
          <w:sz w:val="24"/>
          <w:szCs w:val="24"/>
        </w:rPr>
      </w:pPr>
      <w:bookmarkStart w:id="167" w:name="_Toc320701342"/>
      <w:bookmarkStart w:id="168" w:name="_Toc320705264"/>
      <w:bookmarkStart w:id="169" w:name="_Toc320708770"/>
      <w:bookmarkStart w:id="170" w:name="_Toc320709837"/>
      <w:bookmarkStart w:id="171" w:name="_Toc320710395"/>
      <w:r w:rsidRPr="003A6970">
        <w:rPr>
          <w:rFonts w:ascii="Calibri" w:hAnsi="Calibri" w:cs="Calibri"/>
          <w:sz w:val="24"/>
          <w:szCs w:val="24"/>
        </w:rPr>
        <w:lastRenderedPageBreak/>
        <w:t>CHAPITRE IV : DE LA RECEPTION</w:t>
      </w:r>
      <w:bookmarkEnd w:id="167"/>
      <w:bookmarkEnd w:id="168"/>
      <w:bookmarkEnd w:id="169"/>
      <w:bookmarkEnd w:id="170"/>
      <w:bookmarkEnd w:id="171"/>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72" w:name="_Toc320701343"/>
      <w:bookmarkStart w:id="173" w:name="_Toc320705265"/>
      <w:bookmarkStart w:id="174" w:name="_Toc320708771"/>
      <w:bookmarkStart w:id="175" w:name="_Toc320709838"/>
      <w:bookmarkStart w:id="176" w:name="_Toc320710396"/>
      <w:r w:rsidRPr="003A6970">
        <w:rPr>
          <w:rFonts w:ascii="Calibri" w:hAnsi="Calibri" w:cs="Calibri"/>
          <w:b/>
          <w:bCs/>
        </w:rPr>
        <w:t>RECEPTION PROVISOIRE</w:t>
      </w:r>
      <w:bookmarkEnd w:id="172"/>
      <w:bookmarkEnd w:id="173"/>
      <w:bookmarkEnd w:id="174"/>
      <w:bookmarkEnd w:id="175"/>
      <w:bookmarkEnd w:id="17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Avant la réception provisoire, l’attributaire demande par écrit au Chef de service avec copie à l’Ingénieur et à l’Autorité Contractante, l’organisation d’une visite technique préalable à la réception.</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w:t>
      </w:r>
      <w:r>
        <w:rPr>
          <w:rFonts w:ascii="Calibri" w:hAnsi="Calibri" w:cs="Calibri"/>
          <w:i/>
        </w:rPr>
        <w:t>7</w:t>
      </w:r>
      <w:r w:rsidRPr="003A6970">
        <w:rPr>
          <w:rFonts w:ascii="Calibri" w:hAnsi="Calibri" w:cs="Calibri"/>
          <w:i/>
        </w:rPr>
        <w:t>.1. Epreuves comprises dans les opérations préalables à la réception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Vérification des valeurs de la terre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Attestation authentique de traitement des supports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 xml:space="preserve">Bulletin d’essai de transformateur délivré par </w:t>
      </w:r>
      <w:r>
        <w:rPr>
          <w:rFonts w:ascii="Calibri" w:hAnsi="Calibri" w:cs="Calibri"/>
        </w:rPr>
        <w:t>ENEO</w:t>
      </w:r>
      <w:r w:rsidRPr="006F4201">
        <w:rPr>
          <w:rFonts w:ascii="Calibri" w:hAnsi="Calibri" w:cs="Calibri"/>
        </w:rPr>
        <w:t>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 xml:space="preserve">Payement des frais d’abonnement à </w:t>
      </w:r>
      <w:r>
        <w:rPr>
          <w:rFonts w:ascii="Calibri" w:hAnsi="Calibri" w:cs="Calibri"/>
        </w:rPr>
        <w:t>ENEO</w:t>
      </w:r>
      <w:r w:rsidRPr="006F4201">
        <w:rPr>
          <w:rFonts w:ascii="Calibri" w:hAnsi="Calibri" w:cs="Calibri"/>
        </w:rPr>
        <w:t>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Mise en service des branchements tests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Provenance du matériel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Plans conformes du réseau après travaux.</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 l’issue de ces épreuves, il sera délivré un PV de conformité signé conjointement par l’Ingénieur, le représentant d</w:t>
      </w:r>
      <w:r>
        <w:rPr>
          <w:rFonts w:ascii="Calibri" w:hAnsi="Calibri" w:cs="Calibri"/>
        </w:rPr>
        <w:t xml:space="preserve">’ENEO </w:t>
      </w:r>
      <w:r w:rsidRPr="003A6970">
        <w:rPr>
          <w:rFonts w:ascii="Calibri" w:hAnsi="Calibri" w:cs="Calibri"/>
        </w:rPr>
        <w:t>territorialement compétant et le cocontractant.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Une réception provisoire sera effectuée à la fin des travaux par la commission de réception lorsque l’ouvrage sera terminé et prêt pour la mise en exploitation par le concessionnaire de service public </w:t>
      </w:r>
      <w:r>
        <w:rPr>
          <w:rFonts w:ascii="Calibri" w:hAnsi="Calibri" w:cs="Calibri"/>
        </w:rPr>
        <w:t>ENEO</w:t>
      </w:r>
      <w:r w:rsidRPr="003A6970">
        <w:rPr>
          <w:rFonts w:ascii="Calibri" w:hAnsi="Calibri" w:cs="Calibri"/>
        </w:rPr>
        <w:t>. A cet effet, le cocontractant de l’administration est tenu de saisir par écrit le Chef de service dans un délai de dix (10) jours au moins avant la date à laquelle il estime terminer les travaux, pour solliciter la réception provisoire.</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Les travaux seront achevés conformément aux spécifications de la présente</w:t>
      </w:r>
      <w:r>
        <w:rPr>
          <w:rFonts w:ascii="Calibri" w:hAnsi="Calibri" w:cs="Calibri"/>
        </w:rPr>
        <w:t>Lettre-Commande</w:t>
      </w:r>
      <w:r w:rsidRPr="006F4201">
        <w:rPr>
          <w:rFonts w:ascii="Calibri" w:hAnsi="Calibri" w:cs="Calibri"/>
        </w:rPr>
        <w:t xml:space="preserve"> et aux règles de l’art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Les installations répondront aux prescriptions normatives en vigueur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Les installations auront subi avec satisfaction les essais et les épreuves spécifiques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 cocontractant de l’administration aura payé les frais d’abonnement des branchements  témoins</w:t>
      </w:r>
      <w:r>
        <w:rPr>
          <w:rFonts w:ascii="Calibri" w:hAnsi="Calibri" w:cs="Calibri"/>
        </w:rPr>
        <w:t>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 cocontractant de l’administration aura fourni la justification de l’original des matériels utilisés, ainsi que cinq (05) exemplaires des plans des ouvrages établis selon les règles de l’art.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Lorsque les conditions énumérées ci-dessus sont remplies, il est établi un procès-verbal de réception provisoire indiquant, entre autres, les circonstances dans lesquelles les contrôles ont été effectués.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Au cas contraire, et notamment lorsque des réserves sont émises sur l’état des ouvrages, le cocontractant de l’administration est tenue de procéder à ses frais, à la mise à niveau des ouvrages avant leur réception effective, dans un délai prescrit par l’Autorité Contractante.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Dans ce cas, toute nouvelle visite de la commission de réception aux fins de procéder à la réception des travaux s’effectuera aux frais du cocontractant de l’administration.</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Sauf réserve formulée par l’exploitant au plus tard un (01) mois avant la fin du délai de garantie, le cocontractant de l’administration saisit l’Autorité Contractante par écrit à l’effet de prononcer la réception définitive de l’ouvrage.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w:t>
      </w:r>
      <w:r>
        <w:rPr>
          <w:rFonts w:ascii="Calibri" w:hAnsi="Calibri" w:cs="Calibri"/>
          <w:i/>
        </w:rPr>
        <w:t>7</w:t>
      </w:r>
      <w:r w:rsidRPr="003A6970">
        <w:rPr>
          <w:rFonts w:ascii="Calibri" w:hAnsi="Calibri" w:cs="Calibri"/>
          <w:i/>
        </w:rPr>
        <w:t xml:space="preserve">.2. Constatation éventuel du repliement des installations de chantier et de la remise en état des lieux </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 la fin des travaux, le cocontractant est tenu de procéder à ses frais au repli de ses équipements tout en restituant le site dans les conditions initiales.</w:t>
      </w:r>
    </w:p>
    <w:p w:rsidR="00BB7BE3" w:rsidRDefault="00BB7BE3" w:rsidP="00BB7BE3">
      <w:pPr>
        <w:widowControl w:val="0"/>
        <w:autoSpaceDE w:val="0"/>
        <w:autoSpaceDN w:val="0"/>
        <w:adjustRightInd w:val="0"/>
        <w:spacing w:before="120" w:after="120"/>
        <w:jc w:val="both"/>
        <w:rPr>
          <w:rFonts w:ascii="Calibri" w:hAnsi="Calibri" w:cs="Calibri"/>
          <w:color w:val="000000"/>
        </w:rPr>
      </w:pPr>
      <w:r w:rsidRPr="003A6970">
        <w:rPr>
          <w:rFonts w:ascii="Calibri" w:hAnsi="Calibri" w:cs="Calibri"/>
          <w:i/>
        </w:rPr>
        <w:t>3</w:t>
      </w:r>
      <w:r>
        <w:rPr>
          <w:rFonts w:ascii="Calibri" w:hAnsi="Calibri" w:cs="Calibri"/>
          <w:i/>
        </w:rPr>
        <w:t>7</w:t>
      </w:r>
      <w:r w:rsidRPr="003A6970">
        <w:rPr>
          <w:rFonts w:ascii="Calibri" w:hAnsi="Calibri" w:cs="Calibri"/>
          <w:i/>
        </w:rPr>
        <w:t>.3. La Commission de réception sera composée des membres suivants :</w:t>
      </w:r>
    </w:p>
    <w:p w:rsidR="00BB7BE3" w:rsidRPr="000A4884" w:rsidRDefault="00BB7BE3" w:rsidP="004B31A6">
      <w:pPr>
        <w:widowControl w:val="0"/>
        <w:numPr>
          <w:ilvl w:val="0"/>
          <w:numId w:val="106"/>
        </w:numPr>
        <w:autoSpaceDE w:val="0"/>
        <w:autoSpaceDN w:val="0"/>
        <w:adjustRightInd w:val="0"/>
        <w:spacing w:before="120"/>
        <w:ind w:left="714" w:hanging="357"/>
        <w:jc w:val="both"/>
        <w:rPr>
          <w:rFonts w:ascii="Calibri" w:hAnsi="Calibri" w:cs="Calibri"/>
          <w:i/>
        </w:rPr>
      </w:pPr>
      <w:r w:rsidRPr="000A4884">
        <w:rPr>
          <w:rFonts w:ascii="Calibri" w:hAnsi="Calibri" w:cs="Calibri"/>
          <w:color w:val="000000"/>
          <w:u w:val="single"/>
        </w:rPr>
        <w:t>Président </w:t>
      </w:r>
      <w:r w:rsidRPr="000A4884">
        <w:rPr>
          <w:rFonts w:ascii="Calibri" w:hAnsi="Calibri" w:cs="Calibri"/>
          <w:color w:val="000000"/>
        </w:rPr>
        <w:t>:</w:t>
      </w:r>
    </w:p>
    <w:p w:rsidR="00BB7BE3" w:rsidRPr="000A4884"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t xml:space="preserve">Le </w:t>
      </w:r>
      <w:r>
        <w:rPr>
          <w:rFonts w:ascii="Calibri" w:hAnsi="Calibri" w:cs="Calibri"/>
          <w:color w:val="000000"/>
        </w:rPr>
        <w:t xml:space="preserve">Maire de la commune de </w:t>
      </w:r>
      <w:r w:rsidR="00957C9E">
        <w:rPr>
          <w:rFonts w:ascii="Calibri" w:hAnsi="Calibri" w:cs="Calibri"/>
          <w:color w:val="000000"/>
        </w:rPr>
        <w:t>DIANG</w:t>
      </w:r>
      <w:r>
        <w:rPr>
          <w:rFonts w:ascii="Calibri" w:hAnsi="Calibri" w:cs="Calibri"/>
          <w:color w:val="000000"/>
        </w:rPr>
        <w:t xml:space="preserve">ou son </w:t>
      </w:r>
      <w:r w:rsidRPr="000A4884">
        <w:rPr>
          <w:rFonts w:ascii="Calibri" w:hAnsi="Calibri" w:cs="Calibri"/>
          <w:color w:val="000000"/>
        </w:rPr>
        <w:t>Représentant;</w:t>
      </w:r>
    </w:p>
    <w:p w:rsidR="00BB7BE3" w:rsidRPr="000A4884" w:rsidRDefault="00BB7BE3" w:rsidP="004B31A6">
      <w:pPr>
        <w:widowControl w:val="0"/>
        <w:numPr>
          <w:ilvl w:val="0"/>
          <w:numId w:val="106"/>
        </w:numPr>
        <w:autoSpaceDE w:val="0"/>
        <w:autoSpaceDN w:val="0"/>
        <w:adjustRightInd w:val="0"/>
        <w:spacing w:before="120"/>
        <w:ind w:left="714" w:hanging="357"/>
        <w:jc w:val="both"/>
        <w:rPr>
          <w:rFonts w:ascii="Calibri" w:hAnsi="Calibri" w:cs="Calibri"/>
          <w:color w:val="000000"/>
        </w:rPr>
      </w:pPr>
      <w:r w:rsidRPr="000A4884">
        <w:rPr>
          <w:rFonts w:ascii="Calibri" w:hAnsi="Calibri" w:cs="Calibri"/>
          <w:color w:val="000000"/>
          <w:u w:val="single"/>
        </w:rPr>
        <w:t>Membre</w:t>
      </w:r>
      <w:r w:rsidRPr="000A4884">
        <w:rPr>
          <w:rFonts w:ascii="Calibri" w:hAnsi="Calibri" w:cs="Calibri"/>
          <w:color w:val="000000"/>
        </w:rPr>
        <w:t> :</w:t>
      </w:r>
    </w:p>
    <w:p w:rsidR="00BB7BE3" w:rsidRPr="000A4884" w:rsidRDefault="00A91BBB"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Pr>
          <w:rFonts w:ascii="Calibri" w:hAnsi="Calibri" w:cs="Calibri"/>
          <w:color w:val="000000"/>
        </w:rPr>
        <w:t xml:space="preserve">DD /MINMAP/LD </w:t>
      </w:r>
      <w:r w:rsidR="00BB7BE3" w:rsidRPr="000A4884">
        <w:rPr>
          <w:rFonts w:ascii="Calibri" w:hAnsi="Calibri" w:cs="Calibri"/>
          <w:color w:val="000000"/>
        </w:rPr>
        <w:t>ou son représentant ;</w:t>
      </w:r>
    </w:p>
    <w:p w:rsidR="00BB7BE3" w:rsidRPr="00DA50F2" w:rsidRDefault="00BB7BE3" w:rsidP="00DA50F2">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t>Le Chef de Service du Marché </w:t>
      </w:r>
      <w:r w:rsidRPr="00DA50F2">
        <w:rPr>
          <w:rFonts w:ascii="Calibri" w:hAnsi="Calibri" w:cs="Calibri"/>
          <w:color w:val="000000"/>
        </w:rPr>
        <w:t>;</w:t>
      </w:r>
    </w:p>
    <w:p w:rsidR="00BB7BE3"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Pr>
          <w:rFonts w:ascii="Calibri" w:hAnsi="Calibri" w:cs="Calibri"/>
          <w:color w:val="000000"/>
        </w:rPr>
        <w:t xml:space="preserve">Le comptable-matières de la Commune de </w:t>
      </w:r>
      <w:r w:rsidR="00957C9E">
        <w:rPr>
          <w:rFonts w:ascii="Calibri" w:hAnsi="Calibri" w:cs="Calibri"/>
          <w:color w:val="000000"/>
        </w:rPr>
        <w:t>DIANG</w:t>
      </w:r>
      <w:r>
        <w:rPr>
          <w:rFonts w:ascii="Calibri" w:hAnsi="Calibri" w:cs="Calibri"/>
          <w:color w:val="000000"/>
          <w:vertAlign w:val="superscript"/>
        </w:rPr>
        <w:t> </w:t>
      </w:r>
      <w:r>
        <w:rPr>
          <w:rFonts w:ascii="Calibri" w:hAnsi="Calibri" w:cs="Calibri"/>
          <w:color w:val="000000"/>
        </w:rPr>
        <w:t>;</w:t>
      </w:r>
    </w:p>
    <w:p w:rsidR="00BB7BE3" w:rsidRPr="000A4884"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t>Le Cocontractant ou son représentant ;</w:t>
      </w:r>
    </w:p>
    <w:p w:rsidR="00BB7BE3" w:rsidRPr="000A4884" w:rsidRDefault="00BB7BE3" w:rsidP="004B31A6">
      <w:pPr>
        <w:widowControl w:val="0"/>
        <w:numPr>
          <w:ilvl w:val="0"/>
          <w:numId w:val="106"/>
        </w:numPr>
        <w:autoSpaceDE w:val="0"/>
        <w:autoSpaceDN w:val="0"/>
        <w:adjustRightInd w:val="0"/>
        <w:spacing w:before="120"/>
        <w:ind w:left="714" w:hanging="357"/>
        <w:jc w:val="both"/>
        <w:rPr>
          <w:rFonts w:ascii="Calibri" w:hAnsi="Calibri" w:cs="Calibri"/>
          <w:color w:val="000000"/>
        </w:rPr>
      </w:pPr>
      <w:r w:rsidRPr="000A4884">
        <w:rPr>
          <w:rFonts w:ascii="Calibri" w:hAnsi="Calibri" w:cs="Calibri"/>
          <w:color w:val="000000"/>
          <w:u w:val="single"/>
        </w:rPr>
        <w:t>Rapporteur</w:t>
      </w:r>
      <w:r w:rsidRPr="000A4884">
        <w:rPr>
          <w:rFonts w:ascii="Calibri" w:hAnsi="Calibri" w:cs="Calibri"/>
          <w:color w:val="000000"/>
        </w:rPr>
        <w:t> :</w:t>
      </w:r>
    </w:p>
    <w:p w:rsidR="00BB7BE3" w:rsidRPr="000A4884"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lastRenderedPageBreak/>
        <w:t>L’Ingénieur du Marché.</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L’attributaire est convoqué à la réception par courrier au moins dix (10) jours avant la date de la réception. Il est tenu d’y assister ou de s’y faire représenter. </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Il assiste à la réception en qualité d’observateur. Son absence équivaut à l’acceptation sans réserve des conclusions de la commission de réception. </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La Commission</w:t>
      </w:r>
      <w:r>
        <w:rPr>
          <w:rFonts w:ascii="Calibri" w:hAnsi="Calibri" w:cs="Calibri"/>
        </w:rPr>
        <w:t>,</w:t>
      </w:r>
      <w:r w:rsidRPr="003A6970">
        <w:rPr>
          <w:rFonts w:ascii="Calibri" w:hAnsi="Calibri" w:cs="Calibri"/>
        </w:rPr>
        <w:t xml:space="preserve"> après visite du chantier</w:t>
      </w:r>
      <w:r>
        <w:rPr>
          <w:rFonts w:ascii="Calibri" w:hAnsi="Calibri" w:cs="Calibri"/>
        </w:rPr>
        <w:t>,</w:t>
      </w:r>
      <w:r w:rsidRPr="003A6970">
        <w:rPr>
          <w:rFonts w:ascii="Calibri" w:hAnsi="Calibri" w:cs="Calibri"/>
        </w:rPr>
        <w:t xml:space="preserve"> examine le procès-verbal des opérations préalables à la réception</w:t>
      </w:r>
      <w:r>
        <w:rPr>
          <w:rFonts w:ascii="Calibri" w:hAnsi="Calibri" w:cs="Calibri"/>
        </w:rPr>
        <w:t xml:space="preserve"> technique</w:t>
      </w:r>
      <w:r w:rsidRPr="003A6970">
        <w:rPr>
          <w:rFonts w:ascii="Calibri" w:hAnsi="Calibri" w:cs="Calibri"/>
        </w:rPr>
        <w:t xml:space="preserve"> et procède à la réception provisoire des travaux s'il y a lieu.</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La visite de réception provisoire fera l’objet du procès-verbal de réception provisoire signé sur le champ par tous les membres de la commission. Le procès-verbal de réception provisoire précise ou fixe la date d’achèvement des travaux.</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77" w:name="_Toc320701344"/>
      <w:bookmarkStart w:id="178" w:name="_Toc320705266"/>
      <w:bookmarkStart w:id="179" w:name="_Toc320708772"/>
      <w:bookmarkStart w:id="180" w:name="_Toc320709839"/>
      <w:bookmarkStart w:id="181" w:name="_Toc320710397"/>
      <w:r w:rsidRPr="003A6970">
        <w:rPr>
          <w:rFonts w:ascii="Calibri" w:hAnsi="Calibri" w:cs="Calibri"/>
          <w:b/>
          <w:bCs/>
        </w:rPr>
        <w:t>DOCUMENTS A FOURNIR APRES EXECUTION</w:t>
      </w:r>
      <w:bookmarkEnd w:id="177"/>
      <w:bookmarkEnd w:id="178"/>
      <w:bookmarkEnd w:id="179"/>
      <w:bookmarkEnd w:id="180"/>
      <w:bookmarkEnd w:id="18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Liste des documents à fournir dans un délai de </w:t>
      </w:r>
      <w:r>
        <w:rPr>
          <w:rFonts w:ascii="Calibri" w:hAnsi="Calibri" w:cs="Calibri"/>
        </w:rPr>
        <w:t>07</w:t>
      </w:r>
      <w:r w:rsidRPr="003A6970">
        <w:rPr>
          <w:rFonts w:ascii="Calibri" w:hAnsi="Calibri" w:cs="Calibri"/>
        </w:rPr>
        <w:t xml:space="preserve"> jours après réception provisoire :</w:t>
      </w:r>
    </w:p>
    <w:p w:rsidR="00BB7BE3" w:rsidRPr="003A6970"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Certificat authentique  de traitement des supports ;</w:t>
      </w:r>
    </w:p>
    <w:p w:rsidR="00BB7BE3" w:rsidRPr="003A6970"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Certificat authentique  d’essai de transformateur délivré par AES-SONEL ;</w:t>
      </w:r>
    </w:p>
    <w:p w:rsidR="00BB7BE3"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cinq (05) exemplaires de plans con</w:t>
      </w:r>
      <w:r>
        <w:rPr>
          <w:rFonts w:ascii="Calibri" w:hAnsi="Calibri" w:cs="Calibri"/>
        </w:rPr>
        <w:t>formes du réseau après travaux ;</w:t>
      </w:r>
    </w:p>
    <w:p w:rsidR="00BB7BE3"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Pr>
          <w:rFonts w:ascii="Calibri" w:hAnsi="Calibri" w:cs="Calibri"/>
        </w:rPr>
        <w:t>Des reçus</w:t>
      </w:r>
      <w:r w:rsidR="004C29E7">
        <w:rPr>
          <w:rFonts w:ascii="Calibri" w:hAnsi="Calibri" w:cs="Calibri"/>
        </w:rPr>
        <w:t xml:space="preserve"> </w:t>
      </w:r>
      <w:r>
        <w:rPr>
          <w:rFonts w:ascii="Calibri" w:hAnsi="Calibri" w:cs="Calibri"/>
        </w:rPr>
        <w:t>d’ENEO de paiement des abonnements des branchements</w:t>
      </w:r>
      <w:r w:rsidR="004C29E7">
        <w:rPr>
          <w:rFonts w:ascii="Calibri" w:hAnsi="Calibri" w:cs="Calibri"/>
        </w:rPr>
        <w:t xml:space="preserve"> </w:t>
      </w:r>
      <w:r>
        <w:rPr>
          <w:rFonts w:ascii="Calibri" w:hAnsi="Calibri" w:cs="Calibri"/>
        </w:rPr>
        <w:t>témoins.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82" w:name="_Toc320701345"/>
      <w:bookmarkStart w:id="183" w:name="_Toc320705267"/>
      <w:bookmarkStart w:id="184" w:name="_Toc320708773"/>
      <w:bookmarkStart w:id="185" w:name="_Toc320709840"/>
      <w:bookmarkStart w:id="186" w:name="_Toc320710398"/>
      <w:r w:rsidRPr="003A6970">
        <w:rPr>
          <w:rFonts w:ascii="Calibri" w:hAnsi="Calibri" w:cs="Calibri"/>
          <w:b/>
          <w:bCs/>
        </w:rPr>
        <w:t>DELAI DE GARANTIE</w:t>
      </w:r>
      <w:bookmarkEnd w:id="182"/>
      <w:bookmarkEnd w:id="183"/>
      <w:bookmarkEnd w:id="184"/>
      <w:bookmarkEnd w:id="185"/>
      <w:bookmarkEnd w:id="186"/>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Le délai de garantie est fixé à </w:t>
      </w:r>
      <w:r>
        <w:rPr>
          <w:rFonts w:ascii="Calibri" w:hAnsi="Calibri" w:cs="Calibri"/>
          <w:b/>
        </w:rPr>
        <w:t>un</w:t>
      </w:r>
      <w:r w:rsidRPr="0037094C">
        <w:rPr>
          <w:rFonts w:ascii="Calibri" w:hAnsi="Calibri" w:cs="Calibri"/>
          <w:b/>
        </w:rPr>
        <w:t xml:space="preserve"> (0</w:t>
      </w:r>
      <w:r>
        <w:rPr>
          <w:rFonts w:ascii="Calibri" w:hAnsi="Calibri" w:cs="Calibri"/>
          <w:b/>
        </w:rPr>
        <w:t>1</w:t>
      </w:r>
      <w:r w:rsidRPr="0037094C">
        <w:rPr>
          <w:rFonts w:ascii="Calibri" w:hAnsi="Calibri" w:cs="Calibri"/>
          <w:b/>
        </w:rPr>
        <w:t xml:space="preserve">) </w:t>
      </w:r>
      <w:r>
        <w:rPr>
          <w:rFonts w:ascii="Calibri" w:hAnsi="Calibri" w:cs="Calibri"/>
          <w:b/>
        </w:rPr>
        <w:t>an</w:t>
      </w:r>
      <w:r w:rsidRPr="003A6970">
        <w:rPr>
          <w:rFonts w:ascii="Calibri" w:hAnsi="Calibri" w:cs="Calibri"/>
        </w:rPr>
        <w:t xml:space="preserve"> à compter de la date de réception provisoire des travaux.</w:t>
      </w:r>
    </w:p>
    <w:p w:rsidR="00BB7BE3"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La durée de garantie prend effet à compter de la date de signature du procès-verbal de réception provisoire et prend fin une fois que les installations sont normalement exploitées par AES-SONEL. Le cocontractant devra procéder à ses frais à la remise en état de toutes parties des installations qui deviendraient défectueuses pendant cette période.</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Dans le cas de rejet de matériels, d’équipements ou d’ouvrages déficients non conformes, le remplacement de ceux-ci devra se faire pendant cette période du délai de garantie. De nouveaux essais seront alors effectués.</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87" w:name="_Toc320701346"/>
      <w:bookmarkStart w:id="188" w:name="_Toc320705268"/>
      <w:bookmarkStart w:id="189" w:name="_Toc320708774"/>
      <w:bookmarkStart w:id="190" w:name="_Toc320709841"/>
      <w:bookmarkStart w:id="191" w:name="_Toc320710399"/>
      <w:r w:rsidRPr="003A6970">
        <w:rPr>
          <w:rFonts w:ascii="Calibri" w:hAnsi="Calibri" w:cs="Calibri"/>
          <w:b/>
          <w:bCs/>
        </w:rPr>
        <w:t>RECEPTION DEFINITIVE</w:t>
      </w:r>
      <w:bookmarkEnd w:id="187"/>
      <w:bookmarkEnd w:id="188"/>
      <w:bookmarkEnd w:id="189"/>
      <w:bookmarkEnd w:id="190"/>
      <w:bookmarkEnd w:id="191"/>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4</w:t>
      </w:r>
      <w:r>
        <w:rPr>
          <w:rFonts w:ascii="Calibri" w:hAnsi="Calibri" w:cs="Calibri"/>
        </w:rPr>
        <w:t>0</w:t>
      </w:r>
      <w:r w:rsidRPr="003A6970">
        <w:rPr>
          <w:rFonts w:ascii="Calibri" w:hAnsi="Calibri" w:cs="Calibri"/>
        </w:rPr>
        <w:t>.1. La réception définitive s’effectuera à la fin des travaux quand tous les essais et épreuves à caractère technique donneront satisfaction et que l’ouvrage terminé sera prêt pour sa mise en exploitation.</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Il sera procédé à des visites techniques de contrôle par l’Ingénieur. Le dernier contrôle technique tiendra lieu de réception technique de l’ensemble des prestations dûment sanctionné par un procès-verbal de réception technique écrit et signé conjointement par l’</w:t>
      </w:r>
      <w:r>
        <w:rPr>
          <w:rFonts w:ascii="Calibri" w:hAnsi="Calibri" w:cs="Calibri"/>
        </w:rPr>
        <w:t>Ingénieur du Marché et le responsable technique d’ENEO</w:t>
      </w:r>
      <w:r w:rsidRPr="003A6970">
        <w:rPr>
          <w:rFonts w:ascii="Calibri" w:hAnsi="Calibri" w:cs="Calibri"/>
        </w:rPr>
        <w:t>. Ledit procès-verbal permettra alors de programmer la date de réception définitive des travaux.</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L’attributaire est tenu de saisir par écrit dans un délai de dix (10) jours au moins avant la date à laquelle il estime organiser la réception définitive. Il sera rédigé un procès-verbal de réception spécifiant éventuellement les rectifications ou mises aux points apportées pour la bonne fin de travaux objet du présent marché. </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4</w:t>
      </w:r>
      <w:r>
        <w:rPr>
          <w:rFonts w:ascii="Calibri" w:hAnsi="Calibri" w:cs="Calibri"/>
        </w:rPr>
        <w:t>0</w:t>
      </w:r>
      <w:r w:rsidRPr="003A6970">
        <w:rPr>
          <w:rFonts w:ascii="Calibri" w:hAnsi="Calibri" w:cs="Calibri"/>
        </w:rPr>
        <w:t>.2. La procédure de réception est la même que celle de la réception provisoire.</w:t>
      </w:r>
    </w:p>
    <w:p w:rsidR="00BB7BE3" w:rsidRPr="003A6970" w:rsidRDefault="00BB7BE3" w:rsidP="00BB7BE3">
      <w:pPr>
        <w:pStyle w:val="Titre10"/>
        <w:spacing w:after="120" w:line="276" w:lineRule="auto"/>
        <w:rPr>
          <w:rFonts w:ascii="Calibri" w:hAnsi="Calibri" w:cs="Calibri"/>
          <w:sz w:val="24"/>
          <w:szCs w:val="24"/>
        </w:rPr>
      </w:pPr>
      <w:bookmarkStart w:id="192" w:name="_Toc320701347"/>
      <w:bookmarkStart w:id="193" w:name="_Toc320705269"/>
      <w:bookmarkStart w:id="194" w:name="_Toc320708775"/>
      <w:bookmarkStart w:id="195" w:name="_Toc320709842"/>
      <w:bookmarkStart w:id="196" w:name="_Toc320710400"/>
      <w:r w:rsidRPr="003A6970">
        <w:rPr>
          <w:rFonts w:ascii="Calibri" w:hAnsi="Calibri" w:cs="Calibri"/>
          <w:sz w:val="24"/>
          <w:szCs w:val="24"/>
        </w:rPr>
        <w:t>CHAPITRE V : DISPOSITIONS DIVERSES</w:t>
      </w:r>
      <w:bookmarkEnd w:id="192"/>
      <w:bookmarkEnd w:id="193"/>
      <w:bookmarkEnd w:id="194"/>
      <w:bookmarkEnd w:id="195"/>
      <w:bookmarkEnd w:id="196"/>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97" w:name="_Toc320701348"/>
      <w:bookmarkStart w:id="198" w:name="_Toc320705270"/>
      <w:bookmarkStart w:id="199" w:name="_Toc320708776"/>
      <w:bookmarkStart w:id="200" w:name="_Toc320709843"/>
      <w:bookmarkStart w:id="201" w:name="_Toc320710401"/>
      <w:r w:rsidRPr="003A6970">
        <w:rPr>
          <w:rFonts w:ascii="Calibri" w:hAnsi="Calibri" w:cs="Calibri"/>
          <w:b/>
          <w:bCs/>
        </w:rPr>
        <w:t xml:space="preserve">RESILIATION </w:t>
      </w:r>
      <w:bookmarkEnd w:id="197"/>
      <w:bookmarkEnd w:id="198"/>
      <w:bookmarkEnd w:id="199"/>
      <w:bookmarkEnd w:id="200"/>
      <w:bookmarkEnd w:id="201"/>
      <w:r>
        <w:rPr>
          <w:rFonts w:ascii="Calibri" w:hAnsi="Calibri" w:cs="Calibri"/>
          <w:b/>
          <w:bCs/>
        </w:rPr>
        <w:t>DU MARCHE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Pr>
          <w:rFonts w:ascii="Calibri" w:hAnsi="Calibri" w:cs="Calibri"/>
        </w:rPr>
        <w:t>LeMarché</w:t>
      </w:r>
      <w:r w:rsidRPr="003A6970">
        <w:rPr>
          <w:rFonts w:ascii="Calibri" w:hAnsi="Calibri" w:cs="Calibri"/>
        </w:rPr>
        <w:t xml:space="preserve"> peut être résilié comme prévu à la section III Titre IV du décret n° 2004/275 du 24 Septembre 2004 et également dans les conditions stipulées aux articles 74, 75 et 76 du CCAG, notamment dans l’un des cas de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Retard de plus de quinze (15) jours calendaires dans l’exécution d’un ordre de service ou arrêt injustifié des travaux de plus de sept (07) jours calendaires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lastRenderedPageBreak/>
        <w:t>Retard dans les travaux entraînant des pénalités au-delà de 10 % du montant des travaux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Refus de la reprise des travaux mal exécutés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Défaillance de l’attributaire ;</w:t>
      </w:r>
    </w:p>
    <w:p w:rsidR="00BB7BE3"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Non-paiement persistant des prestations.</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202" w:name="_Toc320701349"/>
      <w:bookmarkStart w:id="203" w:name="_Toc320705271"/>
      <w:bookmarkStart w:id="204" w:name="_Toc320708777"/>
      <w:bookmarkStart w:id="205" w:name="_Toc320709844"/>
      <w:bookmarkStart w:id="206" w:name="_Toc320710402"/>
      <w:r w:rsidRPr="003A6970">
        <w:rPr>
          <w:rFonts w:ascii="Calibri" w:hAnsi="Calibri" w:cs="Calibri"/>
          <w:b/>
          <w:bCs/>
        </w:rPr>
        <w:t>CAS DE FORCE MAJEURE</w:t>
      </w:r>
      <w:bookmarkEnd w:id="202"/>
      <w:bookmarkEnd w:id="203"/>
      <w:bookmarkEnd w:id="204"/>
      <w:bookmarkEnd w:id="205"/>
      <w:bookmarkEnd w:id="20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Dans le cas où l’attributaire invoque le cas de force majeure, les seuils en deçà des quels aucune réclamation ne sera admise sont :</w:t>
      </w:r>
    </w:p>
    <w:p w:rsidR="00BB7BE3" w:rsidRPr="003A6970" w:rsidRDefault="00BB7BE3" w:rsidP="004B31A6">
      <w:pPr>
        <w:widowControl w:val="0"/>
        <w:numPr>
          <w:ilvl w:val="0"/>
          <w:numId w:val="83"/>
        </w:numPr>
        <w:autoSpaceDE w:val="0"/>
        <w:autoSpaceDN w:val="0"/>
        <w:adjustRightInd w:val="0"/>
        <w:spacing w:before="60"/>
        <w:ind w:left="567" w:hanging="210"/>
        <w:jc w:val="both"/>
        <w:rPr>
          <w:rFonts w:ascii="Calibri" w:hAnsi="Calibri" w:cs="Calibri"/>
        </w:rPr>
      </w:pPr>
      <w:r w:rsidRPr="003A6970">
        <w:rPr>
          <w:rFonts w:ascii="Calibri" w:hAnsi="Calibri" w:cs="Calibri"/>
        </w:rPr>
        <w:t>Pluie : 200 millimètres en 24 heures ;</w:t>
      </w:r>
    </w:p>
    <w:p w:rsidR="00BB7BE3" w:rsidRPr="003A6970" w:rsidRDefault="00BB7BE3" w:rsidP="004B31A6">
      <w:pPr>
        <w:widowControl w:val="0"/>
        <w:numPr>
          <w:ilvl w:val="0"/>
          <w:numId w:val="83"/>
        </w:numPr>
        <w:autoSpaceDE w:val="0"/>
        <w:autoSpaceDN w:val="0"/>
        <w:adjustRightInd w:val="0"/>
        <w:spacing w:before="60"/>
        <w:ind w:left="567" w:hanging="210"/>
        <w:jc w:val="both"/>
        <w:rPr>
          <w:rFonts w:ascii="Calibri" w:hAnsi="Calibri" w:cs="Calibri"/>
        </w:rPr>
      </w:pPr>
      <w:r w:rsidRPr="003A6970">
        <w:rPr>
          <w:rFonts w:ascii="Calibri" w:hAnsi="Calibri" w:cs="Calibri"/>
        </w:rPr>
        <w:t>Vent : 40 millimètres par seconde ;</w:t>
      </w:r>
    </w:p>
    <w:p w:rsidR="00BB7BE3" w:rsidRDefault="00BB7BE3" w:rsidP="004B31A6">
      <w:pPr>
        <w:widowControl w:val="0"/>
        <w:numPr>
          <w:ilvl w:val="0"/>
          <w:numId w:val="83"/>
        </w:numPr>
        <w:autoSpaceDE w:val="0"/>
        <w:autoSpaceDN w:val="0"/>
        <w:adjustRightInd w:val="0"/>
        <w:spacing w:before="60"/>
        <w:ind w:left="567" w:hanging="210"/>
        <w:jc w:val="both"/>
        <w:rPr>
          <w:rFonts w:ascii="Calibri" w:hAnsi="Calibri" w:cs="Calibri"/>
        </w:rPr>
      </w:pPr>
      <w:r w:rsidRPr="003A6970">
        <w:rPr>
          <w:rFonts w:ascii="Calibri" w:hAnsi="Calibri" w:cs="Calibri"/>
        </w:rPr>
        <w:t>Crue : la crue de fréquence décennale</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207" w:name="_Toc320701350"/>
      <w:bookmarkStart w:id="208" w:name="_Toc320705272"/>
      <w:bookmarkStart w:id="209" w:name="_Toc320708778"/>
      <w:bookmarkStart w:id="210" w:name="_Toc320709845"/>
      <w:bookmarkStart w:id="211" w:name="_Toc320710403"/>
      <w:r w:rsidRPr="003A6970">
        <w:rPr>
          <w:rFonts w:ascii="Calibri" w:hAnsi="Calibri" w:cs="Calibri"/>
          <w:b/>
          <w:bCs/>
        </w:rPr>
        <w:t>DIFFERENDS ET LITIGES</w:t>
      </w:r>
      <w:bookmarkEnd w:id="207"/>
      <w:bookmarkEnd w:id="208"/>
      <w:bookmarkEnd w:id="209"/>
      <w:bookmarkEnd w:id="210"/>
      <w:bookmarkEnd w:id="211"/>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212" w:name="_Toc320701351"/>
      <w:bookmarkStart w:id="213" w:name="_Toc320705273"/>
      <w:bookmarkStart w:id="214" w:name="_Toc320708779"/>
      <w:bookmarkStart w:id="215" w:name="_Toc320709846"/>
      <w:bookmarkStart w:id="216" w:name="_Toc320710404"/>
      <w:r w:rsidRPr="003A6970">
        <w:rPr>
          <w:rFonts w:ascii="Calibri" w:hAnsi="Calibri" w:cs="Calibri"/>
          <w:b/>
          <w:bCs/>
        </w:rPr>
        <w:t xml:space="preserve">EDITION ET DIFFUSION </w:t>
      </w:r>
      <w:bookmarkEnd w:id="212"/>
      <w:bookmarkEnd w:id="213"/>
      <w:bookmarkEnd w:id="214"/>
      <w:bookmarkEnd w:id="215"/>
      <w:bookmarkEnd w:id="216"/>
      <w:r>
        <w:rPr>
          <w:rFonts w:ascii="Calibri" w:hAnsi="Calibri" w:cs="Calibri"/>
          <w:b/>
          <w:bCs/>
        </w:rPr>
        <w:t>DE LA LETTRE COMMANDE</w:t>
      </w:r>
    </w:p>
    <w:p w:rsidR="00BB7BE3" w:rsidRPr="003F6727" w:rsidRDefault="00BB7BE3" w:rsidP="00BB7BE3">
      <w:pPr>
        <w:widowControl w:val="0"/>
        <w:autoSpaceDE w:val="0"/>
        <w:autoSpaceDN w:val="0"/>
        <w:adjustRightInd w:val="0"/>
        <w:spacing w:before="120" w:after="120" w:line="276" w:lineRule="auto"/>
        <w:jc w:val="both"/>
        <w:rPr>
          <w:rFonts w:ascii="Calibri" w:hAnsi="Calibri" w:cs="Calibri"/>
        </w:rPr>
      </w:pPr>
      <w:r w:rsidRPr="003F6727">
        <w:rPr>
          <w:rFonts w:ascii="Calibri" w:hAnsi="Calibri" w:cs="Calibri"/>
        </w:rPr>
        <w:t>Quinze (15) exemplaires d</w:t>
      </w:r>
      <w:r>
        <w:rPr>
          <w:rFonts w:ascii="Calibri" w:hAnsi="Calibri" w:cs="Calibri"/>
        </w:rPr>
        <w:t>uMarché</w:t>
      </w:r>
      <w:r w:rsidRPr="003F6727">
        <w:rPr>
          <w:rFonts w:ascii="Calibri" w:hAnsi="Calibri" w:cs="Calibri"/>
        </w:rPr>
        <w:t xml:space="preserve"> seront édités par les soins du Cocontractant et </w:t>
      </w:r>
      <w:r w:rsidRPr="000A4884">
        <w:rPr>
          <w:rFonts w:ascii="Calibri" w:hAnsi="Calibri" w:cs="Calibri"/>
        </w:rPr>
        <w:t>fournis à l’Autorité Contractante pour</w:t>
      </w:r>
      <w:r w:rsidRPr="003F6727">
        <w:rPr>
          <w:rFonts w:ascii="Calibri" w:hAnsi="Calibri" w:cs="Calibri"/>
        </w:rPr>
        <w:t xml:space="preserve"> diffusion. </w:t>
      </w:r>
    </w:p>
    <w:p w:rsidR="00BB7BE3" w:rsidRPr="003A6970" w:rsidRDefault="00BB7BE3" w:rsidP="00BB7BE3">
      <w:pPr>
        <w:pStyle w:val="Titre2"/>
        <w:keepNext w:val="0"/>
        <w:spacing w:before="120" w:after="120"/>
        <w:ind w:left="1134" w:hanging="1134"/>
        <w:jc w:val="both"/>
        <w:rPr>
          <w:rFonts w:ascii="Calibri" w:hAnsi="Calibri" w:cs="Calibri"/>
          <w:i/>
          <w:szCs w:val="24"/>
        </w:rPr>
      </w:pPr>
      <w:bookmarkStart w:id="217" w:name="_Toc320701352"/>
      <w:bookmarkStart w:id="218" w:name="_Toc320705274"/>
      <w:bookmarkStart w:id="219" w:name="_Toc320708780"/>
      <w:bookmarkStart w:id="220" w:name="_Toc320709847"/>
      <w:bookmarkStart w:id="221" w:name="_Toc320710405"/>
      <w:r w:rsidRPr="005003A0">
        <w:rPr>
          <w:rFonts w:ascii="Arial Narrow" w:hAnsi="Arial Narrow" w:cs="Calibri"/>
          <w:szCs w:val="24"/>
          <w:u w:val="single"/>
        </w:rPr>
        <w:t>Article 45 et dernier :</w:t>
      </w:r>
      <w:r w:rsidRPr="003A6970">
        <w:rPr>
          <w:rFonts w:ascii="Calibri" w:hAnsi="Calibri" w:cs="Calibri"/>
          <w:szCs w:val="24"/>
        </w:rPr>
        <w:t xml:space="preserve"> ENTREE EN VIGUEUR </w:t>
      </w:r>
      <w:bookmarkEnd w:id="217"/>
      <w:bookmarkEnd w:id="218"/>
      <w:bookmarkEnd w:id="219"/>
      <w:bookmarkEnd w:id="220"/>
      <w:bookmarkEnd w:id="221"/>
      <w:r w:rsidRPr="003F6727">
        <w:rPr>
          <w:rFonts w:ascii="Calibri" w:hAnsi="Calibri" w:cs="Calibri"/>
          <w:szCs w:val="24"/>
        </w:rPr>
        <w:t>DE LA LETTRE COMMANDE</w:t>
      </w:r>
    </w:p>
    <w:p w:rsidR="00BB7BE3" w:rsidRPr="003A6970" w:rsidRDefault="00BB7BE3" w:rsidP="00BB7BE3">
      <w:pPr>
        <w:spacing w:before="120" w:after="120" w:line="276" w:lineRule="auto"/>
        <w:jc w:val="both"/>
        <w:rPr>
          <w:rFonts w:ascii="Calibri" w:hAnsi="Calibri" w:cs="Calibri"/>
        </w:rPr>
      </w:pPr>
      <w:r>
        <w:rPr>
          <w:rFonts w:ascii="Calibri" w:hAnsi="Calibri" w:cs="Calibri"/>
        </w:rPr>
        <w:t>La présente Lettre-Commande</w:t>
      </w:r>
      <w:r w:rsidRPr="003A6970">
        <w:rPr>
          <w:rFonts w:ascii="Calibri" w:hAnsi="Calibri" w:cs="Calibri"/>
        </w:rPr>
        <w:t xml:space="preserve"> ne deviendra définiti</w:t>
      </w:r>
      <w:r>
        <w:rPr>
          <w:rFonts w:ascii="Calibri" w:hAnsi="Calibri" w:cs="Calibri"/>
        </w:rPr>
        <w:t>ve</w:t>
      </w:r>
      <w:r w:rsidRPr="003A6970">
        <w:rPr>
          <w:rFonts w:ascii="Calibri" w:hAnsi="Calibri" w:cs="Calibri"/>
        </w:rPr>
        <w:t xml:space="preserve"> qu’après sa signature </w:t>
      </w:r>
      <w:r w:rsidRPr="003A6970">
        <w:rPr>
          <w:rFonts w:ascii="Calibri" w:hAnsi="Calibri" w:cs="Calibri"/>
          <w:color w:val="000000"/>
        </w:rPr>
        <w:t xml:space="preserve">par </w:t>
      </w:r>
      <w:r>
        <w:rPr>
          <w:rFonts w:ascii="Calibri" w:hAnsi="Calibri" w:cs="Calibri"/>
          <w:color w:val="000000"/>
        </w:rPr>
        <w:t>l’Autorité Contractante</w:t>
      </w:r>
      <w:r w:rsidRPr="003A6970">
        <w:rPr>
          <w:rFonts w:ascii="Calibri" w:hAnsi="Calibri" w:cs="Calibri"/>
          <w:color w:val="000000"/>
        </w:rPr>
        <w:t xml:space="preserve">. </w:t>
      </w:r>
      <w:r>
        <w:rPr>
          <w:rFonts w:ascii="Calibri" w:hAnsi="Calibri" w:cs="Calibri"/>
          <w:color w:val="000000"/>
        </w:rPr>
        <w:t>Elle</w:t>
      </w:r>
      <w:r w:rsidRPr="003A6970">
        <w:rPr>
          <w:rFonts w:ascii="Calibri" w:hAnsi="Calibri" w:cs="Calibri"/>
        </w:rPr>
        <w:t xml:space="preserve"> entrera en vigueur dès la notification à l'Attributaire par ce dernier.</w:t>
      </w:r>
    </w:p>
    <w:p w:rsidR="00BB7BE3" w:rsidRPr="003A6970" w:rsidRDefault="00BB7BE3" w:rsidP="00BB7BE3">
      <w:pPr>
        <w:rPr>
          <w:rFonts w:ascii="Calibri" w:hAnsi="Calibri" w:cs="Calibri"/>
        </w:rPr>
      </w:pPr>
      <w:r>
        <w:rPr>
          <w:rFonts w:ascii="Calibri" w:hAnsi="Calibri" w:cs="Calibri"/>
        </w:rPr>
        <w:br w:type="page"/>
      </w:r>
    </w:p>
    <w:p w:rsidR="00BB7BE3" w:rsidRPr="003A6970" w:rsidRDefault="00BB7BE3" w:rsidP="00BB7BE3">
      <w:pPr>
        <w:rPr>
          <w:rFonts w:ascii="Calibri" w:hAnsi="Calibri" w:cs="Calibri"/>
        </w:rPr>
      </w:pPr>
    </w:p>
    <w:p w:rsidR="00BB7BE3" w:rsidRPr="003A6970" w:rsidRDefault="00BB7BE3" w:rsidP="00BB7BE3">
      <w:pPr>
        <w:jc w:val="center"/>
        <w:rPr>
          <w:rFonts w:ascii="Calibri" w:hAnsi="Calibri" w:cs="Calibri"/>
          <w:b/>
          <w:u w:val="single"/>
        </w:rPr>
      </w:pPr>
    </w:p>
    <w:bookmarkEnd w:id="1"/>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Default="00BB7BE3" w:rsidP="00BB7BE3">
      <w:pPr>
        <w:pStyle w:val="Corpsdetexte2"/>
        <w:shd w:val="solid" w:color="FFFFFF" w:fill="FFFFFF"/>
        <w:jc w:val="center"/>
        <w:rPr>
          <w:rFonts w:ascii="Calibri" w:hAnsi="Calibri" w:cs="Calibri"/>
          <w:b/>
          <w:i/>
          <w:u w:val="single"/>
        </w:rPr>
      </w:pPr>
    </w:p>
    <w:p w:rsidR="00BB7BE3"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073BAD" w:rsidRDefault="000A0FC0" w:rsidP="00BB7BE3">
      <w:pPr>
        <w:spacing w:before="120" w:after="120"/>
        <w:jc w:val="center"/>
        <w:rPr>
          <w:rFonts w:ascii="Arial Narrow" w:hAnsi="Arial Narrow" w:cs="Tahoma"/>
        </w:rPr>
      </w:pPr>
      <w:r>
        <w:rPr>
          <w:rFonts w:ascii="Arial Narrow" w:hAnsi="Arial Narrow" w:cs="Tahoma"/>
          <w:noProof/>
        </w:rPr>
        <w:pict>
          <v:shape id="AutoShape 713" o:spid="_x0000_s1859" type="#_x0000_t98" style="position:absolute;left:0;text-align:left;margin-left:40.9pt;margin-top:3pt;width:418.5pt;height:173.4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" strokeweight="2.25pt"/>
        </w:pict>
      </w:r>
    </w:p>
    <w:p w:rsidR="00BB7BE3" w:rsidRPr="00073BAD" w:rsidRDefault="000A0FC0" w:rsidP="00BB7BE3">
      <w:pPr>
        <w:spacing w:before="120" w:after="120"/>
        <w:jc w:val="both"/>
        <w:rPr>
          <w:rFonts w:ascii="Arial Narrow" w:hAnsi="Arial Narrow" w:cs="Tahoma"/>
        </w:rPr>
      </w:pPr>
      <w:r>
        <w:rPr>
          <w:rFonts w:ascii="Arial Narrow" w:hAnsi="Arial Narrow" w:cs="Tahoma"/>
          <w:noProof/>
        </w:rPr>
        <w:pict>
          <v:shape id="Text Box 714" o:spid="_x0000_s1860" type="#_x0000_t202" style="position:absolute;left:0;text-align:left;margin-left:82.15pt;margin-top:11.15pt;width:346.5pt;height:114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" stroked="f">
            <v:textbox>
              <w:txbxContent>
                <w:p w:rsidR="00CC1F35" w:rsidRPr="00B40AAD" w:rsidRDefault="00CC1F35" w:rsidP="00BB7BE3">
                  <w:pPr>
                    <w:pStyle w:val="Titre4"/>
                    <w:spacing w:before="120" w:after="120"/>
                    <w:jc w:val="center"/>
                    <w:rPr>
                      <w:rFonts w:ascii="Bodoni MT Black" w:hAnsi="Bodoni MT Black"/>
                      <w:b/>
                      <w:sz w:val="40"/>
                      <w:szCs w:val="40"/>
                    </w:rPr>
                  </w:pPr>
                  <w:r w:rsidRPr="009F4E41">
                    <w:rPr>
                      <w:rFonts w:ascii="Bodoni MT Black" w:hAnsi="Bodoni MT Black"/>
                      <w:i/>
                      <w:sz w:val="40"/>
                      <w:szCs w:val="40"/>
                    </w:rPr>
                    <w:t>Pièce n°5</w:t>
                  </w:r>
                  <w:r w:rsidRPr="00B40AAD">
                    <w:rPr>
                      <w:rFonts w:ascii="Bodoni MT Black" w:hAnsi="Bodoni MT Black"/>
                      <w:sz w:val="40"/>
                      <w:szCs w:val="40"/>
                    </w:rPr>
                    <w:t> :</w:t>
                  </w:r>
                </w:p>
                <w:p w:rsidR="00CC1F35" w:rsidRPr="00601C78" w:rsidRDefault="00CC1F35" w:rsidP="00BB7BE3">
                  <w:pPr>
                    <w:spacing w:before="120" w:after="120"/>
                    <w:jc w:val="center"/>
                    <w:rPr>
                      <w:rFonts w:ascii="Bodoni MT Black" w:hAnsi="Bodoni MT Black"/>
                      <w:b/>
                      <w:sz w:val="40"/>
                      <w:szCs w:val="40"/>
                    </w:rPr>
                  </w:pPr>
                  <w:r w:rsidRPr="00601C78">
                    <w:rPr>
                      <w:rFonts w:ascii="Bodoni MT Black" w:hAnsi="Bodoni MT Black"/>
                      <w:b/>
                      <w:sz w:val="40"/>
                      <w:szCs w:val="40"/>
                    </w:rPr>
                    <w:t>CAHIER DES CLAUSES TECHNIQUES PARTICULIERES (C.C.T.P.)</w:t>
                  </w:r>
                </w:p>
                <w:p w:rsidR="00CC1F35" w:rsidRDefault="00CC1F35" w:rsidP="00BB7BE3"/>
              </w:txbxContent>
            </v:textbox>
          </v:shape>
        </w:pict>
      </w: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Default="00BB7BE3" w:rsidP="00BB7BE3">
      <w:pPr>
        <w:widowControl w:val="0"/>
        <w:autoSpaceDE w:val="0"/>
        <w:autoSpaceDN w:val="0"/>
        <w:adjustRightInd w:val="0"/>
        <w:spacing w:after="100" w:afterAutospacing="1" w:line="300" w:lineRule="exact"/>
        <w:jc w:val="center"/>
        <w:rPr>
          <w:rFonts w:ascii="Calibri" w:hAnsi="Calibri" w:cs="Calibri"/>
        </w:rPr>
      </w:pPr>
      <w:r w:rsidRPr="003A6970">
        <w:rPr>
          <w:rFonts w:ascii="Calibri" w:hAnsi="Calibri" w:cs="Calibri"/>
        </w:rPr>
        <w:br w:type="page"/>
      </w:r>
    </w:p>
    <w:p w:rsidR="00BB7BE3" w:rsidRPr="003A6970" w:rsidRDefault="00BB7BE3" w:rsidP="00BB7BE3">
      <w:pPr>
        <w:widowControl w:val="0"/>
        <w:autoSpaceDE w:val="0"/>
        <w:autoSpaceDN w:val="0"/>
        <w:adjustRightInd w:val="0"/>
        <w:spacing w:after="100" w:afterAutospacing="1" w:line="300" w:lineRule="exact"/>
        <w:jc w:val="center"/>
        <w:rPr>
          <w:rFonts w:ascii="Calibri" w:hAnsi="Calibri" w:cs="Calibri"/>
          <w:b/>
          <w:spacing w:val="16"/>
          <w:w w:val="150"/>
        </w:rPr>
      </w:pPr>
      <w:r w:rsidRPr="003A6970">
        <w:rPr>
          <w:rFonts w:ascii="Calibri" w:hAnsi="Calibri" w:cs="Calibri"/>
          <w:b/>
          <w:spacing w:val="16"/>
          <w:w w:val="150"/>
        </w:rPr>
        <w:lastRenderedPageBreak/>
        <w:t>SOMMAIRE</w:t>
      </w:r>
    </w:p>
    <w:p w:rsidR="00BB7BE3" w:rsidRPr="003A6970" w:rsidRDefault="00BB7BE3" w:rsidP="00BB7BE3">
      <w:pPr>
        <w:pStyle w:val="Titre10"/>
        <w:tabs>
          <w:tab w:val="num" w:pos="993"/>
          <w:tab w:val="right" w:leader="dot" w:pos="9072"/>
        </w:tabs>
        <w:rPr>
          <w:rFonts w:ascii="Calibri" w:hAnsi="Calibri" w:cs="Calibri"/>
          <w:sz w:val="24"/>
          <w:szCs w:val="24"/>
        </w:rPr>
      </w:pPr>
      <w:r w:rsidRPr="003A6970">
        <w:rPr>
          <w:rFonts w:ascii="Calibri" w:hAnsi="Calibri" w:cs="Calibri"/>
          <w:sz w:val="24"/>
          <w:szCs w:val="24"/>
        </w:rPr>
        <w:t>CHAPITRE  I : GENERALITES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 : Objet</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2 : Caractéristiques du présent CCTP</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3 : Normes et prescriptions techniques générales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4 : Emplacements des ouvrages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5 : Allotissement</w:t>
      </w:r>
    </w:p>
    <w:p w:rsidR="00BB7BE3" w:rsidRPr="00FF1AA8" w:rsidRDefault="00BB7BE3" w:rsidP="00BB7BE3">
      <w:pPr>
        <w:pStyle w:val="Titre10"/>
        <w:tabs>
          <w:tab w:val="num" w:pos="993"/>
          <w:tab w:val="right" w:leader="dot" w:pos="9072"/>
        </w:tabs>
        <w:rPr>
          <w:rFonts w:ascii="Calibri" w:hAnsi="Calibri" w:cs="Calibri"/>
          <w:sz w:val="24"/>
          <w:szCs w:val="24"/>
        </w:rPr>
      </w:pPr>
      <w:r w:rsidRPr="003A6970">
        <w:rPr>
          <w:rFonts w:ascii="Calibri" w:hAnsi="Calibri" w:cs="Calibri"/>
          <w:sz w:val="24"/>
          <w:szCs w:val="24"/>
        </w:rPr>
        <w:t>CHAPITRE II : CONSISTANCE DES TRAVAUX - CARACTERISTIQUES DES OUVRAGES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6 : Consistance des travaux</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7 : L’installation du chantier</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 xml:space="preserve">Article 8 : Construction du réseau électrique </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9 : branchements ménages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10  les  travaux à réaliser  </w:t>
      </w:r>
    </w:p>
    <w:p w:rsidR="00BB7BE3" w:rsidRPr="00FF1AA8"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11 : Performances  - Garanties</w:t>
      </w:r>
    </w:p>
    <w:p w:rsidR="00BB7BE3" w:rsidRPr="003A6970" w:rsidRDefault="00BB7BE3" w:rsidP="00BB7BE3">
      <w:pPr>
        <w:pStyle w:val="Titre10"/>
        <w:tabs>
          <w:tab w:val="num" w:pos="993"/>
          <w:tab w:val="right" w:leader="dot" w:pos="9072"/>
        </w:tabs>
        <w:rPr>
          <w:rFonts w:ascii="Calibri" w:hAnsi="Calibri" w:cs="Calibri"/>
          <w:sz w:val="24"/>
          <w:szCs w:val="24"/>
        </w:rPr>
      </w:pPr>
      <w:r w:rsidRPr="003A6970">
        <w:rPr>
          <w:rFonts w:ascii="Calibri" w:hAnsi="Calibri" w:cs="Calibri"/>
          <w:sz w:val="24"/>
          <w:szCs w:val="24"/>
        </w:rPr>
        <w:t xml:space="preserve">CHAPITRE  III : DISPOSITIONS DIVERSES </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12 : Sécurité générale dans les installations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13 : Contraintes environnementales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14 : Conception générale-  fiabilité-  sécurité de fonctionnement</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15 : Conception particulière</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16 : Provenance - qualité et mise en œuvre des matériels et fournitures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17 : Exécution des travaux</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18 : Essais et contrôle en cours de travaux  -Mesure des terres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19 : Garantie de fonctionnement et d’exploitation</w:t>
      </w:r>
    </w:p>
    <w:p w:rsidR="00BB7BE3" w:rsidRPr="00FF1AA8"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20 : Mise en service des  ouvrages</w:t>
      </w:r>
    </w:p>
    <w:p w:rsidR="00BB7BE3" w:rsidRPr="003A6970" w:rsidRDefault="00BB7BE3" w:rsidP="00BB7BE3">
      <w:pPr>
        <w:spacing w:before="120" w:after="120"/>
        <w:rPr>
          <w:rFonts w:ascii="Calibri" w:hAnsi="Calibri" w:cs="Calibri"/>
          <w:b/>
        </w:rPr>
      </w:pPr>
      <w:r w:rsidRPr="003A6970">
        <w:rPr>
          <w:rFonts w:ascii="Calibri" w:hAnsi="Calibri" w:cs="Calibri"/>
        </w:rPr>
        <w:br w:type="page"/>
      </w:r>
      <w:bookmarkStart w:id="222" w:name="_Toc320710406"/>
      <w:r w:rsidRPr="003A6970">
        <w:rPr>
          <w:rFonts w:ascii="Calibri" w:hAnsi="Calibri" w:cs="Calibri"/>
          <w:b/>
        </w:rPr>
        <w:lastRenderedPageBreak/>
        <w:t>CHAPITRE  I : GENERALITES</w:t>
      </w:r>
      <w:bookmarkEnd w:id="222"/>
    </w:p>
    <w:p w:rsidR="00BB7BE3" w:rsidRPr="003A6970" w:rsidRDefault="00BB7BE3" w:rsidP="00BB7BE3">
      <w:pPr>
        <w:pStyle w:val="Titre2"/>
        <w:spacing w:before="120"/>
        <w:rPr>
          <w:rFonts w:ascii="Calibri" w:hAnsi="Calibri" w:cs="Calibri"/>
          <w:smallCaps/>
          <w:szCs w:val="24"/>
        </w:rPr>
      </w:pPr>
      <w:bookmarkStart w:id="223" w:name="_Toc320710407"/>
      <w:r w:rsidRPr="003A6970">
        <w:rPr>
          <w:rFonts w:ascii="Calibri" w:hAnsi="Calibri" w:cs="Calibri"/>
          <w:smallCaps/>
          <w:szCs w:val="24"/>
        </w:rPr>
        <w:t>Article 1 : Objet</w:t>
      </w:r>
      <w:bookmarkEnd w:id="223"/>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color w:val="000000"/>
        </w:rPr>
      </w:pPr>
      <w:r w:rsidRPr="003A6970">
        <w:rPr>
          <w:rFonts w:ascii="Calibri" w:hAnsi="Calibri" w:cs="Calibri"/>
        </w:rPr>
        <w:t xml:space="preserve">Le présent Cahier des Clauses Techniques Particulières concerne l’ensemble des prestations relatives à la réalisation des travaux </w:t>
      </w:r>
      <w:r w:rsidRPr="003A6970">
        <w:rPr>
          <w:rFonts w:ascii="Calibri" w:hAnsi="Calibri" w:cs="Calibri"/>
          <w:color w:val="000000"/>
        </w:rPr>
        <w:t xml:space="preserve">d’électrification rurale dans la localité </w:t>
      </w:r>
      <w:r>
        <w:rPr>
          <w:rFonts w:ascii="Calibri" w:hAnsi="Calibri" w:cs="Calibri"/>
          <w:color w:val="000000"/>
        </w:rPr>
        <w:t>de Bonis(ENIET),</w:t>
      </w:r>
      <w:r w:rsidRPr="003A6970">
        <w:rPr>
          <w:rFonts w:ascii="Calibri" w:hAnsi="Calibri" w:cs="Calibri"/>
          <w:color w:val="000000"/>
        </w:rPr>
        <w:t xml:space="preserve"> Arrondissement de </w:t>
      </w:r>
      <w:r w:rsidR="00957C9E">
        <w:rPr>
          <w:rFonts w:ascii="Calibri" w:hAnsi="Calibri" w:cs="Calibri"/>
          <w:color w:val="000000"/>
        </w:rPr>
        <w:t>DIANG</w:t>
      </w:r>
      <w:r w:rsidRPr="003A6970">
        <w:rPr>
          <w:rFonts w:ascii="Calibri" w:hAnsi="Calibri" w:cs="Calibri"/>
          <w:color w:val="000000"/>
        </w:rPr>
        <w:t xml:space="preserve">, Département du LOM et DJEREM, Région de L’EST. </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Il est destiné à exposer les caractéristiques techniques des ouvrages à construire, les besoins auxquels doivent répondre lesdits ouvrages, les contraintes relatives aux règles de l'art et à l’environnement ainsi que toutes les exigences techniques auxquelles ils devront répondre.</w:t>
      </w:r>
    </w:p>
    <w:p w:rsidR="00BB7BE3" w:rsidRPr="003A6970" w:rsidRDefault="00BB7BE3" w:rsidP="00BB7BE3">
      <w:pPr>
        <w:pStyle w:val="Titre2"/>
        <w:spacing w:before="120"/>
        <w:rPr>
          <w:rFonts w:ascii="Calibri" w:hAnsi="Calibri" w:cs="Calibri"/>
          <w:smallCaps/>
          <w:szCs w:val="24"/>
        </w:rPr>
      </w:pPr>
      <w:bookmarkStart w:id="224" w:name="_Toc320710408"/>
      <w:r w:rsidRPr="003A6970">
        <w:rPr>
          <w:rFonts w:ascii="Calibri" w:hAnsi="Calibri" w:cs="Calibri"/>
          <w:smallCaps/>
          <w:szCs w:val="24"/>
        </w:rPr>
        <w:t>Article 2 : Caractéristiques du présent CCTP</w:t>
      </w:r>
      <w:bookmarkEnd w:id="224"/>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w:t>
      </w:r>
      <w:r>
        <w:rPr>
          <w:rFonts w:ascii="Calibri" w:hAnsi="Calibri" w:cs="Calibri"/>
        </w:rPr>
        <w:t>duMarché</w:t>
      </w:r>
      <w:r w:rsidRPr="003A6970">
        <w:rPr>
          <w:rFonts w:ascii="Calibri" w:hAnsi="Calibri" w:cs="Calibri"/>
        </w:rPr>
        <w:t>.</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Dans la description ci-après, le Maître d’ouvrage s’est attaché à renseigner l’Entreprise sur la consistance des travaux à exécuter et leur emplacement.</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Il a été établi à titre indicatif, pour préciser et compléter, les indications du devis estimatif et des pièces dessinées, nonobstant les clauses </w:t>
      </w:r>
      <w:r>
        <w:rPr>
          <w:rFonts w:ascii="Calibri" w:hAnsi="Calibri" w:cs="Calibri"/>
        </w:rPr>
        <w:t>duMarché</w:t>
      </w:r>
      <w:r w:rsidRPr="003A6970">
        <w:rPr>
          <w:rFonts w:ascii="Calibri" w:hAnsi="Calibri" w:cs="Calibri"/>
        </w:rPr>
        <w:t>.</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rsidR="00BB7BE3" w:rsidRPr="003A6970" w:rsidRDefault="00BB7BE3" w:rsidP="00BB7BE3">
      <w:pPr>
        <w:pStyle w:val="Titre2"/>
        <w:spacing w:before="120"/>
        <w:rPr>
          <w:rFonts w:ascii="Calibri" w:hAnsi="Calibri" w:cs="Calibri"/>
          <w:smallCaps/>
          <w:szCs w:val="24"/>
        </w:rPr>
      </w:pPr>
      <w:bookmarkStart w:id="225" w:name="_Toc320710409"/>
      <w:r w:rsidRPr="003A6970">
        <w:rPr>
          <w:rFonts w:ascii="Calibri" w:hAnsi="Calibri" w:cs="Calibri"/>
          <w:smallCaps/>
          <w:szCs w:val="24"/>
        </w:rPr>
        <w:t>Article 3 : Normes et prescriptions techniques générales</w:t>
      </w:r>
      <w:bookmarkEnd w:id="225"/>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Les normes et prescriptions techniques générales sont constituées par les documents en vigueur à la date de signature </w:t>
      </w:r>
      <w:r>
        <w:rPr>
          <w:rFonts w:ascii="Calibri" w:hAnsi="Calibri" w:cs="Calibri"/>
        </w:rPr>
        <w:t>de la Lettre-Commande</w:t>
      </w:r>
      <w:r w:rsidRPr="003A6970">
        <w:rPr>
          <w:rFonts w:ascii="Calibri" w:hAnsi="Calibri" w:cs="Calibri"/>
        </w:rPr>
        <w:t xml:space="preserve">  Pour tous les travaux de construction des artères moyenne tension monophasée ou triphasée, de</w:t>
      </w:r>
      <w:r>
        <w:rPr>
          <w:rFonts w:ascii="Calibri" w:hAnsi="Calibri" w:cs="Calibri"/>
        </w:rPr>
        <w:t>s</w:t>
      </w:r>
      <w:r w:rsidRPr="003A6970">
        <w:rPr>
          <w:rFonts w:ascii="Calibri" w:hAnsi="Calibri" w:cs="Calibri"/>
        </w:rPr>
        <w:t xml:space="preserve"> postes de transformation MT/BT, des lignes BT monophasées et triphasées, d’abri de groupe électrogène, de production thermique d’électricité, ainsi que des mesures de sécurité et de protection de l’environnement à observer, ils devront être conformes aux prescriptions, lois, décrets, arrêtés, standards, normes et publications en vigueur au Cameroun et relatif à la gestion du secteur de l’électricité. A défaut de tels textes, seront appliqués dans cet ordre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color w:val="000000"/>
        </w:rPr>
        <w:t>les recommandations du comité électrotechnique</w:t>
      </w:r>
      <w:r w:rsidRPr="003A6970">
        <w:rPr>
          <w:rFonts w:ascii="Calibri" w:hAnsi="Calibri" w:cs="Calibri"/>
        </w:rPr>
        <w:t>international (publication CEI)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les normes françaises AFNOR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l’arrêté du 2 avril 1991 fixant les conditions techniques auxquelles doivent satisfaire les distributions d’énergie électrique, paru au journal officiel de la République Française du 4 mai 1991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lastRenderedPageBreak/>
        <w:t>la circulaire n°78/79 du 6 juillet 1978 concernant l’application de l’arrêté du 26 mai 1978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les normes françaises homologuées NFC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les normes françaises UTE et en particulier :</w:t>
      </w:r>
    </w:p>
    <w:p w:rsidR="00BB7BE3" w:rsidRPr="003A6970" w:rsidRDefault="00BB7BE3" w:rsidP="004B31A6">
      <w:pPr>
        <w:pStyle w:val="Corpsdetexte2"/>
        <w:numPr>
          <w:ilvl w:val="1"/>
          <w:numId w:val="88"/>
        </w:numPr>
        <w:tabs>
          <w:tab w:val="left" w:pos="3828"/>
        </w:tabs>
        <w:rPr>
          <w:rFonts w:ascii="Calibri" w:hAnsi="Calibri" w:cs="Calibri"/>
        </w:rPr>
      </w:pPr>
      <w:r w:rsidRPr="003A6970">
        <w:rPr>
          <w:rFonts w:ascii="Calibri" w:hAnsi="Calibri" w:cs="Calibri"/>
        </w:rPr>
        <w:t>C10-100 ;</w:t>
      </w:r>
    </w:p>
    <w:p w:rsidR="00BB7BE3" w:rsidRPr="003A6970" w:rsidRDefault="00BB7BE3" w:rsidP="004B31A6">
      <w:pPr>
        <w:pStyle w:val="Corpsdetexte2"/>
        <w:numPr>
          <w:ilvl w:val="1"/>
          <w:numId w:val="88"/>
        </w:numPr>
        <w:tabs>
          <w:tab w:val="left" w:pos="3828"/>
        </w:tabs>
        <w:rPr>
          <w:rFonts w:ascii="Calibri" w:hAnsi="Calibri" w:cs="Calibri"/>
        </w:rPr>
      </w:pPr>
      <w:r w:rsidRPr="003A6970">
        <w:rPr>
          <w:rFonts w:ascii="Calibri" w:hAnsi="Calibri" w:cs="Calibri"/>
        </w:rPr>
        <w:t>C10-101 ;</w:t>
      </w:r>
    </w:p>
    <w:p w:rsidR="00BB7BE3" w:rsidRPr="003A6970" w:rsidRDefault="00BB7BE3" w:rsidP="004B31A6">
      <w:pPr>
        <w:pStyle w:val="Corpsdetexte2"/>
        <w:numPr>
          <w:ilvl w:val="1"/>
          <w:numId w:val="88"/>
        </w:numPr>
        <w:tabs>
          <w:tab w:val="left" w:pos="3828"/>
        </w:tabs>
        <w:rPr>
          <w:rFonts w:ascii="Calibri" w:hAnsi="Calibri" w:cs="Calibri"/>
        </w:rPr>
      </w:pPr>
      <w:r w:rsidRPr="003A6970">
        <w:rPr>
          <w:rFonts w:ascii="Calibri" w:hAnsi="Calibri" w:cs="Calibri"/>
        </w:rPr>
        <w:t>C13-200.</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tout autre système de normalisation reconnu dans le système (ISO).</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Toutes ces règles pouvant subir des modifications sous la responsabilité de l’administration chargée de l’électricité pour tenir compte des conditions locales, sachant que les ouvrages seront construits pour convenir aux conditions définies ci-après :</w:t>
      </w:r>
    </w:p>
    <w:p w:rsidR="00BB7BE3" w:rsidRPr="003A6970" w:rsidRDefault="00BB7BE3" w:rsidP="004B31A6">
      <w:pPr>
        <w:pStyle w:val="Corpsdetexte2"/>
        <w:numPr>
          <w:ilvl w:val="0"/>
          <w:numId w:val="91"/>
        </w:numPr>
        <w:tabs>
          <w:tab w:val="clear" w:pos="1440"/>
          <w:tab w:val="num" w:pos="1080"/>
          <w:tab w:val="left" w:pos="3828"/>
        </w:tabs>
        <w:spacing w:line="360" w:lineRule="auto"/>
        <w:ind w:left="960" w:hanging="240"/>
        <w:rPr>
          <w:rFonts w:ascii="Calibri" w:hAnsi="Calibri" w:cs="Calibri"/>
        </w:rPr>
      </w:pPr>
      <w:r w:rsidRPr="003A6970">
        <w:rPr>
          <w:rFonts w:ascii="Calibri" w:hAnsi="Calibri" w:cs="Calibri"/>
        </w:rPr>
        <w:t>température : 35°C ;</w:t>
      </w:r>
    </w:p>
    <w:p w:rsidR="00BB7BE3" w:rsidRPr="003A6970" w:rsidRDefault="00BB7BE3" w:rsidP="004B31A6">
      <w:pPr>
        <w:pStyle w:val="Corpsdetexte2"/>
        <w:numPr>
          <w:ilvl w:val="0"/>
          <w:numId w:val="91"/>
        </w:numPr>
        <w:tabs>
          <w:tab w:val="clear" w:pos="1440"/>
          <w:tab w:val="num" w:pos="1080"/>
          <w:tab w:val="left" w:pos="3828"/>
        </w:tabs>
        <w:ind w:hanging="720"/>
        <w:rPr>
          <w:rFonts w:ascii="Calibri" w:hAnsi="Calibri" w:cs="Calibri"/>
        </w:rPr>
      </w:pPr>
      <w:r w:rsidRPr="003A6970">
        <w:rPr>
          <w:rFonts w:ascii="Calibri" w:hAnsi="Calibri" w:cs="Calibri"/>
        </w:rPr>
        <w:t>hygrométrie correspondante : 98% ;</w:t>
      </w:r>
    </w:p>
    <w:p w:rsidR="00BB7BE3" w:rsidRPr="003A6970" w:rsidRDefault="00BB7BE3" w:rsidP="004B31A6">
      <w:pPr>
        <w:pStyle w:val="Corpsdetexte2"/>
        <w:numPr>
          <w:ilvl w:val="0"/>
          <w:numId w:val="91"/>
        </w:numPr>
        <w:tabs>
          <w:tab w:val="clear" w:pos="1440"/>
          <w:tab w:val="left" w:pos="1080"/>
        </w:tabs>
        <w:ind w:hanging="720"/>
        <w:rPr>
          <w:rFonts w:ascii="Calibri" w:hAnsi="Calibri" w:cs="Calibri"/>
        </w:rPr>
      </w:pPr>
      <w:r w:rsidRPr="003A6970">
        <w:rPr>
          <w:rFonts w:ascii="Calibri" w:hAnsi="Calibri" w:cs="Calibri"/>
        </w:rPr>
        <w:t>température extrême (sous abri) :</w:t>
      </w:r>
    </w:p>
    <w:p w:rsidR="00BB7BE3" w:rsidRPr="003A6970" w:rsidRDefault="00BB7BE3" w:rsidP="004B31A6">
      <w:pPr>
        <w:pStyle w:val="Corpsdetexte2"/>
        <w:numPr>
          <w:ilvl w:val="1"/>
          <w:numId w:val="89"/>
        </w:numPr>
        <w:tabs>
          <w:tab w:val="left" w:pos="3828"/>
        </w:tabs>
        <w:rPr>
          <w:rFonts w:ascii="Calibri" w:hAnsi="Calibri" w:cs="Calibri"/>
        </w:rPr>
      </w:pPr>
      <w:r w:rsidRPr="003A6970">
        <w:rPr>
          <w:rFonts w:ascii="Calibri" w:hAnsi="Calibri" w:cs="Calibri"/>
        </w:rPr>
        <w:t>Minimale + 10°C ;</w:t>
      </w:r>
    </w:p>
    <w:p w:rsidR="00BB7BE3" w:rsidRPr="003A6970" w:rsidRDefault="00BB7BE3" w:rsidP="004B31A6">
      <w:pPr>
        <w:pStyle w:val="Corpsdetexte2"/>
        <w:numPr>
          <w:ilvl w:val="1"/>
          <w:numId w:val="89"/>
        </w:numPr>
        <w:tabs>
          <w:tab w:val="left" w:pos="3828"/>
        </w:tabs>
        <w:rPr>
          <w:rFonts w:ascii="Calibri" w:hAnsi="Calibri" w:cs="Calibri"/>
        </w:rPr>
      </w:pPr>
      <w:r w:rsidRPr="003A6970">
        <w:rPr>
          <w:rFonts w:ascii="Calibri" w:hAnsi="Calibri" w:cs="Calibri"/>
        </w:rPr>
        <w:t>Maximale + 50°C.</w:t>
      </w:r>
    </w:p>
    <w:p w:rsidR="00BB7BE3" w:rsidRPr="003A6970" w:rsidRDefault="00BB7BE3" w:rsidP="004B31A6">
      <w:pPr>
        <w:pStyle w:val="Corpsdetexte2"/>
        <w:numPr>
          <w:ilvl w:val="2"/>
          <w:numId w:val="89"/>
        </w:numPr>
        <w:tabs>
          <w:tab w:val="clear" w:pos="2520"/>
          <w:tab w:val="num" w:pos="1080"/>
          <w:tab w:val="left" w:pos="3828"/>
        </w:tabs>
        <w:ind w:hanging="1800"/>
        <w:rPr>
          <w:rFonts w:ascii="Calibri" w:hAnsi="Calibri" w:cs="Calibri"/>
        </w:rPr>
      </w:pPr>
      <w:r w:rsidRPr="003A6970">
        <w:rPr>
          <w:rFonts w:ascii="Calibri" w:hAnsi="Calibri" w:cs="Calibri"/>
        </w:rPr>
        <w:t>vitesse exceptionnelle des vents 180 km /h ;</w:t>
      </w:r>
    </w:p>
    <w:p w:rsidR="00BB7BE3" w:rsidRPr="003A6970" w:rsidRDefault="00BB7BE3" w:rsidP="004B31A6">
      <w:pPr>
        <w:pStyle w:val="Corpsdetexte2"/>
        <w:numPr>
          <w:ilvl w:val="2"/>
          <w:numId w:val="89"/>
        </w:numPr>
        <w:tabs>
          <w:tab w:val="left" w:pos="1080"/>
        </w:tabs>
        <w:ind w:hanging="1800"/>
        <w:rPr>
          <w:rFonts w:ascii="Calibri" w:hAnsi="Calibri" w:cs="Calibri"/>
        </w:rPr>
      </w:pPr>
      <w:r w:rsidRPr="003A6970">
        <w:rPr>
          <w:rFonts w:ascii="Calibri" w:hAnsi="Calibri" w:cs="Calibri"/>
        </w:rPr>
        <w:t>vitesse normale des vents 5 à 35 km /h</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Les poteaux bois seront conformes à la norme UPDEA</w:t>
      </w:r>
    </w:p>
    <w:p w:rsidR="00BB7BE3" w:rsidRPr="003A6970" w:rsidRDefault="00BB7BE3" w:rsidP="00BB7BE3">
      <w:pPr>
        <w:pStyle w:val="Titre2"/>
        <w:spacing w:before="120"/>
        <w:rPr>
          <w:rFonts w:ascii="Calibri" w:hAnsi="Calibri" w:cs="Calibri"/>
          <w:smallCaps/>
          <w:szCs w:val="24"/>
        </w:rPr>
      </w:pPr>
      <w:bookmarkStart w:id="226" w:name="_Toc320710410"/>
      <w:r w:rsidRPr="003A6970">
        <w:rPr>
          <w:rFonts w:ascii="Calibri" w:hAnsi="Calibri" w:cs="Calibri"/>
          <w:smallCaps/>
          <w:szCs w:val="24"/>
        </w:rPr>
        <w:t>Article 4 : Emplacements des ouvrages</w:t>
      </w:r>
      <w:bookmarkEnd w:id="226"/>
    </w:p>
    <w:p w:rsidR="00BB7BE3" w:rsidRPr="003A6970" w:rsidRDefault="00BB7BE3" w:rsidP="00BB7BE3">
      <w:pPr>
        <w:spacing w:before="120" w:after="120" w:line="276" w:lineRule="auto"/>
        <w:jc w:val="both"/>
        <w:rPr>
          <w:rFonts w:ascii="Calibri" w:hAnsi="Calibri" w:cs="Calibri"/>
        </w:rPr>
      </w:pPr>
      <w:r w:rsidRPr="003A6970">
        <w:rPr>
          <w:rFonts w:ascii="Calibri" w:hAnsi="Calibri" w:cs="Calibri"/>
        </w:rPr>
        <w:t>Tous les ouvrages à réaliser dans le cadre du présent CCTP seront implantés dans la localité retenue par le Maître d’Ouvrage :</w:t>
      </w:r>
    </w:p>
    <w:p w:rsidR="00BB7BE3" w:rsidRPr="003A6970" w:rsidRDefault="00BB7BE3" w:rsidP="00BB7BE3">
      <w:pPr>
        <w:pStyle w:val="Titre2"/>
        <w:spacing w:before="120"/>
        <w:rPr>
          <w:rFonts w:ascii="Calibri" w:hAnsi="Calibri" w:cs="Calibri"/>
          <w:smallCaps/>
          <w:szCs w:val="24"/>
        </w:rPr>
      </w:pPr>
      <w:bookmarkStart w:id="227" w:name="_Toc320710411"/>
      <w:r w:rsidRPr="003A6970">
        <w:rPr>
          <w:rFonts w:ascii="Calibri" w:hAnsi="Calibri" w:cs="Calibri"/>
          <w:smallCaps/>
          <w:szCs w:val="24"/>
        </w:rPr>
        <w:t>Article 5 : Allotissement</w:t>
      </w:r>
      <w:bookmarkEnd w:id="227"/>
    </w:p>
    <w:p w:rsidR="00BB7BE3" w:rsidRPr="003A6970" w:rsidRDefault="00BB7BE3" w:rsidP="00BB7BE3">
      <w:pPr>
        <w:spacing w:before="120" w:after="120" w:line="276" w:lineRule="auto"/>
        <w:jc w:val="both"/>
        <w:rPr>
          <w:rFonts w:ascii="Calibri" w:hAnsi="Calibri" w:cs="Calibri"/>
        </w:rPr>
      </w:pPr>
      <w:r w:rsidRPr="003A6970">
        <w:rPr>
          <w:rFonts w:ascii="Calibri" w:hAnsi="Calibri" w:cs="Calibri"/>
        </w:rPr>
        <w:t xml:space="preserve">Les travaux sont regroupés en </w:t>
      </w:r>
      <w:r>
        <w:rPr>
          <w:rFonts w:ascii="Calibri" w:hAnsi="Calibri" w:cs="Calibri"/>
        </w:rPr>
        <w:t>un (01) lot</w:t>
      </w:r>
      <w:r w:rsidRPr="003A6970">
        <w:rPr>
          <w:rFonts w:ascii="Calibri" w:hAnsi="Calibri" w:cs="Calibri"/>
        </w:rPr>
        <w:t>.</w:t>
      </w:r>
    </w:p>
    <w:p w:rsidR="00BB7BE3" w:rsidRPr="003A6970" w:rsidRDefault="00BB7BE3" w:rsidP="00BB7BE3">
      <w:pPr>
        <w:pStyle w:val="Titre10"/>
        <w:rPr>
          <w:rFonts w:ascii="Calibri" w:hAnsi="Calibri" w:cs="Calibri"/>
          <w:sz w:val="24"/>
          <w:szCs w:val="24"/>
        </w:rPr>
      </w:pPr>
      <w:bookmarkStart w:id="228" w:name="_Toc320710412"/>
      <w:r w:rsidRPr="003A6970">
        <w:rPr>
          <w:rFonts w:ascii="Calibri" w:hAnsi="Calibri" w:cs="Calibri"/>
          <w:sz w:val="24"/>
          <w:szCs w:val="24"/>
        </w:rPr>
        <w:t>CHAPITRE II : CONSISTANCE DES TRAVAUX - CARACTERISTIQUES DES OUVRAGES</w:t>
      </w:r>
      <w:bookmarkEnd w:id="228"/>
    </w:p>
    <w:p w:rsidR="00BB7BE3" w:rsidRPr="003A6970" w:rsidRDefault="00BB7BE3" w:rsidP="00BB7BE3">
      <w:pPr>
        <w:pStyle w:val="Titre2"/>
        <w:spacing w:before="120"/>
        <w:rPr>
          <w:rFonts w:ascii="Calibri" w:hAnsi="Calibri" w:cs="Calibri"/>
          <w:smallCaps/>
          <w:szCs w:val="24"/>
        </w:rPr>
      </w:pPr>
      <w:bookmarkStart w:id="229" w:name="_Toc320710413"/>
      <w:r w:rsidRPr="003A6970">
        <w:rPr>
          <w:rFonts w:ascii="Calibri" w:hAnsi="Calibri" w:cs="Calibri"/>
          <w:smallCaps/>
          <w:szCs w:val="24"/>
        </w:rPr>
        <w:t>Article 6 : Consistance des travaux</w:t>
      </w:r>
      <w:bookmarkEnd w:id="229"/>
    </w:p>
    <w:p w:rsidR="00BB7BE3" w:rsidRPr="003A6970" w:rsidRDefault="00BB7BE3" w:rsidP="00BB7BE3">
      <w:pPr>
        <w:widowControl w:val="0"/>
        <w:autoSpaceDE w:val="0"/>
        <w:autoSpaceDN w:val="0"/>
        <w:adjustRightInd w:val="0"/>
        <w:spacing w:before="120" w:after="120" w:line="276" w:lineRule="auto"/>
        <w:rPr>
          <w:rFonts w:ascii="Calibri" w:hAnsi="Calibri" w:cs="Calibri"/>
        </w:rPr>
      </w:pPr>
      <w:r w:rsidRPr="003A6970">
        <w:rPr>
          <w:rFonts w:ascii="Calibri" w:hAnsi="Calibri" w:cs="Calibri"/>
        </w:rPr>
        <w:t>Les travaux comprennent:</w:t>
      </w:r>
    </w:p>
    <w:p w:rsidR="00BB7BE3" w:rsidRPr="003A6970" w:rsidRDefault="00BB7BE3" w:rsidP="004B31A6">
      <w:pPr>
        <w:widowControl w:val="0"/>
        <w:numPr>
          <w:ilvl w:val="0"/>
          <w:numId w:val="75"/>
        </w:numPr>
        <w:tabs>
          <w:tab w:val="clear" w:pos="1776"/>
          <w:tab w:val="num" w:pos="851"/>
        </w:tabs>
        <w:autoSpaceDE w:val="0"/>
        <w:autoSpaceDN w:val="0"/>
        <w:adjustRightInd w:val="0"/>
        <w:spacing w:line="300" w:lineRule="exact"/>
        <w:ind w:left="851" w:hanging="284"/>
        <w:rPr>
          <w:rFonts w:ascii="Calibri" w:hAnsi="Calibri" w:cs="Calibri"/>
        </w:rPr>
      </w:pPr>
      <w:r w:rsidRPr="003A6970">
        <w:rPr>
          <w:rFonts w:ascii="Calibri" w:hAnsi="Calibri" w:cs="Calibri"/>
        </w:rPr>
        <w:t xml:space="preserve">L’installation du chantier ; </w:t>
      </w:r>
    </w:p>
    <w:p w:rsidR="00BB7BE3" w:rsidRPr="003A6970" w:rsidRDefault="00BB7BE3" w:rsidP="004B31A6">
      <w:pPr>
        <w:widowControl w:val="0"/>
        <w:numPr>
          <w:ilvl w:val="0"/>
          <w:numId w:val="75"/>
        </w:numPr>
        <w:tabs>
          <w:tab w:val="clear" w:pos="1776"/>
          <w:tab w:val="num" w:pos="851"/>
        </w:tabs>
        <w:autoSpaceDE w:val="0"/>
        <w:autoSpaceDN w:val="0"/>
        <w:adjustRightInd w:val="0"/>
        <w:spacing w:line="300" w:lineRule="exact"/>
        <w:ind w:left="851" w:hanging="284"/>
        <w:rPr>
          <w:rFonts w:ascii="Calibri" w:hAnsi="Calibri" w:cs="Calibri"/>
        </w:rPr>
      </w:pPr>
      <w:r w:rsidRPr="003A6970">
        <w:rPr>
          <w:rFonts w:ascii="Calibri" w:hAnsi="Calibri" w:cs="Calibri"/>
        </w:rPr>
        <w:t>La construction du réseau électrique comprenant :</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sidRPr="003A6970">
        <w:rPr>
          <w:rFonts w:ascii="Calibri" w:hAnsi="Calibri" w:cs="Calibri"/>
        </w:rPr>
        <w:t xml:space="preserve">Le réseau MT </w:t>
      </w:r>
      <w:r>
        <w:rPr>
          <w:rFonts w:ascii="Calibri" w:hAnsi="Calibri" w:cs="Calibri"/>
        </w:rPr>
        <w:t>triphasé</w:t>
      </w:r>
    </w:p>
    <w:p w:rsidR="00BB7BE3"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Pr>
          <w:rFonts w:ascii="Calibri" w:hAnsi="Calibri" w:cs="Calibri"/>
        </w:rPr>
        <w:t>Le réseau mixte MT/BT triphasé ;</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sidRPr="003A6970">
        <w:rPr>
          <w:rFonts w:ascii="Calibri" w:hAnsi="Calibri" w:cs="Calibri"/>
        </w:rPr>
        <w:t xml:space="preserve">Le réseau BT </w:t>
      </w:r>
      <w:r>
        <w:rPr>
          <w:rFonts w:ascii="Calibri" w:hAnsi="Calibri" w:cs="Calibri"/>
        </w:rPr>
        <w:t>préassemblé 3x70mm2</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Pr>
          <w:rFonts w:ascii="Calibri" w:hAnsi="Calibri" w:cs="Calibri"/>
        </w:rPr>
        <w:t>Un</w:t>
      </w:r>
      <w:r w:rsidRPr="003A6970">
        <w:rPr>
          <w:rFonts w:ascii="Calibri" w:hAnsi="Calibri" w:cs="Calibri"/>
        </w:rPr>
        <w:t xml:space="preserve"> poste de transformation</w:t>
      </w:r>
      <w:r>
        <w:rPr>
          <w:rFonts w:ascii="Calibri" w:hAnsi="Calibri" w:cs="Calibri"/>
        </w:rPr>
        <w:t xml:space="preserve"> 100 KVA</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sidRPr="003A6970">
        <w:rPr>
          <w:rFonts w:ascii="Calibri" w:hAnsi="Calibri" w:cs="Calibri"/>
        </w:rPr>
        <w:t xml:space="preserve">Les branchements </w:t>
      </w:r>
      <w:bookmarkStart w:id="230" w:name="_Toc320710414"/>
    </w:p>
    <w:p w:rsidR="00BB7BE3" w:rsidRPr="003A6970" w:rsidRDefault="00BB7BE3" w:rsidP="00BB7BE3">
      <w:pPr>
        <w:pStyle w:val="Titre2"/>
        <w:spacing w:before="120"/>
        <w:rPr>
          <w:rFonts w:ascii="Calibri" w:hAnsi="Calibri" w:cs="Calibri"/>
          <w:smallCaps/>
          <w:szCs w:val="24"/>
        </w:rPr>
      </w:pPr>
      <w:r w:rsidRPr="003A6970">
        <w:rPr>
          <w:rFonts w:ascii="Calibri" w:hAnsi="Calibri" w:cs="Calibri"/>
          <w:smallCaps/>
          <w:szCs w:val="24"/>
        </w:rPr>
        <w:t>Article 7 : L’installation du chantier</w:t>
      </w:r>
      <w:bookmarkEnd w:id="230"/>
    </w:p>
    <w:p w:rsidR="00BB7BE3" w:rsidRPr="003A6970" w:rsidRDefault="00BB7BE3" w:rsidP="00BB7BE3">
      <w:pPr>
        <w:widowControl w:val="0"/>
        <w:autoSpaceDE w:val="0"/>
        <w:autoSpaceDN w:val="0"/>
        <w:adjustRightInd w:val="0"/>
        <w:spacing w:before="120" w:after="120" w:line="276" w:lineRule="auto"/>
        <w:rPr>
          <w:rFonts w:ascii="Calibri" w:hAnsi="Calibri" w:cs="Calibri"/>
          <w:bCs/>
        </w:rPr>
      </w:pPr>
      <w:r w:rsidRPr="003A6970">
        <w:rPr>
          <w:rFonts w:ascii="Calibri" w:hAnsi="Calibri" w:cs="Calibri"/>
          <w:bCs/>
        </w:rPr>
        <w:t>L’installation du chantier à la charge de l’Entreprise, sans être exhaustif, consiste en :</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bCs/>
        </w:rPr>
        <w:t>Le débroussaillage du terrain sur une emprise de 10 mètres autour de  l’emplacement des ouvrages (ligne électrique, transformateur). Ce travail comprend toutes sujétions d’abattage et de dessouchage d’arbres;</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rPr>
      </w:pPr>
      <w:r w:rsidRPr="003A6970">
        <w:rPr>
          <w:rFonts w:ascii="Calibri" w:hAnsi="Calibri" w:cs="Calibri"/>
        </w:rPr>
        <w:t>L’aménagement de l’accès sur le chantier ;</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rPr>
        <w:t>L’amené et le repli du personnel d’un site à l’autre ;</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bCs/>
        </w:rPr>
        <w:t>La démolition avec évacuation des gravats à la décharge publique de tout ouvrage fondé ou non sur l'emplacement du réseau;</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rPr>
        <w:t>Les terrassements généraux, avec pompage d’épuisement si nécessaire pendant la durée des travaux, les terrassements en puits ou en rigoles nécessaires à l’assise des ouvrages, les terrassements en tranchées pour les raccordements aux réseaux;</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rPr>
        <w:t>La fourniture, le transport à pied d’œuvre de tous les matériaux, matériels et équipements nécessaires, ainsi que les travaux de mise en œuvre et de montage;</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lastRenderedPageBreak/>
        <w:t>L’édification d’un magasin d’approvisionnement avec un bureau attenant où seront disponibles en permanence le cahier du chantier et toutes les pièces graphiques relatives aux travaux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Les branchements provisoires en eau, en électricité et téléphone</w:t>
      </w:r>
      <w:r>
        <w:rPr>
          <w:rFonts w:ascii="Calibri" w:hAnsi="Calibri" w:cs="Calibri"/>
          <w:bCs/>
        </w:rPr>
        <w:t xml:space="preserve"> le cas échéant</w:t>
      </w:r>
      <w:r w:rsidRPr="003A6970">
        <w:rPr>
          <w:rFonts w:ascii="Calibri" w:hAnsi="Calibri" w:cs="Calibri"/>
          <w:bCs/>
        </w:rPr>
        <w: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rPr>
        <w:t>L’information et la signalisation du chantier au droit de chaque site par un panneau présentant les parties contractantes, la définition des prestations, Le Maître d’Ouvrage, l’Ingénieur, le financement, et le délai d’exécution.</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Toutes les tâches de nettoyage à la fin des travaux et concourant à laisser l’environnement dans un état parfait de salubrité.</w:t>
      </w:r>
    </w:p>
    <w:p w:rsidR="00BB7BE3" w:rsidRPr="003A6970" w:rsidRDefault="00BB7BE3" w:rsidP="00BB7BE3">
      <w:pPr>
        <w:pStyle w:val="Titre2"/>
        <w:spacing w:before="120"/>
        <w:rPr>
          <w:rFonts w:ascii="Calibri" w:hAnsi="Calibri" w:cs="Calibri"/>
          <w:smallCaps/>
          <w:szCs w:val="24"/>
        </w:rPr>
      </w:pPr>
      <w:bookmarkStart w:id="231" w:name="_Toc320710415"/>
      <w:r w:rsidRPr="003A6970">
        <w:rPr>
          <w:rFonts w:ascii="Calibri" w:hAnsi="Calibri" w:cs="Calibri"/>
          <w:smallCaps/>
          <w:szCs w:val="24"/>
        </w:rPr>
        <w:t>Article 8 : Construction du réseau électrique</w:t>
      </w:r>
      <w:bookmarkEnd w:id="231"/>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comprennent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L’acquisition des matériels et leur transport sur le site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L’élagage, l’abattage et le défrichement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Le piquetage et les fouilles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L’armement et le levage des supports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Le déroulage et le réglage des câbles MT et BT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 xml:space="preserve">La construction et l’équipement du ou des postes de transformation ;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La réalisation des mises à terre, ainsi que les essais y afférents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 xml:space="preserve">La mise en conformité des plans ;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 xml:space="preserve">La mise en service des ouvrages. </w:t>
      </w:r>
    </w:p>
    <w:p w:rsidR="00BB7BE3" w:rsidRPr="003A6970" w:rsidRDefault="00BB7BE3" w:rsidP="00BB7BE3">
      <w:pPr>
        <w:keepNext/>
        <w:spacing w:before="120" w:after="60"/>
        <w:outlineLvl w:val="1"/>
        <w:rPr>
          <w:rFonts w:ascii="Calibri" w:hAnsi="Calibri" w:cs="Calibri"/>
          <w:b/>
          <w:bCs/>
        </w:rPr>
      </w:pPr>
      <w:r w:rsidRPr="003A6970">
        <w:rPr>
          <w:rFonts w:ascii="Calibri" w:hAnsi="Calibri" w:cs="Calibri"/>
          <w:b/>
          <w:bCs/>
        </w:rPr>
        <w:t xml:space="preserve">8.1 </w:t>
      </w:r>
      <w:r w:rsidRPr="003A6970">
        <w:rPr>
          <w:rFonts w:ascii="Calibri" w:hAnsi="Calibri" w:cs="Calibri"/>
          <w:b/>
          <w:bCs/>
          <w:u w:val="single"/>
        </w:rPr>
        <w:t>Document de travaux</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seront exécutés d’après les pièces suivantes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L’offre technique du soumissionnaire (définition technique détaillée de la consistance des travaux et plans d’exécution), approuvée et complétée par l’Ingénieur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 devis estimatif joint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 plan d’exécution des travaux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 cahier des clauses administratives générales applicables aux marchés des travaux passés au nom de l’Etat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Les différentes normes internationales reconnues dans le système (ISO) et pouvant s’appliquer à l’environnement climatique et économique du Cameroun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Les réglementations locales de service public d’électricité, normes de sécurité et de protection de l’environnement applicable au Cameroun.</w:t>
      </w:r>
    </w:p>
    <w:p w:rsidR="00BB7BE3" w:rsidRDefault="00BB7BE3" w:rsidP="00BB7BE3">
      <w:pPr>
        <w:spacing w:before="120" w:after="120" w:line="276" w:lineRule="auto"/>
        <w:jc w:val="both"/>
        <w:rPr>
          <w:rFonts w:ascii="Calibri" w:hAnsi="Calibri" w:cs="Calibri"/>
          <w:bCs/>
        </w:rPr>
      </w:pPr>
      <w:r w:rsidRPr="003A6970">
        <w:rPr>
          <w:rFonts w:ascii="Calibri" w:hAnsi="Calibri" w:cs="Calibri"/>
          <w:bCs/>
        </w:rPr>
        <w:t>Les documents du contrat se complètent et doivent être acceptés comme un tout. Ils s’expliquent et se complètent réciproquement dans le but de définir les travaux à exécuter.</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Tout ce qui serait omis par les uns, mais indiqué par les autres et qui serait nécessaire au parachèvement des travaux conformément à l’intention manifeste desdits documents du contrat doit être exécuté par l’entrepreneur sans plus-value.</w:t>
      </w:r>
    </w:p>
    <w:p w:rsidR="00BB7BE3" w:rsidRPr="003A6970" w:rsidRDefault="00BB7BE3" w:rsidP="00BB7BE3">
      <w:pPr>
        <w:keepNext/>
        <w:spacing w:before="120" w:after="60"/>
        <w:outlineLvl w:val="1"/>
        <w:rPr>
          <w:rFonts w:ascii="Calibri" w:hAnsi="Calibri" w:cs="Calibri"/>
          <w:b/>
          <w:bCs/>
          <w:iCs/>
        </w:rPr>
      </w:pPr>
      <w:r w:rsidRPr="003A6970">
        <w:rPr>
          <w:rFonts w:ascii="Calibri" w:hAnsi="Calibri" w:cs="Calibri"/>
          <w:b/>
          <w:bCs/>
          <w:iCs/>
        </w:rPr>
        <w:t xml:space="preserve">8.2 </w:t>
      </w:r>
      <w:r w:rsidRPr="003A6970">
        <w:rPr>
          <w:rFonts w:ascii="Calibri" w:hAnsi="Calibri" w:cs="Calibri"/>
          <w:b/>
          <w:bCs/>
          <w:iCs/>
          <w:u w:val="single"/>
        </w:rPr>
        <w:t>Description des matériels et contrôle des produits et équipements</w:t>
      </w:r>
    </w:p>
    <w:p w:rsidR="00BB7BE3" w:rsidRPr="003A6970" w:rsidRDefault="00BB7BE3" w:rsidP="00BB7BE3">
      <w:pPr>
        <w:spacing w:after="120" w:line="300" w:lineRule="exact"/>
        <w:jc w:val="both"/>
        <w:rPr>
          <w:rFonts w:ascii="Calibri" w:hAnsi="Calibri" w:cs="Calibri"/>
          <w:b/>
          <w:bCs/>
          <w:i/>
          <w:iCs/>
          <w:u w:val="single"/>
        </w:rPr>
      </w:pPr>
      <w:r w:rsidRPr="003A6970">
        <w:rPr>
          <w:rFonts w:ascii="Calibri" w:hAnsi="Calibri" w:cs="Calibri"/>
          <w:b/>
          <w:bCs/>
          <w:i/>
          <w:iCs/>
        </w:rPr>
        <w:t xml:space="preserve">8.2.1 </w:t>
      </w:r>
      <w:r w:rsidRPr="003A6970">
        <w:rPr>
          <w:rFonts w:ascii="Calibri" w:hAnsi="Calibri" w:cs="Calibri"/>
          <w:b/>
          <w:bCs/>
          <w:i/>
          <w:iCs/>
          <w:u w:val="single"/>
        </w:rPr>
        <w:t>Description des matériels</w:t>
      </w:r>
    </w:p>
    <w:p w:rsidR="00BB7BE3" w:rsidRPr="003A6970" w:rsidRDefault="00BB7BE3" w:rsidP="004B31A6">
      <w:pPr>
        <w:numPr>
          <w:ilvl w:val="1"/>
          <w:numId w:val="78"/>
        </w:numPr>
        <w:spacing w:after="120" w:line="300" w:lineRule="exact"/>
        <w:jc w:val="both"/>
        <w:rPr>
          <w:rFonts w:ascii="Calibri" w:hAnsi="Calibri" w:cs="Calibri"/>
          <w:b/>
          <w:bCs/>
        </w:rPr>
      </w:pPr>
      <w:r w:rsidRPr="003A6970">
        <w:rPr>
          <w:rFonts w:ascii="Calibri" w:hAnsi="Calibri" w:cs="Calibri"/>
          <w:b/>
          <w:bCs/>
        </w:rPr>
        <w:t>Lignes MT Monophasé ou Triphasé</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L’antenne monophasée ou triphasée à retour par la terre sera dérivée sur une ou trois phases de la ligne mère. Elle sera construite en poteaux bois de 11m, classe C ou D et en câble Almélec 34,4mm² </w:t>
      </w:r>
      <w:r>
        <w:rPr>
          <w:rFonts w:ascii="Calibri" w:hAnsi="Calibri" w:cs="Calibri"/>
          <w:bCs/>
        </w:rPr>
        <w:t>ou 54mm</w:t>
      </w:r>
      <w:r w:rsidRPr="00CB2265">
        <w:rPr>
          <w:rFonts w:ascii="Calibri" w:hAnsi="Calibri" w:cs="Calibri"/>
          <w:bCs/>
          <w:vertAlign w:val="superscript"/>
        </w:rPr>
        <w:t>2</w:t>
      </w:r>
      <w:r w:rsidRPr="003A6970">
        <w:rPr>
          <w:rFonts w:ascii="Calibri" w:hAnsi="Calibri" w:cs="Calibri"/>
          <w:bCs/>
        </w:rPr>
        <w:t>selon le cas tendu sur isolateur rigide de 30 KV en verre montée sur consoles de tête sur poteaux bois. Un sectionnement de la ligne monophasée est réalisé au point de dérivation par un fusible provoquant le basculement vers le bas de la porte - fusible réalisant une ouverture visible et permettant de localiser facilement les défauts. Les travaux de ce corps d’état concernent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lastRenderedPageBreak/>
        <w:t>Fourniture et pose d’isolateurs rigides 30 KV y compris attache performant et toutes sujétions de fourniture et main d’œuvre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chaîne d’ancrage 3 éléments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fer U pour ancrage chaîne d’isolateur, y compris fourniture et pose boulonnerie galvanisée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console de tête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plaque « Danger de Mort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plaque numéro pour poteau bois y compris numérotation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bras bis 70 x 600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fer U pour fixation bras BIS sur poteau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 xml:space="preserve">Fourniture et pose coupe-circuit à expulsion monophasé y compris toute sujétion ;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 xml:space="preserve">Fourniture et pose parafoudre 27KV y compris raccordement ;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déroulage câble Almélec 34,4mm² </w:t>
      </w:r>
      <w:r>
        <w:rPr>
          <w:rFonts w:ascii="Calibri" w:hAnsi="Calibri" w:cs="Calibri"/>
        </w:rPr>
        <w:t>ou 54mm</w:t>
      </w:r>
      <w:r w:rsidRPr="00CB2265">
        <w:rPr>
          <w:rFonts w:ascii="Calibri" w:hAnsi="Calibri" w:cs="Calibri"/>
          <w:vertAlign w:val="superscript"/>
        </w:rPr>
        <w:t>2</w:t>
      </w:r>
      <w:r w:rsidRPr="003A6970">
        <w:rPr>
          <w:rFonts w:ascii="Calibri" w:hAnsi="Calibri" w:cs="Calibri"/>
        </w:rPr>
        <w:t>;</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Bretelle et dérivation MT monophasée ou triphasée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mise en œuvre poteau bois 11 m/s - classe D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mise en œuvre poteau bois 11 m/j - classe D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Etude et piquetage devant aboutir à l’établissement d’un plan d’exécution à faire approuver par l’Ingénieur</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Fouille en terrain normal ;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Fouille en terrain rocailleux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Fouille en terrain rocheux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fusibles seront installés au départ de chaque dérivation dans le cas du réseau monophasé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calibre 2A pour les dérivations &lt; ou = 500 m alimentant un seul transformateur.</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Calibre 6A pour les dérivations longues et celles alimentant plusieurs transformateurs.</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Calibres 25 KVA 2A sur tous les postes H61 transformateurs MT/BT.</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A chaque transformateur MT/BT est associé systématiquement un parafoudre qui détermine le niveau de tenue aux surtensions du transformateur (125 KV) et dont la tension normale est de 27 KV. Il sera sur un poteau en passage ou en arrêt et de classe D calé à la pierre sèche avec une plate-forme de manœuvre.</w:t>
      </w:r>
    </w:p>
    <w:p w:rsidR="00BB7BE3" w:rsidRPr="003A6970" w:rsidRDefault="00BB7BE3" w:rsidP="004B31A6">
      <w:pPr>
        <w:numPr>
          <w:ilvl w:val="1"/>
          <w:numId w:val="78"/>
        </w:numPr>
        <w:ind w:left="1434" w:hanging="357"/>
        <w:jc w:val="both"/>
        <w:rPr>
          <w:rFonts w:ascii="Calibri" w:hAnsi="Calibri" w:cs="Calibri"/>
          <w:b/>
          <w:bCs/>
        </w:rPr>
      </w:pPr>
      <w:r w:rsidRPr="003A6970">
        <w:rPr>
          <w:rFonts w:ascii="Calibri" w:hAnsi="Calibri" w:cs="Calibri"/>
          <w:b/>
          <w:bCs/>
        </w:rPr>
        <w:t>Réseau BT Monophasé ou Triphasé</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lignes basse tension seront construites sur poteaux bois de 9 m ou 11 m  espacés de 50 m en câble torsadé 4 x 25 mm² Alu</w:t>
      </w:r>
      <w:r>
        <w:rPr>
          <w:rFonts w:ascii="Calibri" w:hAnsi="Calibri" w:cs="Calibri"/>
          <w:bCs/>
        </w:rPr>
        <w:t xml:space="preserve"> ou préassemblé 3x70mm2</w:t>
      </w:r>
      <w:r w:rsidRPr="003A6970">
        <w:rPr>
          <w:rFonts w:ascii="Calibri" w:hAnsi="Calibri" w:cs="Calibri"/>
          <w:bCs/>
        </w:rPr>
        <w:t>.</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câbles seront réunis deux à deux et raccordés aux bornes du combiné de protection de manière à construire un câble aller et retour. Il s’agit donc électriquement d’un câble 2 x </w:t>
      </w:r>
      <w:r>
        <w:rPr>
          <w:rFonts w:ascii="Calibri" w:hAnsi="Calibri" w:cs="Calibri"/>
          <w:bCs/>
        </w:rPr>
        <w:t>7</w:t>
      </w:r>
      <w:r w:rsidRPr="003A6970">
        <w:rPr>
          <w:rFonts w:ascii="Calibri" w:hAnsi="Calibri" w:cs="Calibri"/>
          <w:bCs/>
        </w:rPr>
        <w:t xml:space="preserve">0 mm², ce qui permet de faire des lignes longues de l’ordre de 2 à 3 km à partir du poste MT/BT. Les travaux de ce corps d’état concernent : </w:t>
      </w:r>
    </w:p>
    <w:p w:rsidR="00BB7BE3" w:rsidRPr="003A6970" w:rsidRDefault="00BB7BE3" w:rsidP="004B31A6">
      <w:pPr>
        <w:pStyle w:val="Corpsdetexte2"/>
        <w:numPr>
          <w:ilvl w:val="0"/>
          <w:numId w:val="90"/>
        </w:numPr>
        <w:spacing w:before="60"/>
        <w:ind w:hanging="153"/>
        <w:jc w:val="left"/>
        <w:rPr>
          <w:rFonts w:ascii="Calibri" w:hAnsi="Calibri" w:cs="Calibri"/>
        </w:rPr>
      </w:pPr>
      <w:r w:rsidRPr="003A6970">
        <w:rPr>
          <w:rFonts w:ascii="Calibri" w:hAnsi="Calibri" w:cs="Calibri"/>
        </w:rPr>
        <w:t>Etude et piquetage devant aboutir à l’établissement d’un plan d’exécution à faire approuver par l’Ingénieur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Fouille en terrain latéritique ;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Armement d'alignement BT;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Armement d'ancrage BT ;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déroulage câble </w:t>
      </w:r>
      <w:r>
        <w:rPr>
          <w:rFonts w:ascii="Calibri" w:hAnsi="Calibri" w:cs="Calibri"/>
        </w:rPr>
        <w:t>préassemblé3</w:t>
      </w:r>
      <w:r w:rsidRPr="003A6970">
        <w:rPr>
          <w:rFonts w:ascii="Calibri" w:hAnsi="Calibri" w:cs="Calibri"/>
        </w:rPr>
        <w:t>×</w:t>
      </w:r>
      <w:r>
        <w:rPr>
          <w:rFonts w:ascii="Calibri" w:hAnsi="Calibri" w:cs="Calibri"/>
        </w:rPr>
        <w:t>70</w:t>
      </w:r>
      <w:r w:rsidRPr="003A6970">
        <w:rPr>
          <w:rFonts w:ascii="Calibri" w:hAnsi="Calibri" w:cs="Calibri"/>
        </w:rPr>
        <w:t xml:space="preserve">mm2 ;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Confection  des Mises à la terre  type C et B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des poteaux bois de 9m Simples et Jumelés ; </w:t>
      </w:r>
    </w:p>
    <w:p w:rsidR="00BB7BE3" w:rsidRPr="00635B62"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des Capuchons d’extrémités rétractables. </w:t>
      </w:r>
    </w:p>
    <w:p w:rsidR="00BB7BE3" w:rsidRPr="003A6970" w:rsidRDefault="00BB7BE3" w:rsidP="00BB7BE3">
      <w:pPr>
        <w:pStyle w:val="Corpsdetexte2"/>
        <w:spacing w:before="60"/>
        <w:ind w:left="720"/>
        <w:rPr>
          <w:rFonts w:ascii="Calibri" w:hAnsi="Calibri" w:cs="Calibri"/>
        </w:rPr>
      </w:pPr>
    </w:p>
    <w:p w:rsidR="00BB7BE3" w:rsidRPr="003A6970" w:rsidRDefault="00BB7BE3" w:rsidP="00BB7BE3">
      <w:pPr>
        <w:spacing w:after="120" w:line="300" w:lineRule="exact"/>
        <w:jc w:val="both"/>
        <w:rPr>
          <w:rFonts w:ascii="Calibri" w:hAnsi="Calibri" w:cs="Calibri"/>
          <w:b/>
          <w:bCs/>
          <w:i/>
          <w:iCs/>
        </w:rPr>
      </w:pPr>
      <w:r w:rsidRPr="003A6970">
        <w:rPr>
          <w:rFonts w:ascii="Calibri" w:hAnsi="Calibri" w:cs="Calibri"/>
          <w:b/>
          <w:bCs/>
          <w:i/>
          <w:iCs/>
        </w:rPr>
        <w:t xml:space="preserve">8.2.2 </w:t>
      </w:r>
      <w:r w:rsidRPr="003A6970">
        <w:rPr>
          <w:rFonts w:ascii="Calibri" w:hAnsi="Calibri" w:cs="Calibri"/>
          <w:b/>
          <w:bCs/>
          <w:i/>
          <w:iCs/>
          <w:u w:val="single"/>
        </w:rPr>
        <w:t xml:space="preserve">Contrôle des produits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produits pourront être soumis aux essais de laboratoire, dans le but de vérifier qu’ils sont conformes aux spécifications imposées.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lastRenderedPageBreak/>
        <w:t>L’Entrepreneur devra préciser dès le début de ses travaux, les marques des produits qu’il compte utiliser.</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sera déposé au bureau du chantier, un échantillon de chaque type de ces marques. Tous les produits susceptibles d’être utilisés au chantier seront soumis à l’approbation de l’Ingénieur chargé du contrôle représentant du Maître d’ouvrage avant leur utilisation.</w:t>
      </w:r>
    </w:p>
    <w:p w:rsidR="00BB7BE3" w:rsidRPr="003A6970" w:rsidRDefault="00BB7BE3" w:rsidP="00BB7BE3">
      <w:pPr>
        <w:spacing w:after="120"/>
        <w:rPr>
          <w:rFonts w:ascii="Calibri" w:hAnsi="Calibri" w:cs="Calibri"/>
          <w:b/>
          <w:bCs/>
          <w:i/>
          <w:iCs/>
        </w:rPr>
      </w:pPr>
      <w:r w:rsidRPr="003A6970">
        <w:rPr>
          <w:rFonts w:ascii="Calibri" w:hAnsi="Calibri" w:cs="Calibri"/>
          <w:b/>
          <w:bCs/>
          <w:i/>
          <w:iCs/>
        </w:rPr>
        <w:t xml:space="preserve">8.2.3 </w:t>
      </w:r>
      <w:r w:rsidRPr="003A6970">
        <w:rPr>
          <w:rFonts w:ascii="Calibri" w:hAnsi="Calibri" w:cs="Calibri"/>
          <w:b/>
          <w:bCs/>
          <w:i/>
          <w:iCs/>
          <w:u w:val="single"/>
        </w:rPr>
        <w:t xml:space="preserve">Contrôle des matériels ou équipements déployés sur le terrain par l’Entrepreneur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matériels et équipements déployés sur le terrain par l’Entrepreneur devront également être soumis à l’approbation de l’Ingénieur avant leur mise en service sur le site du chantier.</w:t>
      </w:r>
    </w:p>
    <w:p w:rsidR="00BB7BE3" w:rsidRPr="003A6970" w:rsidRDefault="00BB7BE3" w:rsidP="00BB7BE3">
      <w:pPr>
        <w:pStyle w:val="Titre2"/>
        <w:spacing w:before="120"/>
        <w:rPr>
          <w:rFonts w:ascii="Calibri" w:hAnsi="Calibri" w:cs="Calibri"/>
          <w:smallCaps/>
          <w:szCs w:val="24"/>
        </w:rPr>
      </w:pPr>
      <w:bookmarkStart w:id="232" w:name="_Toc320710416"/>
      <w:r w:rsidRPr="003A6970">
        <w:rPr>
          <w:rFonts w:ascii="Calibri" w:hAnsi="Calibri" w:cs="Calibri"/>
          <w:smallCaps/>
          <w:szCs w:val="24"/>
        </w:rPr>
        <w:t>Article 9 : branchements ménages</w:t>
      </w:r>
      <w:bookmarkEnd w:id="232"/>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s’agit des branchements aériens, deux ou quatre fils. Les travaux concernés comprendront :</w:t>
      </w:r>
    </w:p>
    <w:p w:rsidR="00BB7BE3"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Branchement ménage 2 fils 220 V ;</w:t>
      </w:r>
    </w:p>
    <w:p w:rsidR="00BB7BE3" w:rsidRPr="003A6970" w:rsidRDefault="00BB7BE3" w:rsidP="004B31A6">
      <w:pPr>
        <w:pStyle w:val="Corpsdetexte2"/>
        <w:numPr>
          <w:ilvl w:val="0"/>
          <w:numId w:val="101"/>
        </w:numPr>
        <w:ind w:hanging="153"/>
        <w:jc w:val="left"/>
        <w:rPr>
          <w:rFonts w:ascii="Calibri" w:hAnsi="Calibri" w:cs="Calibri"/>
        </w:rPr>
      </w:pPr>
      <w:r>
        <w:rPr>
          <w:rFonts w:ascii="Calibri" w:hAnsi="Calibri" w:cs="Calibri"/>
        </w:rPr>
        <w:t>Paiement à ENEO  des frais d’abonnement et de branchement.</w:t>
      </w:r>
    </w:p>
    <w:p w:rsidR="00BB7BE3" w:rsidRPr="003A6970" w:rsidRDefault="00BB7BE3" w:rsidP="00BB7BE3">
      <w:pPr>
        <w:pStyle w:val="Titre2"/>
        <w:spacing w:before="120"/>
        <w:rPr>
          <w:rFonts w:ascii="Calibri" w:hAnsi="Calibri" w:cs="Calibri"/>
          <w:smallCaps/>
          <w:szCs w:val="24"/>
        </w:rPr>
      </w:pPr>
      <w:bookmarkStart w:id="233" w:name="_Toc320710417"/>
      <w:r w:rsidRPr="003A6970">
        <w:rPr>
          <w:rFonts w:ascii="Calibri" w:hAnsi="Calibri" w:cs="Calibri"/>
          <w:smallCaps/>
          <w:szCs w:val="24"/>
        </w:rPr>
        <w:t>Article 10  les  travaux à réaliser</w:t>
      </w:r>
      <w:bookmarkEnd w:id="233"/>
      <w:r w:rsidRPr="003A6970">
        <w:rPr>
          <w:rFonts w:ascii="Calibri" w:hAnsi="Calibri" w:cs="Calibri"/>
          <w:smallCaps/>
          <w:szCs w:val="24"/>
        </w:rPr>
        <w:t xml:space="preserve">  </w:t>
      </w:r>
    </w:p>
    <w:p w:rsidR="00BB7BE3" w:rsidRPr="003A6970" w:rsidRDefault="00BB7BE3" w:rsidP="004B31A6">
      <w:pPr>
        <w:numPr>
          <w:ilvl w:val="0"/>
          <w:numId w:val="86"/>
        </w:numPr>
        <w:jc w:val="both"/>
        <w:rPr>
          <w:rFonts w:ascii="Calibri" w:hAnsi="Calibri" w:cs="Calibri"/>
        </w:rPr>
      </w:pPr>
      <w:r w:rsidRPr="003A6970">
        <w:rPr>
          <w:rFonts w:ascii="Calibri" w:hAnsi="Calibri" w:cs="Calibri"/>
          <w:b/>
        </w:rPr>
        <w:t xml:space="preserve">Ligne MT Monophasé ou Triphasée :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concernés comprendront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queue de cochon BQC 14-250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de deux boulons de 16-300 pour accrochage de transformateur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des transformateurs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chaîne d’ancrage 3 éléments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bras bis 70 x 600 pour support d’appareillage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Fixation et raccordement parafoudre 27 KV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Mise en place et raccordement coupe-circuit à expulsion monophasé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Confection de la descente de prise de terre comprenant :</w:t>
      </w:r>
    </w:p>
    <w:p w:rsidR="00BB7BE3" w:rsidRPr="003A6970" w:rsidRDefault="00BB7BE3" w:rsidP="004B31A6">
      <w:pPr>
        <w:pStyle w:val="Corpsdetexte2"/>
        <w:numPr>
          <w:ilvl w:val="1"/>
          <w:numId w:val="87"/>
        </w:numPr>
        <w:tabs>
          <w:tab w:val="clear" w:pos="2160"/>
          <w:tab w:val="num" w:pos="1560"/>
          <w:tab w:val="left" w:pos="3828"/>
        </w:tabs>
        <w:ind w:left="1560" w:hanging="284"/>
        <w:rPr>
          <w:rFonts w:ascii="Calibri" w:hAnsi="Calibri" w:cs="Calibri"/>
        </w:rPr>
      </w:pPr>
      <w:r w:rsidRPr="003A6970">
        <w:rPr>
          <w:rFonts w:ascii="Calibri" w:hAnsi="Calibri" w:cs="Calibri"/>
        </w:rPr>
        <w:t>une protection mécanique par gouttière ou tube PVC Ø 40 ;</w:t>
      </w:r>
    </w:p>
    <w:p w:rsidR="00BB7BE3" w:rsidRPr="003A6970" w:rsidRDefault="00BB7BE3" w:rsidP="004B31A6">
      <w:pPr>
        <w:pStyle w:val="Corpsdetexte2"/>
        <w:numPr>
          <w:ilvl w:val="1"/>
          <w:numId w:val="87"/>
        </w:numPr>
        <w:tabs>
          <w:tab w:val="clear" w:pos="2160"/>
          <w:tab w:val="num" w:pos="1560"/>
          <w:tab w:val="left" w:pos="3828"/>
        </w:tabs>
        <w:ind w:left="1560" w:hanging="284"/>
        <w:rPr>
          <w:rFonts w:ascii="Calibri" w:hAnsi="Calibri" w:cs="Calibri"/>
        </w:rPr>
      </w:pPr>
      <w:r w:rsidRPr="003A6970">
        <w:rPr>
          <w:rFonts w:ascii="Calibri" w:hAnsi="Calibri" w:cs="Calibri"/>
        </w:rPr>
        <w:t>tube PVC Ø  25 : longueur 2 x 8,8 cm ;</w:t>
      </w:r>
    </w:p>
    <w:p w:rsidR="00BB7BE3" w:rsidRPr="003A6970" w:rsidRDefault="00BB7BE3" w:rsidP="004B31A6">
      <w:pPr>
        <w:pStyle w:val="Corpsdetexte2"/>
        <w:numPr>
          <w:ilvl w:val="1"/>
          <w:numId w:val="87"/>
        </w:numPr>
        <w:tabs>
          <w:tab w:val="clear" w:pos="2160"/>
          <w:tab w:val="num" w:pos="1560"/>
          <w:tab w:val="left" w:pos="3828"/>
        </w:tabs>
        <w:ind w:left="1560" w:hanging="284"/>
        <w:rPr>
          <w:rFonts w:ascii="Calibri" w:hAnsi="Calibri" w:cs="Calibri"/>
        </w:rPr>
      </w:pPr>
      <w:r w:rsidRPr="003A6970">
        <w:rPr>
          <w:rFonts w:ascii="Calibri" w:hAnsi="Calibri" w:cs="Calibri"/>
        </w:rPr>
        <w:t>câble cuivre de 25 mm² - 18m ;</w:t>
      </w:r>
    </w:p>
    <w:p w:rsidR="00BB7BE3" w:rsidRPr="003A6970" w:rsidRDefault="00BB7BE3" w:rsidP="004B31A6">
      <w:pPr>
        <w:pStyle w:val="Corpsdetexte2"/>
        <w:numPr>
          <w:ilvl w:val="1"/>
          <w:numId w:val="87"/>
        </w:numPr>
        <w:tabs>
          <w:tab w:val="clear" w:pos="2160"/>
          <w:tab w:val="num" w:pos="1560"/>
        </w:tabs>
        <w:ind w:left="1560" w:hanging="284"/>
        <w:jc w:val="left"/>
        <w:rPr>
          <w:rFonts w:ascii="Calibri" w:hAnsi="Calibri" w:cs="Calibri"/>
        </w:rPr>
      </w:pPr>
      <w:r w:rsidRPr="003A6970">
        <w:rPr>
          <w:rFonts w:ascii="Calibri" w:hAnsi="Calibri" w:cs="Calibri"/>
        </w:rPr>
        <w:t>2 raccords cuivre.</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Confection d’une prise de terre 2 BH, disposition avec câble rectiligne et horizontale comprenant :</w:t>
      </w:r>
    </w:p>
    <w:p w:rsidR="00BB7BE3" w:rsidRPr="003A6970" w:rsidRDefault="00BB7BE3" w:rsidP="004B31A6">
      <w:pPr>
        <w:pStyle w:val="Corpsdetexte2"/>
        <w:numPr>
          <w:ilvl w:val="1"/>
          <w:numId w:val="87"/>
        </w:numPr>
        <w:tabs>
          <w:tab w:val="clear" w:pos="2160"/>
          <w:tab w:val="num" w:pos="993"/>
          <w:tab w:val="left" w:pos="1134"/>
        </w:tabs>
        <w:ind w:left="993" w:hanging="142"/>
        <w:rPr>
          <w:rFonts w:ascii="Calibri" w:hAnsi="Calibri" w:cs="Calibri"/>
        </w:rPr>
      </w:pPr>
      <w:r w:rsidRPr="003A6970">
        <w:rPr>
          <w:rFonts w:ascii="Calibri" w:hAnsi="Calibri" w:cs="Calibri"/>
        </w:rPr>
        <w:t>câble cuivre nu de 29 mm² en tranchée de 0,35 x 0,80 de longueur égale à 2 x 15 m ;</w:t>
      </w:r>
    </w:p>
    <w:p w:rsidR="00BB7BE3" w:rsidRPr="003A6970" w:rsidRDefault="00BB7BE3" w:rsidP="004B31A6">
      <w:pPr>
        <w:pStyle w:val="Corpsdetexte2"/>
        <w:numPr>
          <w:ilvl w:val="1"/>
          <w:numId w:val="87"/>
        </w:numPr>
        <w:tabs>
          <w:tab w:val="clear" w:pos="2160"/>
          <w:tab w:val="num" w:pos="993"/>
          <w:tab w:val="left" w:pos="1134"/>
        </w:tabs>
        <w:ind w:left="993" w:hanging="142"/>
        <w:rPr>
          <w:rFonts w:ascii="Calibri" w:hAnsi="Calibri" w:cs="Calibri"/>
        </w:rPr>
      </w:pPr>
      <w:r w:rsidRPr="003A6970">
        <w:rPr>
          <w:rFonts w:ascii="Calibri" w:hAnsi="Calibri" w:cs="Calibri"/>
        </w:rPr>
        <w:t>un raccord en cuivre.</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Equipement complet d’un poste monophasé ou triphasé sur poteau.</w:t>
      </w:r>
    </w:p>
    <w:p w:rsidR="00BB7BE3" w:rsidRPr="003A6970" w:rsidRDefault="00BB7BE3" w:rsidP="00BB7BE3">
      <w:pPr>
        <w:spacing w:after="120"/>
        <w:jc w:val="both"/>
        <w:rPr>
          <w:rFonts w:ascii="Calibri" w:hAnsi="Calibri" w:cs="Calibri"/>
        </w:rPr>
      </w:pPr>
    </w:p>
    <w:p w:rsidR="00BB7BE3" w:rsidRPr="003A6970" w:rsidRDefault="00BB7BE3" w:rsidP="004B31A6">
      <w:pPr>
        <w:numPr>
          <w:ilvl w:val="0"/>
          <w:numId w:val="86"/>
        </w:numPr>
        <w:ind w:left="1066" w:hanging="357"/>
        <w:jc w:val="both"/>
        <w:rPr>
          <w:rFonts w:ascii="Calibri" w:hAnsi="Calibri" w:cs="Calibri"/>
        </w:rPr>
      </w:pPr>
      <w:r w:rsidRPr="003A6970">
        <w:rPr>
          <w:rFonts w:ascii="Calibri" w:hAnsi="Calibri" w:cs="Calibri"/>
          <w:b/>
        </w:rPr>
        <w:t>Réseau BT Monophasé ou Triphasé</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concernés comprendront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armement d’alignement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ensemble de 4 raccords TI D 76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armement d’ancrage comprenant un crochet BOR Ø 12 L 250, une pince d’ancrage PE3 AFU 27 ou (PE25)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déroulage câble torsadé 4 x 25 mm² ou Préassemblé 3×</w:t>
      </w:r>
      <w:r>
        <w:rPr>
          <w:rFonts w:ascii="Calibri" w:hAnsi="Calibri" w:cs="Calibri"/>
        </w:rPr>
        <w:t>7</w:t>
      </w:r>
      <w:r w:rsidRPr="003A6970">
        <w:rPr>
          <w:rFonts w:ascii="Calibri" w:hAnsi="Calibri" w:cs="Calibri"/>
        </w:rPr>
        <w:t>0mm</w:t>
      </w:r>
      <w:r w:rsidRPr="00E647BD">
        <w:rPr>
          <w:rFonts w:ascii="Calibri" w:hAnsi="Calibri" w:cs="Calibri"/>
          <w:vertAlign w:val="superscript"/>
        </w:rPr>
        <w:t>2</w:t>
      </w:r>
      <w:r w:rsidRPr="003A6970">
        <w:rPr>
          <w:rFonts w:ascii="Calibri" w:hAnsi="Calibri" w:cs="Calibri"/>
        </w:rPr>
        <w:t>+NP+ EP  Alu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Mise à la terre type C le câble de terre sera le câble de retour, Composé des câbles numérotés de 0 et 1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 xml:space="preserve">Fourniture et pose poteau bois 9 m/s - classe </w:t>
      </w:r>
      <w:r>
        <w:rPr>
          <w:rFonts w:ascii="Calibri" w:hAnsi="Calibri" w:cs="Calibri"/>
        </w:rPr>
        <w:t>D</w:t>
      </w:r>
      <w:r w:rsidRPr="003A6970">
        <w:rPr>
          <w:rFonts w:ascii="Calibri" w:hAnsi="Calibri" w:cs="Calibri"/>
        </w:rPr>
        <w: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 xml:space="preserve">Fourniture et pose poteau bois 9 m/j - classe </w:t>
      </w:r>
      <w:r>
        <w:rPr>
          <w:rFonts w:ascii="Calibri" w:hAnsi="Calibri" w:cs="Calibri"/>
        </w:rPr>
        <w:t>D</w:t>
      </w:r>
      <w:r w:rsidRPr="003A6970">
        <w:rPr>
          <w:rFonts w:ascii="Calibri" w:hAnsi="Calibri" w:cs="Calibri"/>
        </w:rPr>
        <w:t>;</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 xml:space="preserve">Fourniture et pose poteau bois 9 m/x- classe </w:t>
      </w:r>
      <w:r>
        <w:rPr>
          <w:rFonts w:ascii="Calibri" w:hAnsi="Calibri" w:cs="Calibri"/>
        </w:rPr>
        <w:t>D</w:t>
      </w:r>
      <w:r w:rsidRPr="003A6970">
        <w:rPr>
          <w:rFonts w:ascii="Calibri" w:hAnsi="Calibri" w:cs="Calibri"/>
        </w:rPr>
        <w: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lastRenderedPageBreak/>
        <w:t>Fourniture et pose capuchons d’extrémité rétractable sur câble pré assemblé ou torsadé.</w:t>
      </w:r>
    </w:p>
    <w:p w:rsidR="00BB7BE3" w:rsidRPr="003A6970" w:rsidRDefault="00BB7BE3" w:rsidP="00BB7BE3">
      <w:pPr>
        <w:pStyle w:val="Corpsdetexte2"/>
        <w:rPr>
          <w:rFonts w:ascii="Calibri" w:hAnsi="Calibri" w:cs="Calibri"/>
        </w:rPr>
      </w:pPr>
    </w:p>
    <w:p w:rsidR="00BB7BE3" w:rsidRPr="003A6970" w:rsidRDefault="00BB7BE3" w:rsidP="004B31A6">
      <w:pPr>
        <w:numPr>
          <w:ilvl w:val="0"/>
          <w:numId w:val="86"/>
        </w:numPr>
        <w:ind w:left="1066" w:hanging="357"/>
        <w:jc w:val="both"/>
        <w:rPr>
          <w:rFonts w:ascii="Calibri" w:hAnsi="Calibri" w:cs="Calibri"/>
        </w:rPr>
      </w:pPr>
      <w:r w:rsidRPr="003A6970">
        <w:rPr>
          <w:rFonts w:ascii="Calibri" w:hAnsi="Calibri" w:cs="Calibri"/>
          <w:b/>
        </w:rPr>
        <w:t xml:space="preserve">Abattage - Elagage: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s’agit d’abattage, tronçonnage et déblaiement d’arbres en zone urbaine et rurale, y compris le débroussaillage avec ouverture de layons de six (6) mètres de largeur.</w:t>
      </w:r>
    </w:p>
    <w:p w:rsidR="00BB7BE3" w:rsidRPr="003A6970" w:rsidRDefault="00BB7BE3" w:rsidP="004B31A6">
      <w:pPr>
        <w:numPr>
          <w:ilvl w:val="0"/>
          <w:numId w:val="86"/>
        </w:numPr>
        <w:ind w:left="1066" w:hanging="357"/>
        <w:jc w:val="both"/>
        <w:rPr>
          <w:rFonts w:ascii="Calibri" w:hAnsi="Calibri" w:cs="Calibri"/>
        </w:rPr>
      </w:pPr>
      <w:r w:rsidRPr="003A6970">
        <w:rPr>
          <w:rFonts w:ascii="Calibri" w:hAnsi="Calibri" w:cs="Calibri"/>
          <w:b/>
        </w:rPr>
        <w:t xml:space="preserve">Transport - Manutention: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concerne le transport des matériels et sa manutention du lieu de fourniture au lieu de chantier y compris répartition par fouille pour les supports bois.</w:t>
      </w:r>
    </w:p>
    <w:p w:rsidR="00BB7BE3" w:rsidRPr="003A6970" w:rsidRDefault="00BB7BE3" w:rsidP="00BB7BE3">
      <w:pPr>
        <w:pStyle w:val="Titre2"/>
        <w:spacing w:before="120"/>
        <w:rPr>
          <w:rFonts w:ascii="Calibri" w:hAnsi="Calibri" w:cs="Calibri"/>
          <w:smallCaps/>
          <w:szCs w:val="24"/>
        </w:rPr>
      </w:pPr>
      <w:bookmarkStart w:id="234" w:name="_Toc320710418"/>
      <w:r w:rsidRPr="003A6970">
        <w:rPr>
          <w:rFonts w:ascii="Calibri" w:hAnsi="Calibri" w:cs="Calibri"/>
          <w:smallCaps/>
          <w:szCs w:val="24"/>
        </w:rPr>
        <w:t>Article 11 : Performances – Garanties</w:t>
      </w:r>
      <w:bookmarkEnd w:id="234"/>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L'Entreprise précisera dans sa proposition les performances qu’elle garantit aux essais, tant au niveau des équipements installés que de l’efficience du système. Le domaine dans lequel ces garanties s’appliquent sera clairement défini. </w:t>
      </w:r>
    </w:p>
    <w:p w:rsidR="00BB7BE3" w:rsidRPr="003A6970" w:rsidRDefault="00BB7BE3" w:rsidP="00BB7BE3">
      <w:pPr>
        <w:pStyle w:val="Titre10"/>
        <w:rPr>
          <w:rFonts w:ascii="Calibri" w:hAnsi="Calibri" w:cs="Calibri"/>
          <w:sz w:val="24"/>
          <w:szCs w:val="24"/>
        </w:rPr>
      </w:pPr>
      <w:bookmarkStart w:id="235" w:name="_Toc320710419"/>
      <w:r w:rsidRPr="003A6970">
        <w:rPr>
          <w:rFonts w:ascii="Calibri" w:hAnsi="Calibri" w:cs="Calibri"/>
          <w:sz w:val="24"/>
          <w:szCs w:val="24"/>
        </w:rPr>
        <w:t>CHAPITRE  III : DISPOSITIONS DIVERSES</w:t>
      </w:r>
      <w:bookmarkEnd w:id="235"/>
    </w:p>
    <w:p w:rsidR="00BB7BE3" w:rsidRPr="003A6970" w:rsidRDefault="00BB7BE3" w:rsidP="00BB7BE3">
      <w:pPr>
        <w:pStyle w:val="Titre2"/>
        <w:spacing w:before="120"/>
        <w:rPr>
          <w:rFonts w:ascii="Calibri" w:hAnsi="Calibri" w:cs="Calibri"/>
          <w:smallCaps/>
          <w:szCs w:val="24"/>
        </w:rPr>
      </w:pPr>
      <w:bookmarkStart w:id="236" w:name="_Toc320710420"/>
      <w:r w:rsidRPr="003A6970">
        <w:rPr>
          <w:rFonts w:ascii="Calibri" w:hAnsi="Calibri" w:cs="Calibri"/>
          <w:smallCaps/>
          <w:szCs w:val="24"/>
        </w:rPr>
        <w:t>Article 12 : Sécurité générale dans les installations</w:t>
      </w:r>
      <w:bookmarkEnd w:id="236"/>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installations seront pourvues des dispositifs de protection et de sécurité nécessaires. Elles doivent  satisfaire aux prescriptions du code du travail pour la sécurité des travailleurs</w:t>
      </w:r>
    </w:p>
    <w:p w:rsidR="00BB7BE3" w:rsidRPr="003A6970" w:rsidRDefault="00BB7BE3" w:rsidP="00BB7BE3">
      <w:pPr>
        <w:pStyle w:val="Titre2"/>
        <w:spacing w:before="120"/>
        <w:rPr>
          <w:rFonts w:ascii="Calibri" w:hAnsi="Calibri" w:cs="Calibri"/>
          <w:smallCaps/>
          <w:szCs w:val="24"/>
        </w:rPr>
      </w:pPr>
      <w:bookmarkStart w:id="237" w:name="_Toc320710421"/>
      <w:r w:rsidRPr="003A6970">
        <w:rPr>
          <w:rFonts w:ascii="Calibri" w:hAnsi="Calibri" w:cs="Calibri"/>
          <w:smallCaps/>
          <w:szCs w:val="24"/>
        </w:rPr>
        <w:t>Article 13 : Contraintes environnementales</w:t>
      </w:r>
      <w:bookmarkEnd w:id="237"/>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 projet devra prendre en compte les contraintes ci – après :</w:t>
      </w:r>
    </w:p>
    <w:p w:rsidR="00BB7BE3" w:rsidRPr="003A6970"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Bruits : des dispositions particulières devront être prises afin d’éviter la propagation du bruit</w:t>
      </w:r>
    </w:p>
    <w:p w:rsidR="00BB7BE3" w:rsidRPr="003A6970"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 xml:space="preserve">Intégration architecturale : le projet présenté par les concurrents devra prendre en compte une intégration architecturale du local technique </w:t>
      </w:r>
    </w:p>
    <w:p w:rsidR="00BB7BE3" w:rsidRPr="003A6970"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Protection de la nappe souterraine : éviter les déversements accidentels des produits pétroliers et ses sous-produits</w:t>
      </w:r>
    </w:p>
    <w:p w:rsidR="00BB7BE3" w:rsidRPr="003A6970" w:rsidRDefault="00BB7BE3" w:rsidP="00BB7BE3">
      <w:pPr>
        <w:pStyle w:val="Titre2"/>
        <w:spacing w:before="120"/>
        <w:rPr>
          <w:rFonts w:ascii="Calibri" w:hAnsi="Calibri" w:cs="Calibri"/>
          <w:smallCaps/>
          <w:szCs w:val="24"/>
        </w:rPr>
      </w:pPr>
      <w:bookmarkStart w:id="238" w:name="_Toc320710422"/>
      <w:r w:rsidRPr="003A6970">
        <w:rPr>
          <w:rFonts w:ascii="Calibri" w:hAnsi="Calibri" w:cs="Calibri"/>
          <w:smallCaps/>
          <w:szCs w:val="24"/>
        </w:rPr>
        <w:t>Article 14 : Conception générale – fiabilité – sécurité de fonctionnement</w:t>
      </w:r>
      <w:bookmarkEnd w:id="238"/>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soumissionnaires devront obligatoirement présenter leur projet incluant :</w:t>
      </w:r>
    </w:p>
    <w:p w:rsidR="00BB7BE3" w:rsidRPr="003A6970" w:rsidRDefault="00BB7BE3" w:rsidP="004B31A6">
      <w:pPr>
        <w:numPr>
          <w:ilvl w:val="0"/>
          <w:numId w:val="77"/>
        </w:numPr>
        <w:tabs>
          <w:tab w:val="clear" w:pos="720"/>
          <w:tab w:val="num" w:pos="426"/>
        </w:tabs>
        <w:spacing w:line="300" w:lineRule="exact"/>
        <w:ind w:left="426" w:hanging="284"/>
        <w:jc w:val="both"/>
        <w:rPr>
          <w:rFonts w:ascii="Calibri" w:hAnsi="Calibri" w:cs="Calibri"/>
        </w:rPr>
      </w:pPr>
      <w:r w:rsidRPr="003A6970">
        <w:rPr>
          <w:rFonts w:ascii="Calibri" w:hAnsi="Calibri" w:cs="Calibri"/>
        </w:rPr>
        <w:t>Les descriptifs de matériels et équipements correspondants ; avec au besoin les certificats d’origine</w:t>
      </w:r>
    </w:p>
    <w:p w:rsidR="00BB7BE3" w:rsidRPr="003A6970" w:rsidRDefault="00BB7BE3" w:rsidP="004B31A6">
      <w:pPr>
        <w:numPr>
          <w:ilvl w:val="0"/>
          <w:numId w:val="77"/>
        </w:numPr>
        <w:tabs>
          <w:tab w:val="clear" w:pos="720"/>
          <w:tab w:val="num" w:pos="426"/>
        </w:tabs>
        <w:spacing w:line="300" w:lineRule="exact"/>
        <w:ind w:left="426" w:hanging="284"/>
        <w:jc w:val="both"/>
        <w:rPr>
          <w:rFonts w:ascii="Calibri" w:hAnsi="Calibri" w:cs="Calibri"/>
        </w:rPr>
      </w:pPr>
      <w:r w:rsidRPr="003A6970">
        <w:rPr>
          <w:rFonts w:ascii="Calibri" w:hAnsi="Calibri" w:cs="Calibri"/>
        </w:rPr>
        <w:t>L’implantation des ouvrages et équipements correspondants, permettant de vérifier l’occupation du terrain disponible.</w:t>
      </w:r>
    </w:p>
    <w:p w:rsidR="00BB7BE3" w:rsidRPr="003A6970" w:rsidRDefault="00BB7BE3" w:rsidP="004B31A6">
      <w:pPr>
        <w:numPr>
          <w:ilvl w:val="0"/>
          <w:numId w:val="77"/>
        </w:numPr>
        <w:tabs>
          <w:tab w:val="clear" w:pos="720"/>
          <w:tab w:val="num" w:pos="426"/>
        </w:tabs>
        <w:spacing w:line="300" w:lineRule="exact"/>
        <w:ind w:left="426" w:hanging="284"/>
        <w:jc w:val="both"/>
        <w:rPr>
          <w:rFonts w:ascii="Calibri" w:hAnsi="Calibri" w:cs="Calibri"/>
        </w:rPr>
      </w:pPr>
      <w:r w:rsidRPr="003A6970">
        <w:rPr>
          <w:rFonts w:ascii="Calibri" w:hAnsi="Calibri" w:cs="Calibri"/>
        </w:rPr>
        <w:t>Un planning d’exécution faisant ressortir les différentes périodes d’exécution des ouvrages, des équipements, la mise en service et les essais.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D’une manière générale, toute solution proposée dans le cadre du présent projet sera examinée avec intérêt dès lors qu’elle répond à l’objet de la consultation. Les soumissionnaires définiront dans une note technique détaillée les fonctions assurées par les installations qu’ils proposent ainsi que les résultats attendus. Les avantages décisifs de leur solution devront être précisés et justifiés.</w:t>
      </w:r>
    </w:p>
    <w:p w:rsidR="00BB7BE3" w:rsidRPr="003A6970" w:rsidRDefault="00BB7BE3" w:rsidP="00BB7BE3">
      <w:pPr>
        <w:pStyle w:val="Titre2"/>
        <w:spacing w:before="120"/>
        <w:rPr>
          <w:rFonts w:ascii="Calibri" w:hAnsi="Calibri" w:cs="Calibri"/>
          <w:smallCaps/>
          <w:szCs w:val="24"/>
        </w:rPr>
      </w:pPr>
      <w:bookmarkStart w:id="239" w:name="_Toc320710423"/>
      <w:r w:rsidRPr="003A6970">
        <w:rPr>
          <w:rFonts w:ascii="Calibri" w:hAnsi="Calibri" w:cs="Calibri"/>
          <w:smallCaps/>
          <w:szCs w:val="24"/>
        </w:rPr>
        <w:t>Article 15 : Conception particulière</w:t>
      </w:r>
      <w:bookmarkEnd w:id="239"/>
    </w:p>
    <w:p w:rsidR="00BB7BE3" w:rsidRPr="003A6970" w:rsidRDefault="00BB7BE3" w:rsidP="00BB7BE3">
      <w:pPr>
        <w:spacing w:line="300" w:lineRule="exact"/>
        <w:jc w:val="both"/>
        <w:rPr>
          <w:rFonts w:ascii="Calibri" w:hAnsi="Calibri" w:cs="Calibri"/>
          <w:b/>
          <w:i/>
          <w:u w:val="single"/>
        </w:rPr>
      </w:pPr>
      <w:r w:rsidRPr="003A6970">
        <w:rPr>
          <w:rFonts w:ascii="Calibri" w:hAnsi="Calibri" w:cs="Calibri"/>
          <w:b/>
          <w:i/>
          <w:u w:val="single"/>
        </w:rPr>
        <w:t>Plans – descriptif</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plans d’accompagnement de la soumission qui donneront des indications nécessaires à l’examen de la proposition seront joints au dossier par les candidats </w:t>
      </w:r>
    </w:p>
    <w:p w:rsidR="00BB7BE3" w:rsidRPr="003A6970" w:rsidRDefault="00BB7BE3" w:rsidP="00BB7BE3">
      <w:pPr>
        <w:pStyle w:val="Titre2"/>
        <w:spacing w:before="120"/>
        <w:rPr>
          <w:rFonts w:ascii="Calibri" w:hAnsi="Calibri" w:cs="Calibri"/>
          <w:smallCaps/>
          <w:szCs w:val="24"/>
        </w:rPr>
      </w:pPr>
      <w:bookmarkStart w:id="240" w:name="_Toc320710424"/>
      <w:r w:rsidRPr="003A6970">
        <w:rPr>
          <w:rFonts w:ascii="Calibri" w:hAnsi="Calibri" w:cs="Calibri"/>
          <w:smallCaps/>
          <w:szCs w:val="24"/>
        </w:rPr>
        <w:t>Article 16 : Provenance – qualité et mise en œuvre des matériels et fournitures</w:t>
      </w:r>
      <w:bookmarkEnd w:id="240"/>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matériels et matériaux devront répondre aux normes applicables aux marchés publics de travaux d’électrification rurale. Tous les matériels et matériaux seront choisis en tenant compte de l’agressivité de l’eau et </w:t>
      </w:r>
      <w:r w:rsidRPr="003A6970">
        <w:rPr>
          <w:rFonts w:ascii="Calibri" w:hAnsi="Calibri" w:cs="Calibri"/>
          <w:bCs/>
        </w:rPr>
        <w:lastRenderedPageBreak/>
        <w:t>de l’atmosphère, de manière à présenter une résistance à la corrosion en rapport avec la durée de vie normale des ouvrages et des équipements.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types et origines des matériels seront choisis de manière à faciliter la maintenance. Les exigences d’entretien seront spécifiées.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provenances, qualités, caractéristiques, types, dimensions et poids, les modalités d’essais, de marquage, de contrôle et de réception des matériaux et produits préfabriqués doivent être conformes aux normes homologuées ou réglementairement en vigueur au moment de la signature </w:t>
      </w:r>
      <w:r>
        <w:rPr>
          <w:rFonts w:ascii="Calibri" w:hAnsi="Calibri" w:cs="Calibri"/>
          <w:bCs/>
        </w:rPr>
        <w:t>de la Lettre-Commande</w:t>
      </w:r>
      <w:r w:rsidRPr="003A6970">
        <w:rPr>
          <w:rFonts w:ascii="Calibri" w:hAnsi="Calibri" w:cs="Calibri"/>
          <w:bCs/>
        </w:rPr>
        <w:t>.</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L'Entrepreneur est réputé connaître ces normes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En cas d’absence de normes, l'Entrepreneur proposera à l’agrément de l’Ingénieur, d’une façon précise et complète, les dispositions particulières que comporte son projet, accompagnées de ses propres albums et catalogues ou de ceux de son fournisseur.</w:t>
      </w:r>
    </w:p>
    <w:p w:rsidR="00BB7BE3" w:rsidRPr="003A6970" w:rsidRDefault="00BB7BE3" w:rsidP="00BB7BE3">
      <w:pPr>
        <w:pStyle w:val="Titre2"/>
        <w:spacing w:before="120"/>
        <w:rPr>
          <w:rFonts w:ascii="Calibri" w:hAnsi="Calibri" w:cs="Calibri"/>
          <w:smallCaps/>
          <w:szCs w:val="24"/>
        </w:rPr>
      </w:pPr>
      <w:bookmarkStart w:id="241" w:name="_Toc320710425"/>
      <w:r w:rsidRPr="003A6970">
        <w:rPr>
          <w:rFonts w:ascii="Calibri" w:hAnsi="Calibri" w:cs="Calibri"/>
          <w:smallCaps/>
          <w:szCs w:val="24"/>
        </w:rPr>
        <w:t>Article 17 : Exécution des travaux</w:t>
      </w:r>
      <w:bookmarkEnd w:id="241"/>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plans de l’ensemble des équipements du réseau électrique et du génie civil dressés par l’Entrepreneur seront soumis à l’Ingénieur pour visa avant leur exécution.</w:t>
      </w:r>
    </w:p>
    <w:p w:rsidR="00BB7BE3" w:rsidRPr="003A6970" w:rsidRDefault="00BB7BE3" w:rsidP="00BB7BE3">
      <w:pPr>
        <w:pStyle w:val="Titre2"/>
        <w:spacing w:before="120"/>
        <w:rPr>
          <w:rFonts w:ascii="Calibri" w:hAnsi="Calibri" w:cs="Calibri"/>
          <w:smallCaps/>
          <w:szCs w:val="24"/>
        </w:rPr>
      </w:pPr>
      <w:bookmarkStart w:id="242" w:name="_Toc320710426"/>
      <w:r w:rsidRPr="003A6970">
        <w:rPr>
          <w:rFonts w:ascii="Calibri" w:hAnsi="Calibri" w:cs="Calibri"/>
          <w:smallCaps/>
          <w:szCs w:val="24"/>
        </w:rPr>
        <w:t>Article 18 : Essais et contrôle en cours de travaux – Mesure des terres</w:t>
      </w:r>
      <w:bookmarkEnd w:id="242"/>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sera réalisé des essais normalisés en cours des travaux suivant les méthodes conventionnelles et aux frais de l’entrepreneur.</w:t>
      </w:r>
    </w:p>
    <w:p w:rsidR="00BB7BE3" w:rsidRPr="003A6970" w:rsidRDefault="00BB7BE3" w:rsidP="00BB7BE3">
      <w:pPr>
        <w:pStyle w:val="Titre2"/>
        <w:spacing w:before="120"/>
        <w:rPr>
          <w:rFonts w:ascii="Calibri" w:hAnsi="Calibri" w:cs="Calibri"/>
          <w:smallCaps/>
          <w:szCs w:val="24"/>
        </w:rPr>
      </w:pPr>
      <w:bookmarkStart w:id="243" w:name="_Toc320710427"/>
      <w:r w:rsidRPr="003A6970">
        <w:rPr>
          <w:rFonts w:ascii="Calibri" w:hAnsi="Calibri" w:cs="Calibri"/>
          <w:smallCaps/>
          <w:szCs w:val="24"/>
        </w:rPr>
        <w:t>Article 19 : Garantie de fonctionnement et d’exploitation</w:t>
      </w:r>
      <w:bookmarkEnd w:id="243"/>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L'Entrepreneur devra garantir les performances du réseau demandé. Cette performance sera vérifiée dans les conditions normales de fonctionnement de l’installation.</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Dès la fin des travaux, il sera procédé aux frais de l’entrepreneur, aux essais de fonctionnement et d’exploitation, afin de comparer les résultats obtenus et les garanties souscrites. Les essais de fonctionnement porteront sur : le bon fonctionnement des matériels électriques et le respect des normes.</w:t>
      </w:r>
    </w:p>
    <w:p w:rsidR="00BB7BE3" w:rsidRPr="003A6970" w:rsidRDefault="00BB7BE3" w:rsidP="00BB7BE3">
      <w:pPr>
        <w:pStyle w:val="Titre2"/>
        <w:spacing w:before="120"/>
        <w:rPr>
          <w:rFonts w:ascii="Calibri" w:hAnsi="Calibri" w:cs="Calibri"/>
          <w:smallCaps/>
          <w:szCs w:val="24"/>
        </w:rPr>
      </w:pPr>
      <w:bookmarkStart w:id="244" w:name="_Toc320710428"/>
      <w:r w:rsidRPr="003A6970">
        <w:rPr>
          <w:rFonts w:ascii="Calibri" w:hAnsi="Calibri" w:cs="Calibri"/>
          <w:smallCaps/>
          <w:szCs w:val="24"/>
        </w:rPr>
        <w:t>Article 20 : Mise en service des  ouvrages</w:t>
      </w:r>
      <w:bookmarkEnd w:id="244"/>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interventions consistent en : </w:t>
      </w:r>
    </w:p>
    <w:p w:rsidR="00BB7BE3" w:rsidRPr="003A6970" w:rsidRDefault="00BB7BE3" w:rsidP="004B31A6">
      <w:pPr>
        <w:numPr>
          <w:ilvl w:val="0"/>
          <w:numId w:val="85"/>
        </w:numPr>
        <w:spacing w:line="300" w:lineRule="exact"/>
        <w:ind w:hanging="153"/>
        <w:jc w:val="both"/>
        <w:rPr>
          <w:rFonts w:ascii="Calibri" w:hAnsi="Calibri" w:cs="Calibri"/>
        </w:rPr>
      </w:pPr>
      <w:r w:rsidRPr="003A6970">
        <w:rPr>
          <w:rFonts w:ascii="Calibri" w:hAnsi="Calibri" w:cs="Calibri"/>
        </w:rPr>
        <w:t>L’élaboration du plan de recollement en sept exemplaires.</w:t>
      </w:r>
    </w:p>
    <w:p w:rsidR="00BB7BE3" w:rsidRPr="003A6970" w:rsidRDefault="00BB7BE3" w:rsidP="004B31A6">
      <w:pPr>
        <w:numPr>
          <w:ilvl w:val="0"/>
          <w:numId w:val="85"/>
        </w:numPr>
        <w:spacing w:line="300" w:lineRule="exact"/>
        <w:ind w:hanging="153"/>
        <w:jc w:val="both"/>
        <w:rPr>
          <w:rFonts w:ascii="Calibri" w:hAnsi="Calibri" w:cs="Calibri"/>
          <w:color w:val="000000"/>
        </w:rPr>
      </w:pPr>
      <w:r w:rsidRPr="003A6970">
        <w:rPr>
          <w:rFonts w:ascii="Calibri" w:hAnsi="Calibri" w:cs="Calibri"/>
          <w:color w:val="000000"/>
        </w:rPr>
        <w:t>L’obtention du certificat de conformité auprès d’</w:t>
      </w:r>
      <w:r>
        <w:rPr>
          <w:rFonts w:ascii="Calibri" w:hAnsi="Calibri" w:cs="Calibri"/>
          <w:color w:val="000000"/>
        </w:rPr>
        <w:t xml:space="preserve">ENEO </w:t>
      </w:r>
      <w:r w:rsidRPr="003A6970">
        <w:rPr>
          <w:rFonts w:ascii="Calibri" w:hAnsi="Calibri" w:cs="Calibri"/>
          <w:color w:val="000000"/>
        </w:rPr>
        <w:t>en vue de l’exploitation</w:t>
      </w:r>
    </w:p>
    <w:p w:rsidR="00BB7BE3" w:rsidRPr="003A6970" w:rsidRDefault="00BB7BE3" w:rsidP="004B31A6">
      <w:pPr>
        <w:numPr>
          <w:ilvl w:val="0"/>
          <w:numId w:val="85"/>
        </w:numPr>
        <w:spacing w:line="300" w:lineRule="exact"/>
        <w:ind w:hanging="153"/>
        <w:jc w:val="both"/>
        <w:rPr>
          <w:rFonts w:ascii="Calibri" w:hAnsi="Calibri" w:cs="Calibri"/>
          <w:color w:val="000000"/>
        </w:rPr>
      </w:pPr>
      <w:r w:rsidRPr="003A6970">
        <w:rPr>
          <w:rFonts w:ascii="Calibri" w:hAnsi="Calibri" w:cs="Calibri"/>
          <w:color w:val="000000"/>
        </w:rPr>
        <w:t xml:space="preserve">L’obtention d’attestation d’achèvement des travaux délivrée par </w:t>
      </w:r>
      <w:r>
        <w:rPr>
          <w:rFonts w:ascii="Calibri" w:hAnsi="Calibri" w:cs="Calibri"/>
          <w:color w:val="000000"/>
        </w:rPr>
        <w:t>ENEO</w:t>
      </w:r>
      <w:r w:rsidRPr="003A6970">
        <w:rPr>
          <w:rFonts w:ascii="Calibri" w:hAnsi="Calibri" w:cs="Calibri"/>
          <w:color w:val="000000"/>
        </w:rPr>
        <w:t>.</w:t>
      </w:r>
    </w:p>
    <w:p w:rsidR="00BB7BE3" w:rsidRPr="003A6970" w:rsidRDefault="00BB7BE3" w:rsidP="004B31A6">
      <w:pPr>
        <w:numPr>
          <w:ilvl w:val="0"/>
          <w:numId w:val="85"/>
        </w:numPr>
        <w:spacing w:line="300" w:lineRule="exact"/>
        <w:ind w:hanging="153"/>
        <w:jc w:val="both"/>
        <w:rPr>
          <w:rFonts w:ascii="Calibri" w:hAnsi="Calibri" w:cs="Calibri"/>
          <w:color w:val="000000"/>
        </w:rPr>
      </w:pPr>
      <w:r w:rsidRPr="003A6970">
        <w:rPr>
          <w:rFonts w:ascii="Calibri" w:hAnsi="Calibri" w:cs="Calibri"/>
          <w:color w:val="000000"/>
        </w:rPr>
        <w:t>Les mesures de terre.</w:t>
      </w:r>
    </w:p>
    <w:p w:rsidR="00BB7BE3" w:rsidRPr="003A6970" w:rsidRDefault="00BB7BE3" w:rsidP="00BB7BE3">
      <w:pPr>
        <w:spacing w:after="120" w:line="300" w:lineRule="exact"/>
        <w:jc w:val="center"/>
        <w:rPr>
          <w:rFonts w:ascii="Calibri" w:hAnsi="Calibri" w:cs="Calibri"/>
        </w:rPr>
      </w:pPr>
    </w:p>
    <w:p w:rsidR="00BB7BE3" w:rsidRPr="003A6970" w:rsidRDefault="00BB7BE3" w:rsidP="00BB7BE3">
      <w:pPr>
        <w:spacing w:line="300" w:lineRule="exact"/>
        <w:ind w:firstLine="360"/>
        <w:jc w:val="both"/>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Default="00BB7BE3" w:rsidP="00BB7BE3">
      <w:pPr>
        <w:rPr>
          <w:rFonts w:ascii="Calibri" w:hAnsi="Calibri" w:cs="Calibri"/>
        </w:rPr>
      </w:pPr>
    </w:p>
    <w:p w:rsidR="00BB7BE3" w:rsidRDefault="00BB7BE3" w:rsidP="00BB7BE3">
      <w:pPr>
        <w:rPr>
          <w:rFonts w:ascii="Calibri" w:hAnsi="Calibri" w:cs="Calibri"/>
        </w:rPr>
      </w:pPr>
    </w:p>
    <w:p w:rsidR="00BB7BE3" w:rsidRDefault="00BB7BE3" w:rsidP="00BB7BE3">
      <w:pPr>
        <w:rPr>
          <w:rFonts w:ascii="Calibri" w:hAnsi="Calibri" w:cs="Calibri"/>
        </w:rPr>
      </w:pPr>
    </w:p>
    <w:p w:rsidR="00BB7BE3"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0A0FC0" w:rsidP="00BB7BE3">
      <w:pPr>
        <w:tabs>
          <w:tab w:val="left" w:pos="2665"/>
        </w:tabs>
        <w:rPr>
          <w:rFonts w:ascii="Calibri" w:hAnsi="Calibri" w:cs="Calibri"/>
        </w:rPr>
      </w:pPr>
      <w:r>
        <w:rPr>
          <w:rFonts w:ascii="Arial Narrow" w:hAnsi="Arial Narrow" w:cs="Tahoma"/>
          <w:noProof/>
        </w:rPr>
        <w:pict>
          <v:shape id="AutoShape 715" o:spid="_x0000_s1861" type="#_x0000_t98" style="position:absolute;margin-left:37.15pt;margin-top:12.8pt;width:418.5pt;height:154.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" strokeweight="2.25pt"/>
        </w:pict>
      </w:r>
      <w:r w:rsidR="00BB7BE3" w:rsidRPr="003A6970">
        <w:rPr>
          <w:rFonts w:ascii="Calibri" w:hAnsi="Calibri" w:cs="Calibri"/>
        </w:rPr>
        <w:tab/>
      </w:r>
    </w:p>
    <w:p w:rsidR="00BB7BE3" w:rsidRDefault="00BB7BE3" w:rsidP="00BB7BE3">
      <w:pPr>
        <w:spacing w:before="120" w:after="120"/>
        <w:jc w:val="center"/>
        <w:rPr>
          <w:rFonts w:ascii="Arial Narrow" w:hAnsi="Arial Narrow" w:cs="Tahoma"/>
        </w:rPr>
      </w:pPr>
    </w:p>
    <w:p w:rsidR="00BB7BE3" w:rsidRDefault="000A0FC0" w:rsidP="00BB7BE3">
      <w:pPr>
        <w:spacing w:before="120" w:after="120"/>
        <w:jc w:val="both"/>
        <w:rPr>
          <w:rFonts w:ascii="Arial Narrow" w:hAnsi="Arial Narrow" w:cs="Tahoma"/>
        </w:rPr>
      </w:pPr>
      <w:r>
        <w:rPr>
          <w:bCs/>
          <w:noProof/>
          <w:sz w:val="36"/>
          <w:szCs w:val="36"/>
          <w:u w:val="single"/>
        </w:rPr>
        <w:pict>
          <v:shape id="Text Box 716" o:spid="_x0000_s1862" type="#_x0000_t202" style="position:absolute;left:0;text-align:left;margin-left:82.9pt;margin-top:2.2pt;width:325.5pt;height:88.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Cn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" stroked="f">
            <v:textbox>
              <w:txbxContent>
                <w:p w:rsidR="00CC1F35" w:rsidRPr="005A42D7" w:rsidRDefault="00CC1F35" w:rsidP="00BB7BE3">
                  <w:pPr>
                    <w:pStyle w:val="Corpsdetexte3"/>
                    <w:spacing w:before="120"/>
                    <w:rPr>
                      <w:rFonts w:ascii="Bodoni MT Black" w:hAnsi="Bodoni MT Black"/>
                      <w:bCs/>
                      <w:sz w:val="40"/>
                      <w:szCs w:val="40"/>
                    </w:rPr>
                  </w:pPr>
                  <w:r w:rsidRPr="00635B62">
                    <w:rPr>
                      <w:rFonts w:ascii="Bodoni MT Black" w:hAnsi="Bodoni MT Black"/>
                      <w:bCs/>
                      <w:sz w:val="40"/>
                      <w:szCs w:val="40"/>
                      <w:u w:val="single"/>
                    </w:rPr>
                    <w:t>Pièce n°6</w:t>
                  </w:r>
                  <w:r w:rsidRPr="005A42D7">
                    <w:rPr>
                      <w:rFonts w:ascii="Bodoni MT Black" w:hAnsi="Bodoni MT Black"/>
                      <w:bCs/>
                      <w:sz w:val="40"/>
                      <w:szCs w:val="40"/>
                    </w:rPr>
                    <w:t> :</w:t>
                  </w:r>
                </w:p>
                <w:p w:rsidR="00CC1F35" w:rsidRPr="00FF1AA8" w:rsidRDefault="00CC1F35" w:rsidP="00BB7BE3">
                  <w:pPr>
                    <w:spacing w:before="120" w:after="120"/>
                    <w:jc w:val="center"/>
                    <w:rPr>
                      <w:rFonts w:ascii="Bodoni MT Black" w:hAnsi="Bodoni MT Black"/>
                      <w:b/>
                      <w:sz w:val="40"/>
                      <w:szCs w:val="40"/>
                    </w:rPr>
                  </w:pPr>
                  <w:r w:rsidRPr="00FF1AA8">
                    <w:rPr>
                      <w:rFonts w:ascii="Bodoni MT Black" w:hAnsi="Bodoni MT Black"/>
                      <w:b/>
                      <w:sz w:val="40"/>
                      <w:szCs w:val="40"/>
                    </w:rPr>
                    <w:t>BORDERAU DES PRIX UNITAIRES</w:t>
                  </w:r>
                </w:p>
                <w:p w:rsidR="00CC1F35" w:rsidRDefault="00CC1F35" w:rsidP="00BB7BE3"/>
              </w:txbxContent>
            </v:textbox>
          </v:shape>
        </w:pict>
      </w:r>
    </w:p>
    <w:p w:rsidR="00BB7BE3" w:rsidRPr="00073BAD" w:rsidRDefault="00BB7BE3" w:rsidP="00BB7BE3">
      <w:pPr>
        <w:spacing w:before="120" w:after="120"/>
        <w:jc w:val="both"/>
        <w:rPr>
          <w:rFonts w:ascii="Arial Narrow" w:hAnsi="Arial Narrow" w:cs="Tahoma"/>
        </w:rPr>
      </w:pPr>
    </w:p>
    <w:p w:rsidR="00BB7BE3" w:rsidRDefault="00BB7BE3" w:rsidP="00BB7BE3">
      <w:pPr>
        <w:spacing w:before="120" w:after="120"/>
        <w:jc w:val="both"/>
        <w:rPr>
          <w:rFonts w:ascii="Arial Narrow" w:hAnsi="Arial Narrow" w:cs="Tahoma"/>
        </w:rPr>
      </w:pPr>
    </w:p>
    <w:p w:rsidR="00BB7BE3"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sectPr w:rsidR="00BB7BE3" w:rsidRPr="003A6970" w:rsidSect="00B3052C">
          <w:footerReference w:type="even" r:id="rId11"/>
          <w:footerReference w:type="first" r:id="rId12"/>
          <w:pgSz w:w="11906" w:h="16838"/>
          <w:pgMar w:top="794" w:right="991" w:bottom="993" w:left="1418" w:header="720" w:footer="445" w:gutter="0"/>
          <w:cols w:space="720"/>
        </w:sectPr>
      </w:pPr>
    </w:p>
    <w:p w:rsidR="00BB7BE3" w:rsidRPr="00C046D7" w:rsidRDefault="00BB7BE3" w:rsidP="00BB7BE3">
      <w:pPr>
        <w:tabs>
          <w:tab w:val="left" w:pos="1874"/>
          <w:tab w:val="left" w:pos="6854"/>
          <w:tab w:val="left" w:pos="7969"/>
        </w:tabs>
        <w:spacing w:before="120" w:after="120"/>
        <w:ind w:left="62"/>
        <w:jc w:val="center"/>
        <w:rPr>
          <w:rFonts w:ascii="Calibri" w:hAnsi="Calibri" w:cs="Calibri"/>
          <w:b/>
          <w:bCs/>
          <w:sz w:val="28"/>
          <w:szCs w:val="28"/>
        </w:rPr>
      </w:pPr>
      <w:r w:rsidRPr="00C046D7">
        <w:rPr>
          <w:rFonts w:ascii="Calibri" w:hAnsi="Calibri" w:cs="Calibri"/>
          <w:b/>
          <w:bCs/>
          <w:sz w:val="28"/>
          <w:szCs w:val="28"/>
        </w:rPr>
        <w:lastRenderedPageBreak/>
        <w:t>BORDEREAU DES PRIX UNITAIRES</w:t>
      </w:r>
    </w:p>
    <w:p w:rsidR="00DA50F2" w:rsidRDefault="00DA50F2" w:rsidP="00DA50F2">
      <w:pPr>
        <w:jc w:val="center"/>
        <w:rPr>
          <w:b/>
          <w:sz w:val="24"/>
        </w:rPr>
      </w:pPr>
      <w:r w:rsidRPr="008269F0">
        <w:rPr>
          <w:b/>
          <w:sz w:val="24"/>
        </w:rPr>
        <w:t xml:space="preserve">DEVIS POUR PROJET </w:t>
      </w:r>
      <w:r w:rsidR="00A91BBB">
        <w:rPr>
          <w:b/>
          <w:sz w:val="24"/>
        </w:rPr>
        <w:t>LES TRAVAUX D’</w:t>
      </w:r>
      <w:r w:rsidR="00A91BBB" w:rsidRPr="008269F0">
        <w:rPr>
          <w:b/>
          <w:sz w:val="24"/>
        </w:rPr>
        <w:t>EXTENSION</w:t>
      </w:r>
      <w:r w:rsidR="00A91BBB">
        <w:rPr>
          <w:b/>
          <w:sz w:val="24"/>
        </w:rPr>
        <w:t xml:space="preserve"> DU RESEAU </w:t>
      </w:r>
      <w:r w:rsidR="00A91BBB" w:rsidRPr="008269F0">
        <w:rPr>
          <w:b/>
          <w:sz w:val="24"/>
        </w:rPr>
        <w:t xml:space="preserve"> </w:t>
      </w:r>
      <w:r w:rsidRPr="008269F0">
        <w:rPr>
          <w:b/>
          <w:sz w:val="24"/>
        </w:rPr>
        <w:t>ELECTRIQUE SOUS</w:t>
      </w:r>
      <w:r>
        <w:rPr>
          <w:b/>
          <w:sz w:val="24"/>
        </w:rPr>
        <w:t xml:space="preserve"> PREFECTURE</w:t>
      </w:r>
      <w:r w:rsidR="00A91BBB">
        <w:rPr>
          <w:b/>
          <w:sz w:val="24"/>
        </w:rPr>
        <w:t xml:space="preserve"> DE DIANG</w:t>
      </w:r>
      <w:r>
        <w:rPr>
          <w:b/>
          <w:sz w:val="24"/>
        </w:rPr>
        <w:t xml:space="preserve"> </w:t>
      </w:r>
      <w:r w:rsidR="00A91BBB">
        <w:rPr>
          <w:b/>
          <w:sz w:val="24"/>
        </w:rPr>
        <w:t>–</w:t>
      </w:r>
      <w:r>
        <w:rPr>
          <w:b/>
          <w:sz w:val="24"/>
        </w:rPr>
        <w:t xml:space="preserve"> MBELEPANGA</w:t>
      </w:r>
      <w:r w:rsidR="00A91BBB">
        <w:rPr>
          <w:b/>
          <w:sz w:val="24"/>
        </w:rPr>
        <w:t xml:space="preserve"> ( lot 02)</w:t>
      </w:r>
    </w:p>
    <w:p w:rsidR="00DA50F2" w:rsidRDefault="00DA50F2" w:rsidP="00DA50F2">
      <w:pPr>
        <w:jc w:val="center"/>
        <w:rPr>
          <w:b/>
          <w:sz w:val="24"/>
        </w:rPr>
      </w:pPr>
    </w:p>
    <w:tbl>
      <w:tblPr>
        <w:tblpPr w:leftFromText="141" w:rightFromText="141" w:vertAnchor="page" w:horzAnchor="margin" w:tblpY="2922"/>
        <w:tblW w:w="9460" w:type="dxa"/>
        <w:tblCellMar>
          <w:left w:w="70" w:type="dxa"/>
          <w:right w:w="70" w:type="dxa"/>
        </w:tblCellMar>
        <w:tblLook w:val="04A0" w:firstRow="1" w:lastRow="0" w:firstColumn="1" w:lastColumn="0" w:noHBand="0" w:noVBand="1"/>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Quantité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Prix Unitaire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Prix Total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2 100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40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8</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7258"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TOTAL GENERAL HT</w:t>
            </w:r>
          </w:p>
        </w:tc>
        <w:tc>
          <w:tcPr>
            <w:tcW w:w="1620" w:type="dxa"/>
            <w:tcBorders>
              <w:top w:val="nil"/>
              <w:left w:val="nil"/>
              <w:bottom w:val="single" w:sz="4" w:space="0" w:color="auto"/>
              <w:right w:val="single" w:sz="4" w:space="0" w:color="auto"/>
            </w:tcBorders>
            <w:shd w:val="clear" w:color="000000" w:fill="FFFFFF"/>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 </w:t>
            </w:r>
          </w:p>
        </w:tc>
      </w:tr>
    </w:tbl>
    <w:p w:rsidR="00DA50F2" w:rsidRDefault="00DA50F2" w:rsidP="00DA50F2">
      <w:pPr>
        <w:rPr>
          <w:b/>
          <w:sz w:val="24"/>
        </w:rPr>
      </w:pPr>
      <w:r>
        <w:rPr>
          <w:b/>
          <w:sz w:val="24"/>
        </w:rPr>
        <w:t>Nombre de poteaux 9m : 40</w:t>
      </w:r>
    </w:p>
    <w:p w:rsidR="00DA50F2" w:rsidRDefault="00DA50F2" w:rsidP="00DA50F2">
      <w:pPr>
        <w:jc w:val="center"/>
        <w:rPr>
          <w:b/>
          <w:sz w:val="24"/>
        </w:rPr>
      </w:pPr>
    </w:p>
    <w:p w:rsidR="00DA50F2" w:rsidRPr="00067760" w:rsidRDefault="00DA50F2" w:rsidP="00DA50F2">
      <w:pPr>
        <w:rPr>
          <w:sz w:val="24"/>
        </w:rPr>
      </w:pPr>
    </w:p>
    <w:p w:rsidR="00DA50F2" w:rsidRPr="00067760" w:rsidRDefault="00DA50F2" w:rsidP="00DA50F2">
      <w:pPr>
        <w:rPr>
          <w:sz w:val="24"/>
        </w:rPr>
      </w:pPr>
    </w:p>
    <w:p w:rsidR="00DA50F2" w:rsidRPr="008269F0" w:rsidRDefault="00DA50F2" w:rsidP="00DA50F2">
      <w:pPr>
        <w:jc w:val="center"/>
        <w:rPr>
          <w:b/>
          <w:sz w:val="24"/>
        </w:rPr>
      </w:pPr>
      <w:r>
        <w:rPr>
          <w:sz w:val="24"/>
        </w:rPr>
        <w:tab/>
      </w:r>
      <w:r w:rsidR="00A91BBB" w:rsidRPr="008269F0">
        <w:rPr>
          <w:b/>
          <w:sz w:val="24"/>
        </w:rPr>
        <w:t xml:space="preserve">DEVIS POUR PROJET </w:t>
      </w:r>
      <w:r w:rsidR="00A91BBB">
        <w:rPr>
          <w:b/>
          <w:sz w:val="24"/>
        </w:rPr>
        <w:t>LES TRAVAUX D’</w:t>
      </w:r>
      <w:r w:rsidR="00A91BBB" w:rsidRPr="008269F0">
        <w:rPr>
          <w:b/>
          <w:sz w:val="24"/>
        </w:rPr>
        <w:t>EXTENSION</w:t>
      </w:r>
      <w:r w:rsidR="00A91BBB">
        <w:rPr>
          <w:b/>
          <w:sz w:val="24"/>
        </w:rPr>
        <w:t xml:space="preserve"> DU RESEAU </w:t>
      </w:r>
      <w:r w:rsidR="00A91BBB" w:rsidRPr="008269F0">
        <w:rPr>
          <w:b/>
          <w:sz w:val="24"/>
        </w:rPr>
        <w:t xml:space="preserve"> ELECTRIQUE </w:t>
      </w:r>
      <w:r w:rsidR="00A91BBB">
        <w:rPr>
          <w:b/>
          <w:sz w:val="24"/>
        </w:rPr>
        <w:t>ANTENE</w:t>
      </w:r>
      <w:r w:rsidRPr="008269F0">
        <w:rPr>
          <w:b/>
          <w:sz w:val="24"/>
        </w:rPr>
        <w:t xml:space="preserve"> ELECAM</w:t>
      </w:r>
      <w:r>
        <w:rPr>
          <w:b/>
          <w:sz w:val="24"/>
        </w:rPr>
        <w:t>- CMA</w:t>
      </w:r>
      <w:r w:rsidR="00A91BBB">
        <w:rPr>
          <w:b/>
          <w:sz w:val="24"/>
        </w:rPr>
        <w:t xml:space="preserve"> ( lot 02)</w:t>
      </w:r>
    </w:p>
    <w:tbl>
      <w:tblPr>
        <w:tblW w:w="8946" w:type="dxa"/>
        <w:tblInd w:w="55" w:type="dxa"/>
        <w:tblCellMar>
          <w:left w:w="70" w:type="dxa"/>
          <w:right w:w="70" w:type="dxa"/>
        </w:tblCellMar>
        <w:tblLook w:val="04A0" w:firstRow="1" w:lastRow="0" w:firstColumn="1" w:lastColumn="0" w:noHBand="0" w:noVBand="1"/>
      </w:tblPr>
      <w:tblGrid>
        <w:gridCol w:w="582"/>
        <w:gridCol w:w="3686"/>
        <w:gridCol w:w="1134"/>
        <w:gridCol w:w="1276"/>
        <w:gridCol w:w="850"/>
        <w:gridCol w:w="1418"/>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N°</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Désignation</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Unité</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 Quantité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200</w:t>
            </w:r>
          </w:p>
        </w:tc>
        <w:tc>
          <w:tcPr>
            <w:tcW w:w="8364" w:type="dxa"/>
            <w:gridSpan w:val="5"/>
            <w:tcBorders>
              <w:top w:val="single" w:sz="4" w:space="0" w:color="auto"/>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1</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9m/S     Classe D</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2</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9m/J</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3</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d'alignement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4</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d'ancrage BT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5</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câble  torsadé 4x25mm2</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ml</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6</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Plaque numéro + numérotation</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7</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Mise à la terre type C</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8</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 xml:space="preserve">Raccord BT </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9</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F et P Capuchon d'extrémité</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bottom"/>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6946"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TOTAL GENERAL HT</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b/>
                <w:bCs/>
                <w:color w:val="000000"/>
                <w:sz w:val="24"/>
              </w:rPr>
            </w:pPr>
            <w:r w:rsidRPr="00067760">
              <w:rPr>
                <w:rFonts w:ascii="Arial Narrow" w:hAnsi="Arial Narrow"/>
                <w:b/>
                <w:bCs/>
                <w:color w:val="000000"/>
                <w:sz w:val="24"/>
              </w:rPr>
              <w:t> </w:t>
            </w:r>
          </w:p>
        </w:tc>
      </w:tr>
    </w:tbl>
    <w:p w:rsidR="00DA50F2" w:rsidRDefault="00DA50F2" w:rsidP="00DA50F2">
      <w:pPr>
        <w:tabs>
          <w:tab w:val="left" w:pos="1929"/>
        </w:tabs>
        <w:rPr>
          <w:b/>
          <w:bCs/>
          <w:sz w:val="24"/>
        </w:rPr>
      </w:pPr>
    </w:p>
    <w:p w:rsidR="00DA50F2" w:rsidRPr="009F7ADD" w:rsidRDefault="00DA50F2" w:rsidP="00DA50F2">
      <w:pPr>
        <w:tabs>
          <w:tab w:val="left" w:pos="1929"/>
        </w:tabs>
        <w:rPr>
          <w:b/>
          <w:bCs/>
          <w:sz w:val="24"/>
        </w:rPr>
      </w:pPr>
      <w:r>
        <w:rPr>
          <w:b/>
          <w:bCs/>
          <w:sz w:val="24"/>
        </w:rPr>
        <w:t>Ñombre</w:t>
      </w:r>
      <w:r w:rsidRPr="009F7ADD">
        <w:rPr>
          <w:b/>
          <w:bCs/>
          <w:sz w:val="24"/>
        </w:rPr>
        <w:t>Poteaux de 9m :28</w:t>
      </w:r>
    </w:p>
    <w:p w:rsidR="00DA50F2" w:rsidRDefault="00DA50F2" w:rsidP="00AD437D">
      <w:pPr>
        <w:jc w:val="center"/>
        <w:rPr>
          <w:b/>
          <w:sz w:val="24"/>
        </w:rPr>
      </w:pPr>
    </w:p>
    <w:tbl>
      <w:tblPr>
        <w:tblpPr w:leftFromText="141" w:rightFromText="141" w:vertAnchor="page" w:horzAnchor="margin" w:tblpY="2922"/>
        <w:tblW w:w="9460" w:type="dxa"/>
        <w:tblCellMar>
          <w:left w:w="70" w:type="dxa"/>
          <w:right w:w="70" w:type="dxa"/>
        </w:tblCellMar>
        <w:tblLook w:val="04A0" w:firstRow="1" w:lastRow="0" w:firstColumn="1" w:lastColumn="0" w:noHBand="0" w:noVBand="1"/>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w:t>
            </w:r>
            <w:r w:rsidR="00AD437D">
              <w:rPr>
                <w:rFonts w:ascii="Arial Narrow" w:hAnsi="Arial Narrow"/>
                <w:b/>
                <w:bCs/>
                <w:color w:val="000000"/>
                <w:sz w:val="24"/>
                <w:szCs w:val="18"/>
              </w:rPr>
              <w:t xml:space="preserve">En Lettre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AD437D" w:rsidP="00AD437D">
            <w:pPr>
              <w:jc w:val="center"/>
              <w:rPr>
                <w:rFonts w:ascii="Arial Narrow" w:hAnsi="Arial Narrow"/>
                <w:b/>
                <w:bCs/>
                <w:color w:val="000000"/>
                <w:sz w:val="24"/>
                <w:szCs w:val="18"/>
              </w:rPr>
            </w:pPr>
            <w:r>
              <w:rPr>
                <w:rFonts w:ascii="Arial Narrow" w:hAnsi="Arial Narrow"/>
                <w:b/>
                <w:bCs/>
                <w:color w:val="000000"/>
                <w:sz w:val="24"/>
                <w:szCs w:val="18"/>
              </w:rPr>
              <w:t>En chiffre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bl>
    <w:p w:rsidR="00DA50F2" w:rsidRPr="00067760" w:rsidRDefault="00DA50F2" w:rsidP="00DA50F2">
      <w:pPr>
        <w:rPr>
          <w:sz w:val="24"/>
        </w:rPr>
      </w:pPr>
    </w:p>
    <w:p w:rsidR="00DA50F2" w:rsidRPr="009F7ADD" w:rsidRDefault="00DA50F2" w:rsidP="00AD437D">
      <w:pPr>
        <w:jc w:val="center"/>
        <w:rPr>
          <w:b/>
          <w:bCs/>
          <w:sz w:val="24"/>
        </w:rPr>
      </w:pPr>
      <w:r>
        <w:rPr>
          <w:sz w:val="24"/>
        </w:rPr>
        <w:tab/>
      </w:r>
    </w:p>
    <w:p w:rsidR="00BB7BE3" w:rsidRPr="003A6970" w:rsidRDefault="00BB7BE3" w:rsidP="00BB7BE3">
      <w:pPr>
        <w:tabs>
          <w:tab w:val="left" w:pos="1874"/>
          <w:tab w:val="left" w:pos="6854"/>
          <w:tab w:val="left" w:pos="7969"/>
        </w:tabs>
        <w:spacing w:before="120" w:after="120"/>
        <w:ind w:left="62"/>
        <w:jc w:val="center"/>
        <w:rPr>
          <w:rFonts w:ascii="Calibri" w:hAnsi="Calibri" w:cs="Calibri"/>
        </w:rPr>
      </w:pPr>
    </w:p>
    <w:p w:rsidR="00BB7BE3" w:rsidRDefault="00BB7BE3" w:rsidP="00BB7BE3"/>
    <w:p w:rsidR="00BB7BE3" w:rsidRDefault="00BB7BE3" w:rsidP="00BB7BE3"/>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Pr="003A6970" w:rsidRDefault="00BB7BE3" w:rsidP="00BB7BE3">
      <w:pPr>
        <w:widowControl w:val="0"/>
        <w:autoSpaceDE w:val="0"/>
        <w:autoSpaceDN w:val="0"/>
        <w:adjustRightInd w:val="0"/>
        <w:spacing w:after="100" w:afterAutospacing="1"/>
        <w:rPr>
          <w:rFonts w:ascii="Calibri" w:hAnsi="Calibri" w:cs="Calibri"/>
          <w:b/>
          <w:i/>
        </w:rPr>
      </w:pPr>
    </w:p>
    <w:p w:rsidR="00BB7BE3" w:rsidRDefault="000A0FC0" w:rsidP="00BB7BE3">
      <w:pPr>
        <w:pStyle w:val="Corpsdetexte3"/>
        <w:spacing w:before="120"/>
        <w:rPr>
          <w:rFonts w:ascii="Arial Narrow" w:hAnsi="Arial Narrow" w:cs="Tahoma"/>
          <w:b w:val="0"/>
          <w:i w:val="0"/>
          <w:sz w:val="24"/>
          <w:szCs w:val="24"/>
        </w:rPr>
      </w:pPr>
      <w:r>
        <w:rPr>
          <w:rFonts w:ascii="Arial Narrow" w:hAnsi="Arial Narrow" w:cs="Tahoma"/>
          <w:b w:val="0"/>
          <w:i w:val="0"/>
          <w:noProof/>
          <w:sz w:val="24"/>
          <w:szCs w:val="24"/>
        </w:rPr>
        <w:pict>
          <v:shape id="AutoShape 717" o:spid="_x0000_s1863" type="#_x0000_t98" style="position:absolute;left:0;text-align:left;margin-left:24.4pt;margin-top:1.25pt;width:418.5pt;height:166.2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" strokeweight="2.25pt"/>
        </w:pict>
      </w:r>
    </w:p>
    <w:p w:rsidR="00BB7BE3" w:rsidRDefault="000A0FC0"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18" o:spid="_x0000_s1864" type="#_x0000_t202" style="position:absolute;left:0;text-align:left;margin-left:55.9pt;margin-top:10.45pt;width:364.5pt;height:98.2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" stroked="f">
            <v:textbox>
              <w:txbxContent>
                <w:p w:rsidR="00CC1F35" w:rsidRPr="005A42D7" w:rsidRDefault="00CC1F35" w:rsidP="00BB7BE3">
                  <w:pPr>
                    <w:pStyle w:val="Corpsdetexte3"/>
                    <w:spacing w:before="120"/>
                    <w:rPr>
                      <w:rFonts w:ascii="Bodoni MT Black" w:hAnsi="Bodoni MT Black"/>
                      <w:bCs/>
                      <w:sz w:val="40"/>
                      <w:szCs w:val="40"/>
                    </w:rPr>
                  </w:pPr>
                  <w:r w:rsidRPr="00F837D8">
                    <w:rPr>
                      <w:rFonts w:ascii="Bodoni MT Black" w:hAnsi="Bodoni MT Black"/>
                      <w:bCs/>
                      <w:sz w:val="40"/>
                      <w:szCs w:val="40"/>
                      <w:u w:val="single"/>
                    </w:rPr>
                    <w:t>Pièce n°7</w:t>
                  </w:r>
                  <w:r w:rsidRPr="005A42D7">
                    <w:rPr>
                      <w:rFonts w:ascii="Bodoni MT Black" w:hAnsi="Bodoni MT Black"/>
                      <w:bCs/>
                      <w:sz w:val="40"/>
                      <w:szCs w:val="40"/>
                    </w:rPr>
                    <w:t> :</w:t>
                  </w:r>
                </w:p>
                <w:p w:rsidR="00CC1F35" w:rsidRPr="00FF1AA8" w:rsidRDefault="00CC1F35" w:rsidP="00BB7BE3">
                  <w:pPr>
                    <w:spacing w:before="120" w:after="120"/>
                    <w:jc w:val="center"/>
                    <w:rPr>
                      <w:rFonts w:ascii="Bodoni MT Black" w:hAnsi="Bodoni MT Black"/>
                      <w:b/>
                      <w:sz w:val="40"/>
                      <w:szCs w:val="40"/>
                    </w:rPr>
                  </w:pPr>
                  <w:r w:rsidRPr="00FF1AA8">
                    <w:rPr>
                      <w:rFonts w:ascii="Bodoni MT Black" w:hAnsi="Bodoni MT Black"/>
                      <w:b/>
                      <w:sz w:val="40"/>
                      <w:szCs w:val="40"/>
                    </w:rPr>
                    <w:t>DETAIL QUANTITATIF ET ESTIMATIF</w:t>
                  </w:r>
                </w:p>
                <w:p w:rsidR="00CC1F35" w:rsidRDefault="00CC1F35" w:rsidP="00BB7BE3"/>
              </w:txbxContent>
            </v:textbox>
          </v:shape>
        </w:pict>
      </w: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Default="00BB7BE3" w:rsidP="00BB7BE3">
      <w:pPr>
        <w:widowControl w:val="0"/>
        <w:autoSpaceDE w:val="0"/>
        <w:autoSpaceDN w:val="0"/>
        <w:adjustRightInd w:val="0"/>
        <w:spacing w:after="100" w:afterAutospacing="1"/>
        <w:jc w:val="center"/>
        <w:rPr>
          <w:rFonts w:ascii="Calibri" w:hAnsi="Calibri" w:cs="Calibri"/>
          <w:b/>
          <w:i/>
        </w:rPr>
      </w:pPr>
    </w:p>
    <w:p w:rsidR="00B3052C" w:rsidRDefault="00B3052C" w:rsidP="00BB7BE3">
      <w:pPr>
        <w:widowControl w:val="0"/>
        <w:autoSpaceDE w:val="0"/>
        <w:autoSpaceDN w:val="0"/>
        <w:adjustRightInd w:val="0"/>
        <w:spacing w:after="100" w:afterAutospacing="1"/>
        <w:jc w:val="center"/>
        <w:rPr>
          <w:rFonts w:ascii="Calibri" w:hAnsi="Calibri" w:cs="Calibri"/>
          <w:b/>
          <w:i/>
        </w:rPr>
      </w:pPr>
    </w:p>
    <w:p w:rsidR="00AD437D" w:rsidRDefault="00AD437D" w:rsidP="00BB7BE3">
      <w:pPr>
        <w:widowControl w:val="0"/>
        <w:autoSpaceDE w:val="0"/>
        <w:autoSpaceDN w:val="0"/>
        <w:adjustRightInd w:val="0"/>
        <w:spacing w:after="100" w:afterAutospacing="1"/>
        <w:jc w:val="center"/>
        <w:rPr>
          <w:rFonts w:ascii="Calibri" w:hAnsi="Calibri" w:cs="Calibri"/>
          <w:b/>
          <w:i/>
        </w:rPr>
      </w:pPr>
    </w:p>
    <w:p w:rsidR="00AD437D" w:rsidRDefault="00AD437D" w:rsidP="00BB7BE3">
      <w:pPr>
        <w:widowControl w:val="0"/>
        <w:autoSpaceDE w:val="0"/>
        <w:autoSpaceDN w:val="0"/>
        <w:adjustRightInd w:val="0"/>
        <w:spacing w:after="100" w:afterAutospacing="1"/>
        <w:jc w:val="center"/>
        <w:rPr>
          <w:rFonts w:ascii="Calibri" w:hAnsi="Calibri" w:cs="Calibri"/>
          <w:b/>
          <w:i/>
        </w:rPr>
      </w:pPr>
    </w:p>
    <w:p w:rsidR="00AD437D" w:rsidRDefault="00AD437D"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spacing w:after="120"/>
        <w:rPr>
          <w:rFonts w:ascii="Calibri" w:hAnsi="Calibri" w:cs="Calibri"/>
          <w:b/>
          <w:bCs/>
        </w:rPr>
      </w:pPr>
    </w:p>
    <w:p w:rsidR="00BB7BE3" w:rsidRPr="000D6ED6" w:rsidRDefault="00BB7BE3" w:rsidP="00BB7BE3">
      <w:pPr>
        <w:jc w:val="center"/>
        <w:rPr>
          <w:b/>
          <w:bCs/>
          <w:sz w:val="28"/>
          <w:szCs w:val="16"/>
        </w:rPr>
      </w:pPr>
      <w:r w:rsidRPr="00062236">
        <w:rPr>
          <w:b/>
          <w:bCs/>
          <w:sz w:val="28"/>
          <w:szCs w:val="16"/>
        </w:rPr>
        <w:lastRenderedPageBreak/>
        <w:t xml:space="preserve">CADRE DE DEVIS QUANTITATIF ET ESTIMATIF </w:t>
      </w:r>
    </w:p>
    <w:p w:rsidR="00DA50F2" w:rsidRDefault="00DA50F2" w:rsidP="00DA50F2">
      <w:pPr>
        <w:jc w:val="center"/>
        <w:rPr>
          <w:b/>
          <w:sz w:val="24"/>
        </w:rPr>
      </w:pPr>
      <w:r w:rsidRPr="008269F0">
        <w:rPr>
          <w:b/>
          <w:sz w:val="24"/>
        </w:rPr>
        <w:t>DEVIS POUR PROJET D’ELECTRIFICATION RURALE PAR EXTENSION ELECTRIQUE SOUS</w:t>
      </w:r>
      <w:r>
        <w:rPr>
          <w:b/>
          <w:sz w:val="24"/>
        </w:rPr>
        <w:t xml:space="preserve"> PREFECTURE </w:t>
      </w:r>
      <w:r w:rsidR="0073436F">
        <w:rPr>
          <w:b/>
          <w:sz w:val="24"/>
        </w:rPr>
        <w:t>–</w:t>
      </w:r>
      <w:r>
        <w:rPr>
          <w:b/>
          <w:sz w:val="24"/>
        </w:rPr>
        <w:t xml:space="preserve"> MBELEPANGA</w:t>
      </w:r>
      <w:r w:rsidR="0073436F">
        <w:rPr>
          <w:b/>
          <w:sz w:val="24"/>
        </w:rPr>
        <w:t xml:space="preserve"> (LOT 01)</w:t>
      </w:r>
    </w:p>
    <w:p w:rsidR="00DA50F2" w:rsidRDefault="00DA50F2" w:rsidP="00DA50F2">
      <w:pPr>
        <w:jc w:val="center"/>
        <w:rPr>
          <w:b/>
          <w:sz w:val="24"/>
        </w:rPr>
      </w:pPr>
    </w:p>
    <w:tbl>
      <w:tblPr>
        <w:tblpPr w:leftFromText="141" w:rightFromText="141" w:vertAnchor="page" w:horzAnchor="margin" w:tblpY="2922"/>
        <w:tblW w:w="9460" w:type="dxa"/>
        <w:tblCellMar>
          <w:left w:w="70" w:type="dxa"/>
          <w:right w:w="70" w:type="dxa"/>
        </w:tblCellMar>
        <w:tblLook w:val="04A0" w:firstRow="1" w:lastRow="0" w:firstColumn="1" w:lastColumn="0" w:noHBand="0" w:noVBand="1"/>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Quantité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Prix Unitaire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Prix Total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2 100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40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8</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7258"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TOTAL GENERAL HT</w:t>
            </w:r>
          </w:p>
        </w:tc>
        <w:tc>
          <w:tcPr>
            <w:tcW w:w="1620" w:type="dxa"/>
            <w:tcBorders>
              <w:top w:val="nil"/>
              <w:left w:val="nil"/>
              <w:bottom w:val="single" w:sz="4" w:space="0" w:color="auto"/>
              <w:right w:val="single" w:sz="4" w:space="0" w:color="auto"/>
            </w:tcBorders>
            <w:shd w:val="clear" w:color="000000" w:fill="FFFFFF"/>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 </w:t>
            </w:r>
          </w:p>
        </w:tc>
      </w:tr>
    </w:tbl>
    <w:p w:rsidR="00DA50F2" w:rsidRDefault="00DA50F2" w:rsidP="00DA50F2">
      <w:pPr>
        <w:rPr>
          <w:b/>
          <w:sz w:val="24"/>
        </w:rPr>
      </w:pPr>
      <w:r>
        <w:rPr>
          <w:b/>
          <w:sz w:val="24"/>
        </w:rPr>
        <w:t>Nombre de poteaux 9m : 40</w:t>
      </w:r>
    </w:p>
    <w:p w:rsidR="00DA50F2" w:rsidRDefault="00DA50F2" w:rsidP="00DA50F2">
      <w:pPr>
        <w:jc w:val="center"/>
        <w:rPr>
          <w:b/>
          <w:sz w:val="24"/>
        </w:rPr>
      </w:pPr>
    </w:p>
    <w:p w:rsidR="00DA50F2" w:rsidRPr="00067760" w:rsidRDefault="00DA50F2" w:rsidP="00DA50F2">
      <w:pPr>
        <w:rPr>
          <w:sz w:val="24"/>
        </w:rPr>
      </w:pPr>
    </w:p>
    <w:p w:rsidR="00DA50F2" w:rsidRPr="00067760" w:rsidRDefault="00DA50F2" w:rsidP="00DA50F2">
      <w:pPr>
        <w:rPr>
          <w:sz w:val="24"/>
        </w:rPr>
      </w:pPr>
    </w:p>
    <w:p w:rsidR="00DA50F2" w:rsidRPr="008269F0" w:rsidRDefault="00DA50F2" w:rsidP="00DA50F2">
      <w:pPr>
        <w:jc w:val="center"/>
        <w:rPr>
          <w:b/>
          <w:sz w:val="24"/>
        </w:rPr>
      </w:pPr>
      <w:r>
        <w:rPr>
          <w:sz w:val="24"/>
        </w:rPr>
        <w:tab/>
      </w:r>
      <w:r w:rsidRPr="008269F0">
        <w:rPr>
          <w:b/>
          <w:sz w:val="24"/>
        </w:rPr>
        <w:t>DEVIS POUR PROJET D’ELECTRIFICATION RURALE PAR EXTENSION ELECTRIQUE</w:t>
      </w:r>
      <w:r w:rsidR="0073436F">
        <w:rPr>
          <w:b/>
          <w:sz w:val="24"/>
        </w:rPr>
        <w:t xml:space="preserve"> ANTENE</w:t>
      </w:r>
      <w:r w:rsidR="0073436F" w:rsidRPr="008269F0">
        <w:rPr>
          <w:b/>
          <w:sz w:val="24"/>
        </w:rPr>
        <w:t xml:space="preserve"> </w:t>
      </w:r>
      <w:r w:rsidRPr="008269F0">
        <w:rPr>
          <w:b/>
          <w:sz w:val="24"/>
        </w:rPr>
        <w:t>ELECAM</w:t>
      </w:r>
      <w:r>
        <w:rPr>
          <w:b/>
          <w:sz w:val="24"/>
        </w:rPr>
        <w:t>- CMA</w:t>
      </w:r>
      <w:r w:rsidR="0073436F">
        <w:rPr>
          <w:b/>
          <w:sz w:val="24"/>
        </w:rPr>
        <w:t xml:space="preserve"> (lot 02)</w:t>
      </w:r>
    </w:p>
    <w:tbl>
      <w:tblPr>
        <w:tblW w:w="8946" w:type="dxa"/>
        <w:tblInd w:w="55" w:type="dxa"/>
        <w:tblCellMar>
          <w:left w:w="70" w:type="dxa"/>
          <w:right w:w="70" w:type="dxa"/>
        </w:tblCellMar>
        <w:tblLook w:val="04A0" w:firstRow="1" w:lastRow="0" w:firstColumn="1" w:lastColumn="0" w:noHBand="0" w:noVBand="1"/>
      </w:tblPr>
      <w:tblGrid>
        <w:gridCol w:w="582"/>
        <w:gridCol w:w="3686"/>
        <w:gridCol w:w="1134"/>
        <w:gridCol w:w="1276"/>
        <w:gridCol w:w="850"/>
        <w:gridCol w:w="1418"/>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N°</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Désignation</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Unité</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 Quantité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200</w:t>
            </w:r>
          </w:p>
        </w:tc>
        <w:tc>
          <w:tcPr>
            <w:tcW w:w="8364" w:type="dxa"/>
            <w:gridSpan w:val="5"/>
            <w:tcBorders>
              <w:top w:val="single" w:sz="4" w:space="0" w:color="auto"/>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1</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9m/S     Classe D</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12</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2</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9m/J</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8</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3</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d'alignement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12</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4</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d'ancrage BT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16</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5</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câble  torsadé 4x25mm2</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ml</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880</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6</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Plaque numéro + numérotation</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20</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7</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Mise à la terre type C</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3</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8</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 xml:space="preserve">Raccord BT </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1,0</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9</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F et P Capuchon d'extrémité</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bottom"/>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6946"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TOTAL GENERAL HT</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b/>
                <w:bCs/>
                <w:color w:val="000000"/>
                <w:sz w:val="24"/>
              </w:rPr>
            </w:pPr>
            <w:r w:rsidRPr="00067760">
              <w:rPr>
                <w:rFonts w:ascii="Arial Narrow" w:hAnsi="Arial Narrow"/>
                <w:b/>
                <w:bCs/>
                <w:color w:val="000000"/>
                <w:sz w:val="24"/>
              </w:rPr>
              <w:t> </w:t>
            </w:r>
          </w:p>
        </w:tc>
      </w:tr>
    </w:tbl>
    <w:p w:rsidR="00DA50F2" w:rsidRDefault="00DA50F2" w:rsidP="00DA50F2">
      <w:pPr>
        <w:tabs>
          <w:tab w:val="left" w:pos="1929"/>
        </w:tabs>
        <w:rPr>
          <w:b/>
          <w:bCs/>
          <w:sz w:val="24"/>
        </w:rPr>
      </w:pPr>
    </w:p>
    <w:p w:rsidR="00DA50F2" w:rsidRPr="009F7ADD" w:rsidRDefault="00DA50F2" w:rsidP="00DA50F2">
      <w:pPr>
        <w:tabs>
          <w:tab w:val="left" w:pos="1929"/>
        </w:tabs>
        <w:rPr>
          <w:b/>
          <w:bCs/>
          <w:sz w:val="24"/>
        </w:rPr>
      </w:pPr>
      <w:r>
        <w:rPr>
          <w:b/>
          <w:bCs/>
          <w:sz w:val="24"/>
        </w:rPr>
        <w:t>Ñombre</w:t>
      </w:r>
      <w:r w:rsidRPr="009F7ADD">
        <w:rPr>
          <w:b/>
          <w:bCs/>
          <w:sz w:val="24"/>
        </w:rPr>
        <w:t>Poteaux de 9m :28</w:t>
      </w:r>
    </w:p>
    <w:p w:rsidR="00DA50F2" w:rsidRDefault="00DA50F2" w:rsidP="00DA50F2">
      <w:pPr>
        <w:jc w:val="center"/>
        <w:rPr>
          <w:b/>
          <w:sz w:val="24"/>
        </w:rPr>
      </w:pPr>
      <w:r w:rsidRPr="008269F0">
        <w:rPr>
          <w:b/>
          <w:sz w:val="24"/>
        </w:rPr>
        <w:t>DEVIS POUR PROJET D’ELECTRIFICATION RURALE PAR EXTENSION ELECTRIQUE SOUS</w:t>
      </w:r>
      <w:r>
        <w:rPr>
          <w:b/>
          <w:sz w:val="24"/>
        </w:rPr>
        <w:t xml:space="preserve"> PREFECTURE - MBELEPANGA</w:t>
      </w:r>
    </w:p>
    <w:p w:rsidR="00DA50F2" w:rsidRDefault="00DA50F2" w:rsidP="00DA50F2">
      <w:pPr>
        <w:jc w:val="center"/>
        <w:rPr>
          <w:b/>
          <w:sz w:val="24"/>
        </w:rPr>
      </w:pPr>
    </w:p>
    <w:tbl>
      <w:tblPr>
        <w:tblpPr w:leftFromText="141" w:rightFromText="141" w:vertAnchor="page" w:horzAnchor="margin" w:tblpY="2922"/>
        <w:tblW w:w="9460" w:type="dxa"/>
        <w:tblCellMar>
          <w:left w:w="70" w:type="dxa"/>
          <w:right w:w="70" w:type="dxa"/>
        </w:tblCellMar>
        <w:tblLook w:val="04A0" w:firstRow="1" w:lastRow="0" w:firstColumn="1" w:lastColumn="0" w:noHBand="0" w:noVBand="1"/>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Quantité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Prix Unitaire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Prix Total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2 100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40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8</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lastRenderedPageBreak/>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7258"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TOTAL GENERAL HT</w:t>
            </w:r>
          </w:p>
        </w:tc>
        <w:tc>
          <w:tcPr>
            <w:tcW w:w="1620" w:type="dxa"/>
            <w:tcBorders>
              <w:top w:val="nil"/>
              <w:left w:val="nil"/>
              <w:bottom w:val="single" w:sz="4" w:space="0" w:color="auto"/>
              <w:right w:val="single" w:sz="4" w:space="0" w:color="auto"/>
            </w:tcBorders>
            <w:shd w:val="clear" w:color="000000" w:fill="FFFFFF"/>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 </w:t>
            </w:r>
          </w:p>
        </w:tc>
      </w:tr>
    </w:tbl>
    <w:p w:rsidR="00DA50F2" w:rsidRDefault="00DA50F2" w:rsidP="00DA50F2">
      <w:pPr>
        <w:rPr>
          <w:b/>
          <w:sz w:val="24"/>
        </w:rPr>
      </w:pPr>
      <w:r>
        <w:rPr>
          <w:b/>
          <w:sz w:val="24"/>
        </w:rPr>
        <w:t>Nombre de poteaux 9m : 40</w:t>
      </w:r>
    </w:p>
    <w:p w:rsidR="00DA50F2" w:rsidRDefault="00DA50F2" w:rsidP="00DA50F2">
      <w:pPr>
        <w:jc w:val="center"/>
        <w:rPr>
          <w:b/>
          <w:sz w:val="24"/>
        </w:rPr>
      </w:pPr>
    </w:p>
    <w:p w:rsidR="00DA50F2" w:rsidRPr="00067760" w:rsidRDefault="00DA50F2" w:rsidP="00DA50F2">
      <w:pPr>
        <w:rPr>
          <w:sz w:val="24"/>
        </w:rPr>
      </w:pPr>
    </w:p>
    <w:p w:rsidR="00DA50F2" w:rsidRPr="00067760" w:rsidRDefault="00DA50F2" w:rsidP="00DA50F2">
      <w:pPr>
        <w:rPr>
          <w:sz w:val="24"/>
        </w:rPr>
      </w:pPr>
    </w:p>
    <w:p w:rsidR="00DA50F2" w:rsidRPr="009F7ADD" w:rsidRDefault="00DA50F2" w:rsidP="00AD437D">
      <w:pPr>
        <w:jc w:val="center"/>
        <w:rPr>
          <w:b/>
          <w:bCs/>
          <w:sz w:val="24"/>
        </w:rPr>
      </w:pPr>
      <w:r>
        <w:rPr>
          <w:sz w:val="24"/>
        </w:rPr>
        <w:tab/>
      </w: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r w:rsidRPr="003A6970">
        <w:rPr>
          <w:rFonts w:ascii="Calibri" w:hAnsi="Calibri" w:cs="Calibri"/>
        </w:rPr>
        <w:t>Arrêt</w:t>
      </w:r>
      <w:r>
        <w:rPr>
          <w:rFonts w:ascii="Calibri" w:hAnsi="Calibri" w:cs="Calibri"/>
        </w:rPr>
        <w:t>é</w:t>
      </w:r>
      <w:r w:rsidRPr="003A6970">
        <w:rPr>
          <w:rFonts w:ascii="Calibri" w:hAnsi="Calibri" w:cs="Calibri"/>
        </w:rPr>
        <w:t xml:space="preserve"> le montant du présent devis à la somme Toutes Taxes Comprises de </w:t>
      </w:r>
      <w:r w:rsidRPr="003A6970">
        <w:rPr>
          <w:rFonts w:ascii="Calibri" w:hAnsi="Calibri" w:cs="Calibri"/>
          <w:b/>
        </w:rPr>
        <w:t>…………….</w:t>
      </w:r>
    </w:p>
    <w:p w:rsidR="00BB7BE3" w:rsidRPr="003A6970" w:rsidRDefault="00BB7BE3" w:rsidP="00BB7BE3">
      <w:pPr>
        <w:widowControl w:val="0"/>
        <w:autoSpaceDE w:val="0"/>
        <w:autoSpaceDN w:val="0"/>
        <w:adjustRightInd w:val="0"/>
        <w:spacing w:after="100" w:afterAutospacing="1"/>
        <w:rPr>
          <w:rFonts w:ascii="Calibri" w:hAnsi="Calibri" w:cs="Calibri"/>
          <w:b/>
          <w:i/>
        </w:rPr>
      </w:pPr>
    </w:p>
    <w:p w:rsidR="00BB7BE3" w:rsidRPr="00073BAD" w:rsidRDefault="00BB7BE3" w:rsidP="00BB7BE3">
      <w:pPr>
        <w:pStyle w:val="Corpsdetexte3"/>
        <w:spacing w:before="120"/>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rPr>
          <w:bCs/>
          <w:i w:val="0"/>
          <w:sz w:val="32"/>
          <w:szCs w:val="32"/>
          <w:u w:val="single"/>
        </w:rPr>
      </w:pPr>
    </w:p>
    <w:p w:rsidR="00BB7BE3" w:rsidRDefault="00BB7BE3" w:rsidP="00BB7BE3">
      <w:pPr>
        <w:pStyle w:val="Corpsdetexte3"/>
        <w:spacing w:before="120"/>
        <w:jc w:val="both"/>
        <w:rPr>
          <w:rFonts w:ascii="Arial Narrow" w:hAnsi="Arial Narrow" w:cs="Tahoma"/>
          <w:bCs/>
          <w:sz w:val="24"/>
          <w:szCs w:val="24"/>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0A0FC0" w:rsidP="00BB7BE3">
      <w:pPr>
        <w:rPr>
          <w:rFonts w:ascii="Calibri" w:hAnsi="Calibri" w:cs="Calibri"/>
        </w:rPr>
      </w:pPr>
      <w:r>
        <w:rPr>
          <w:rFonts w:ascii="Arial Narrow" w:hAnsi="Arial Narrow" w:cs="Tahoma"/>
          <w:b/>
          <w:i/>
          <w:noProof/>
        </w:rPr>
        <w:pict>
          <v:shape id="AutoShape 719" o:spid="_x0000_s1865" type="#_x0000_t98" style="position:absolute;margin-left:13.4pt;margin-top:3.2pt;width:418.5pt;height:182.2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" strokeweight="2.25pt"/>
        </w:pict>
      </w:r>
    </w:p>
    <w:p w:rsidR="00BB7BE3" w:rsidRPr="003A6970" w:rsidRDefault="00BB7BE3" w:rsidP="00BB7BE3">
      <w:pPr>
        <w:rPr>
          <w:rFonts w:ascii="Calibri" w:hAnsi="Calibri" w:cs="Calibri"/>
        </w:rPr>
      </w:pPr>
    </w:p>
    <w:p w:rsidR="00BB7BE3" w:rsidRPr="003A6970" w:rsidRDefault="000A0FC0" w:rsidP="00BB7BE3">
      <w:pPr>
        <w:rPr>
          <w:rFonts w:ascii="Calibri" w:hAnsi="Calibri" w:cs="Calibri"/>
        </w:rPr>
      </w:pPr>
      <w:r>
        <w:rPr>
          <w:rFonts w:ascii="Arial Narrow" w:hAnsi="Arial Narrow" w:cs="Tahoma"/>
          <w:b/>
          <w:i/>
          <w:noProof/>
        </w:rPr>
        <w:pict>
          <v:shape id="Text Box 720" o:spid="_x0000_s1866" type="#_x0000_t202" style="position:absolute;margin-left:56.65pt;margin-top:11.55pt;width:341.25pt;height:102.6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" stroked="f">
            <v:textbox>
              <w:txbxContent>
                <w:p w:rsidR="00CC1F35" w:rsidRPr="005A42D7" w:rsidRDefault="00CC1F35" w:rsidP="00BB7BE3">
                  <w:pPr>
                    <w:pStyle w:val="Corpsdetexte3"/>
                    <w:spacing w:before="120"/>
                    <w:rPr>
                      <w:rFonts w:ascii="Bodoni MT Black" w:hAnsi="Bodoni MT Black"/>
                      <w:bCs/>
                      <w:i w:val="0"/>
                      <w:sz w:val="40"/>
                      <w:szCs w:val="40"/>
                    </w:rPr>
                  </w:pPr>
                  <w:r w:rsidRPr="006D52E1">
                    <w:rPr>
                      <w:rFonts w:ascii="Bodoni MT Black" w:hAnsi="Bodoni MT Black"/>
                      <w:bCs/>
                      <w:sz w:val="40"/>
                      <w:szCs w:val="40"/>
                      <w:u w:val="single"/>
                    </w:rPr>
                    <w:t>Pièce n°8</w:t>
                  </w:r>
                  <w:r w:rsidRPr="005A42D7">
                    <w:rPr>
                      <w:rFonts w:ascii="Bodoni MT Black" w:hAnsi="Bodoni MT Black"/>
                      <w:bCs/>
                      <w:sz w:val="40"/>
                      <w:szCs w:val="40"/>
                    </w:rPr>
                    <w:t> :</w:t>
                  </w:r>
                </w:p>
                <w:p w:rsidR="00CC1F35" w:rsidRPr="00FF1AA8" w:rsidRDefault="00CC1F35" w:rsidP="00BB7BE3">
                  <w:pPr>
                    <w:spacing w:before="120" w:after="120"/>
                    <w:jc w:val="center"/>
                    <w:rPr>
                      <w:rFonts w:ascii="Bodoni MT Black" w:hAnsi="Bodoni MT Black"/>
                      <w:b/>
                      <w:sz w:val="40"/>
                      <w:szCs w:val="40"/>
                    </w:rPr>
                  </w:pPr>
                  <w:r w:rsidRPr="00FF1AA8">
                    <w:rPr>
                      <w:rFonts w:ascii="Bodoni MT Black" w:hAnsi="Bodoni MT Black"/>
                      <w:b/>
                      <w:sz w:val="40"/>
                      <w:szCs w:val="40"/>
                    </w:rPr>
                    <w:t>CADRE DU SOUS-DETAIL DES PRIX UNITAIRES</w:t>
                  </w:r>
                </w:p>
                <w:p w:rsidR="00CC1F35" w:rsidRDefault="00CC1F35" w:rsidP="00BB7BE3"/>
              </w:txbxContent>
            </v:textbox>
          </v:shape>
        </w:pict>
      </w: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widowControl w:val="0"/>
        <w:autoSpaceDE w:val="0"/>
        <w:autoSpaceDN w:val="0"/>
        <w:adjustRightInd w:val="0"/>
        <w:spacing w:after="120"/>
        <w:jc w:val="center"/>
        <w:rPr>
          <w:rFonts w:ascii="Calibri" w:hAnsi="Calibri" w:cs="Calibri"/>
        </w:rPr>
      </w:pPr>
    </w:p>
    <w:p w:rsidR="00BB7BE3" w:rsidRPr="003A6970" w:rsidRDefault="00BB7BE3" w:rsidP="00BB7BE3">
      <w:pPr>
        <w:widowControl w:val="0"/>
        <w:autoSpaceDE w:val="0"/>
        <w:autoSpaceDN w:val="0"/>
        <w:adjustRightInd w:val="0"/>
        <w:spacing w:after="120"/>
        <w:jc w:val="center"/>
        <w:rPr>
          <w:rFonts w:ascii="Calibri" w:hAnsi="Calibri" w:cs="Calibri"/>
        </w:rPr>
      </w:pPr>
    </w:p>
    <w:p w:rsidR="00BB7BE3" w:rsidRPr="003A6970" w:rsidRDefault="00BB7BE3" w:rsidP="00BB7BE3">
      <w:pPr>
        <w:widowControl w:val="0"/>
        <w:autoSpaceDE w:val="0"/>
        <w:autoSpaceDN w:val="0"/>
        <w:adjustRightInd w:val="0"/>
        <w:spacing w:after="120"/>
        <w:jc w:val="center"/>
        <w:rPr>
          <w:rFonts w:ascii="Calibri" w:hAnsi="Calibri" w:cs="Calibri"/>
        </w:rPr>
      </w:pPr>
      <w:r w:rsidRPr="003A6970">
        <w:rPr>
          <w:rFonts w:ascii="Calibri" w:hAnsi="Calibri" w:cs="Calibri"/>
        </w:rPr>
        <w:br w:type="page"/>
      </w:r>
      <w:r w:rsidRPr="003A6970">
        <w:rPr>
          <w:rFonts w:ascii="Calibri" w:hAnsi="Calibri" w:cs="Calibri"/>
        </w:rPr>
        <w:lastRenderedPageBreak/>
        <w:t>Modèle de Sous-Détail des prix unitaires à produire à chaque phase de réalisation</w:t>
      </w:r>
    </w:p>
    <w:p w:rsidR="00BB7BE3" w:rsidRPr="003A6970" w:rsidRDefault="00BB7BE3" w:rsidP="00BB7BE3">
      <w:pPr>
        <w:jc w:val="center"/>
        <w:rPr>
          <w:rFonts w:ascii="Calibri" w:hAnsi="Calibri" w:cs="Calibri"/>
          <w:b/>
        </w:rPr>
      </w:pPr>
      <w:r w:rsidRPr="003A6970">
        <w:rPr>
          <w:rFonts w:ascii="Calibri" w:hAnsi="Calibri" w:cs="Calibri"/>
          <w:b/>
        </w:rPr>
        <w:t>SOUS DETAIL DES PRIX UNITAIRES</w:t>
      </w:r>
    </w:p>
    <w:p w:rsidR="00BB7BE3" w:rsidRPr="003A6970" w:rsidRDefault="00BB7BE3" w:rsidP="00BB7BE3">
      <w:pPr>
        <w:rPr>
          <w:rFonts w:ascii="Calibri" w:hAnsi="Calibri" w:cs="Calibri"/>
        </w:rPr>
      </w:pPr>
    </w:p>
    <w:tbl>
      <w:tblPr>
        <w:tblW w:w="9348" w:type="dxa"/>
        <w:jc w:val="center"/>
        <w:tblLayout w:type="fixed"/>
        <w:tblCellMar>
          <w:left w:w="70" w:type="dxa"/>
          <w:right w:w="70" w:type="dxa"/>
        </w:tblCellMar>
        <w:tblLook w:val="04A0" w:firstRow="1" w:lastRow="0" w:firstColumn="1" w:lastColumn="0" w:noHBand="0" w:noVBand="1"/>
      </w:tblPr>
      <w:tblGrid>
        <w:gridCol w:w="683"/>
        <w:gridCol w:w="1924"/>
        <w:gridCol w:w="3786"/>
        <w:gridCol w:w="1679"/>
        <w:gridCol w:w="1276"/>
      </w:tblGrid>
      <w:tr w:rsidR="00BB7BE3" w:rsidRPr="003A6970" w:rsidTr="00B3052C">
        <w:trPr>
          <w:trHeight w:val="376"/>
          <w:jc w:val="center"/>
        </w:trPr>
        <w:tc>
          <w:tcPr>
            <w:tcW w:w="9348"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rsidR="00BB7BE3" w:rsidRPr="003A6970" w:rsidRDefault="00BB7BE3" w:rsidP="00BB7BE3">
            <w:pPr>
              <w:ind w:firstLineChars="100" w:firstLine="200"/>
              <w:jc w:val="center"/>
              <w:rPr>
                <w:rFonts w:ascii="Calibri" w:hAnsi="Calibri" w:cs="Calibri"/>
              </w:rPr>
            </w:pPr>
            <w:r w:rsidRPr="003A6970">
              <w:rPr>
                <w:rFonts w:ascii="Calibri" w:hAnsi="Calibri" w:cs="Calibri"/>
              </w:rPr>
              <w:t>Désignation du prix : Installation de chantier</w:t>
            </w:r>
          </w:p>
        </w:tc>
      </w:tr>
      <w:tr w:rsidR="00BB7BE3" w:rsidRPr="003A6970" w:rsidTr="00B3052C">
        <w:trPr>
          <w:trHeight w:val="494"/>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BB7BE3" w:rsidRPr="003A6970" w:rsidRDefault="00BB7BE3" w:rsidP="00B3052C">
            <w:pPr>
              <w:jc w:val="center"/>
              <w:rPr>
                <w:rFonts w:ascii="Calibri" w:hAnsi="Calibri" w:cs="Calibri"/>
                <w:b/>
              </w:rPr>
            </w:pPr>
            <w:r w:rsidRPr="003A6970">
              <w:rPr>
                <w:rFonts w:ascii="Calibri" w:hAnsi="Calibri" w:cs="Calibri"/>
                <w:b/>
              </w:rPr>
              <w:t>N° du prix</w:t>
            </w:r>
          </w:p>
        </w:tc>
        <w:tc>
          <w:tcPr>
            <w:tcW w:w="1924"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rPr>
            </w:pPr>
            <w:r w:rsidRPr="003A6970">
              <w:rPr>
                <w:rFonts w:ascii="Calibri" w:hAnsi="Calibri" w:cs="Calibri"/>
                <w:b/>
              </w:rPr>
              <w:t>Désignation</w:t>
            </w:r>
          </w:p>
        </w:tc>
        <w:tc>
          <w:tcPr>
            <w:tcW w:w="3786" w:type="dxa"/>
            <w:tcBorders>
              <w:top w:val="single" w:sz="4" w:space="0" w:color="auto"/>
              <w:left w:val="single" w:sz="4" w:space="0" w:color="auto"/>
              <w:bottom w:val="single" w:sz="4" w:space="0" w:color="000000"/>
              <w:right w:val="single" w:sz="4" w:space="0" w:color="000000"/>
            </w:tcBorders>
            <w:shd w:val="clear" w:color="auto" w:fill="auto"/>
            <w:vAlign w:val="center"/>
          </w:tcPr>
          <w:p w:rsidR="00BB7BE3" w:rsidRPr="003A6970" w:rsidRDefault="00BB7BE3" w:rsidP="00BB7BE3">
            <w:pPr>
              <w:ind w:firstLineChars="100" w:firstLine="201"/>
              <w:jc w:val="center"/>
              <w:rPr>
                <w:rFonts w:ascii="Calibri" w:hAnsi="Calibri" w:cs="Calibri"/>
                <w:b/>
                <w:i/>
                <w:iCs/>
              </w:rPr>
            </w:pPr>
            <w:r w:rsidRPr="003A6970">
              <w:rPr>
                <w:rFonts w:ascii="Calibri" w:hAnsi="Calibri" w:cs="Calibri"/>
                <w:b/>
                <w:i/>
                <w:iCs/>
              </w:rPr>
              <w:t>Composante</w:t>
            </w:r>
          </w:p>
        </w:tc>
        <w:tc>
          <w:tcPr>
            <w:tcW w:w="1679" w:type="dxa"/>
            <w:tcBorders>
              <w:top w:val="single" w:sz="4" w:space="0" w:color="auto"/>
              <w:left w:val="single" w:sz="4" w:space="0" w:color="auto"/>
              <w:bottom w:val="single" w:sz="4" w:space="0" w:color="000000"/>
              <w:right w:val="single" w:sz="4" w:space="0" w:color="auto"/>
            </w:tcBorders>
            <w:shd w:val="clear" w:color="auto" w:fill="auto"/>
            <w:vAlign w:val="center"/>
          </w:tcPr>
          <w:p w:rsidR="00BB7BE3" w:rsidRPr="003A6970" w:rsidRDefault="00BB7BE3" w:rsidP="00B3052C">
            <w:pPr>
              <w:jc w:val="center"/>
              <w:rPr>
                <w:rFonts w:ascii="Calibri" w:hAnsi="Calibri" w:cs="Calibri"/>
                <w:b/>
                <w:i/>
                <w:iCs/>
              </w:rPr>
            </w:pPr>
            <w:r w:rsidRPr="003A6970">
              <w:rPr>
                <w:rFonts w:ascii="Calibri" w:hAnsi="Calibri" w:cs="Calibri"/>
                <w:b/>
                <w:i/>
                <w:iCs/>
              </w:rPr>
              <w:t>Ratio par rapport au montant</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i/>
                <w:iCs/>
              </w:rPr>
            </w:pPr>
            <w:r w:rsidRPr="003A6970">
              <w:rPr>
                <w:rFonts w:ascii="Calibri" w:hAnsi="Calibri" w:cs="Calibri"/>
                <w:b/>
                <w:i/>
                <w:iCs/>
              </w:rPr>
              <w:t>Total</w:t>
            </w:r>
          </w:p>
        </w:tc>
      </w:tr>
      <w:tr w:rsidR="00BB7BE3" w:rsidRPr="003A6970" w:rsidTr="00B3052C">
        <w:trPr>
          <w:trHeight w:val="255"/>
          <w:jc w:val="center"/>
        </w:trPr>
        <w:tc>
          <w:tcPr>
            <w:tcW w:w="6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1</w:t>
            </w:r>
          </w:p>
        </w:tc>
        <w:tc>
          <w:tcPr>
            <w:tcW w:w="1924" w:type="dxa"/>
            <w:vMerge w:val="restart"/>
            <w:tcBorders>
              <w:top w:val="nil"/>
              <w:left w:val="single" w:sz="4" w:space="0" w:color="auto"/>
              <w:bottom w:val="single" w:sz="4" w:space="0" w:color="000000"/>
              <w:right w:val="single" w:sz="4" w:space="0" w:color="auto"/>
            </w:tcBorders>
            <w:shd w:val="clear" w:color="auto" w:fill="auto"/>
            <w:vAlign w:val="center"/>
          </w:tcPr>
          <w:p w:rsidR="00BB7BE3" w:rsidRPr="003A6970" w:rsidRDefault="00BB7BE3" w:rsidP="00B3052C">
            <w:pPr>
              <w:rPr>
                <w:rFonts w:ascii="Calibri" w:hAnsi="Calibri" w:cs="Calibri"/>
                <w:b/>
                <w:bCs/>
              </w:rPr>
            </w:pPr>
            <w:r w:rsidRPr="003A6970">
              <w:rPr>
                <w:rFonts w:ascii="Calibri" w:hAnsi="Calibri" w:cs="Calibri"/>
                <w:b/>
                <w:bCs/>
              </w:rPr>
              <w:t>FOURNITURES ET DIVERS</w:t>
            </w: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Transport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ind w:firstLine="172"/>
              <w:rPr>
                <w:rFonts w:ascii="Calibri" w:hAnsi="Calibri" w:cs="Calibri"/>
                <w:i/>
                <w:iCs/>
              </w:rPr>
            </w:pPr>
            <w:r w:rsidRPr="003A6970">
              <w:rPr>
                <w:rFonts w:ascii="Calibri" w:hAnsi="Calibri" w:cs="Calibri"/>
                <w:i/>
                <w:iCs/>
              </w:rPr>
              <w:t>Réserves matériaux importés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ind w:left="172"/>
              <w:rPr>
                <w:rFonts w:ascii="Calibri" w:hAnsi="Calibri" w:cs="Calibri"/>
                <w:i/>
                <w:iCs/>
              </w:rPr>
            </w:pPr>
            <w:r w:rsidRPr="003A6970">
              <w:rPr>
                <w:rFonts w:ascii="Calibri" w:hAnsi="Calibri" w:cs="Calibri"/>
                <w:i/>
                <w:iCs/>
              </w:rPr>
              <w:t>Réserves matériaux acquis localement</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noWrap/>
            <w:vAlign w:val="center"/>
          </w:tcPr>
          <w:p w:rsidR="00BB7BE3" w:rsidRPr="003A6970" w:rsidRDefault="00BB7BE3" w:rsidP="00B3052C">
            <w:pPr>
              <w:ind w:firstLine="172"/>
              <w:rPr>
                <w:rFonts w:ascii="Calibri" w:hAnsi="Calibri" w:cs="Calibri"/>
                <w:i/>
                <w:iCs/>
              </w:rPr>
            </w:pPr>
            <w:r w:rsidRPr="003A6970">
              <w:rPr>
                <w:rFonts w:ascii="Calibri" w:hAnsi="Calibri" w:cs="Calibri"/>
                <w:i/>
                <w:iCs/>
              </w:rPr>
              <w:t>Risques et bénéfices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ind w:firstLine="172"/>
              <w:rPr>
                <w:rFonts w:ascii="Calibri" w:hAnsi="Calibri" w:cs="Calibri"/>
                <w:i/>
                <w:iCs/>
              </w:rPr>
            </w:pPr>
            <w:r w:rsidRPr="003A6970">
              <w:rPr>
                <w:rFonts w:ascii="Calibri" w:hAnsi="Calibri" w:cs="Calibri"/>
                <w:i/>
                <w:iCs/>
              </w:rPr>
              <w:t>Autres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Total fournitures</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 xml:space="preserve">                   -     </w:t>
            </w:r>
          </w:p>
        </w:tc>
      </w:tr>
      <w:tr w:rsidR="00BB7BE3" w:rsidRPr="003A6970" w:rsidTr="00B3052C">
        <w:trPr>
          <w:trHeight w:val="255"/>
          <w:jc w:val="center"/>
        </w:trPr>
        <w:tc>
          <w:tcPr>
            <w:tcW w:w="683"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2</w:t>
            </w:r>
          </w:p>
        </w:tc>
        <w:tc>
          <w:tcPr>
            <w:tcW w:w="1924"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rPr>
                <w:rFonts w:ascii="Calibri" w:hAnsi="Calibri" w:cs="Calibri"/>
                <w:b/>
                <w:bCs/>
              </w:rPr>
            </w:pPr>
            <w:r w:rsidRPr="003A6970">
              <w:rPr>
                <w:rFonts w:ascii="Calibri" w:hAnsi="Calibri" w:cs="Calibri"/>
                <w:b/>
                <w:bCs/>
              </w:rPr>
              <w:t>MAIN D'ŒUVRE</w:t>
            </w: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Encadrement et cadres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Ouvriers qualifiés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Manœuvres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Risques et bénéfices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Autres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Total Main d'œuvre</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 xml:space="preserve">                   -     </w:t>
            </w:r>
          </w:p>
        </w:tc>
      </w:tr>
      <w:tr w:rsidR="00BB7BE3" w:rsidRPr="003A6970" w:rsidTr="00B3052C">
        <w:trPr>
          <w:trHeight w:val="255"/>
          <w:jc w:val="center"/>
        </w:trPr>
        <w:tc>
          <w:tcPr>
            <w:tcW w:w="683"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3</w:t>
            </w:r>
          </w:p>
        </w:tc>
        <w:tc>
          <w:tcPr>
            <w:tcW w:w="1924" w:type="dxa"/>
            <w:vMerge w:val="restart"/>
            <w:tcBorders>
              <w:top w:val="nil"/>
              <w:left w:val="single" w:sz="4" w:space="0" w:color="auto"/>
              <w:bottom w:val="single" w:sz="4" w:space="0" w:color="000000"/>
              <w:right w:val="single" w:sz="4" w:space="0" w:color="auto"/>
            </w:tcBorders>
            <w:shd w:val="clear" w:color="auto" w:fill="auto"/>
            <w:vAlign w:val="center"/>
          </w:tcPr>
          <w:p w:rsidR="00BB7BE3" w:rsidRPr="003A6970" w:rsidRDefault="00BB7BE3" w:rsidP="00B3052C">
            <w:pPr>
              <w:rPr>
                <w:rFonts w:ascii="Calibri" w:hAnsi="Calibri" w:cs="Calibri"/>
                <w:b/>
                <w:bCs/>
              </w:rPr>
            </w:pPr>
            <w:r w:rsidRPr="003A6970">
              <w:rPr>
                <w:rFonts w:ascii="Calibri" w:hAnsi="Calibri" w:cs="Calibri"/>
                <w:b/>
                <w:bCs/>
              </w:rPr>
              <w:t>AMORTISSEMENT MATERIEL</w:t>
            </w: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Matériel roulant</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Matériel  informatique</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Outillage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Matériels divers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Autres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Total Amortissement du matériel</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 xml:space="preserve">                   -     </w:t>
            </w:r>
          </w:p>
        </w:tc>
      </w:tr>
      <w:tr w:rsidR="00BB7BE3" w:rsidRPr="003A6970" w:rsidTr="00B3052C">
        <w:trPr>
          <w:trHeight w:val="255"/>
          <w:jc w:val="center"/>
        </w:trPr>
        <w:tc>
          <w:tcPr>
            <w:tcW w:w="683"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4</w:t>
            </w:r>
          </w:p>
        </w:tc>
        <w:tc>
          <w:tcPr>
            <w:tcW w:w="1924"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rPr>
                <w:rFonts w:ascii="Calibri" w:hAnsi="Calibri" w:cs="Calibri"/>
                <w:b/>
                <w:bCs/>
              </w:rPr>
            </w:pPr>
            <w:r w:rsidRPr="003A6970">
              <w:rPr>
                <w:rFonts w:ascii="Calibri" w:hAnsi="Calibri" w:cs="Calibri"/>
                <w:b/>
                <w:bCs/>
              </w:rPr>
              <w:t>FRAIS GENERAUX</w:t>
            </w: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Transactions diverses pour fournitures et matériaux</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Frais de siège et d'études :</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325"/>
              <w:rPr>
                <w:rFonts w:ascii="Calibri" w:hAnsi="Calibri" w:cs="Calibri"/>
                <w:i/>
                <w:iCs/>
              </w:rPr>
            </w:pPr>
            <w:r w:rsidRPr="003A6970">
              <w:rPr>
                <w:rFonts w:ascii="Calibri" w:hAnsi="Calibri" w:cs="Calibri"/>
                <w:i/>
                <w:iCs/>
              </w:rPr>
              <w:t>  - Frais de siège: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325"/>
              <w:rPr>
                <w:rFonts w:ascii="Calibri" w:hAnsi="Calibri" w:cs="Calibri"/>
                <w:i/>
                <w:iCs/>
              </w:rPr>
            </w:pPr>
            <w:r w:rsidRPr="003A6970">
              <w:rPr>
                <w:rFonts w:ascii="Calibri" w:hAnsi="Calibri" w:cs="Calibri"/>
                <w:i/>
                <w:iCs/>
              </w:rPr>
              <w:t>  - Frais d'études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609" w:hanging="284"/>
              <w:rPr>
                <w:rFonts w:ascii="Calibri" w:hAnsi="Calibri" w:cs="Calibri"/>
                <w:i/>
                <w:iCs/>
              </w:rPr>
            </w:pPr>
            <w:r w:rsidRPr="003A6970">
              <w:rPr>
                <w:rFonts w:ascii="Calibri" w:hAnsi="Calibri" w:cs="Calibri"/>
                <w:i/>
                <w:iCs/>
              </w:rPr>
              <w:t>  - Formation à l'utilisation des équipements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Frais financiers :</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Agios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Retenue de garantie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CNPS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Garantie de bonne fin</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Timbres et enregistrement</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Assurance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Frais de siège et d'études :</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Coordination</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Véhicule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404"/>
          <w:jc w:val="center"/>
        </w:trPr>
        <w:tc>
          <w:tcPr>
            <w:tcW w:w="683" w:type="dxa"/>
            <w:vMerge/>
            <w:tcBorders>
              <w:top w:val="nil"/>
              <w:left w:val="single" w:sz="4" w:space="0" w:color="auto"/>
              <w:bottom w:val="single" w:sz="4" w:space="0" w:color="auto"/>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auto"/>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609"/>
              <w:rPr>
                <w:rFonts w:ascii="Calibri" w:hAnsi="Calibri" w:cs="Calibri"/>
                <w:i/>
                <w:iCs/>
              </w:rPr>
            </w:pPr>
            <w:r w:rsidRPr="003A6970">
              <w:rPr>
                <w:rFonts w:ascii="Calibri" w:hAnsi="Calibri" w:cs="Calibri"/>
                <w:i/>
                <w:iCs/>
              </w:rPr>
              <w:t xml:space="preserve"> - Carburant et lubrifiant</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430"/>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b/>
                <w:bCs/>
              </w:rPr>
              <w:t>Total Frais généraux</w:t>
            </w:r>
          </w:p>
        </w:tc>
        <w:tc>
          <w:tcPr>
            <w:tcW w:w="1679"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w:t>
            </w:r>
          </w:p>
        </w:tc>
      </w:tr>
      <w:tr w:rsidR="00BB7BE3" w:rsidRPr="003A6970" w:rsidTr="00B3052C">
        <w:trPr>
          <w:trHeight w:val="603"/>
          <w:jc w:val="center"/>
        </w:trPr>
        <w:tc>
          <w:tcPr>
            <w:tcW w:w="6393" w:type="dxa"/>
            <w:gridSpan w:val="3"/>
            <w:tcBorders>
              <w:top w:val="single" w:sz="4" w:space="0" w:color="auto"/>
              <w:left w:val="single" w:sz="4" w:space="0" w:color="auto"/>
              <w:bottom w:val="double" w:sz="6" w:space="0" w:color="auto"/>
              <w:right w:val="single" w:sz="4" w:space="0" w:color="000000"/>
            </w:tcBorders>
            <w:shd w:val="clear" w:color="auto" w:fill="D9D9D9"/>
            <w:noWrap/>
            <w:vAlign w:val="center"/>
          </w:tcPr>
          <w:p w:rsidR="00BB7BE3" w:rsidRPr="003A6970" w:rsidRDefault="00BB7BE3" w:rsidP="00BB7BE3">
            <w:pPr>
              <w:ind w:firstLineChars="100" w:firstLine="201"/>
              <w:jc w:val="center"/>
              <w:rPr>
                <w:rFonts w:ascii="Calibri" w:hAnsi="Calibri" w:cs="Calibri"/>
                <w:b/>
                <w:bCs/>
              </w:rPr>
            </w:pPr>
            <w:r w:rsidRPr="003A6970">
              <w:rPr>
                <w:rFonts w:ascii="Calibri" w:hAnsi="Calibri" w:cs="Calibri"/>
                <w:b/>
                <w:bCs/>
              </w:rPr>
              <w:t>TOTAL GENERAL</w:t>
            </w:r>
          </w:p>
        </w:tc>
        <w:tc>
          <w:tcPr>
            <w:tcW w:w="1679" w:type="dxa"/>
            <w:tcBorders>
              <w:top w:val="nil"/>
              <w:left w:val="nil"/>
              <w:bottom w:val="double" w:sz="6" w:space="0" w:color="auto"/>
              <w:right w:val="single" w:sz="4" w:space="0" w:color="auto"/>
            </w:tcBorders>
            <w:shd w:val="clear" w:color="auto" w:fill="D9D9D9"/>
            <w:noWrap/>
            <w:vAlign w:val="center"/>
          </w:tcPr>
          <w:p w:rsidR="00BB7BE3" w:rsidRPr="003A6970" w:rsidRDefault="00BB7BE3" w:rsidP="00B3052C">
            <w:pPr>
              <w:jc w:val="center"/>
              <w:rPr>
                <w:rFonts w:ascii="Calibri" w:hAnsi="Calibri" w:cs="Calibri"/>
              </w:rPr>
            </w:pPr>
            <w:r w:rsidRPr="003A6970">
              <w:rPr>
                <w:rFonts w:ascii="Calibri" w:hAnsi="Calibri" w:cs="Calibri"/>
              </w:rPr>
              <w:t>0,0%</w:t>
            </w:r>
          </w:p>
        </w:tc>
        <w:tc>
          <w:tcPr>
            <w:tcW w:w="1276" w:type="dxa"/>
            <w:tcBorders>
              <w:top w:val="nil"/>
              <w:left w:val="nil"/>
              <w:bottom w:val="double" w:sz="6" w:space="0" w:color="auto"/>
              <w:right w:val="single" w:sz="4" w:space="0" w:color="auto"/>
            </w:tcBorders>
            <w:shd w:val="clear" w:color="auto" w:fill="D9D9D9"/>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w:t>
            </w:r>
          </w:p>
        </w:tc>
      </w:tr>
    </w:tbl>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5A42D7" w:rsidRDefault="00BB7BE3" w:rsidP="00BB7BE3">
      <w:pPr>
        <w:pStyle w:val="Corpsdetexte3"/>
        <w:spacing w:before="120"/>
        <w:rPr>
          <w:rFonts w:ascii="Arial Narrow" w:hAnsi="Arial Narrow" w:cs="Tahoma"/>
          <w:b w:val="0"/>
          <w:i w:val="0"/>
          <w:sz w:val="24"/>
          <w:szCs w:val="24"/>
        </w:rPr>
      </w:pPr>
    </w:p>
    <w:p w:rsidR="00BB7BE3" w:rsidRPr="00073BAD" w:rsidRDefault="000A0FC0" w:rsidP="00BB7BE3">
      <w:pPr>
        <w:pStyle w:val="Corpsdetexte3"/>
        <w:spacing w:before="120"/>
        <w:rPr>
          <w:rFonts w:ascii="Arial Narrow" w:hAnsi="Arial Narrow" w:cs="Tahoma"/>
          <w:b w:val="0"/>
          <w:i w:val="0"/>
          <w:sz w:val="24"/>
          <w:szCs w:val="24"/>
        </w:rPr>
      </w:pPr>
      <w:r>
        <w:rPr>
          <w:rFonts w:ascii="Arial Narrow" w:hAnsi="Arial Narrow" w:cs="Tahoma"/>
          <w:b w:val="0"/>
          <w:i w:val="0"/>
          <w:noProof/>
          <w:sz w:val="24"/>
          <w:szCs w:val="24"/>
        </w:rPr>
        <w:pict>
          <v:shape id="AutoShape 721" o:spid="_x0000_s1867" type="#_x0000_t98" style="position:absolute;left:0;text-align:left;margin-left:44.65pt;margin-top:.2pt;width:418.5pt;height:143.5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" strokeweight="2.25pt"/>
        </w:pict>
      </w:r>
    </w:p>
    <w:p w:rsidR="00BB7BE3" w:rsidRPr="00073BAD" w:rsidRDefault="000A0FC0"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22" o:spid="_x0000_s1868" type="#_x0000_t202" style="position:absolute;left:0;text-align:left;margin-left:92.65pt;margin-top:12.2pt;width:341.25pt;height:87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cNiQIAABs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" stroked="f">
            <v:textbox>
              <w:txbxContent>
                <w:p w:rsidR="00CC1F35" w:rsidRPr="00FF1AA8" w:rsidRDefault="00CC1F35" w:rsidP="00BB7BE3">
                  <w:pPr>
                    <w:pStyle w:val="Corpsdetexte3"/>
                    <w:spacing w:before="120"/>
                    <w:rPr>
                      <w:rFonts w:ascii="Bodoni MT Black" w:hAnsi="Bodoni MT Black"/>
                      <w:bCs/>
                      <w:i w:val="0"/>
                      <w:sz w:val="40"/>
                      <w:szCs w:val="40"/>
                    </w:rPr>
                  </w:pPr>
                  <w:r w:rsidRPr="00FF1AA8">
                    <w:rPr>
                      <w:rFonts w:ascii="Bodoni MT Black" w:hAnsi="Bodoni MT Black"/>
                      <w:bCs/>
                      <w:sz w:val="40"/>
                      <w:szCs w:val="40"/>
                      <w:u w:val="single"/>
                    </w:rPr>
                    <w:t>Pièce n°9</w:t>
                  </w:r>
                  <w:r w:rsidRPr="00FF1AA8">
                    <w:rPr>
                      <w:rFonts w:ascii="Bodoni MT Black" w:hAnsi="Bodoni MT Black"/>
                      <w:bCs/>
                      <w:sz w:val="40"/>
                      <w:szCs w:val="40"/>
                    </w:rPr>
                    <w:t> :</w:t>
                  </w:r>
                </w:p>
                <w:p w:rsidR="00CC1F35" w:rsidRPr="00FF1AA8" w:rsidRDefault="00CC1F35" w:rsidP="00BB7BE3">
                  <w:pPr>
                    <w:spacing w:before="120" w:after="120"/>
                    <w:jc w:val="center"/>
                    <w:rPr>
                      <w:rFonts w:ascii="Bodoni MT Black" w:hAnsi="Bodoni MT Black"/>
                      <w:b/>
                      <w:sz w:val="40"/>
                      <w:szCs w:val="40"/>
                    </w:rPr>
                  </w:pPr>
                  <w:r w:rsidRPr="00FF1AA8">
                    <w:rPr>
                      <w:rFonts w:ascii="Bodoni MT Black" w:hAnsi="Bodoni MT Black"/>
                      <w:b/>
                      <w:sz w:val="40"/>
                      <w:szCs w:val="40"/>
                    </w:rPr>
                    <w:t xml:space="preserve">MODELE </w:t>
                  </w:r>
                  <w:r>
                    <w:rPr>
                      <w:rFonts w:ascii="Bodoni MT Black" w:hAnsi="Bodoni MT Black"/>
                      <w:b/>
                      <w:sz w:val="40"/>
                      <w:szCs w:val="40"/>
                    </w:rPr>
                    <w:t>DU MARCHE</w:t>
                  </w:r>
                </w:p>
                <w:p w:rsidR="00CC1F35" w:rsidRDefault="00CC1F35" w:rsidP="00BB7BE3"/>
              </w:txbxContent>
            </v:textbox>
          </v:shape>
        </w:pict>
      </w: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Default="00BB7BE3"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Pr="003A6970" w:rsidRDefault="000A74C0"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tbl>
      <w:tblPr>
        <w:tblW w:w="4508" w:type="pct"/>
        <w:jc w:val="center"/>
        <w:tblCellMar>
          <w:left w:w="70" w:type="dxa"/>
          <w:right w:w="70" w:type="dxa"/>
        </w:tblCellMar>
        <w:tblLook w:val="0000" w:firstRow="0" w:lastRow="0" w:firstColumn="0" w:lastColumn="0" w:noHBand="0" w:noVBand="0"/>
      </w:tblPr>
      <w:tblGrid>
        <w:gridCol w:w="3235"/>
        <w:gridCol w:w="2563"/>
        <w:gridCol w:w="3146"/>
      </w:tblGrid>
      <w:tr w:rsidR="00BB7BE3" w:rsidRPr="00CC1F35"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b/>
                <w:spacing w:val="20"/>
                <w:w w:val="150"/>
                <w:sz w:val="18"/>
                <w:szCs w:val="18"/>
              </w:rPr>
              <w:br w:type="page"/>
            </w:r>
            <w:r w:rsidRPr="00632983">
              <w:rPr>
                <w:rFonts w:ascii="Calibri" w:hAnsi="Calibri" w:cs="Calibri"/>
                <w:sz w:val="18"/>
                <w:szCs w:val="18"/>
              </w:rPr>
              <w:t>REPUBLIQUE DU CAMEROUN</w:t>
            </w:r>
          </w:p>
          <w:p w:rsidR="00BB7BE3" w:rsidRPr="00632983" w:rsidRDefault="00BB7BE3" w:rsidP="00B3052C">
            <w:pPr>
              <w:pStyle w:val="Corpsdetexte"/>
              <w:jc w:val="center"/>
              <w:rPr>
                <w:rFonts w:ascii="Calibri" w:hAnsi="Calibri" w:cs="Calibri"/>
                <w:i/>
                <w:sz w:val="18"/>
                <w:szCs w:val="18"/>
              </w:rPr>
            </w:pPr>
            <w:r w:rsidRPr="00632983">
              <w:rPr>
                <w:rFonts w:ascii="Calibri" w:hAnsi="Calibri" w:cs="Calibri"/>
                <w:i/>
                <w:sz w:val="18"/>
                <w:szCs w:val="18"/>
              </w:rPr>
              <w:t>Paix – Travail – Patrie</w:t>
            </w:r>
          </w:p>
        </w:tc>
        <w:tc>
          <w:tcPr>
            <w:tcW w:w="1433" w:type="pct"/>
            <w:vMerge w:val="restart"/>
            <w:vAlign w:val="center"/>
          </w:tcPr>
          <w:p w:rsidR="00BB7BE3" w:rsidRPr="003A6970" w:rsidRDefault="000A0FC0" w:rsidP="00B3052C">
            <w:pPr>
              <w:pStyle w:val="Corpsdetexte"/>
              <w:jc w:val="center"/>
              <w:rPr>
                <w:rFonts w:ascii="Calibri" w:hAnsi="Calibri" w:cs="Calibri"/>
                <w:noProof/>
              </w:rPr>
            </w:pPr>
            <w:r>
              <w:rPr>
                <w:rFonts w:ascii="Calibri" w:hAnsi="Calibri" w:cs="Calibri"/>
                <w:noProof/>
              </w:rPr>
              <w:pict>
                <v:group id="Group 535" o:spid="_x0000_s1771" style="position:absolute;left:0;text-align:left;margin-left:30.9pt;margin-top:4.7pt;width:61.1pt;height:68.25pt;z-index:251687424;mso-position-horizontal-relative:text;mso-position-vertical-relative:text"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">
                  <v:shape id="Freeform 536" o:spid="_x0000_s1772"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y8MA&#10;AADbAAAADwAAAGRycy9kb3ducmV2LnhtbERPTWuDQBC9B/Iflgn0FlcLLcW6CSFB8FTQtgdvgztR&#10;E3fWuNvE9Nd3C4Xe5vE+J9vOZhBXmlxvWUESxSCIG6t7bhV8vOfrFxDOI2scLJOCOznYbpaLDFNt&#10;b1zStfKtCCHsUlTQeT+mUrqmI4MusiNx4I52MugDnFqpJ7yFcDPIxzh+lgZ7Dg0djrTvqDlXX0bB&#10;26nPD8WlLoq6ffo+Spt/3stEqYfVvHsF4Wn2/+I/d6HD/AR+fw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Qy8MAAADb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537" o:spid="_x0000_s1773"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iqcEA&#10;AADbAAAADwAAAGRycy9kb3ducmV2LnhtbERPzWrCQBC+F/oOyxR6azbNoZboKlqRCtqD0QcYsmM2&#10;mJ0N2TVJ394VBG/z8f3ObDHaRvTU+dqxgs8kBUFcOl1zpeB03Hx8g/ABWWPjmBT8k4fF/PVlhrl2&#10;Ax+oL0IlYgj7HBWYENpcSl8asugT1xJH7uw6iyHCrpK6wyGG20ZmafolLdYcGwy29GOovBRXq6AY&#10;snJr+122Hye/5jpZ1+3qr1Dq/W1cTkEEGsNT/HBvdZyfwf2Xe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boqnBAAAA2wAAAA8AAAAAAAAAAAAAAAAAmAIAAGRycy9kb3du&#10;cmV2LnhtbFBLBQYAAAAABAAEAPUAAACGAw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38" o:spid="_x0000_s1774"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pvsIA&#10;AADbAAAADwAAAGRycy9kb3ducmV2LnhtbERPS2vCQBC+F/wPyxR6q5u0tEh0lSIEpB7ERynehuyY&#10;jWZnQ3Y1yb/vCgVv8/E9Z7bobS1u1PrKsYJ0nIAgLpyuuFRw2OevExA+IGusHZOCgTws5qOnGWba&#10;dbyl2y6UIoawz1CBCaHJpPSFIYt+7BriyJ1cazFE2JZSt9jFcFvLtyT5lBYrjg0GG1oaKi67q1Xw&#10;s94cGp1ef4fv8xHNB08uq9wr9fLcf01BBOrDQ/zvXuk4/x3uv8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6im+wgAAANsAAAAPAAAAAAAAAAAAAAAAAJgCAABkcnMvZG93&#10;bnJldi54bWxQSwUGAAAAAAQABAD1AAAAhwM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539" o:spid="_x0000_s1775"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gPMIA&#10;AADbAAAADwAAAGRycy9kb3ducmV2LnhtbERPTWuDQBC9F/IflinkUpq1RUKxrlIkBXPoISZ4nrpT&#10;lbqz4m4T/ffdQCC3ebzPSfPZDOJMk+stK3jZRCCIG6t7bhWcjp/PbyCcR9Y4WCYFCznIs9VDiom2&#10;Fz7QufKtCCHsElTQeT8mUrqmI4NuY0fiwP3YyaAPcGqlnvASws0gX6NoKw32HBo6HKnoqPmt/oyC&#10;uf56qszgDrv4e49LKeulONZKrR/nj3cQnmZ/F9/cpQ7zY7j+Eg6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A8wgAAANsAAAAPAAAAAAAAAAAAAAAAAJgCAABkcnMvZG93&#10;bnJldi54bWxQSwUGAAAAAAQABAD1AAAAhwM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540" o:spid="_x0000_s1776"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xRsMA&#10;AADbAAAADwAAAGRycy9kb3ducmV2LnhtbERPTWvCQBC9C/6HZYTemo0WW0ldRYSWevBgWsHjmJ0m&#10;wexs3N3GtL/eFQre5vE+Z77sTSM6cr62rGCcpCCIC6trLhV8fb49zkD4gKyxsUwKfsnDcjEczDHT&#10;9sI76vJQihjCPkMFVQhtJqUvKjLoE9sSR+7bOoMhQldK7fASw00jJ2n6LA3WHBsqbGldUXHKf4wC&#10;J/O/wyTdPhWb7vSC73t3LrujUg+jfvUKIlAf7uJ/94eO86dw+yU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uxRsMAAADbAAAADwAAAAAAAAAAAAAAAACYAgAAZHJzL2Rv&#10;d25yZXYueG1sUEsFBgAAAAAEAAQA9QAAAIgDA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541" o:spid="_x0000_s1777"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DtcEA&#10;AADbAAAADwAAAGRycy9kb3ducmV2LnhtbERPTWsCMRC9F/wPYYTeatYebFmNohZhLz1UBT2Om3F3&#10;NZksSdTVX98UhN7m8T5nMuusEVfyoXGsYDjIQBCXTjdcKdhuVm+fIEJE1mgck4I7BZhNey8TzLW7&#10;8Q9d17ESKYRDjgrqGNtcylDWZDEMXEucuKPzFmOCvpLa4y2FWyPfs2wkLTacGmpsaVlTeV5frAJ5&#10;4OVHsTu5r4Wm71Phzb59GKVe+918DCJSF//FT3eh0/wR/P2SDp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hw7XBAAAA2wAAAA8AAAAAAAAAAAAAAAAAmAIAAGRycy9kb3du&#10;cmV2LnhtbFBLBQYAAAAABAAEAPUAAACGAw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542" o:spid="_x0000_s1778"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PMIA&#10;AADbAAAADwAAAGRycy9kb3ducmV2LnhtbERPTWvCQBC9F/wPywi9NRt70BJdJUqLHlttEW9jdszG&#10;ZGdDdhvjv+8WCr3N433OYjXYRvTU+cqxgkmSgiAunK64VPB5eHt6AeEDssbGMSm4k4fVcvSwwEy7&#10;G39Qvw+liCHsM1RgQmgzKX1hyKJPXEscuYvrLIYIu1LqDm8x3DbyOU2n0mLFscFgSxtDRb3/tgp2&#10;U3PNz379+pWeek30fqy3x61Sj+Mhn4MINIR/8Z97p+P8Gfz+E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9c8wgAAANsAAAAPAAAAAAAAAAAAAAAAAJgCAABkcnMvZG93&#10;bnJldi54bWxQSwUGAAAAAAQABAD1AAAAhw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543" o:spid="_x0000_s1779"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6prsMA&#10;AADbAAAADwAAAGRycy9kb3ducmV2LnhtbESPT2vCQBDF7wW/wzKCl6IbixWJriLaQq71D3gcsmMS&#10;3J0N2VXjt+8cCr3N8N6895vVpvdOPaiLTWAD00kGirgMtuHKwOn4PV6AignZogtMBl4UYbMevK0w&#10;t+HJP/Q4pEpJCMccDdQptbnWsazJY5yElli0a+g8Jlm7StsOnxLunf7Isrn22LA01NjSrqbydrh7&#10;A5fp7f3rWqR9ueu3s3kzc5/nwhkzGvbbJahEffo3/10XVvAFV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6prsMAAADbAAAADwAAAAAAAAAAAAAAAACYAgAAZHJzL2Rv&#10;d25yZXYueG1sUEsFBgAAAAAEAAQA9QAAAIgDA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544" o:spid="_x0000_s1780"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KhcAA&#10;AADbAAAADwAAAGRycy9kb3ducmV2LnhtbERPPW/CMBDdkfofrKvERpwyoJLGINoKgbpBu3S7xEcS&#10;JT5Htgnh32MkJLZ7ep+Xr0fTiYGcbywreEtSEMSl1Q1XCv5+t7N3ED4ga+wsk4IreVivXiY5Ztpe&#10;+EDDMVQihrDPUEEdQp9J6cuaDPrE9sSRO1lnMEToKqkdXmK46eQ8TRfSYMOxocaevmoq2+PZKNjt&#10;NX7/U/Hp0r79kbYKhTdLpaav4+YDRKAxPMUP917H+Uu4/xIPkK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zKhcAAAADbAAAADwAAAAAAAAAAAAAAAACYAgAAZHJzL2Rvd25y&#10;ZXYueG1sUEsFBgAAAAAEAAQA9QAAAIUDA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545" o:spid="_x0000_s1781"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OmcEA&#10;AADbAAAADwAAAGRycy9kb3ducmV2LnhtbERPTWvCQBC9F/wPywi91U09lJq6CVZS6KEUqiIeh+w0&#10;CcnOhuxqUn+9cyh4fLzvdT65Tl1oCI1nA8+LBBRx6W3DlYHD/uPpFVSIyBY7z2TgjwLk2exhjan1&#10;I//QZRcrJSEcUjRQx9inWoeyJodh4Xti4X794DAKHCptBxwl3HV6mSQv2mHD0lBjT9uaynZ3dlKi&#10;2/Fr8z2+d3gtuFrp9nQsCmMe59PmDVSkKd7F/+5Pa2Ap6+WL/ACd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xDpnBAAAA2wAAAA8AAAAAAAAAAAAAAAAAmAIAAGRycy9kb3du&#10;cmV2LnhtbFBLBQYAAAAABAAEAPUAAACGAw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546" o:spid="_x0000_s1782"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cQA&#10;AADbAAAADwAAAGRycy9kb3ducmV2LnhtbESPQWvCQBSE7wX/w/KE3uomoZWSukoQUloIiLZCj4/s&#10;Mwlm38bsxqT/visIPQ4z8w2z2kymFVfqXWNZQbyIQBCXVjdcKfj+yp9eQTiPrLG1TAp+ycFmPXtY&#10;YartyHu6HnwlAoRdigpq77tUSlfWZNAtbEccvJPtDfog+0rqHscAN61MomgpDTYcFmrsaFtTeT4M&#10;RkG+Ox6ppZ/M7PTlefh8Kd6L3Cn1OJ+yNxCeJv8fvrc/tIIkhtu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8fznEAAAA2wAAAA8AAAAAAAAAAAAAAAAAmAIAAGRycy9k&#10;b3ducmV2LnhtbFBLBQYAAAAABAAEAPUAAACJ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547" o:spid="_x0000_s1783"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hw8QA&#10;AADbAAAADwAAAGRycy9kb3ducmV2LnhtbESPT4vCMBTE74LfITxhb5pa2EWqUURRPAjr+gfx9mie&#10;bbF5KU1s67ffLCx4HGbmN8xs0ZlSNFS7wrKC8SgCQZxaXXCm4HzaDCcgnEfWWFomBS9ysJj3ezNM&#10;tG35h5qjz0SAsEtQQe59lUjp0pwMupGtiIN3t7VBH2SdSV1jG+CmlHEUfUmDBYeFHCta5ZQ+jk+j&#10;4BZv13zYfe7bbrW+Ti7f8vCsGqU+Bt1yCsJT59/h//ZOK4hj+Ps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gocPEAAAA2wAAAA8AAAAAAAAAAAAAAAAAmAIAAGRycy9k&#10;b3ducmV2LnhtbFBLBQYAAAAABAAEAPUAAACJ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548" o:spid="_x0000_s1784"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m8IA&#10;AADbAAAADwAAAGRycy9kb3ducmV2LnhtbESPQYvCMBSE74L/ITzBi2hqXUSqUWRhwfXkWvH8aJ5t&#10;tXmpTardf28WFjwOM/MNs9p0phIPalxpWcF0EoEgzqwuOVdwSr/GCxDOI2usLJOCX3KwWfd7K0y0&#10;ffIPPY4+FwHCLkEFhfd1IqXLCjLoJrYmDt7FNgZ9kE0udYPPADeVjKNoLg2WHBYKrOmzoOx2bI2C&#10;tJ1ihnT9TumjO4zO8X4h27tSw0G3XYLw1Pl3+L+90wriGfx9C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GabwgAAANsAAAAPAAAAAAAAAAAAAAAAAJgCAABkcnMvZG93&#10;bnJldi54bWxQSwUGAAAAAAQABAD1AAAAhwM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549" o:spid="_x0000_s1785"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n78MA&#10;AADbAAAADwAAAGRycy9kb3ducmV2LnhtbESPwWrDMBBE74X8g9hAb7UcU0LqWAkhkJJDL7XzAVtr&#10;Y5tYK1tSHffvq0Ihx2Fm3jDFfja9mMj5zrKCVZKCIK6t7rhRcKlOLxsQPiBr7C2Tgh/ysN8tngrM&#10;tb3zJ01laESEsM9RQRvCkEvp65YM+sQOxNG7WmcwROkaqR3eI9z0MkvTtTTYcVxocaBjS/Wt/DYK&#10;xumoz1nlpq/58uHe3tOxX4+o1PNyPmxBBJrDI/zfPmsF2Sv8fY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n78MAAADbAAAADwAAAAAAAAAAAAAAAACYAgAAZHJzL2Rv&#10;d25yZXYueG1sUEsFBgAAAAAEAAQA9QAAAIgDA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550" o:spid="_x0000_s1786"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6t8IA&#10;AADbAAAADwAAAGRycy9kb3ducmV2LnhtbESP3YrCMBSE7xd8h3AE79ZU0UWqUURUdBcE/+4PzbEt&#10;bU5KE2t9+40geDnMzDfMbNGaUjRUu9yygkE/AkGcWJ1zquBy3nxPQDiPrLG0TAqe5GAx73zNMNb2&#10;wUdqTj4VAcIuRgWZ91UspUsyMuj6tiIO3s3WBn2QdSp1jY8AN6UcRtGPNJhzWMiwolVGSXG6GwXF&#10;frvarX/d0Y5Hf5vmOrm7YnlQqtdtl1MQnlr/Cb/bO61gOIbX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fq3wgAAANsAAAAPAAAAAAAAAAAAAAAAAJgCAABkcnMvZG93&#10;bnJldi54bWxQSwUGAAAAAAQABAD1AAAAhwM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551" o:spid="_x0000_s1787"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YCMMA&#10;AADbAAAADwAAAGRycy9kb3ducmV2LnhtbESPwWrDMBBE74H+g9hAb4kcB1LjRjZpiCHQQ0ncD1ik&#10;rW1qrYylOO7fR4VCj8PMvGH25Wx7MdHoO8cKNusEBLF2puNGwWddrTIQPiAb7B2Tgh/yUBZPiz3m&#10;xt35QtM1NCJC2OeooA1hyKX0uiWLfu0G4uh9udFiiHJspBnxHuG2l2mS7KTFjuNCiwMdW9Lf15tV&#10;YGv9kn5ss42eZFdXGb2d3quLUs/L+fAKItAc/sN/7bNRkO7g90v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YCMMAAADbAAAADwAAAAAAAAAAAAAAAACYAgAAZHJzL2Rv&#10;d25yZXYueG1sUEsFBgAAAAAEAAQA9QAAAIg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552" o:spid="_x0000_s1788"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KMYA&#10;AADbAAAADwAAAGRycy9kb3ducmV2LnhtbESP0WrCQBRE3wv+w3KFvpS6MbRGU1cJQqEUH2rqB1yy&#10;t0k0ezdm1yT+fVco9HGYmTPMejuaRvTUudqygvksAkFcWF1zqeD4/f68BOE8ssbGMim4kYPtZvKw&#10;xlTbgQ/U574UAcIuRQWV920qpSsqMuhmtiUO3o/tDPogu1LqDocAN42Mo2ghDdYcFipsaVdRcc6v&#10;RkF+ml8OT8vX7Pa5aJLk5er3+LVS6nE6Zm8gPI3+P/zX/tAK4gTu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KKM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553" o:spid="_x0000_s1789"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P9cQA&#10;AADbAAAADwAAAGRycy9kb3ducmV2LnhtbESPTW/CMAyG75P2HyJP2m2kfKiDQkATE2iXHVb4AVZj&#10;mmqN0zVZKf8eHybtaL1+H/vZ7EbfqoH62AQ2MJ1koIirYBuuDZxPh5clqJiQLbaBycCNIuy2jw8b&#10;LGy48hcNZaqVQDgWaMCl1BVax8qRxzgJHbFkl9B7TDL2tbY9XgXuWz3Lslx7bFguOOxo76j6Ln+9&#10;UBa5e58uX/ern3OZV5/D/Ohvc2Oen8a3NahEY/pf/mt/WAMzeVZcxAP0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UD/XEAAAA2wAAAA8AAAAAAAAAAAAAAAAAmAIAAGRycy9k&#10;b3ducmV2LnhtbFBLBQYAAAAABAAEAPUAAACJ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554" o:spid="_x0000_s1790"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jfsMA&#10;AADbAAAADwAAAGRycy9kb3ducmV2LnhtbESPQWsCMRSE7wX/Q3iCt5p1D9KuRlkEQaU9VMXzY/Pc&#10;LG5elk1cY399Uyj0OMzMN8xyHW0rBup941jBbJqBIK6cbrhWcD5tX99A+ICssXVMCp7kYb0avSyx&#10;0O7BXzQcQy0ShH2BCkwIXSGlrwxZ9FPXESfv6nqLIcm+lrrHR4LbVuZZNpcWG04LBjvaGKpux7tV&#10;8JHvL6X5bjZDeUDcxlu4R/mp1GQcywWIQDH8h//aO60gf4f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jfsMAAADbAAAADwAAAAAAAAAAAAAAAACYAgAAZHJzL2Rv&#10;d25yZXYueG1sUEsFBgAAAAAEAAQA9QAAAIg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555" o:spid="_x0000_s1791"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PVL8A&#10;AADbAAAADwAAAGRycy9kb3ducmV2LnhtbERPy4rCMBTdD8w/hCvMbkx1oErHKDJSKO58gctLc23K&#10;NDelybQdv94sBJeH815tRtuInjpfO1YwmyYgiEuna64UnE/55xKED8gaG8ek4J88bNbvbyvMtBv4&#10;QP0xVCKGsM9QgQmhzaT0pSGLfupa4sjdXGcxRNhVUnc4xHDbyHmSpNJizbHBYEs/hsrf459VcM1D&#10;W9z2F9o5vJqUFrm8lzOlPibj9htEoDG8xE93oRV8xfXxS/w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4c9UvwAAANsAAAAPAAAAAAAAAAAAAAAAAJgCAABkcnMvZG93bnJl&#10;di54bWxQSwUGAAAAAAQABAD1AAAAhAM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556" o:spid="_x0000_s1792"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WxMUA&#10;AADbAAAADwAAAGRycy9kb3ducmV2LnhtbESPQWvCQBSE7wX/w/KEXopuYltJU1cJQqB4KFTt/ZF9&#10;bkKzb2N2Nem/d4VCj8PMfMOsNqNtxZV63zhWkM4TEMSV0w0bBcdDOctA+ICssXVMCn7Jw2Y9eVhh&#10;rt3AX3TdByMihH2OCuoQulxKX9Vk0c9dRxy9k+sthih7I3WPQ4TbVi6SZCktNhwXauxoW1P1s79Y&#10;BeVLdso+C/P2+r3dtWdjdk/an5V6nI7FO4hAY/gP/7U/tILnFO5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1bExQAAANsAAAAPAAAAAAAAAAAAAAAAAJgCAABkcnMv&#10;ZG93bnJldi54bWxQSwUGAAAAAAQABAD1AAAAigM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557" o:spid="_x0000_s1793"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Cm8EA&#10;AADbAAAADwAAAGRycy9kb3ducmV2LnhtbESP0YrCMBRE34X9h3AXfLPpKohUY7ELgm+L1Q+4NNem&#10;2NzUJtb27zcLCz4OM3OG2eWjbcVAvW8cK/hKUhDEldMN1wqul+NiA8IHZI2tY1IwkYd8/zHbYabd&#10;i880lKEWEcI+QwUmhC6T0leGLPrEdcTRu7neYoiyr6Xu8RXhtpXLNF1Liw3HBYMdfRuq7uXTKjg9&#10;Wn3pzLU0Z12U01QM3m1+lJp/joctiEBjeIf/2yetYLWE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LQpv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558" o:spid="_x0000_s1794"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osUA&#10;AADbAAAADwAAAGRycy9kb3ducmV2LnhtbESPQWvCQBSE74L/YXlCb3VjIqWNrqJCqVIKrRW8PrPP&#10;bEj2bchuNf77bqHgcZiZb5j5sreNuFDnK8cKJuMEBHHhdMWlgsP36+MzCB+QNTaOScGNPCwXw8Ec&#10;c+2u/EWXfShFhLDPUYEJoc2l9IUhi37sWuLonV1nMUTZlVJ3eI1w28g0SZ6kxYrjgsGWNoaKev9j&#10;FbzU0+ItOWW7yXH38Zlm5XpK70aph1G/moEI1Id7+L+91Qqy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Nii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559" o:spid="_x0000_s1795"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eM8UA&#10;AADbAAAADwAAAGRycy9kb3ducmV2LnhtbESPS2vDMBCE74X8B7GBXkoiJy0lcSObOFDaU00ekOti&#10;rR/UWhlLcex/XxUKPQ4z8w2zS0fTioF611hWsFpGIIgLqxuuFFzO74sNCOeRNbaWScFEDtJk9rDD&#10;WNs7H2k4+UoECLsYFdTed7GUrqjJoFvajjh4pe0N+iD7Suoe7wFuWrmOoldpsOGwUGNHh5qK79PN&#10;KHi6bn03fGXnfZYfq2uWl9OHKZV6nI/7NxCeRv8f/mt/agXPL/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J4z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560" o:spid="_x0000_s1796"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Ik8QA&#10;AADbAAAADwAAAGRycy9kb3ducmV2LnhtbESPQWsCMRSE7wX/Q3iFXoomtlZkNbtYqUW8ab14e26e&#10;2aWbl2WT6vrvG6HQ4zAz3zCLoneNuFAXas8axiMFgrj0pmar4fC1Hs5AhIhssPFMGm4UoMgHDwvM&#10;jL/yji77aEWCcMhQQxVjm0kZyoochpFviZN39p3DmGRnpenwmuCukS9KTaXDmtNChS2tKiq/9z9O&#10;w3L7qaxZ18+7+D65HVcnZTf2Q+unx345BxGpj//hv/bGaHh9g/uX9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xSJP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561" o:spid="_x0000_s1797"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tX8UA&#10;AADbAAAADwAAAGRycy9kb3ducmV2LnhtbESPQWvCQBSE70L/w/IKvemmLYYS3QRpVTwUtFbo9Zl9&#10;TUKzb8PuqtFf3xUEj8PMfMNMi9604kjON5YVPI8SEMSl1Q1XCnbfi+EbCB+QNbaWScGZPBT5w2CK&#10;mbYn/qLjNlQiQthnqKAOocuk9GVNBv3IdsTR+7XOYIjSVVI7PEW4aeVLkqTSYMNxocaO3msq/7YH&#10;o0DrmVyuL2YzTt0eP38+dqtxMlfq6bGfTUAE6sM9fGuvtILXFK5f4g+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61f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562" o:spid="_x0000_s1798"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EOcUA&#10;AADbAAAADwAAAGRycy9kb3ducmV2LnhtbESPT2sCMRTE70K/Q3hCbzVri9pujVIsBREv/qHn1+R1&#10;s7h5WTapu+unN0LB4zAzv2Hmy85V4kxNKD0rGI8yEMTam5ILBcfD19MriBCRDVaeSUFPAZaLh8Ec&#10;c+Nb3tF5HwuRIBxyVGBjrHMpg7bkMIx8TZy8X984jEk2hTQNtgnuKvmcZVPpsOS0YLGmlSV92v85&#10;BZdOn94+N1ZvJv32u6yn/c+hXSn1OOw+3kFE6uI9/N9eGwUvM7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4Q5xQAAANsAAAAPAAAAAAAAAAAAAAAAAJgCAABkcnMv&#10;ZG93bnJldi54bWxQSwUGAAAAAAQABAD1AAAAigM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563" o:spid="_x0000_s1799"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j0MIA&#10;AADbAAAADwAAAGRycy9kb3ducmV2LnhtbERPXWvCMBR9F/wP4Q72MmY6BZFqFBlsUxR0Kvp6ae7a&#10;YnNTmmijv948DHw8nO/JLJhKXKlxpWUFH70EBHFmdcm5gsP+630EwnlkjZVlUnAjB7NptzPBVNuW&#10;f+m687mIIexSVFB4X6dSuqwgg65na+LI/dnGoI+wyaVusI3hppL9JBlKgyXHhgJr+iwoO+8uRsF6&#10;Od8c7FsVTqvQl9/3n9bQcavU60uYj0F4Cv4p/ncvtIJBHBu/x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ePQwgAAANsAAAAPAAAAAAAAAAAAAAAAAJgCAABkcnMvZG93&#10;bnJldi54bWxQSwUGAAAAAAQABAD1AAAAhw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564" o:spid="_x0000_s1800"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xTsMA&#10;AADbAAAADwAAAGRycy9kb3ducmV2LnhtbESPzWrCQBSF9wXfYbhCd3WSiqKpo2iLkI2LxhZc3mau&#10;STBzJ2bGGN/eKQguD+fn4yxWvalFR62rLCuIRxEI4tzqigsFP/vt2wyE88gaa8uk4EYOVsvBywIT&#10;ba/8TV3mCxFG2CWooPS+SaR0eUkG3cg2xME72tagD7ItpG7xGsZNLd+jaCoNVhwIJTb0WVJ+yi4m&#10;cL/OrovxnKW7v2jyG4/TWbo5KPU67NcfIDz1/hl+tFOtYDyH/y/h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xTsMAAADbAAAADwAAAAAAAAAAAAAAAACYAgAAZHJzL2Rv&#10;d25yZXYueG1sUEsFBgAAAAAEAAQA9QAAAIgDA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565" o:spid="_x0000_s1801"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wWsAA&#10;AADbAAAADwAAAGRycy9kb3ducmV2LnhtbERPy4rCMBTdC/5DuII7TUdllI5RpCA+VmMVxuWluTZl&#10;mpvSRK1/bxYDszyc93Ld2Vo8qPWVYwUf4wQEceF0xaWCy3k7WoDwAVlj7ZgUvMjDetXvLTHV7skn&#10;euShFDGEfYoKTAhNKqUvDFn0Y9cQR+7mWoshwraUusVnDLe1nCTJp7RYcWww2FBmqPjN71bBJpis&#10;Ou6u2eH8M73N5fXbX7BUajjoNl8gAnXhX/zn3msFs7g+fok/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vwWsAAAADbAAAADwAAAAAAAAAAAAAAAACYAgAAZHJzL2Rvd25y&#10;ZXYueG1sUEsFBgAAAAAEAAQA9QAAAIUDA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566" o:spid="_x0000_s1802"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OLMQA&#10;AADbAAAADwAAAGRycy9kb3ducmV2LnhtbESPQYvCMBSE78L+h/AWvIimrqJSjbK4iIIn64LXZ/O2&#10;LTYvpYm1+uuNIOxxmJlvmMWqNaVoqHaFZQXDQQSCOLW64EzB73HTn4FwHlljaZkU3MnBavnRWWCs&#10;7Y0P1CQ+EwHCLkYFufdVLKVLczLoBrYiDt6frQ36IOtM6hpvAW5K+RVFE2mw4LCQY0XrnNJLcjUK&#10;9N7+9Kblpknuo8f5MDlu9+nlpFT3s/2eg/DU+v/wu73TCsZD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azizEAAAA2wAAAA8AAAAAAAAAAAAAAAAAmAIAAGRycy9k&#10;b3ducmV2LnhtbFBLBQYAAAAABAAEAPUAAACJAw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567" o:spid="_x0000_s1803"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e8QA&#10;AADbAAAADwAAAGRycy9kb3ducmV2LnhtbESPQWvCQBSE74L/YXmF3nRjKCqpqxRF25OgFXt9Zp/Z&#10;kOzbkF1N/PduodDjMDPfMItVb2txp9aXjhVMxgkI4tzpkgsFp+/taA7CB2SNtWNS8CAPq+VwsMBM&#10;u44PdD+GQkQI+wwVmBCaTEqfG7Lox64hjt7VtRZDlG0hdYtdhNtapkkylRZLjgsGG1obyqvjzSpI&#10;k+7Wff6YarfZ59VsfzlPto+zUq8v/cc7iEB9+A//tb+0grcUfr/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5knv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568" o:spid="_x0000_s1804"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4+acIA&#10;AADbAAAADwAAAGRycy9kb3ducmV2LnhtbESPzarCMBSE94LvEI5wd5r6Q9FqFPEiuBKsbtwdm2Nb&#10;bE5Kk6u9Pr0RBJfDzHzDLFatqcSdGldaVjAcRCCIM6tLzhWcjtv+FITzyBory6Tgnxyslt3OAhNt&#10;H3yge+pzESDsElRQeF8nUrqsIINuYGvi4F1tY9AH2eRSN/gIcFPJURTF0mDJYaHAmjYFZbf0zyjY&#10;u8vhGe9/dZ3G9nl2mbab6Uypn167noPw1Ppv+NPeaQWTM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j5p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569" o:spid="_x0000_s1805"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0Gt8MA&#10;AADbAAAADwAAAGRycy9kb3ducmV2LnhtbESPwWrDMBBE74X8g9hAbrUckxbjRAkhECiEttTJByzW&#10;2haxVsZSbbdfXxUKPQ4z84bZHWbbiZEGbxwrWCcpCOLKacONgtv1/JiD8AFZY+eYFHyRh8N+8bDD&#10;QruJP2gsQyMihH2BCtoQ+kJKX7Vk0SeuJ45e7QaLIcqhkXrAKcJtJ7M0fZYWDceFFns6tVTdy0+r&#10;4PseUnNxb42pnkw+Zq/vtc9rpVbL+bgFEWgO/+G/9otWsNnA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0Gt8MAAADbAAAADwAAAAAAAAAAAAAAAACYAgAAZHJzL2Rv&#10;d25yZXYueG1sUEsFBgAAAAAEAAQA9QAAAIgDA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570" o:spid="_x0000_s1806"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ts8UA&#10;AADbAAAADwAAAGRycy9kb3ducmV2LnhtbESPT4vCMBTE74LfIbyFvciauqgr1SiiFMTD4r+Dx0fz&#10;bMs2L7WJtn57syB4HGbmN8xs0ZpS3Kl2hWUFg34Egji1uuBMwemYfE1AOI+ssbRMCh7kYDHvdmYY&#10;a9vwnu4Hn4kAYRejgtz7KpbSpTkZdH1bEQfvYmuDPsg6k7rGJsBNKb+jaCwNFhwWcqxolVP6d7gZ&#10;BT/rsx8Nm99Ltuo9rok8LY/n7U6pz492OQXhqfXv8Ku90QqGI/j/En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K2z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571" o:spid="_x0000_s1807"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bjcUA&#10;AADbAAAADwAAAGRycy9kb3ducmV2LnhtbESP3WrCQBSE7wu+w3KE3pS6qZQgqauIKAil0ERpbw/Z&#10;YxLNnk2zm5++fbcgeDnMzDfMcj2aWvTUusqygpdZBII4t7riQsHpuH9egHAeWWNtmRT8koP1avKw&#10;xETbgVPqM1+IAGGXoILS+yaR0uUlGXQz2xAH72xbgz7ItpC6xSHATS3nURRLgxWHhRIb2paUX7PO&#10;KLD+8+N7Eb/vvszx5+LmfZcSPin1OB03byA8jf4evrUPWsFrDP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NuN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572" o:spid="_x0000_s1808"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9zk8QA&#10;AADbAAAADwAAAGRycy9kb3ducmV2LnhtbESPQWvCQBSE74X+h+UVvNWNIkZS1yABqR5aaAyeH9nX&#10;JJh9G3a3MfbXdwuFHoeZ+YbZ5pPpxUjOd5YVLOYJCOLa6o4bBdX58LwB4QOyxt4yKbiTh3z3+LDF&#10;TNsbf9BYhkZECPsMFbQhDJmUvm7JoJ/bgTh6n9YZDFG6RmqHtwg3vVwmyVoa7DgutDhQ0VJ9Lb+M&#10;Anbr8S39rl7Te/J+OVnvi+tQKzV7mvYvIAJN4T/81z5qBasU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c5P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573" o:spid="_x0000_s1809"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5GtsAA&#10;AADbAAAADwAAAGRycy9kb3ducmV2LnhtbERPy4rCMBTdC/MP4Q7MTlNnxJFqlDLgA1zpKOLumlzb&#10;YnNTmqj1781CcHk478mstZW4UeNLxwr6vQQEsXam5FzB7n/eHYHwAdlg5ZgUPMjDbPrRmWBq3J03&#10;dNuGXMQQ9ikqKEKoUym9Lsii77maOHJn11gMETa5NA3eY7it5HeSDKXFkmNDgTX9FaQv26tV8Hv8&#10;WWYPf9DZ2i0S0ie393ql1Ndnm41BBGrDW/xyr4yCQRwbv8QfIK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5GtsAAAADbAAAADwAAAAAAAAAAAAAAAACYAgAAZHJzL2Rvd25y&#10;ZXYueG1sUEsFBgAAAAAEAAQA9QAAAIU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574" o:spid="_x0000_s1810"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mywcMA&#10;AADbAAAADwAAAGRycy9kb3ducmV2LnhtbESPQWvCQBSE74X+h+UVvNVNRUsTXSVUBS9CtQoeH9nX&#10;JDT7dsmuMf57VxA8DjPzDTNb9KYRHbW+tqzgY5iAIC6srrlUcPhdv3+B8AFZY2OZFFzJw2L++jLD&#10;TNsL76jbh1JECPsMFVQhuExKX1Rk0A+tI47en20NhijbUuoWLxFuGjlKkk9psOa4UKGj74qK//3Z&#10;KGi67TIfH3c/LjGTq8vTU+pXVqnBW59PQQTqwzP8aG+0gnEK9y/x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mywcMAAADbAAAADwAAAAAAAAAAAAAAAACYAgAAZHJzL2Rv&#10;d25yZXYueG1sUEsFBgAAAAAEAAQA9QAAAIg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575" o:spid="_x0000_s1811"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vjsIA&#10;AADbAAAADwAAAGRycy9kb3ducmV2LnhtbERPz2vCMBS+C/sfwht4m+kmTumMpWwIupPGXXZ7a97a&#10;sualJFGrf/1yEDx+fL+XxWA7cSIfWscKnicZCOLKmZZrBV+H9dMCRIjIBjvHpOBCAYrVw2iJuXFn&#10;3tNJx1qkEA45Kmhi7HMpQ9WQxTBxPXHifp23GBP0tTQezyncdvIly16lxZZTQ4M9vTdU/emjVaB3&#10;m2nlr5/l9uNnoamff6+j3io1fhzKNxCRhngX39wbo2CW1q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C+OwgAAANsAAAAPAAAAAAAAAAAAAAAAAJgCAABkcnMvZG93&#10;bnJldi54bWxQSwUGAAAAAAQABAD1AAAAhwM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576" o:spid="_x0000_s1812"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AX8UA&#10;AADbAAAADwAAAGRycy9kb3ducmV2LnhtbESPT2vCQBTE7wW/w/IEb3WjokjqKqL4B6QttT3o7ZF9&#10;JsHs25hdNfrp3YLgcZiZ3zCjSW0KcaHK5ZYVdNoRCOLE6pxTBX+/i/chCOeRNRaWScGNHEzGjbcR&#10;xtpe+YcuW5+KAGEXo4LM+zKW0iUZGXRtWxIH72Argz7IKpW6wmuAm0J2o2ggDeYcFjIsaZZRctye&#10;jYLv3fzrc7k53SXq1b4ok94e1z2lWs16+gHCU+1f4Wd7rRX0O/D/JfwAO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QBf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577" o:spid="_x0000_s1813"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QKcMA&#10;AADbAAAADwAAAGRycy9kb3ducmV2LnhtbESPQWuDQBSE74X+h+UVeglxjdBQTFYRISWXFGpLzw/3&#10;RY3uW3E30fz7bqHQ4zAz3zD7fDGDuNHkOssKNlEMgri2uuNGwdfnYf0KwnlkjYNlUnAnB3n2+LDH&#10;VNuZP+hW+UYECLsUFbTej6mUrm7JoIvsSBy8s50M+iCnRuoJ5wA3g0zieCsNdhwWWhypbKnuq6tR&#10;sNoWM9HbN7vicj2u+rI6vWOl1PPTUuxAeFr8f/ivfdQKXh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JQKcMAAADbAAAADwAAAAAAAAAAAAAAAACYAgAAZHJzL2Rv&#10;d25yZXYueG1sUEsFBgAAAAAEAAQA9QAAAIgDA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578" o:spid="_x0000_s1814"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6OYMUA&#10;AADbAAAADwAAAGRycy9kb3ducmV2LnhtbESPT2sCMRTE70K/Q3gFbzVbRalbo5RSixcp/kGvz83r&#10;ZtvNy7pJdddPb4SCx2FmfsNMZo0txYlqXzhW8NxLQBBnThecK9hu5k8vIHxA1lg6JgUteZhNHzoT&#10;TLU784pO65CLCGGfogITQpVK6TNDFn3PVcTR+3a1xRBlnUtd4znCbSn7STKSFguOCwYrejeU/a7/&#10;rILPVn4d+vvRsb3s5FKbUrcfP2Oluo/N2yuIQE24h//bC61gOID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7o5g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579" o:spid="_x0000_s1815"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7ycQA&#10;AADbAAAADwAAAGRycy9kb3ducmV2LnhtbESPQWuDQBSE74X+h+UVemvWhJoU6yohECikIE2C54f7&#10;oqL7VtytMfn13UKhx2FmvmHSfDa9mGh0rWUFy0UEgriyuuVawfm0f3kD4Tyyxt4yKbiRgzx7fEgx&#10;0fbKXzQdfS0ChF2CChrvh0RKVzVk0C3sQBy8ix0N+iDHWuoRrwFuermKorU02HJYaHCgXUNVd/w2&#10;CrBf38t5sy+KqYzRHLptefislXp+mrfvIDzN/j/81/7QCuJX+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lO8n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580" o:spid="_x0000_s1816"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S5MUA&#10;AADbAAAADwAAAGRycy9kb3ducmV2LnhtbESPQWvCQBSE70L/w/IKvemmDZYSXaUUS6NCSq2X3B7Z&#10;ZxKafRuyGxP/vSsUPA4z8w2zXI+mEWfqXG1ZwfMsAkFcWF1zqeD4+zl9A+E8ssbGMim4kIP16mGy&#10;xETbgX/ofPClCBB2CSqovG8TKV1RkUE3sy1x8E62M+iD7EqpOxwC3DTyJYpepcGaw0KFLX1UVPwd&#10;eqMgtXEcZ/t81/QZ+q9Ndtpu8m+lnh7H9wUIT6O/h//bqVYwn8PtS/g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JLk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581" o:spid="_x0000_s1817"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5fsMA&#10;AADbAAAADwAAAGRycy9kb3ducmV2LnhtbESPQWvCQBSE70L/w/IK3symtcY2dSOlIPSqrejxkX0m&#10;odm3ye5q4r93CwWPw8x8w6zWo2nFhZxvLCt4SlIQxKXVDVcKfr43s1cQPiBrbC2Tgit5WBcPkxXm&#10;2g68pcsuVCJC2OeooA6hy6X0ZU0GfWI74uidrDMYonSV1A6HCDetfE7TTBpsOC7U2NFnTeXv7mwU&#10;HPplkJu3/ti+nE/D3un54Mxcqenj+PEOItAY7uH/9pdWsMjg70v8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S5fsMAAADbAAAADwAAAAAAAAAAAAAAAACYAgAAZHJzL2Rv&#10;d25yZXYueG1sUEsFBgAAAAAEAAQA9QAAAIgDA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582" o:spid="_x0000_s1818"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xz8IA&#10;AADbAAAADwAAAGRycy9kb3ducmV2LnhtbESPT4vCMBTE78J+h/AW9qbpCupajbIoZb36hz0/m2dT&#10;bV5KE7X66Y0geBxm5jfMdN7aSlyo8aVjBd+9BARx7nTJhYLdNuv+gPABWWPlmBTcyMN89tGZYqrd&#10;ldd02YRCRAj7FBWYEOpUSp8bsuh7riaO3sE1FkOUTSF1g9cIt5XsJ8lQWiw5LhisaWEoP23OVsGy&#10;WId7cnbjxdHty7//W7brm0ypr8/2dwIiUBve4Vd7pRUMRvD8En+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2zHPwgAAANsAAAAPAAAAAAAAAAAAAAAAAJgCAABkcnMvZG93&#10;bnJldi54bWxQSwUGAAAAAAQABAD1AAAAhwM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83" o:spid="_x0000_s1819"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T2b8A&#10;AADbAAAADwAAAGRycy9kb3ducmV2LnhtbERPTYvCMBC9C/sfwix4s+lWlKWaiusieBN18Tw2Y1va&#10;TGqTrfXfm4Pg8fG+l6vBNKKnzlWWFXxFMQji3OqKCwV/p+3kG4TzyBoby6TgQQ5W2cdoiam2dz5Q&#10;f/SFCCHsUlRQet+mUrq8JIMusi1x4K62M+gD7AqpO7yHcNPIJI7n0mDFoaHEljYl5fXx3yhw+pI8&#10;pn1y/t1hq23xs69vZ6nU+HNYL0B4Gvxb/HLvtIJZGBu+hB8gs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htPZvwAAANsAAAAPAAAAAAAAAAAAAAAAAJgCAABkcnMvZG93bnJl&#10;di54bWxQSwUGAAAAAAQABAD1AAAAhA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84" o:spid="_x0000_s1820"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f/sUA&#10;AADbAAAADwAAAGRycy9kb3ducmV2LnhtbESPQWsCMRSE7wX/Q3hCL1KztlTsahRRWoqgqC3i8bF5&#10;bhY3L8smutt/bwqCx2FmvmEms9aW4kq1LxwrGPQTEMSZ0wXnCn5/Pl9GIHxA1lg6JgV/5GE27TxN&#10;MNWu4R1d9yEXEcI+RQUmhCqV0meGLPq+q4ijd3K1xRBlnUtdYxPhtpSvSTKUFguOCwYrWhjKzvuL&#10;VTDs6WZ52Jx3b3rTW29bszpevlCp5247H4MI1IZH+N7+1greP+D/S/w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Z/+xQAAANsAAAAPAAAAAAAAAAAAAAAAAJgCAABkcnMv&#10;ZG93bnJldi54bWxQSwUGAAAAAAQABAD1AAAAig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85" o:spid="_x0000_s1821"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rPr0A&#10;AADbAAAADwAAAGRycy9kb3ducmV2LnhtbERPTWvCQBC9F/oflhG81YnBiqSuIqWFHq229yE7JqHZ&#10;2bC71fjvnYPg8fG+19vR9+bMMXVBLMxnBRiWOrhOGgs/x8+XFZiUSRz1QdjClRNsN89Pa6pcuMg3&#10;nw+5MRoiqSILbc5DhZjqlj2lWRhYlDuF6CkrjA26SBcN9z2WRbFET51oQ0sDv7dc/x3+vYXlMcSV&#10;W/y+lrgvFwlPuw+87q2dTsbdG5jMY36I7+4vpz5dr1/0B+Dm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RKrPr0AAADbAAAADwAAAAAAAAAAAAAAAACYAgAAZHJzL2Rvd25yZXYu&#10;eG1sUEsFBgAAAAAEAAQA9QAAAII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86" o:spid="_x0000_s1822"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FBMIA&#10;AADbAAAADwAAAGRycy9kb3ducmV2LnhtbESPzWrCQBSF94W+w3AFd3WiYBpSR5GK4qpgbBfdXTLX&#10;TDBzJ2QmMb69UxC6PJyfj7PajLYRA3W+dqxgPktAEJdO11wp+D7v3zIQPiBrbByTgjt52KxfX1aY&#10;a3fjEw1FqEQcYZ+jAhNCm0vpS0MW/cy1xNG7uM5iiLKrpO7wFsdtIxdJkkqLNUeCwZY+DZXXorcR&#10;cjSHd+9/7WX3RWe6Ln/6LGuUmk7G7QeIQGP4Dz/bR60gncPf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EUEwgAAANsAAAAPAAAAAAAAAAAAAAAAAJgCAABkcnMvZG93&#10;bnJldi54bWxQSwUGAAAAAAQABAD1AAAAhwM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87" o:spid="_x0000_s1823"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BLMEA&#10;AADbAAAADwAAAGRycy9kb3ducmV2LnhtbESPS4vCQBCE78L+h6EX9qYTAxskOgaRXfCq5uCxyXQe&#10;mukJmcnDf+8sLHgsquorapfNphUj9a6xrGC9ikAQF1Y3XCnIr7/LDQjnkTW2lknBkxxk+4/FDlNt&#10;Jz7TePGVCBB2KSqove9SKV1Rk0G3sh1x8ErbG/RB9pXUPU4BbloZR1EiDTYcFmrs6FhT8bgMRoF8&#10;Ps63fBzuPv8ukvJnGspyJKW+PufDFoSn2b/D/+2TVpDE8Pcl/AC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UQSzBAAAA2wAAAA8AAAAAAAAAAAAAAAAAmAIAAGRycy9kb3du&#10;cmV2LnhtbFBLBQYAAAAABAAEAPUAAACGAw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88" o:spid="_x0000_s1824"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PmsUA&#10;AADbAAAADwAAAGRycy9kb3ducmV2LnhtbESPzWrDMBCE74G8g9hCbo3cBNzgRgnGJNBToc4P9La1&#10;trZaa2Us1XHfvgoEchxm5htmvR1tKwbqvXGs4GmegCCunDZcKzge9o8rED4ga2wdk4I/8rDdTCdr&#10;zLS78DsNZahFhLDPUEETQpdJ6auGLPq564ij9+V6iyHKvpa6x0uE21YukiSVFg3HhQY7Khqqfspf&#10;q+D74E+7vDCUv50+ivw8PKel+VRq9jDmLyACjeEevrVftYJ0Cd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Q+axQAAANsAAAAPAAAAAAAAAAAAAAAAAJgCAABkcnMv&#10;ZG93bnJldi54bWxQSwUGAAAAAAQABAD1AAAAig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89" o:spid="_x0000_s1825"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6fsQA&#10;AADbAAAADwAAAGRycy9kb3ducmV2LnhtbESPQWsCMRSE7wX/Q3hCbzVbKdJujVIVxYOUrS3t9XXz&#10;ml1MXpYk6vrvTaHQ4zAz3zDTee+sOFGIrWcF96MCBHHtdctGwcf7+u4RREzIGq1nUnChCPPZ4GaK&#10;pfZnfqPTPhmRIRxLVNCk1JVSxrohh3HkO+Ls/fjgMGUZjNQBzxnurBwXxUQ6bDkvNNjRsqH6sD86&#10;BZX5rhav/SasPgtrn752FR2WRqnbYf/yDCJRn/7Df+2tVjB5gN8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un7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90" o:spid="_x0000_s1826"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4vsIA&#10;AADbAAAADwAAAGRycy9kb3ducmV2LnhtbESP0YrCMBRE34X9h3AX9k3TrbRI1ygiiIJPaj/gbnNt&#10;6zY3pUm169cbQfBxmJkzzHw5mEZcqXO1ZQXfkwgEcWF1zaWC/LQZz0A4j6yxsUwK/snBcvExmmOm&#10;7Y0PdD36UgQIuwwVVN63mZSuqMigm9iWOHhn2xn0QXal1B3eAtw0Mo6iVBqsOSxU2NK6ouLv2BsF&#10;WiZpHu/TVbIt79xffqdxnW+V+vocVj8gPA3+HX61d1pBmsD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0ni+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91" o:spid="_x0000_s1827"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eUcMA&#10;AADbAAAADwAAAGRycy9kb3ducmV2LnhtbESPX2vCMBTF34V9h3AHe9N0spVRjSKCMBiMtqvg46W5&#10;NnXNTWkyW7+9GQz2eDh/fpz1drKduNLgW8cKnhcJCOLa6ZYbBdXXYf4GwgdkjZ1jUnAjD9vNw2yN&#10;mXYjF3QtQyPiCPsMFZgQ+kxKXxuy6BeuJ47e2Q0WQ5RDI/WAYxy3nVwmSSotthwJBnvaG6q/yx8b&#10;IXnYucq/ntzHy2eOxfJ46cxRqafHabcCEWgK/+G/9rtWkKbw+yX+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SeUc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2" o:spid="_x0000_s1828"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rmsQA&#10;AADbAAAADwAAAGRycy9kb3ducmV2LnhtbESPS4vCQBCE74L/YWhhL6KTFXxFR5EFYQ+rYHzgscm0&#10;STDTEzKzGv+9Iwgei6r6ipovG1OKG9WusKzgux+BIE6tLjhTcNivexMQziNrLC2Tggc5WC7arTnG&#10;2t55R7fEZyJA2MWoIPe+iqV0aU4GXd9WxMG72NqgD7LOpK7xHuCmlIMoGkmDBYeFHCv6ySm9Jv9G&#10;QTI9nI7R1jVurOVmU5yHu+7fUKmvTrOagfDU+E/43f7VCkZje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Wq5rEAAAA2wAAAA8AAAAAAAAAAAAAAAAAmAIAAGRycy9k&#10;b3ducmV2LnhtbFBLBQYAAAAABAAEAPUAAACJAw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593" o:spid="_x0000_s1829"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pJr8A&#10;AADbAAAADwAAAGRycy9kb3ducmV2LnhtbERPzYrCMBC+C75DGMGbpnoQ6RpFFOkuHrRdH2Boxra0&#10;mZQm1fr25iB4/Pj+N7vBNOJBnassK1jMIxDEudUVFwpu/6fZGoTzyBoby6TgRQ522/Fog7G2T07p&#10;kflChBB2MSoovW9jKV1ekkE3ty1x4O62M+gD7AqpO3yGcNPIZRStpMGKQ0OJLR1KyuusNwouyXFh&#10;/651neLLnZs+TYZ9nyg1nQz7HxCeBv8Vf9y/WsEqjA1fw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Z6kmvwAAANsAAAAPAAAAAAAAAAAAAAAAAJgCAABkcnMvZG93bnJl&#10;di54bWxQSwUGAAAAAAQABAD1AAAAhAM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594" o:spid="_x0000_s1830"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OBMUA&#10;AADbAAAADwAAAGRycy9kb3ducmV2LnhtbESPQWvCQBSE74X+h+UJvdWNUkMbXaWGFooHwVh6fmSf&#10;STD7Nu5uY/LvXaHQ4zAz3zCrzWBa0ZPzjWUFs2kCgri0uuFKwffx8/kVhA/IGlvLpGAkD5v148MK&#10;M22vfKC+CJWIEPYZKqhD6DIpfVmTQT+1HXH0TtYZDFG6SmqH1wg3rZwnSSoNNhwXauwor6k8F79G&#10;wSmduXH3s8gv++NHvzXzfP9yHpV6mgzvSxCBhvAf/mt/aQXpG9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g4ExQAAANsAAAAPAAAAAAAAAAAAAAAAAJgCAABkcnMv&#10;ZG93bnJldi54bWxQSwUGAAAAAAQABAD1AAAAigM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595" o:spid="_x0000_s1831"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J78A&#10;AADbAAAADwAAAGRycy9kb3ducmV2LnhtbERPy4rCMBTdD/gP4QruxlQXPqpRRBjo4EJ8IC4vzbUt&#10;NjehibX+vVkILg/nvVx3phYtNb6yrGA0TEAQ51ZXXCg4n/5+ZyB8QNZYWyYFL/KwXvV+lphq++QD&#10;tcdQiBjCPkUFZQguldLnJRn0Q+uII3ezjcEQYVNI3eAzhptajpNkIg1WHBtKdLQtKb8fH0bBJGtr&#10;/Gczdm4/r87ZJds93FWpQb/bLEAE6sJX/HFnWsE0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X84nvwAAANsAAAAPAAAAAAAAAAAAAAAAAJgCAABkcnMvZG93bnJl&#10;di54bWxQSwUGAAAAAAQABAD1AAAAhA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596" o:spid="_x0000_s1832"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se8QA&#10;AADbAAAADwAAAGRycy9kb3ducmV2LnhtbESPQYvCMBSE78L+h/AWvMia6mGVapRlQdCbVgV7e9s8&#10;22LzUpuodX+9EQSPw8x8w0znranElRpXWlYw6EcgiDOrS84V7LaLrzEI55E1VpZJwZ0czGcfnSnG&#10;2t54Q9fE5yJA2MWooPC+jqV0WUEGXd/WxME72sagD7LJpW7wFuCmksMo+pYGSw4LBdb0W1B2Si5G&#10;waGXrv9OPZOOz/s0WdX/e82rhVLdz/ZnAsJT69/hV3upFYwG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q7Hv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597" o:spid="_x0000_s1833"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0E8IA&#10;AADbAAAADwAAAGRycy9kb3ducmV2LnhtbESPT2sCMRTE70K/Q3gFb5qtBy2rcZFSW69uhV5fN8/9&#10;4+YlJKmu/fSNIHgcZuY3zKoYTC/O5ENrWcHLNANBXFndcq3g8LWdvIIIEVljb5kUXClAsX4arTDX&#10;9sJ7OpexFgnCIUcFTYwulzJUDRkMU+uIk3e03mBM0tdSe7wkuOnlLMvm0mDLaaFBR28NVafy1yjY&#10;0tV2f7vPD/9eYvUdFq77cU6p8fOwWYKINMRH+N7eaQWLGd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zQT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598" o:spid="_x0000_s1834"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Z6MUA&#10;AADbAAAADwAAAGRycy9kb3ducmV2LnhtbESP3WrCQBSE74W+w3IKvdNN7Y+SukoQWhRRqEb08pA9&#10;TUKzZ8PuqunbuwXBy2FmvmEms8404kzO15YVPA8SEMSF1TWXCvLdZ38MwgdkjY1lUvBHHmbTh94E&#10;U20v/E3nbShFhLBPUUEVQptK6YuKDPqBbYmj92OdwRClK6V2eIlw08hhkrxLgzXHhQpbmldU/G5P&#10;RkFWLw/hrcvXoyxfLcdf7rjZJ69KPT122QeIQF24h2/thVYweoH/L/E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3tnoxQAAANsAAAAPAAAAAAAAAAAAAAAAAJgCAABkcnMv&#10;ZG93bnJldi54bWxQSwUGAAAAAAQABAD1AAAAigMAAAAA&#10;" path="m,122r150,l193,r48,122l386,122,264,203r47,124l193,249,75,327,118,203,,122xe" strokecolor="#333">
                    <v:path arrowok="t" o:connecttype="custom" o:connectlocs="0,27;30,27;39,0;48,27;77,27;53,45;62,73;39,56;15,73;24,45;0,27" o:connectangles="0,0,0,0,0,0,0,0,0,0,0"/>
                  </v:shape>
                  <v:shape id="Freeform 599" o:spid="_x0000_s1835"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79sUA&#10;AADbAAAADwAAAGRycy9kb3ducmV2LnhtbESP3WoCMRSE7wXfIRzBG6lZpWi7NYqIitALf9oHON2c&#10;7kY3J8sm6tanbwTBy2FmvmEms8aW4kK1N44VDPoJCOLMacO5gu+v1csbCB+QNZaOScEfeZhN260J&#10;ptpdeU+XQ8hFhLBPUUERQpVK6bOCLPq+q4ij9+tqiyHKOpe6xmuE21IOk2QkLRqOCwVWtCgoOx3O&#10;VsF2Z+aV4fGx+Xxf/9x6S73b9IJS3U4z/wARqAnP8KO90QrGr3D/En+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jv2xQAAANsAAAAPAAAAAAAAAAAAAAAAAJgCAABkcnMv&#10;ZG93bnJldi54bWxQSwUGAAAAAAQABAD1AAAAigMAAAAA&#10;" path="m,122r150,l193,r48,122l386,122,264,203r47,124l193,249,75,327,118,203,,122e" fillcolor="gray" strokecolor="#333" strokeweight="0">
                    <v:path arrowok="t" o:connecttype="custom" o:connectlocs="0,27;30,27;39,0;48,27;77,27;53,45;62,73;39,56;15,73;24,45;0,27" o:connectangles="0,0,0,0,0,0,0,0,0,0,0"/>
                  </v:shape>
                  <v:shape id="Freeform 600" o:spid="_x0000_s1836"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YwMMA&#10;AADbAAAADwAAAGRycy9kb3ducmV2LnhtbESPQWsCMRSE74X+h/AEbzWrpV1ZjVIEqxcPaoseH5vn&#10;bnDzsiRR13/fCAWPw8x8w0znnW3ElXwwjhUMBxkI4tJpw5WCn/3ybQwiRGSNjWNScKcA89nryxQL&#10;7W68pesuViJBOBSooI6xLaQMZU0Ww8C1xMk7OW8xJukrqT3eEtw2cpRln9Ki4bRQY0uLmsrz7mIV&#10;bLa/xly+fXw/8DHPRvpwNrxSqt/rviYgInXxGf5vr7WC/AMeX9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YwMMAAADbAAAADwAAAAAAAAAAAAAAAACYAgAAZHJzL2Rv&#10;d25yZXYueG1sUEsFBgAAAAAEAAQA9QAAAIgDA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01" o:spid="_x0000_s1837"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bzcMA&#10;AADbAAAADwAAAGRycy9kb3ducmV2LnhtbESP3WoCMRSE7wu+QzhCb0SzlrLqahSVFnpZfx7gsDlu&#10;VjcnYRN19+2bQqGXw8x8w6w2nW3Eg9pQO1YwnWQgiEuna64UnE+f4zmIEJE1No5JQU8BNuvBywoL&#10;7Z58oMcxViJBOBSowMToCylDachimDhPnLyLay3GJNtK6hafCW4b+ZZlubRYc1ow6GlvqLwd71bB&#10;qFlsTf/ef0z9zufZ93103Z1Iqddht12CiNTF//Bf+0srmOX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Zbzc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02" o:spid="_x0000_s1838"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3HsQA&#10;AADbAAAADwAAAGRycy9kb3ducmV2LnhtbESPQWsCMRSE7wX/Q3iCt5pVsJatUURsFby0u4LX183r&#10;7tLNS0iiu/77plDocZiZb5jVZjCduJEPrWUFs2kGgriyuuVawbl8fXwGESKyxs4yKbhTgM169LDC&#10;XNueP+hWxFokCIccFTQxulzKUDVkMEytI07el/UGY5K+ltpjn+Cmk/Mse5IGW04LDTraNVR9F1ej&#10;4P0613gq9ycqLodP73pXvi0WSk3Gw/YFRKQh/of/2ketYLmE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0dx7EAAAA2wAAAA8AAAAAAAAAAAAAAAAAmAIAAGRycy9k&#10;b3ducmV2LnhtbFBLBQYAAAAABAAEAPUAAACJAw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603" o:spid="_x0000_s1839"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CsEA&#10;AADbAAAADwAAAGRycy9kb3ducmV2LnhtbERPPW/CMBDdkfgP1iF1AweGtgQMKkFUjDRBILZrfE2i&#10;xucoNiT8ezwgMT697+W6N7W4UesqywqmkwgEcW51xYWCY7Ybf4JwHlljbZkU3MnBejUcLDHWtuMf&#10;uqW+ECGEXYwKSu+bWEqXl2TQTWxDHLg/2xr0AbaF1C12IdzUchZF79JgxaGhxIaSkvL/9GoUXKZZ&#10;1jW/2ySbb07JIb3y93F/Vupt1H8tQHjq/Uv8dO+1go8wNnw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GwrBAAAA2wAAAA8AAAAAAAAAAAAAAAAAmAIAAGRycy9kb3du&#10;cmV2LnhtbFBLBQYAAAAABAAEAPUAAACGAw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604" o:spid="_x0000_s1840"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sQAAADbAAAADwAAAGRycy9kb3ducmV2LnhtbESPQWvCQBSE70L/w/IK3nSjxVbTbEQK&#10;BcFe1FI9PrKvSTD7Nt1dk/jvu0Khx2FmvmGy9WAa0ZHztWUFs2kCgriwuuZSwefxfbIE4QOyxsYy&#10;KbiRh3X+MMow1bbnPXWHUIoIYZ+igiqENpXSFxUZ9FPbEkfv2zqDIUpXSu2wj3DTyHmSPEuDNceF&#10;Clt6q6i4HK5GwcI3y/7p4/xFi3N3StyP24bjTqnx47B5BRFoCP/hv/ZWK3hZwf1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BUyxAAAANsAAAAPAAAAAAAAAAAA&#10;AAAAAKECAABkcnMvZG93bnJldi54bWxQSwUGAAAAAAQABAD5AAAAkgMAAAAA&#10;" strokecolor="#333" strokeweight="0"/>
                  <v:line id="Line 605" o:spid="_x0000_s1841"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MiMAAAADbAAAADwAAAGRycy9kb3ducmV2LnhtbERPy4rCMBTdD/gP4QqzG1MVpVSjiDAg&#10;OBsfqMtLc22LzU0niW3n7ycLweXhvJfr3tSiJecrywrGowQEcW51xYWC8+n7KwXhA7LG2jIp+CMP&#10;69XgY4mZth0fqD2GQsQQ9hkqKENoMil9XpJBP7INceTu1hkMEbpCaoddDDe1nCTJXBqsODaU2NC2&#10;pPxxfBoFM1+n3fTndqHZrb0m7tftwmmv1Oew3yxABOrDW/xy77SCNK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fzIjAAAAA2wAAAA8AAAAAAAAAAAAAAAAA&#10;oQIAAGRycy9kb3ducmV2LnhtbFBLBQYAAAAABAAEAPkAAACOAwAAAAA=&#10;" strokecolor="#333" strokeweight="0"/>
                  <v:line id="Line 606" o:spid="_x0000_s1842"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line id="Line 607" o:spid="_x0000_s1843"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K8MAAADbAAAADwAAAGRycy9kb3ducmV2LnhtbESP3YrCMBSE74V9h3AW9k5TFYpU01Jc&#10;FpcFL/x5gENzbKvNSWmixrffCIKXw8x8w6yKYDpxo8G1lhVMJwkI4srqlmsFx8PPeAHCeWSNnWVS&#10;8CAHRf4xWmGm7Z13dNv7WkQIuwwVNN73mZSuasigm9ieOHonOxj0UQ611APeI9x0cpYkqTTYclxo&#10;sKd1Q9VlfzUKwjHVj/KyTf++u/NpXoZNNd+yUl+foVyC8BT8O/xq/2oFixk8v8Qf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3vyvDAAAA2wAAAA8AAAAAAAAAAAAA&#10;AAAAoQIAAGRycy9kb3ducmV2LnhtbFBLBQYAAAAABAAEAPkAAACRAwAAAAA=&#10;" strokecolor="#333" strokeweight="0"/>
                  <v:line id="Line 608" o:spid="_x0000_s1844"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asMIAAADbAAAADwAAAGRycy9kb3ducmV2LnhtbESP0YrCMBRE3xf2H8IVfFtTLRSpRiku&#10;ogg+rPYDLs21rTY3pYka/94sLOzjMDNnmOU6mE48aHCtZQXTSQKCuLK65VpBed5+zUE4j6yxs0wK&#10;XuRgvfr8WGKu7ZN/6HHytYgQdjkqaLzvcyld1ZBBN7E9cfQudjDooxxqqQd8Rrjp5CxJMmmw5bjQ&#10;YE+bhqrb6W4UhDLTr+J2zA7f3fWSFmFXpUdWajwKxQKEp+D/w3/tvVYwT+H3S/wB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sasMIAAADbAAAADwAAAAAAAAAAAAAA&#10;AAChAgAAZHJzL2Rvd25yZXYueG1sUEsFBgAAAAAEAAQA+QAAAJADAAAAAA==&#10;" strokecolor="#333" strokeweight="0"/>
                  <v:shape id="Freeform 609" o:spid="_x0000_s1845"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PDcQA&#10;AADbAAAADwAAAGRycy9kb3ducmV2LnhtbESPQYvCMBSE78L+h/CEvWmqLG23GkVWFGHxoCt6fTTP&#10;tti8lCZq/fdmQfA4zMw3zHTemVrcqHWVZQWjYQSCOLe64kLB4W81SEE4j6yxtkwKHuRgPvvoTTHT&#10;9s47uu19IQKEXYYKSu+bTEqXl2TQDW1DHLyzbQ36INtC6hbvAW5qOY6iWBqsOCyU2NBPSfllfzUK&#10;4oNZJt/rfLVNjrvf6/mUVIs4Ueqz3y0mIDx1/h1+tTdaQfoF/1/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jw3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610" o:spid="_x0000_s1846"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hvEMMAAADbAAAADwAAAGRycy9kb3ducmV2LnhtbESPT2vCQBTE70K/w/IKvemmlkiIrlIK&#10;gtBe/IN6fGSfSTD7Nt3dJum3dwXB4zAzv2EWq8E0oiPna8sK3icJCOLC6ppLBYf9epyB8AFZY2OZ&#10;FPyTh9XyZbTAXNuet9TtQikihH2OCqoQ2lxKX1Rk0E9sSxy9i3UGQ5SulNphH+GmkdMkmUmDNceF&#10;Clv6qqi47v6MgtQ3Wf/xcz5Seu5Oift1m7D/Vurtdficgwg0hGf40d5oBVkK9y/x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obxDDAAAA2wAAAA8AAAAAAAAAAAAA&#10;AAAAoQIAAGRycy9kb3ducmV2LnhtbFBLBQYAAAAABAAEAPkAAACRAwAAAAA=&#10;" strokecolor="#333" strokeweight="0"/>
                  <v:line id="Line 611" o:spid="_x0000_s1847"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rxZ8MAAADbAAAADwAAAGRycy9kb3ducmV2LnhtbESPT4vCMBTE7wv7HcJb8Lam66KUahRZ&#10;EIT14h92PT6aZ1tsXmoS2/rtjSB4HGbmN8xs0ZtatOR8ZVnB1zABQZxbXXGh4LBffaYgfEDWWFsm&#10;BTfysJi/v80w07bjLbW7UIgIYZ+hgjKEJpPS5yUZ9EPbEEfvZJ3BEKUrpHbYRbip5ShJJtJgxXGh&#10;xIZ+SsrPu6tRMPZ12n1vjn80Prb/ibu4ddj/KjX46JdTEIH68Ao/22utIJ3A40v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68WfDAAAA2wAAAA8AAAAAAAAAAAAA&#10;AAAAoQIAAGRycy9kb3ducmV2LnhtbFBLBQYAAAAABAAEAPkAAACRAwAAAAA=&#10;" strokecolor="#333" strokeweight="0"/>
                  <v:line id="Line 612" o:spid="_x0000_s1848"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cs8IAAADbAAAADwAAAGRycy9kb3ducmV2LnhtbESP0YrCMBRE3xf8h3CFfVtTFap0jVIU&#10;WRF8sPoBl+badm1uShM1/r0RFvZxmJkzzGIVTCvu1LvGsoLxKAFBXFrdcKXgfNp+zUE4j6yxtUwK&#10;nuRgtRx8LDDT9sFHuhe+EhHCLkMFtfddJqUrazLoRrYjjt7F9gZ9lH0ldY+PCDetnCRJKg02HBdq&#10;7GhdU3ktbkZBOKf6mV8P6X7T/l6mefgppwdW6nMY8m8QnoL/D/+1d1rBfAb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Acs8IAAADbAAAADwAAAAAAAAAAAAAA&#10;AAChAgAAZHJzL2Rvd25yZXYueG1sUEsFBgAAAAAEAAQA+QAAAJADAAAAAA==&#10;" strokecolor="#333" strokeweight="0"/>
                  <v:line id="Line 613" o:spid="_x0000_s1849"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Iwb8AAADbAAAADwAAAGRycy9kb3ducmV2LnhtbERPy4rCMBTdD8w/hDvgbkxVKNIxlaLI&#10;DIILtR9waW4fY3NTmqjx781CcHk479U6mF7caHSdZQWzaQKCuLK640ZBed59L0E4j6yxt0wKHuRg&#10;nX9+rDDT9s5Hup18I2IIuwwVtN4PmZSuasmgm9qBOHK1HQ36CMdG6hHvMdz0cp4kqTTYcWxocaBN&#10;S9XldDUKQpnqR3E5pPtt/18vivBbLQ6s1OQrFD8gPAX/Fr/cf1rBMo6N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t+Iwb8AAADbAAAADwAAAAAAAAAAAAAAAACh&#10;AgAAZHJzL2Rvd25yZXYueG1sUEsFBgAAAAAEAAQA+QAAAI0DAAAAAA==&#10;" strokecolor="#333" strokeweight="0"/>
                  <v:line id="Line 614" o:spid="_x0000_s1850"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MtWsIAAADbAAAADwAAAGRycy9kb3ducmV2LnhtbESP3YrCMBSE7wXfIRxh7zTdFYpWoxRF&#10;XAQv/HmAQ3NsuzYnpclqfHsjCF4OM/MNM18G04gbda62rOB7lIAgLqyuuVRwPm2GExDOI2tsLJOC&#10;BzlYLvq9OWba3vlAt6MvRYSwy1BB5X2bSemKigy6kW2Jo3exnUEfZVdK3eE9wk0jf5IklQZrjgsV&#10;trSqqLge/42CcE71I7/u0926+buM87AtxntW6msQ8hkIT8F/wu/2r1YwmcLrS/wB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MtWsIAAADbAAAADwAAAAAAAAAAAAAA&#10;AAChAgAAZHJzL2Rvd25yZXYueG1sUEsFBgAAAAAEAAQA+QAAAJADAAAAAA==&#10;" strokecolor="#333" strokeweight="0"/>
                  <v:line id="Line 615" o:spid="_x0000_s1851"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ASGr8AAADbAAAADwAAAGRycy9kb3ducmV2LnhtbERPy4rCMBTdD/gP4QruxtQRilajFEUU&#10;wYWPD7g017ba3JQmo/HvzUJweTjv+TKYRjyoc7VlBaNhAoK4sLrmUsHlvPmdgHAeWWNjmRS8yMFy&#10;0fuZY6btk4/0OPlSxBB2GSqovG8zKV1RkUE3tC1x5K62M+gj7EqpO3zGcNPIvyRJpcGaY0OFLa0q&#10;Ku6nf6MgXFL9yu+HdL9ubtdxHrbF+MBKDfohn4HwFPxX/HHvtIJpXB+/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XASGr8AAADbAAAADwAAAAAAAAAAAAAAAACh&#10;AgAAZHJzL2Rvd25yZXYueG1sUEsFBgAAAAAEAAQA+QAAAI0DAAAAAA==&#10;" strokecolor="#333" strokeweight="0"/>
                  <v:shape id="Freeform 616" o:spid="_x0000_s1852"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EA8QA&#10;AADbAAAADwAAAGRycy9kb3ducmV2LnhtbESP3WqDQBSE7wt5h+UEetes5qK0JqtI0kIQiuTnAQ7u&#10;iYruWXG3xvbpu4FAL4eZ+YbZZrPpxUSjay0riFcRCOLK6pZrBZfz58sbCOeRNfaWScEPOcjSxdMW&#10;E21vfKTp5GsRIOwSVNB4PyRSuqohg25lB+LgXe1o0Ac51lKPeAtw08t1FL1Kgy2HhQYH2jVUdadv&#10;o6DYHw8l7qbOx3XxK+1X+ZGvpVLPyznfgPA0+//wo33QCt5juH8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yhAPEAAAA2wAAAA8AAAAAAAAAAAAAAAAAmAIAAGRycy9k&#10;b3ducmV2LnhtbFBLBQYAAAAABAAEAPUAAACJ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lang w:val="en-GB"/>
              </w:rPr>
              <w:t>REPUBLIC OF CAMEROON</w:t>
            </w:r>
          </w:p>
          <w:p w:rsidR="00BB7BE3" w:rsidRPr="00632983" w:rsidRDefault="00BB7BE3" w:rsidP="00B3052C">
            <w:pPr>
              <w:pStyle w:val="Corpsdetexte"/>
              <w:jc w:val="center"/>
              <w:rPr>
                <w:rFonts w:ascii="Calibri" w:hAnsi="Calibri" w:cs="Calibri"/>
                <w:i/>
                <w:sz w:val="18"/>
                <w:szCs w:val="18"/>
                <w:lang w:val="en-GB"/>
              </w:rPr>
            </w:pPr>
            <w:r w:rsidRPr="00632983">
              <w:rPr>
                <w:rFonts w:ascii="Calibri" w:hAnsi="Calibri" w:cs="Calibri"/>
                <w:i/>
                <w:sz w:val="18"/>
                <w:szCs w:val="18"/>
                <w:lang w:val="en-GB"/>
              </w:rPr>
              <w:t>Peace – Work – Fatherland</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Pr>
                <w:rFonts w:ascii="Calibri" w:hAnsi="Calibri" w:cs="Calibri"/>
                <w:sz w:val="18"/>
                <w:szCs w:val="18"/>
              </w:rPr>
              <w:t>REGION DE L’EST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Pr>
                <w:rFonts w:ascii="Calibri" w:hAnsi="Calibri" w:cs="Calibri"/>
                <w:sz w:val="18"/>
                <w:szCs w:val="18"/>
                <w:lang w:val="en-GB"/>
              </w:rPr>
              <w:t>EAST REGION</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r>
      <w:tr w:rsidR="00BB7BE3" w:rsidRPr="003A6970" w:rsidTr="00B3052C">
        <w:trPr>
          <w:jc w:val="center"/>
        </w:trPr>
        <w:tc>
          <w:tcPr>
            <w:tcW w:w="1808" w:type="pct"/>
            <w:vAlign w:val="center"/>
          </w:tcPr>
          <w:p w:rsidR="00BB7BE3" w:rsidRPr="00632983" w:rsidRDefault="00BB7BE3" w:rsidP="0073436F">
            <w:pPr>
              <w:pStyle w:val="Corpsdetexte"/>
              <w:jc w:val="center"/>
              <w:rPr>
                <w:rFonts w:ascii="Calibri" w:hAnsi="Calibri" w:cs="Calibri"/>
                <w:sz w:val="18"/>
                <w:szCs w:val="18"/>
              </w:rPr>
            </w:pPr>
            <w:r>
              <w:rPr>
                <w:rFonts w:ascii="Calibri" w:hAnsi="Calibri" w:cs="Calibri"/>
                <w:sz w:val="18"/>
                <w:szCs w:val="18"/>
              </w:rPr>
              <w:t xml:space="preserve">DEPARTEMENT DU </w:t>
            </w:r>
            <w:r w:rsidR="0073436F">
              <w:rPr>
                <w:rFonts w:ascii="Calibri" w:hAnsi="Calibri" w:cs="Calibri"/>
                <w:sz w:val="18"/>
                <w:szCs w:val="18"/>
              </w:rPr>
              <w:t>lom et djerem</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73436F" w:rsidP="00B3052C">
            <w:pPr>
              <w:pStyle w:val="Corpsdetexte"/>
              <w:jc w:val="center"/>
              <w:rPr>
                <w:rFonts w:ascii="Calibri" w:hAnsi="Calibri" w:cs="Calibri"/>
                <w:sz w:val="18"/>
                <w:szCs w:val="18"/>
                <w:lang w:val="en-GB"/>
              </w:rPr>
            </w:pPr>
            <w:r>
              <w:rPr>
                <w:rFonts w:ascii="Calibri" w:hAnsi="Calibri" w:cs="Calibri"/>
                <w:sz w:val="18"/>
                <w:szCs w:val="18"/>
                <w:lang w:val="en-GB"/>
              </w:rPr>
              <w:t>Lom and djerem</w:t>
            </w:r>
            <w:r w:rsidR="00BB7BE3">
              <w:rPr>
                <w:rFonts w:ascii="Calibri" w:hAnsi="Calibri" w:cs="Calibri"/>
                <w:sz w:val="18"/>
                <w:szCs w:val="18"/>
                <w:lang w:val="en-GB"/>
              </w:rPr>
              <w:t xml:space="preserve"> DIVISION </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rPr>
              <w:t>------------</w:t>
            </w:r>
          </w:p>
        </w:tc>
      </w:tr>
      <w:tr w:rsidR="00BB7BE3" w:rsidRPr="003A6970" w:rsidTr="00B3052C">
        <w:trPr>
          <w:jc w:val="center"/>
        </w:trPr>
        <w:tc>
          <w:tcPr>
            <w:tcW w:w="1808" w:type="pct"/>
            <w:vAlign w:val="center"/>
          </w:tcPr>
          <w:p w:rsidR="00BB7BE3" w:rsidRPr="00632983" w:rsidRDefault="00CC3D0F" w:rsidP="00B3052C">
            <w:pPr>
              <w:pStyle w:val="Corpsdetexte"/>
              <w:jc w:val="center"/>
              <w:rPr>
                <w:rFonts w:ascii="Calibri" w:hAnsi="Calibri" w:cs="Calibri"/>
                <w:sz w:val="18"/>
                <w:szCs w:val="18"/>
              </w:rPr>
            </w:pPr>
            <w:r>
              <w:rPr>
                <w:rFonts w:ascii="Calibri" w:hAnsi="Calibri" w:cs="Calibri"/>
                <w:sz w:val="18"/>
                <w:szCs w:val="18"/>
              </w:rPr>
              <w:t xml:space="preserve">COMMUNE DE </w:t>
            </w:r>
            <w:r w:rsidR="00957C9E">
              <w:rPr>
                <w:rFonts w:ascii="Calibri" w:hAnsi="Calibri" w:cs="Calibri"/>
                <w:sz w:val="18"/>
                <w:szCs w:val="18"/>
              </w:rPr>
              <w:t>DIANG</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Pr>
                <w:rFonts w:ascii="Calibri" w:hAnsi="Calibri" w:cs="Calibri"/>
                <w:sz w:val="18"/>
                <w:szCs w:val="18"/>
                <w:lang w:val="en-GB"/>
              </w:rPr>
              <w:t>DIVISION OFFICE BERTOUA</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rPr>
              <w:t>------------</w:t>
            </w:r>
          </w:p>
        </w:tc>
      </w:tr>
      <w:tr w:rsidR="00BB7BE3" w:rsidRPr="006345A5" w:rsidTr="00B3052C">
        <w:trPr>
          <w:jc w:val="center"/>
        </w:trPr>
        <w:tc>
          <w:tcPr>
            <w:tcW w:w="1808" w:type="pct"/>
            <w:vAlign w:val="center"/>
          </w:tcPr>
          <w:p w:rsidR="00BB7BE3" w:rsidRPr="00632983" w:rsidRDefault="00CC3D0F" w:rsidP="00B3052C">
            <w:pPr>
              <w:pStyle w:val="Corpsdetexte"/>
              <w:jc w:val="center"/>
              <w:rPr>
                <w:rFonts w:ascii="Calibri" w:hAnsi="Calibri" w:cs="Calibri"/>
                <w:sz w:val="18"/>
                <w:szCs w:val="18"/>
              </w:rPr>
            </w:pPr>
            <w:r>
              <w:rPr>
                <w:rFonts w:ascii="Calibri" w:hAnsi="Calibri" w:cs="Calibri"/>
                <w:sz w:val="18"/>
                <w:szCs w:val="18"/>
              </w:rPr>
              <w:t>COMMISSION INTERNE DE PASSATION DES MARCHES</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CC3D0F">
            <w:pPr>
              <w:pStyle w:val="Corpsdetexte"/>
              <w:jc w:val="center"/>
              <w:rPr>
                <w:rFonts w:ascii="Calibri" w:hAnsi="Calibri" w:cs="Calibri"/>
                <w:sz w:val="18"/>
                <w:szCs w:val="18"/>
                <w:lang w:val="en-GB"/>
              </w:rPr>
            </w:pPr>
            <w:r>
              <w:rPr>
                <w:rFonts w:ascii="Calibri" w:hAnsi="Calibri" w:cs="Calibri"/>
                <w:sz w:val="18"/>
                <w:szCs w:val="18"/>
                <w:lang w:val="en-GB"/>
              </w:rPr>
              <w:t>TENDER BOARD</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rPr>
              <w:t>------------</w:t>
            </w:r>
          </w:p>
        </w:tc>
      </w:tr>
    </w:tbl>
    <w:p w:rsidR="00BB7BE3" w:rsidRDefault="00BB7BE3" w:rsidP="00BB7BE3">
      <w:pPr>
        <w:spacing w:after="120" w:line="300" w:lineRule="exact"/>
        <w:rPr>
          <w:rFonts w:ascii="Calibri" w:hAnsi="Calibri" w:cs="Calibri"/>
          <w:b/>
          <w:lang w:val="en-GB"/>
        </w:rPr>
      </w:pPr>
    </w:p>
    <w:p w:rsidR="00BB7BE3" w:rsidRDefault="0073436F" w:rsidP="00BB7BE3">
      <w:pPr>
        <w:spacing w:after="120" w:line="300" w:lineRule="exact"/>
        <w:jc w:val="center"/>
        <w:rPr>
          <w:rFonts w:ascii="Calibri" w:hAnsi="Calibri" w:cs="Calibri"/>
          <w:b/>
          <w:lang w:val="it-IT"/>
        </w:rPr>
      </w:pPr>
      <w:r>
        <w:rPr>
          <w:rFonts w:ascii="Calibri" w:hAnsi="Calibri" w:cs="Calibri"/>
          <w:b/>
        </w:rPr>
        <w:t>Lettre-Commande</w:t>
      </w:r>
      <w:r w:rsidR="00BB7BE3" w:rsidRPr="003A6970">
        <w:rPr>
          <w:rFonts w:ascii="Calibri" w:hAnsi="Calibri" w:cs="Calibri"/>
          <w:b/>
          <w:lang w:val="it-IT"/>
        </w:rPr>
        <w:t xml:space="preserve"> N° _______/</w:t>
      </w:r>
      <w:r w:rsidR="00AD437D">
        <w:rPr>
          <w:rFonts w:ascii="Calibri" w:hAnsi="Calibri" w:cs="Calibri"/>
          <w:b/>
          <w:lang w:val="it-IT"/>
        </w:rPr>
        <w:t>L</w:t>
      </w:r>
      <w:r w:rsidR="00BB7BE3" w:rsidRPr="003A6970">
        <w:rPr>
          <w:rFonts w:ascii="Calibri" w:hAnsi="Calibri" w:cs="Calibri"/>
          <w:b/>
          <w:lang w:val="it-IT"/>
        </w:rPr>
        <w:t>/</w:t>
      </w:r>
      <w:r w:rsidR="00CC3D0F">
        <w:rPr>
          <w:rFonts w:ascii="Calibri" w:hAnsi="Calibri" w:cs="Calibri"/>
          <w:b/>
          <w:lang w:val="it-IT"/>
        </w:rPr>
        <w:t>C.D</w:t>
      </w:r>
      <w:r w:rsidR="00AD437D">
        <w:rPr>
          <w:rFonts w:ascii="Calibri" w:hAnsi="Calibri" w:cs="Calibri"/>
          <w:b/>
          <w:lang w:val="it-IT"/>
        </w:rPr>
        <w:t>G</w:t>
      </w:r>
      <w:r w:rsidR="00CC3D0F">
        <w:rPr>
          <w:rFonts w:ascii="Calibri" w:hAnsi="Calibri" w:cs="Calibri"/>
          <w:b/>
          <w:lang w:val="it-IT"/>
        </w:rPr>
        <w:t>/</w:t>
      </w:r>
      <w:r>
        <w:rPr>
          <w:rFonts w:ascii="Calibri" w:hAnsi="Calibri" w:cs="Calibri"/>
          <w:b/>
          <w:lang w:val="it-IT"/>
        </w:rPr>
        <w:t>SG/ST/</w:t>
      </w:r>
      <w:r w:rsidR="00BB7BE3">
        <w:rPr>
          <w:rFonts w:ascii="Calibri" w:hAnsi="Calibri" w:cs="Calibri"/>
          <w:b/>
          <w:lang w:val="it-IT"/>
        </w:rPr>
        <w:t>C</w:t>
      </w:r>
      <w:r w:rsidR="00CC3D0F">
        <w:rPr>
          <w:rFonts w:ascii="Calibri" w:hAnsi="Calibri" w:cs="Calibri"/>
          <w:b/>
          <w:lang w:val="it-IT"/>
        </w:rPr>
        <w:t>I</w:t>
      </w:r>
      <w:r w:rsidR="00BB7BE3">
        <w:rPr>
          <w:rFonts w:ascii="Calibri" w:hAnsi="Calibri" w:cs="Calibri"/>
          <w:b/>
          <w:lang w:val="it-IT"/>
        </w:rPr>
        <w:t>PM</w:t>
      </w:r>
      <w:r w:rsidR="00CC3D0F">
        <w:rPr>
          <w:rFonts w:ascii="Calibri" w:hAnsi="Calibri" w:cs="Calibri"/>
          <w:b/>
          <w:lang w:val="it-IT"/>
        </w:rPr>
        <w:t>/</w:t>
      </w:r>
      <w:r w:rsidR="00957C9E">
        <w:rPr>
          <w:rFonts w:ascii="Calibri" w:hAnsi="Calibri" w:cs="Calibri"/>
          <w:b/>
          <w:lang w:val="it-IT"/>
        </w:rPr>
        <w:t>2025</w:t>
      </w:r>
    </w:p>
    <w:p w:rsidR="00BB7BE3" w:rsidRDefault="00BB7BE3" w:rsidP="00BB7BE3">
      <w:pPr>
        <w:spacing w:after="120" w:line="300" w:lineRule="exact"/>
        <w:jc w:val="center"/>
        <w:rPr>
          <w:rFonts w:ascii="Calibri" w:hAnsi="Calibri" w:cs="Calibri"/>
          <w:b/>
        </w:rPr>
      </w:pPr>
      <w:r>
        <w:rPr>
          <w:rFonts w:ascii="Calibri" w:hAnsi="Calibri" w:cs="Calibri"/>
          <w:b/>
        </w:rPr>
        <w:t>PASSE</w:t>
      </w:r>
      <w:r w:rsidR="00CC3D0F">
        <w:rPr>
          <w:rFonts w:ascii="Calibri" w:hAnsi="Calibri" w:cs="Calibri"/>
          <w:b/>
        </w:rPr>
        <w:t xml:space="preserve"> </w:t>
      </w:r>
      <w:r w:rsidRPr="003A6970">
        <w:rPr>
          <w:rFonts w:ascii="Calibri" w:hAnsi="Calibri" w:cs="Calibri"/>
          <w:b/>
        </w:rPr>
        <w:t xml:space="preserve">APRES APPEL D’OFFRES NATIONAL OUVERT </w:t>
      </w:r>
      <w:r>
        <w:rPr>
          <w:rFonts w:ascii="Calibri" w:hAnsi="Calibri" w:cs="Calibri"/>
          <w:b/>
          <w:lang w:val="it-IT"/>
        </w:rPr>
        <w:t>N° ____</w:t>
      </w:r>
      <w:r w:rsidRPr="003A6970">
        <w:rPr>
          <w:rFonts w:ascii="Calibri" w:hAnsi="Calibri" w:cs="Calibri"/>
          <w:b/>
          <w:lang w:val="it-IT"/>
        </w:rPr>
        <w:t>/AONO/</w:t>
      </w:r>
      <w:r w:rsidR="00AD437D">
        <w:rPr>
          <w:rFonts w:ascii="Calibri" w:hAnsi="Calibri" w:cs="Calibri"/>
          <w:b/>
          <w:lang w:val="it-IT"/>
        </w:rPr>
        <w:t>C.DG</w:t>
      </w:r>
      <w:r>
        <w:rPr>
          <w:rFonts w:ascii="Calibri" w:hAnsi="Calibri" w:cs="Calibri"/>
          <w:b/>
          <w:lang w:val="it-IT"/>
        </w:rPr>
        <w:t>/C</w:t>
      </w:r>
      <w:r w:rsidR="00CC3D0F">
        <w:rPr>
          <w:rFonts w:ascii="Calibri" w:hAnsi="Calibri" w:cs="Calibri"/>
          <w:b/>
          <w:lang w:val="it-IT"/>
        </w:rPr>
        <w:t>I</w:t>
      </w:r>
      <w:r>
        <w:rPr>
          <w:rFonts w:ascii="Calibri" w:hAnsi="Calibri" w:cs="Calibri"/>
          <w:b/>
          <w:lang w:val="it-IT"/>
        </w:rPr>
        <w:t>PM</w:t>
      </w:r>
      <w:r w:rsidR="00CC3D0F">
        <w:rPr>
          <w:rFonts w:ascii="Calibri" w:hAnsi="Calibri" w:cs="Calibri"/>
          <w:b/>
          <w:lang w:val="it-IT"/>
        </w:rPr>
        <w:t xml:space="preserve"> </w:t>
      </w:r>
      <w:r>
        <w:rPr>
          <w:rFonts w:ascii="Calibri" w:hAnsi="Calibri" w:cs="Calibri"/>
          <w:b/>
          <w:lang w:val="it-IT"/>
        </w:rPr>
        <w:t>/</w:t>
      </w:r>
      <w:r w:rsidR="00957C9E">
        <w:rPr>
          <w:rFonts w:ascii="Calibri" w:hAnsi="Calibri" w:cs="Calibri"/>
          <w:b/>
          <w:lang w:val="it-IT"/>
        </w:rPr>
        <w:t>2025</w:t>
      </w:r>
      <w:r>
        <w:rPr>
          <w:rFonts w:ascii="Calibri" w:hAnsi="Calibri" w:cs="Calibri"/>
          <w:b/>
          <w:lang w:val="it-IT"/>
        </w:rPr>
        <w:t xml:space="preserve">  DU____</w:t>
      </w:r>
      <w:r w:rsidRPr="003A6970">
        <w:rPr>
          <w:rFonts w:ascii="Calibri" w:hAnsi="Calibri" w:cs="Calibri"/>
          <w:b/>
          <w:lang w:val="it-IT"/>
        </w:rPr>
        <w:t>___</w:t>
      </w:r>
      <w:r>
        <w:rPr>
          <w:rFonts w:ascii="Calibri" w:hAnsi="Calibri" w:cs="Calibri"/>
          <w:b/>
          <w:bCs/>
        </w:rPr>
        <w:t xml:space="preserve">(PROCEDURE D’URGENCE) </w:t>
      </w:r>
      <w:r w:rsidRPr="003A6970">
        <w:rPr>
          <w:rFonts w:ascii="Calibri" w:hAnsi="Calibri" w:cs="Calibri"/>
          <w:b/>
          <w:bCs/>
        </w:rPr>
        <w:t xml:space="preserve">POUR LES </w:t>
      </w:r>
      <w:r w:rsidRPr="003A6970">
        <w:rPr>
          <w:rFonts w:ascii="Calibri" w:hAnsi="Calibri" w:cs="Calibri"/>
          <w:b/>
        </w:rPr>
        <w:t>TRAVAUX D’ELECTRIFICATION RURAL</w:t>
      </w:r>
      <w:r>
        <w:rPr>
          <w:rFonts w:ascii="Calibri" w:hAnsi="Calibri" w:cs="Calibri"/>
          <w:b/>
        </w:rPr>
        <w:t xml:space="preserve">E PAR EXTENSION MT/BT </w:t>
      </w:r>
      <w:r w:rsidR="00AD437D">
        <w:rPr>
          <w:rFonts w:ascii="Calibri" w:hAnsi="Calibri" w:cs="Calibri"/>
          <w:b/>
        </w:rPr>
        <w:t xml:space="preserve">DANS LA COMMUNE </w:t>
      </w:r>
      <w:r w:rsidR="00CC3D0F">
        <w:rPr>
          <w:rFonts w:ascii="Calibri" w:hAnsi="Calibri" w:cs="Calibri"/>
          <w:b/>
        </w:rPr>
        <w:t xml:space="preserve">DE </w:t>
      </w:r>
      <w:r w:rsidR="00957C9E">
        <w:rPr>
          <w:rFonts w:ascii="Calibri" w:hAnsi="Calibri" w:cs="Calibri"/>
          <w:b/>
        </w:rPr>
        <w:t>DIANG</w:t>
      </w:r>
    </w:p>
    <w:p w:rsidR="00BB7BE3" w:rsidRPr="00B65338" w:rsidRDefault="00BB7BE3" w:rsidP="00BB7BE3">
      <w:pPr>
        <w:spacing w:after="120" w:line="300" w:lineRule="exact"/>
        <w:jc w:val="center"/>
        <w:rPr>
          <w:rFonts w:ascii="Calibri" w:hAnsi="Calibri" w:cs="Calibri"/>
          <w:b/>
          <w:lang w:val="it-IT"/>
        </w:rPr>
      </w:pPr>
    </w:p>
    <w:p w:rsidR="00BB7BE3" w:rsidRPr="003A6970" w:rsidRDefault="00BB7BE3" w:rsidP="00BB7BE3">
      <w:pPr>
        <w:spacing w:after="120" w:line="300" w:lineRule="exact"/>
        <w:ind w:left="2835" w:hanging="2835"/>
        <w:rPr>
          <w:rFonts w:ascii="Calibri" w:hAnsi="Calibri" w:cs="Calibri"/>
          <w:b/>
          <w:u w:val="single"/>
        </w:rPr>
      </w:pPr>
      <w:r>
        <w:rPr>
          <w:rFonts w:ascii="Calibri" w:hAnsi="Calibri" w:cs="Calibri"/>
          <w:b/>
          <w:u w:val="single"/>
        </w:rPr>
        <w:t>OBJET DU MARCHE</w:t>
      </w:r>
      <w:r w:rsidRPr="003A6970">
        <w:rPr>
          <w:rFonts w:ascii="Calibri" w:hAnsi="Calibri" w:cs="Calibri"/>
          <w:b/>
          <w:u w:val="single"/>
        </w:rPr>
        <w:t> </w:t>
      </w:r>
      <w:r w:rsidRPr="003A6970">
        <w:rPr>
          <w:rFonts w:ascii="Calibri" w:hAnsi="Calibri" w:cs="Calibri"/>
          <w:u w:val="single"/>
        </w:rPr>
        <w:t>:</w:t>
      </w:r>
      <w:r w:rsidRPr="003A6970">
        <w:rPr>
          <w:rFonts w:ascii="Calibri" w:hAnsi="Calibri" w:cs="Calibri"/>
        </w:rPr>
        <w:tab/>
        <w:t xml:space="preserve">ELECTRIFICATION RURALE </w:t>
      </w:r>
    </w:p>
    <w:p w:rsidR="00BB7BE3" w:rsidRPr="003A6970" w:rsidRDefault="00BB7BE3" w:rsidP="00BB7BE3">
      <w:pPr>
        <w:spacing w:after="120" w:line="300" w:lineRule="exact"/>
        <w:rPr>
          <w:rFonts w:ascii="Calibri" w:hAnsi="Calibri" w:cs="Calibri"/>
          <w:b/>
          <w:u w:val="single"/>
        </w:rPr>
      </w:pPr>
    </w:p>
    <w:p w:rsidR="00BB7BE3" w:rsidRPr="003A6970" w:rsidRDefault="00BB7BE3" w:rsidP="00BB7BE3">
      <w:pPr>
        <w:spacing w:after="120" w:line="300" w:lineRule="exact"/>
        <w:ind w:left="2835" w:hanging="2835"/>
        <w:rPr>
          <w:rFonts w:ascii="Calibri" w:hAnsi="Calibri" w:cs="Calibri"/>
        </w:rPr>
      </w:pPr>
      <w:r w:rsidRPr="003A6970">
        <w:rPr>
          <w:rFonts w:ascii="Calibri" w:hAnsi="Calibri" w:cs="Calibri"/>
          <w:b/>
          <w:u w:val="single"/>
        </w:rPr>
        <w:t>LIEU D’EXECUTION</w:t>
      </w:r>
      <w:r w:rsidRPr="003A6970">
        <w:rPr>
          <w:rFonts w:ascii="Calibri" w:hAnsi="Calibri" w:cs="Calibri"/>
          <w:b/>
        </w:rPr>
        <w:t> </w:t>
      </w:r>
      <w:r w:rsidRPr="003A6970">
        <w:rPr>
          <w:rFonts w:ascii="Calibri" w:hAnsi="Calibri" w:cs="Calibri"/>
        </w:rPr>
        <w:t xml:space="preserve">: </w:t>
      </w:r>
      <w:r w:rsidRPr="003A6970">
        <w:rPr>
          <w:rFonts w:ascii="Calibri" w:hAnsi="Calibri" w:cs="Calibri"/>
        </w:rPr>
        <w:tab/>
      </w:r>
    </w:p>
    <w:p w:rsidR="00BB7BE3" w:rsidRPr="003A6970" w:rsidRDefault="00BB7BE3" w:rsidP="00BB7BE3">
      <w:pPr>
        <w:rPr>
          <w:rFonts w:ascii="Calibri" w:hAnsi="Calibri" w:cs="Calibri"/>
          <w:u w:val="single"/>
        </w:rPr>
      </w:pPr>
      <w:r w:rsidRPr="003A6970">
        <w:rPr>
          <w:rFonts w:ascii="Calibri" w:hAnsi="Calibri" w:cs="Calibri"/>
          <w:b/>
          <w:u w:val="single"/>
        </w:rPr>
        <w:t>TITULAIRE</w:t>
      </w:r>
      <w:r w:rsidRPr="003A6970">
        <w:rPr>
          <w:rFonts w:ascii="Calibri" w:hAnsi="Calibri" w:cs="Calibri"/>
          <w:b/>
        </w:rPr>
        <w:t xml:space="preserve">:  </w:t>
      </w:r>
      <w:r w:rsidRPr="003A6970">
        <w:rPr>
          <w:rFonts w:ascii="Calibri" w:hAnsi="Calibri" w:cs="Calibri"/>
          <w:b/>
        </w:rPr>
        <w:tab/>
      </w:r>
      <w:r w:rsidRPr="003A6970">
        <w:rPr>
          <w:rFonts w:ascii="Calibri" w:hAnsi="Calibri" w:cs="Calibri"/>
          <w:b/>
        </w:rPr>
        <w:tab/>
      </w:r>
      <w:r w:rsidRPr="003A6970">
        <w:rPr>
          <w:rFonts w:ascii="Calibri" w:hAnsi="Calibri" w:cs="Calibri"/>
        </w:rPr>
        <w:t xml:space="preserve">Entreprise :……………………………….. </w:t>
      </w:r>
    </w:p>
    <w:p w:rsidR="00BB7BE3" w:rsidRPr="003A6970" w:rsidRDefault="00BB7BE3" w:rsidP="00BB7BE3">
      <w:pPr>
        <w:ind w:left="2880" w:firstLine="720"/>
        <w:rPr>
          <w:rFonts w:ascii="Calibri" w:hAnsi="Calibri" w:cs="Calibri"/>
        </w:rPr>
      </w:pPr>
      <w:r w:rsidRPr="003A6970">
        <w:rPr>
          <w:rFonts w:ascii="Calibri" w:hAnsi="Calibri" w:cs="Calibri"/>
        </w:rPr>
        <w:t>B.P. :………………………………………</w:t>
      </w:r>
      <w:r>
        <w:rPr>
          <w:rFonts w:ascii="Calibri" w:hAnsi="Calibri" w:cs="Calibri"/>
        </w:rPr>
        <w:t>…</w:t>
      </w:r>
    </w:p>
    <w:p w:rsidR="00BB7BE3" w:rsidRPr="003A6970" w:rsidRDefault="00BB7BE3" w:rsidP="00BB7BE3">
      <w:pPr>
        <w:ind w:left="2880" w:firstLine="720"/>
        <w:rPr>
          <w:rFonts w:ascii="Calibri" w:hAnsi="Calibri" w:cs="Calibri"/>
        </w:rPr>
      </w:pPr>
      <w:r w:rsidRPr="003A6970">
        <w:rPr>
          <w:rFonts w:ascii="Calibri" w:hAnsi="Calibri" w:cs="Calibri"/>
        </w:rPr>
        <w:t>Tel. :……………………………………….</w:t>
      </w:r>
      <w:r>
        <w:rPr>
          <w:rFonts w:ascii="Calibri" w:hAnsi="Calibri" w:cs="Calibri"/>
        </w:rPr>
        <w:t>.</w:t>
      </w:r>
      <w:r w:rsidRPr="003A6970">
        <w:rPr>
          <w:rFonts w:ascii="Calibri" w:hAnsi="Calibri" w:cs="Calibri"/>
        </w:rPr>
        <w:t>.</w:t>
      </w:r>
    </w:p>
    <w:p w:rsidR="00BB7BE3" w:rsidRPr="003A6970" w:rsidRDefault="00BB7BE3" w:rsidP="00BB7BE3">
      <w:pPr>
        <w:ind w:left="2880" w:firstLine="720"/>
        <w:rPr>
          <w:rFonts w:ascii="Calibri" w:hAnsi="Calibri" w:cs="Calibri"/>
        </w:rPr>
      </w:pPr>
      <w:r w:rsidRPr="003A6970">
        <w:rPr>
          <w:rFonts w:ascii="Calibri" w:hAnsi="Calibri" w:cs="Calibri"/>
        </w:rPr>
        <w:t>Fax  :……………………………………….</w:t>
      </w:r>
      <w:r>
        <w:rPr>
          <w:rFonts w:ascii="Calibri" w:hAnsi="Calibri" w:cs="Calibri"/>
        </w:rPr>
        <w:t>.</w:t>
      </w:r>
      <w:r w:rsidRPr="003A6970">
        <w:rPr>
          <w:rFonts w:ascii="Calibri" w:hAnsi="Calibri" w:cs="Calibri"/>
        </w:rPr>
        <w:t>.</w:t>
      </w:r>
    </w:p>
    <w:p w:rsidR="00BB7BE3" w:rsidRPr="003A6970" w:rsidRDefault="00BB7BE3" w:rsidP="00BB7BE3">
      <w:pPr>
        <w:ind w:left="2880" w:firstLine="720"/>
        <w:rPr>
          <w:rFonts w:ascii="Calibri" w:hAnsi="Calibri" w:cs="Calibri"/>
        </w:rPr>
      </w:pPr>
      <w:r w:rsidRPr="003A6970">
        <w:rPr>
          <w:rFonts w:ascii="Calibri" w:hAnsi="Calibri" w:cs="Calibri"/>
        </w:rPr>
        <w:t>Ville :………………………………………..</w:t>
      </w:r>
    </w:p>
    <w:p w:rsidR="00BB7BE3" w:rsidRPr="003A6970" w:rsidRDefault="00BB7BE3" w:rsidP="00BB7BE3">
      <w:pPr>
        <w:widowControl w:val="0"/>
        <w:jc w:val="both"/>
        <w:rPr>
          <w:rFonts w:ascii="Calibri" w:hAnsi="Calibri" w:cs="Calibri"/>
        </w:rPr>
      </w:pPr>
    </w:p>
    <w:p w:rsidR="00BB7BE3" w:rsidRPr="003A6970" w:rsidRDefault="00BB7BE3" w:rsidP="00BB7BE3">
      <w:pPr>
        <w:widowControl w:val="0"/>
        <w:spacing w:after="120" w:line="300" w:lineRule="exact"/>
        <w:jc w:val="both"/>
        <w:rPr>
          <w:rFonts w:ascii="Calibri" w:hAnsi="Calibri" w:cs="Calibri"/>
          <w:b/>
        </w:rPr>
      </w:pPr>
      <w:r w:rsidRPr="003A6970">
        <w:rPr>
          <w:rFonts w:ascii="Calibri" w:hAnsi="Calibri" w:cs="Calibri"/>
          <w:b/>
          <w:u w:val="single"/>
        </w:rPr>
        <w:t xml:space="preserve">MONTANT </w:t>
      </w:r>
      <w:r>
        <w:rPr>
          <w:rFonts w:ascii="Calibri" w:hAnsi="Calibri" w:cs="Calibri"/>
          <w:b/>
          <w:u w:val="single"/>
        </w:rPr>
        <w:t>DU MARCHE</w:t>
      </w:r>
      <w:r w:rsidRPr="003A6970">
        <w:rPr>
          <w:rFonts w:ascii="Calibri" w:hAnsi="Calibri" w:cs="Calibri"/>
          <w:b/>
        </w:rPr>
        <w:t xml:space="preserve"> :</w:t>
      </w:r>
      <w:r w:rsidRPr="003A6970">
        <w:rPr>
          <w:rFonts w:ascii="Calibri" w:hAnsi="Calibri" w:cs="Calibr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3600"/>
      </w:tblGrid>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TTC</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HTVA</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Pr>
                <w:rFonts w:ascii="Calibri" w:hAnsi="Calibri" w:cs="Calibri"/>
              </w:rPr>
              <w:t>T.V.A. (19,25</w:t>
            </w:r>
            <w:r w:rsidRPr="003A6970">
              <w:rPr>
                <w:rFonts w:ascii="Calibri" w:hAnsi="Calibri" w:cs="Calibri"/>
              </w:rPr>
              <w:t>%)</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AIR (</w:t>
            </w:r>
            <w:r w:rsidRPr="00295625">
              <w:rPr>
                <w:rFonts w:ascii="Calibri" w:hAnsi="Calibri" w:cs="Calibri"/>
              </w:rPr>
              <w:t>1,1</w:t>
            </w:r>
            <w:r>
              <w:rPr>
                <w:rFonts w:ascii="Calibri" w:hAnsi="Calibri" w:cs="Calibri"/>
              </w:rPr>
              <w:t>%</w:t>
            </w:r>
            <w:r w:rsidRPr="003A6970">
              <w:rPr>
                <w:rFonts w:ascii="Calibri" w:hAnsi="Calibri" w:cs="Calibri"/>
                <w:b/>
              </w:rPr>
              <w:t> </w:t>
            </w:r>
            <w:r w:rsidRPr="003A6970">
              <w:rPr>
                <w:rFonts w:ascii="Calibri" w:hAnsi="Calibri" w:cs="Calibri"/>
              </w:rPr>
              <w:t>ou 5,5 %)</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 xml:space="preserve">Net à mandater </w:t>
            </w:r>
          </w:p>
        </w:tc>
        <w:tc>
          <w:tcPr>
            <w:tcW w:w="3600" w:type="dxa"/>
          </w:tcPr>
          <w:p w:rsidR="00BB7BE3" w:rsidRPr="00AB56B2" w:rsidRDefault="00BB7BE3" w:rsidP="00B3052C">
            <w:pPr>
              <w:jc w:val="center"/>
              <w:rPr>
                <w:rFonts w:ascii="Calibri" w:hAnsi="Calibri" w:cs="Calibri"/>
                <w:b/>
              </w:rPr>
            </w:pPr>
          </w:p>
        </w:tc>
      </w:tr>
    </w:tbl>
    <w:p w:rsidR="00BB7BE3" w:rsidRPr="003A6970" w:rsidRDefault="00BB7BE3" w:rsidP="00BB7BE3">
      <w:pPr>
        <w:widowControl w:val="0"/>
        <w:jc w:val="both"/>
        <w:rPr>
          <w:rFonts w:ascii="Calibri" w:hAnsi="Calibri" w:cs="Calibri"/>
        </w:rPr>
      </w:pPr>
    </w:p>
    <w:p w:rsidR="00BB7BE3" w:rsidRPr="003A6970" w:rsidRDefault="00BB7BE3" w:rsidP="00BB7BE3">
      <w:pPr>
        <w:spacing w:before="240" w:after="120" w:line="300" w:lineRule="exact"/>
        <w:rPr>
          <w:rFonts w:ascii="Calibri" w:hAnsi="Calibri" w:cs="Calibri"/>
          <w:b/>
        </w:rPr>
      </w:pPr>
      <w:r w:rsidRPr="003A6970">
        <w:rPr>
          <w:rFonts w:ascii="Calibri" w:hAnsi="Calibri" w:cs="Calibri"/>
          <w:b/>
          <w:u w:val="single"/>
        </w:rPr>
        <w:t>DELAI D’EXECUTION</w:t>
      </w:r>
      <w:r w:rsidRPr="003A6970">
        <w:rPr>
          <w:rFonts w:ascii="Calibri" w:hAnsi="Calibri" w:cs="Calibri"/>
          <w:b/>
        </w:rPr>
        <w:t xml:space="preserve"> : </w:t>
      </w:r>
      <w:r>
        <w:rPr>
          <w:rFonts w:ascii="Calibri" w:hAnsi="Calibri" w:cs="Calibri"/>
          <w:b/>
        </w:rPr>
        <w:tab/>
      </w:r>
      <w:r>
        <w:rPr>
          <w:rFonts w:ascii="Calibri" w:hAnsi="Calibri" w:cs="Calibri"/>
        </w:rPr>
        <w:t>_______</w:t>
      </w:r>
    </w:p>
    <w:p w:rsidR="00BB7BE3" w:rsidRPr="003A6970" w:rsidRDefault="00BB7BE3" w:rsidP="00BB7BE3">
      <w:pPr>
        <w:spacing w:before="240" w:after="120" w:line="300" w:lineRule="exact"/>
        <w:jc w:val="both"/>
        <w:rPr>
          <w:rFonts w:ascii="Calibri" w:hAnsi="Calibri" w:cs="Calibri"/>
        </w:rPr>
      </w:pPr>
      <w:r w:rsidRPr="003A6970">
        <w:rPr>
          <w:rFonts w:ascii="Calibri" w:hAnsi="Calibri" w:cs="Calibri"/>
          <w:b/>
          <w:u w:val="single"/>
        </w:rPr>
        <w:t>FINANCEMENT</w:t>
      </w:r>
      <w:r w:rsidRPr="003A6970">
        <w:rPr>
          <w:rFonts w:ascii="Calibri" w:hAnsi="Calibri" w:cs="Calibri"/>
          <w:b/>
        </w:rPr>
        <w:t xml:space="preserve"> : </w:t>
      </w:r>
      <w:r w:rsidRPr="003A6970">
        <w:rPr>
          <w:rFonts w:ascii="Calibri" w:hAnsi="Calibri" w:cs="Calibri"/>
        </w:rPr>
        <w:tab/>
      </w:r>
      <w:r w:rsidRPr="003A6970">
        <w:rPr>
          <w:rFonts w:ascii="Calibri" w:hAnsi="Calibri" w:cs="Calibri"/>
        </w:rPr>
        <w:tab/>
        <w:t xml:space="preserve">Budget d’Investissement Public - Exercice </w:t>
      </w:r>
      <w:r w:rsidR="00957C9E">
        <w:rPr>
          <w:rFonts w:ascii="Calibri" w:hAnsi="Calibri" w:cs="Calibri"/>
        </w:rPr>
        <w:t>2025</w:t>
      </w:r>
    </w:p>
    <w:p w:rsidR="00BB7BE3" w:rsidRPr="003A6970" w:rsidRDefault="00BB7BE3" w:rsidP="00BB7BE3">
      <w:pPr>
        <w:spacing w:before="240" w:after="120" w:line="300" w:lineRule="exact"/>
        <w:rPr>
          <w:rFonts w:ascii="Calibri" w:hAnsi="Calibri" w:cs="Calibri"/>
          <w:b/>
          <w:u w:val="single"/>
        </w:rPr>
      </w:pPr>
      <w:r w:rsidRPr="003A6970">
        <w:rPr>
          <w:rFonts w:ascii="Calibri" w:hAnsi="Calibri" w:cs="Calibri"/>
          <w:b/>
          <w:u w:val="single"/>
        </w:rPr>
        <w:t>IMPUTATION</w:t>
      </w:r>
      <w:r w:rsidRPr="003A6970">
        <w:rPr>
          <w:rFonts w:ascii="Calibri" w:hAnsi="Calibri" w:cs="Calibri"/>
          <w:b/>
        </w:rPr>
        <w:t> :</w:t>
      </w:r>
      <w:r>
        <w:rPr>
          <w:rFonts w:ascii="Calibri" w:hAnsi="Calibri" w:cs="Calibri"/>
          <w:b/>
        </w:rPr>
        <w:tab/>
      </w:r>
      <w:r>
        <w:rPr>
          <w:rFonts w:ascii="Calibri" w:hAnsi="Calibri" w:cs="Calibri"/>
          <w:b/>
        </w:rPr>
        <w:tab/>
      </w:r>
    </w:p>
    <w:p w:rsidR="00BB7BE3" w:rsidRDefault="00BB7BE3" w:rsidP="00BB7BE3">
      <w:pPr>
        <w:tabs>
          <w:tab w:val="left" w:leader="dot" w:pos="9356"/>
        </w:tabs>
        <w:spacing w:before="120" w:after="120" w:line="300" w:lineRule="exact"/>
        <w:ind w:left="4321"/>
        <w:rPr>
          <w:rFonts w:ascii="Calibri" w:hAnsi="Calibri" w:cs="Calibri"/>
        </w:rPr>
      </w:pPr>
    </w:p>
    <w:p w:rsidR="00BB7BE3" w:rsidRPr="003A6970" w:rsidRDefault="00BB7BE3" w:rsidP="00BB7BE3">
      <w:pPr>
        <w:tabs>
          <w:tab w:val="left" w:leader="dot" w:pos="9356"/>
        </w:tabs>
        <w:spacing w:before="240" w:after="120" w:line="300" w:lineRule="exact"/>
        <w:ind w:left="4321"/>
        <w:rPr>
          <w:rFonts w:ascii="Calibri" w:hAnsi="Calibri" w:cs="Calibri"/>
        </w:rPr>
      </w:pPr>
      <w:r>
        <w:rPr>
          <w:rFonts w:ascii="Calibri" w:hAnsi="Calibri" w:cs="Calibri"/>
        </w:rPr>
        <w:t>SOUSCRIT</w:t>
      </w:r>
      <w:r w:rsidRPr="003A6970">
        <w:rPr>
          <w:rFonts w:ascii="Calibri" w:hAnsi="Calibri" w:cs="Calibri"/>
        </w:rPr>
        <w:t xml:space="preserve"> LE :</w:t>
      </w:r>
      <w:r w:rsidRPr="003A6970">
        <w:rPr>
          <w:rFonts w:ascii="Calibri" w:hAnsi="Calibri" w:cs="Calibri"/>
        </w:rPr>
        <w:tab/>
      </w:r>
    </w:p>
    <w:p w:rsidR="00BB7BE3" w:rsidRPr="003A6970" w:rsidRDefault="00BB7BE3" w:rsidP="00BB7BE3">
      <w:pPr>
        <w:tabs>
          <w:tab w:val="left" w:leader="dot" w:pos="9356"/>
        </w:tabs>
        <w:spacing w:before="240" w:after="120" w:line="300" w:lineRule="exact"/>
        <w:ind w:left="4321"/>
        <w:rPr>
          <w:rFonts w:ascii="Calibri" w:hAnsi="Calibri" w:cs="Calibri"/>
        </w:rPr>
      </w:pPr>
      <w:r>
        <w:rPr>
          <w:rFonts w:ascii="Calibri" w:hAnsi="Calibri" w:cs="Calibri"/>
        </w:rPr>
        <w:t>SIGNE</w:t>
      </w:r>
      <w:r w:rsidRPr="003A6970">
        <w:rPr>
          <w:rFonts w:ascii="Calibri" w:hAnsi="Calibri" w:cs="Calibri"/>
        </w:rPr>
        <w:t xml:space="preserve"> LE :</w:t>
      </w:r>
      <w:r w:rsidRPr="003A6970">
        <w:rPr>
          <w:rFonts w:ascii="Calibri" w:hAnsi="Calibri" w:cs="Calibri"/>
        </w:rPr>
        <w:tab/>
      </w:r>
    </w:p>
    <w:p w:rsidR="00BB7BE3" w:rsidRPr="003A6970" w:rsidRDefault="00BB7BE3" w:rsidP="00BB7BE3">
      <w:pPr>
        <w:tabs>
          <w:tab w:val="left" w:leader="dot" w:pos="9356"/>
        </w:tabs>
        <w:spacing w:before="240" w:after="120" w:line="300" w:lineRule="exact"/>
        <w:ind w:left="4321"/>
        <w:rPr>
          <w:rFonts w:ascii="Calibri" w:hAnsi="Calibri" w:cs="Calibri"/>
        </w:rPr>
      </w:pPr>
      <w:r w:rsidRPr="003A6970">
        <w:rPr>
          <w:rFonts w:ascii="Calibri" w:hAnsi="Calibri" w:cs="Calibri"/>
        </w:rPr>
        <w:t>NOTIFIE  LE :</w:t>
      </w:r>
      <w:r w:rsidRPr="003A6970">
        <w:rPr>
          <w:rFonts w:ascii="Calibri" w:hAnsi="Calibri" w:cs="Calibri"/>
        </w:rPr>
        <w:tab/>
      </w:r>
    </w:p>
    <w:p w:rsidR="00BB7BE3" w:rsidRPr="003A6970" w:rsidRDefault="00BB7BE3" w:rsidP="00BB7BE3">
      <w:pPr>
        <w:tabs>
          <w:tab w:val="left" w:leader="dot" w:pos="9356"/>
        </w:tabs>
        <w:spacing w:before="240" w:after="120" w:line="300" w:lineRule="exact"/>
        <w:ind w:left="4321"/>
        <w:rPr>
          <w:rFonts w:ascii="Calibri" w:hAnsi="Calibri" w:cs="Calibri"/>
        </w:rPr>
      </w:pPr>
      <w:r w:rsidRPr="003A6970">
        <w:rPr>
          <w:rFonts w:ascii="Calibri" w:hAnsi="Calibri" w:cs="Calibri"/>
        </w:rPr>
        <w:t>ENREGISTRE  LE :</w:t>
      </w:r>
      <w:r w:rsidRPr="003A6970">
        <w:rPr>
          <w:rFonts w:ascii="Calibri" w:hAnsi="Calibri" w:cs="Calibri"/>
        </w:rPr>
        <w:tab/>
      </w:r>
    </w:p>
    <w:p w:rsidR="00BB7BE3" w:rsidRPr="003A6970" w:rsidRDefault="00BB7BE3" w:rsidP="00BB7BE3">
      <w:pPr>
        <w:spacing w:line="360" w:lineRule="auto"/>
        <w:rPr>
          <w:rFonts w:ascii="Calibri" w:hAnsi="Calibri" w:cs="Calibri"/>
          <w:b/>
          <w:bCs/>
          <w:i/>
          <w:iCs/>
        </w:rPr>
      </w:pPr>
      <w:r w:rsidRPr="003A6970">
        <w:rPr>
          <w:rFonts w:ascii="Calibri" w:hAnsi="Calibri" w:cs="Calibri"/>
        </w:rPr>
        <w:br w:type="page"/>
      </w:r>
      <w:r w:rsidRPr="003A6970">
        <w:rPr>
          <w:rFonts w:ascii="Calibri" w:hAnsi="Calibri" w:cs="Calibri"/>
          <w:b/>
          <w:bCs/>
          <w:i/>
          <w:iCs/>
        </w:rPr>
        <w:lastRenderedPageBreak/>
        <w:t>ENTRE</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171A54" w:rsidRDefault="00BB7BE3" w:rsidP="00BB7BE3">
      <w:pPr>
        <w:ind w:left="709"/>
        <w:rPr>
          <w:rFonts w:ascii="Calibri" w:hAnsi="Calibri" w:cs="Calibri"/>
          <w:sz w:val="28"/>
          <w:szCs w:val="28"/>
        </w:rPr>
      </w:pPr>
      <w:r w:rsidRPr="00171A54">
        <w:rPr>
          <w:rFonts w:ascii="Calibri" w:hAnsi="Calibri" w:cs="Calibri"/>
          <w:sz w:val="28"/>
          <w:szCs w:val="28"/>
        </w:rPr>
        <w:t xml:space="preserve">La République du Cameroun, représentée par </w:t>
      </w:r>
      <w:r w:rsidRPr="00EF5C81">
        <w:rPr>
          <w:rFonts w:ascii="Calibri" w:hAnsi="Calibri" w:cs="Calibri"/>
          <w:sz w:val="28"/>
          <w:szCs w:val="28"/>
        </w:rPr>
        <w:t xml:space="preserve">Le </w:t>
      </w:r>
      <w:r>
        <w:rPr>
          <w:rFonts w:ascii="Calibri" w:hAnsi="Calibri" w:cs="Calibri"/>
          <w:sz w:val="28"/>
          <w:szCs w:val="28"/>
        </w:rPr>
        <w:t xml:space="preserve">Maire de la Commune de </w:t>
      </w:r>
      <w:r w:rsidR="00957C9E">
        <w:rPr>
          <w:rFonts w:ascii="Calibri" w:hAnsi="Calibri" w:cs="Calibri"/>
          <w:sz w:val="28"/>
          <w:szCs w:val="28"/>
        </w:rPr>
        <w:t>DIANG</w:t>
      </w:r>
      <w:r w:rsidRPr="00171A54">
        <w:rPr>
          <w:rFonts w:ascii="Calibri" w:hAnsi="Calibri" w:cs="Calibri"/>
          <w:sz w:val="28"/>
          <w:szCs w:val="28"/>
        </w:rPr>
        <w:t>, ci-après désigné :</w:t>
      </w:r>
    </w:p>
    <w:p w:rsidR="00BB7BE3" w:rsidRPr="003A6970" w:rsidRDefault="00BB7BE3" w:rsidP="00BB7BE3">
      <w:pPr>
        <w:spacing w:line="360" w:lineRule="auto"/>
        <w:jc w:val="center"/>
        <w:rPr>
          <w:rFonts w:ascii="Calibri" w:hAnsi="Calibri" w:cs="Calibri"/>
          <w:b/>
        </w:rPr>
      </w:pPr>
    </w:p>
    <w:p w:rsidR="00BB7BE3" w:rsidRPr="007712EF" w:rsidRDefault="00BB7BE3" w:rsidP="00BB7BE3">
      <w:pPr>
        <w:spacing w:line="360" w:lineRule="auto"/>
        <w:jc w:val="center"/>
        <w:rPr>
          <w:rFonts w:ascii="Calibri" w:hAnsi="Calibri" w:cs="Calibri"/>
          <w:b/>
          <w:sz w:val="36"/>
          <w:szCs w:val="36"/>
        </w:rPr>
      </w:pPr>
      <w:r w:rsidRPr="007712EF">
        <w:rPr>
          <w:rFonts w:ascii="Calibri" w:hAnsi="Calibri" w:cs="Calibri"/>
          <w:b/>
          <w:sz w:val="36"/>
          <w:szCs w:val="36"/>
        </w:rPr>
        <w:t>« L’Autorité Contractante »</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jc w:val="right"/>
        <w:rPr>
          <w:rFonts w:ascii="Calibri" w:hAnsi="Calibri" w:cs="Calibri"/>
        </w:rPr>
      </w:pPr>
    </w:p>
    <w:p w:rsidR="00BB7BE3" w:rsidRPr="003A6970" w:rsidRDefault="00BB7BE3" w:rsidP="00BB7BE3">
      <w:pPr>
        <w:spacing w:line="360" w:lineRule="auto"/>
        <w:jc w:val="right"/>
        <w:rPr>
          <w:rFonts w:ascii="Calibri" w:hAnsi="Calibri" w:cs="Calibri"/>
          <w:b/>
        </w:rPr>
      </w:pPr>
      <w:r w:rsidRPr="003A6970">
        <w:rPr>
          <w:rFonts w:ascii="Calibri" w:hAnsi="Calibri" w:cs="Calibri"/>
          <w:b/>
        </w:rPr>
        <w:t>D’une part</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b/>
          <w:bCs/>
          <w:i/>
          <w:iCs/>
        </w:rPr>
      </w:pPr>
      <w:r w:rsidRPr="003A6970">
        <w:rPr>
          <w:rFonts w:ascii="Calibri" w:hAnsi="Calibri" w:cs="Calibri"/>
          <w:b/>
          <w:bCs/>
          <w:i/>
          <w:iCs/>
        </w:rPr>
        <w:t>ET</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ind w:left="1418"/>
        <w:rPr>
          <w:rFonts w:ascii="Calibri" w:hAnsi="Calibri" w:cs="Calibri"/>
        </w:rPr>
      </w:pPr>
      <w:r w:rsidRPr="003A6970">
        <w:rPr>
          <w:rFonts w:ascii="Calibri" w:hAnsi="Calibri" w:cs="Calibri"/>
        </w:rPr>
        <w:t>L’Entreprise ……………………</w:t>
      </w:r>
      <w:r w:rsidRPr="003A6970">
        <w:rPr>
          <w:rFonts w:ascii="Calibri" w:hAnsi="Calibri" w:cs="Calibri"/>
        </w:rPr>
        <w:tab/>
      </w:r>
    </w:p>
    <w:p w:rsidR="00BB7BE3" w:rsidRPr="003A6970" w:rsidRDefault="00BB7BE3" w:rsidP="00BB7BE3">
      <w:pPr>
        <w:ind w:left="1418"/>
        <w:jc w:val="both"/>
        <w:rPr>
          <w:rFonts w:ascii="Calibri" w:hAnsi="Calibri" w:cs="Calibri"/>
        </w:rPr>
      </w:pPr>
      <w:r w:rsidRPr="003A6970">
        <w:rPr>
          <w:rFonts w:ascii="Calibri" w:hAnsi="Calibri" w:cs="Calibri"/>
        </w:rPr>
        <w:t>B.P. _______ à _______ tél _______ Fax______</w:t>
      </w:r>
    </w:p>
    <w:p w:rsidR="00BB7BE3" w:rsidRPr="003A6970" w:rsidRDefault="00BB7BE3" w:rsidP="00BB7BE3">
      <w:pPr>
        <w:ind w:left="1418"/>
        <w:jc w:val="both"/>
        <w:rPr>
          <w:rFonts w:ascii="Calibri" w:hAnsi="Calibri" w:cs="Calibri"/>
        </w:rPr>
      </w:pPr>
      <w:r w:rsidRPr="003A6970">
        <w:rPr>
          <w:rFonts w:ascii="Calibri" w:hAnsi="Calibri" w:cs="Calibri"/>
        </w:rPr>
        <w:t xml:space="preserve">N° R.C : _______ </w:t>
      </w:r>
    </w:p>
    <w:p w:rsidR="00BB7BE3" w:rsidRPr="003A6970" w:rsidRDefault="00BB7BE3" w:rsidP="00BB7BE3">
      <w:pPr>
        <w:ind w:left="1418"/>
        <w:jc w:val="both"/>
        <w:rPr>
          <w:rFonts w:ascii="Calibri" w:hAnsi="Calibri" w:cs="Calibri"/>
        </w:rPr>
      </w:pPr>
      <w:r w:rsidRPr="003A6970">
        <w:rPr>
          <w:rFonts w:ascii="Calibri" w:hAnsi="Calibri" w:cs="Calibri"/>
        </w:rPr>
        <w:t>N° Contribuable : _________</w:t>
      </w:r>
    </w:p>
    <w:p w:rsidR="00BB7BE3" w:rsidRPr="003A6970" w:rsidRDefault="00BB7BE3" w:rsidP="00BB7BE3">
      <w:pPr>
        <w:ind w:left="1418"/>
        <w:jc w:val="both"/>
        <w:rPr>
          <w:rFonts w:ascii="Calibri" w:hAnsi="Calibri" w:cs="Calibri"/>
        </w:rPr>
      </w:pPr>
    </w:p>
    <w:p w:rsidR="00BB7BE3" w:rsidRPr="003A6970" w:rsidRDefault="00BB7BE3" w:rsidP="00BB7BE3">
      <w:pPr>
        <w:spacing w:line="360" w:lineRule="auto"/>
        <w:ind w:left="1418"/>
        <w:rPr>
          <w:rFonts w:ascii="Calibri" w:hAnsi="Calibri" w:cs="Calibri"/>
        </w:rPr>
      </w:pPr>
      <w:r w:rsidRPr="003A6970">
        <w:rPr>
          <w:rFonts w:ascii="Calibri" w:hAnsi="Calibri" w:cs="Calibri"/>
        </w:rPr>
        <w:t>Représentée par Monsieur /Madame………………………, Directeur Général,</w:t>
      </w:r>
    </w:p>
    <w:p w:rsidR="00BB7BE3" w:rsidRPr="003A6970" w:rsidRDefault="00BB7BE3" w:rsidP="00BB7BE3">
      <w:pPr>
        <w:spacing w:line="360" w:lineRule="auto"/>
        <w:ind w:left="1418"/>
        <w:rPr>
          <w:rFonts w:ascii="Calibri" w:hAnsi="Calibri" w:cs="Calibri"/>
        </w:rPr>
      </w:pPr>
      <w:r w:rsidRPr="003A6970">
        <w:rPr>
          <w:rFonts w:ascii="Calibri" w:hAnsi="Calibri" w:cs="Calibri"/>
        </w:rPr>
        <w:t>Dénommée ci-après :</w:t>
      </w:r>
    </w:p>
    <w:p w:rsidR="00BB7BE3" w:rsidRPr="003A6970" w:rsidRDefault="00BB7BE3" w:rsidP="00BB7BE3">
      <w:pPr>
        <w:spacing w:line="360" w:lineRule="auto"/>
        <w:ind w:left="1418"/>
        <w:rPr>
          <w:rFonts w:ascii="Calibri" w:hAnsi="Calibri" w:cs="Calibri"/>
        </w:rPr>
      </w:pPr>
    </w:p>
    <w:p w:rsidR="00BB7BE3" w:rsidRPr="003A6970" w:rsidRDefault="00BB7BE3" w:rsidP="00BB7BE3">
      <w:pPr>
        <w:spacing w:line="360" w:lineRule="auto"/>
        <w:ind w:left="1418"/>
        <w:rPr>
          <w:rFonts w:ascii="Calibri" w:hAnsi="Calibri" w:cs="Calibri"/>
        </w:rPr>
      </w:pPr>
    </w:p>
    <w:p w:rsidR="00BB7BE3" w:rsidRPr="007712EF" w:rsidRDefault="00BB7BE3" w:rsidP="00BB7BE3">
      <w:pPr>
        <w:spacing w:line="360" w:lineRule="auto"/>
        <w:ind w:left="1418"/>
        <w:jc w:val="center"/>
        <w:rPr>
          <w:rFonts w:ascii="Calibri" w:hAnsi="Calibri" w:cs="Calibri"/>
          <w:b/>
          <w:sz w:val="28"/>
          <w:szCs w:val="28"/>
        </w:rPr>
      </w:pPr>
      <w:r w:rsidRPr="007712EF">
        <w:rPr>
          <w:rFonts w:ascii="Calibri" w:hAnsi="Calibri" w:cs="Calibri"/>
          <w:b/>
          <w:sz w:val="28"/>
          <w:szCs w:val="28"/>
        </w:rPr>
        <w:t xml:space="preserve">« </w:t>
      </w:r>
      <w:r w:rsidRPr="007712EF">
        <w:rPr>
          <w:rFonts w:ascii="Calibri" w:hAnsi="Calibri" w:cs="Calibri"/>
          <w:b/>
          <w:i/>
          <w:sz w:val="28"/>
          <w:szCs w:val="28"/>
        </w:rPr>
        <w:t>Le Cocontractant</w:t>
      </w:r>
      <w:r w:rsidRPr="007712EF">
        <w:rPr>
          <w:rFonts w:ascii="Calibri" w:hAnsi="Calibri" w:cs="Calibri"/>
          <w:b/>
          <w:sz w:val="28"/>
          <w:szCs w:val="28"/>
        </w:rPr>
        <w:t xml:space="preserve"> »</w:t>
      </w:r>
    </w:p>
    <w:p w:rsidR="00BB7BE3" w:rsidRPr="003A6970" w:rsidRDefault="00BB7BE3" w:rsidP="00BB7BE3">
      <w:pPr>
        <w:spacing w:line="360" w:lineRule="auto"/>
        <w:ind w:left="1418"/>
        <w:rPr>
          <w:rFonts w:ascii="Calibri" w:hAnsi="Calibri" w:cs="Calibri"/>
        </w:rPr>
      </w:pPr>
    </w:p>
    <w:p w:rsidR="00BB7BE3" w:rsidRPr="003A6970" w:rsidRDefault="00BB7BE3" w:rsidP="00BB7BE3">
      <w:pPr>
        <w:spacing w:line="360" w:lineRule="auto"/>
        <w:ind w:left="1418"/>
        <w:jc w:val="right"/>
        <w:rPr>
          <w:rFonts w:ascii="Calibri" w:hAnsi="Calibri" w:cs="Calibri"/>
        </w:rPr>
      </w:pPr>
    </w:p>
    <w:p w:rsidR="00BB7BE3" w:rsidRPr="003A6970" w:rsidRDefault="00BB7BE3" w:rsidP="00BB7BE3">
      <w:pPr>
        <w:spacing w:line="360" w:lineRule="auto"/>
        <w:ind w:left="1418"/>
        <w:jc w:val="right"/>
        <w:rPr>
          <w:rFonts w:ascii="Calibri" w:hAnsi="Calibri" w:cs="Calibri"/>
          <w:b/>
        </w:rPr>
      </w:pPr>
      <w:r w:rsidRPr="003A6970">
        <w:rPr>
          <w:rFonts w:ascii="Calibri" w:hAnsi="Calibri" w:cs="Calibri"/>
          <w:b/>
        </w:rPr>
        <w:t>D’autre part.</w:t>
      </w:r>
    </w:p>
    <w:p w:rsidR="00BB7BE3" w:rsidRPr="003A6970" w:rsidRDefault="00BB7BE3" w:rsidP="00BB7BE3">
      <w:pPr>
        <w:spacing w:line="360" w:lineRule="auto"/>
        <w:rPr>
          <w:rFonts w:ascii="Calibri" w:hAnsi="Calibri" w:cs="Calibri"/>
          <w:b/>
          <w:bCs/>
          <w:i/>
          <w:iCs/>
        </w:rPr>
      </w:pPr>
    </w:p>
    <w:p w:rsidR="00BB7BE3" w:rsidRPr="003A6970" w:rsidRDefault="00BB7BE3" w:rsidP="00BB7BE3">
      <w:pPr>
        <w:spacing w:line="360" w:lineRule="auto"/>
        <w:rPr>
          <w:rFonts w:ascii="Calibri" w:hAnsi="Calibri" w:cs="Calibri"/>
          <w:b/>
          <w:bCs/>
          <w:i/>
          <w:iCs/>
        </w:rPr>
      </w:pPr>
    </w:p>
    <w:p w:rsidR="00BB7BE3" w:rsidRPr="003A6970" w:rsidRDefault="00BB7BE3" w:rsidP="00BB7BE3">
      <w:pPr>
        <w:spacing w:line="360" w:lineRule="auto"/>
        <w:rPr>
          <w:rFonts w:ascii="Calibri" w:hAnsi="Calibri" w:cs="Calibri"/>
          <w:b/>
          <w:bCs/>
          <w:i/>
          <w:iCs/>
        </w:rPr>
      </w:pPr>
    </w:p>
    <w:p w:rsidR="00BB7BE3" w:rsidRPr="003A6970" w:rsidRDefault="00BB7BE3" w:rsidP="00BB7BE3">
      <w:pPr>
        <w:spacing w:line="360" w:lineRule="auto"/>
        <w:rPr>
          <w:rFonts w:ascii="Calibri" w:hAnsi="Calibri" w:cs="Calibri"/>
          <w:b/>
          <w:bCs/>
          <w:i/>
          <w:iCs/>
        </w:rPr>
      </w:pPr>
      <w:r w:rsidRPr="003A6970">
        <w:rPr>
          <w:rFonts w:ascii="Calibri" w:hAnsi="Calibri" w:cs="Calibri"/>
          <w:b/>
          <w:bCs/>
          <w:i/>
          <w:iCs/>
          <w:u w:val="single"/>
        </w:rPr>
        <w:t>IL A ETE CONVENU ET ARRETE CE QUI SUIT</w:t>
      </w:r>
      <w:r w:rsidRPr="003A6970">
        <w:rPr>
          <w:rFonts w:ascii="Calibri" w:hAnsi="Calibri" w:cs="Calibri"/>
          <w:b/>
          <w:bCs/>
          <w:i/>
          <w:iCs/>
        </w:rPr>
        <w:t>:</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BB7BE3" w:rsidRPr="00171A54" w:rsidRDefault="00BB7BE3" w:rsidP="00BB7BE3">
      <w:pPr>
        <w:pStyle w:val="Corpsdetexte"/>
        <w:ind w:hanging="851"/>
        <w:jc w:val="center"/>
        <w:rPr>
          <w:rFonts w:ascii="Calibri" w:hAnsi="Calibri" w:cs="Calibri"/>
          <w:b/>
          <w:sz w:val="32"/>
          <w:szCs w:val="32"/>
        </w:rPr>
      </w:pPr>
      <w:r w:rsidRPr="00171A54">
        <w:rPr>
          <w:rFonts w:ascii="Calibri" w:hAnsi="Calibri" w:cs="Calibri"/>
          <w:b/>
          <w:sz w:val="32"/>
          <w:szCs w:val="32"/>
        </w:rPr>
        <w:lastRenderedPageBreak/>
        <w:t>SOMMAIRE</w:t>
      </w:r>
    </w:p>
    <w:p w:rsidR="00BB7BE3" w:rsidRPr="003A6970" w:rsidRDefault="00BB7BE3" w:rsidP="00BB7BE3">
      <w:pPr>
        <w:pStyle w:val="Corpsdetexte"/>
        <w:jc w:val="center"/>
        <w:rPr>
          <w:rFonts w:ascii="Calibri" w:hAnsi="Calibri" w:cs="Calibri"/>
        </w:rPr>
      </w:pPr>
    </w:p>
    <w:p w:rsidR="00BB7BE3" w:rsidRPr="003A6970" w:rsidRDefault="00BB7BE3" w:rsidP="00BB7BE3">
      <w:pPr>
        <w:pStyle w:val="Corpsdetexte"/>
        <w:jc w:val="center"/>
        <w:rPr>
          <w:rFonts w:ascii="Calibri" w:hAnsi="Calibri" w:cs="Calibri"/>
        </w:rPr>
      </w:pP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 : Cahier des Clauses Administratives Particulières (CCAP)</w:t>
      </w: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II : Cahier des Clauses Techniques Particulières (CCTP)</w:t>
      </w: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III : Bordereau des Prix Unitaires (BPU)</w:t>
      </w: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IV : Devis Estimatif (DE)</w:t>
      </w:r>
    </w:p>
    <w:p w:rsidR="00BB7BE3" w:rsidRPr="00171A54" w:rsidRDefault="00BB7BE3" w:rsidP="00BB7BE3">
      <w:pPr>
        <w:pStyle w:val="Corpsdetexte"/>
        <w:ind w:left="2127" w:hanging="1560"/>
        <w:rPr>
          <w:rFonts w:ascii="Calibri" w:hAnsi="Calibri" w:cs="Calibri"/>
          <w:b/>
          <w:bCs/>
          <w:sz w:val="28"/>
          <w:szCs w:val="28"/>
        </w:rPr>
      </w:pPr>
      <w:r w:rsidRPr="00171A54">
        <w:rPr>
          <w:rFonts w:ascii="Calibri" w:hAnsi="Calibri" w:cs="Calibri"/>
          <w:sz w:val="28"/>
          <w:szCs w:val="28"/>
        </w:rPr>
        <w:t xml:space="preserve">TITRE V : </w:t>
      </w:r>
      <w:r w:rsidRPr="00171A54">
        <w:rPr>
          <w:rFonts w:ascii="Calibri" w:hAnsi="Calibri" w:cs="Calibri"/>
          <w:bCs/>
          <w:sz w:val="28"/>
          <w:szCs w:val="28"/>
        </w:rPr>
        <w:t>Dispositions générales relatives aux Clauses environnementales</w:t>
      </w:r>
    </w:p>
    <w:p w:rsidR="00BB7BE3" w:rsidRPr="003A6970" w:rsidRDefault="00BB7BE3" w:rsidP="00BB7BE3">
      <w:pPr>
        <w:pStyle w:val="Corpsdetexte"/>
        <w:spacing w:line="720" w:lineRule="auto"/>
        <w:rPr>
          <w:rFonts w:ascii="Calibri" w:hAnsi="Calibri" w:cs="Calibri"/>
        </w:rPr>
      </w:pPr>
    </w:p>
    <w:p w:rsidR="00BB7BE3" w:rsidRPr="003A6970" w:rsidRDefault="00BB7BE3" w:rsidP="00BB7BE3">
      <w:pPr>
        <w:ind w:left="1418" w:hanging="1418"/>
        <w:rPr>
          <w:rFonts w:ascii="Calibri" w:hAnsi="Calibri" w:cs="Calibri"/>
          <w:b/>
          <w:bCs/>
        </w:rPr>
      </w:pPr>
      <w:r w:rsidRPr="003A6970">
        <w:rPr>
          <w:rFonts w:ascii="Calibri" w:hAnsi="Calibri" w:cs="Calibri"/>
        </w:rPr>
        <w:br w:type="page"/>
      </w:r>
      <w:r w:rsidRPr="003A6970">
        <w:rPr>
          <w:rFonts w:ascii="Calibri" w:hAnsi="Calibri" w:cs="Calibri"/>
          <w:b/>
          <w:bCs/>
        </w:rPr>
        <w:lastRenderedPageBreak/>
        <w:t>TITRE V - DISPOSITIONS GENERALES RELATIVES AUX CLAUSES ENVIRONNEMENTALES</w:t>
      </w:r>
    </w:p>
    <w:p w:rsidR="00BB7BE3" w:rsidRPr="003A6970" w:rsidRDefault="00BB7BE3" w:rsidP="00BB7BE3">
      <w:pPr>
        <w:ind w:left="708" w:firstLine="588"/>
        <w:jc w:val="both"/>
        <w:rPr>
          <w:rFonts w:ascii="Calibri" w:hAnsi="Calibri" w:cs="Calibri"/>
        </w:rPr>
      </w:pPr>
    </w:p>
    <w:p w:rsidR="00BB7BE3" w:rsidRPr="003A6970" w:rsidRDefault="00BB7BE3" w:rsidP="00BB7BE3">
      <w:pPr>
        <w:ind w:left="708" w:firstLine="588"/>
        <w:jc w:val="both"/>
        <w:rPr>
          <w:rFonts w:ascii="Calibri" w:hAnsi="Calibri" w:cs="Calibri"/>
        </w:rPr>
      </w:pP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Pour assurer la protection de l’environnement, l’Entrepreneur devra se conformer aux lois de protection de l’environnement notamment :</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SECURITE :</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L’Entrepreneur doit mettre en place une signalisation adéquate du chantier. A cet effet, il doit veiller à la sécurité du chantier et signaler tous les travaux adéquatement.</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 xml:space="preserve"> PRODUITS ISSUS DES TRAVAUX (DECHETS)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Il est formellement interdit de brûler les déchets ou de mettre le feu de brousse pour prétendre effectuer une tache quelle que soit sa nature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Tous les déchets doivent être évacués en des lieux de dépôts choisis par l’Ingénieur de manière à ne pas gêner l’écoulement libre des eaux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L’Entrepreneur devra enlever et évacuer les déchets au fur et à mesure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Aucun déchet ne doit être jeté dans l’eau.</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Toutefois, s’il s’avère nécessaire, les déchets de désherbage peuvent être brûlés dans les lieux de dépôts après l’accord de l’Ingénieur.</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 xml:space="preserve"> LUTTE CONTRE L’EROSION :</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L’Entrepreneur devra éviter de déraciner les herbes et les arbustes.</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 xml:space="preserve"> SENSIBILISATION DU PERSONNEL DE L’ENTREPRISE :</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L’Entrepreneur devra sensibiliser son personnel sur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L’importance de la protection de l’environnement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Le respect des us et coutumes des populations de la région où sont effectués les travaux.</w:t>
      </w:r>
    </w:p>
    <w:p w:rsidR="00BB7BE3" w:rsidRPr="003A6970" w:rsidRDefault="00BB7BE3" w:rsidP="00BB7BE3">
      <w:pPr>
        <w:pStyle w:val="CORPSL-C"/>
        <w:spacing w:before="240"/>
        <w:ind w:left="0" w:firstLine="0"/>
        <w:rPr>
          <w:rFonts w:ascii="Calibri" w:hAnsi="Calibri" w:cs="Calibri"/>
          <w:szCs w:val="24"/>
        </w:rPr>
      </w:pPr>
      <w:r w:rsidRPr="003A6970">
        <w:rPr>
          <w:rFonts w:ascii="Calibri" w:hAnsi="Calibri" w:cs="Calibri"/>
          <w:b/>
          <w:bCs/>
          <w:szCs w:val="24"/>
        </w:rPr>
        <w:t>ATTENTION </w:t>
      </w:r>
      <w:r w:rsidRPr="003A6970">
        <w:rPr>
          <w:rFonts w:ascii="Calibri" w:hAnsi="Calibri" w:cs="Calibri"/>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EN OUTRE : Toute infraction par l’</w:t>
      </w:r>
      <w:r w:rsidRPr="003A6970">
        <w:rPr>
          <w:rFonts w:ascii="Calibri" w:hAnsi="Calibri" w:cs="Calibri"/>
          <w:caps/>
          <w:szCs w:val="24"/>
        </w:rPr>
        <w:t>e</w:t>
      </w:r>
      <w:r w:rsidRPr="003A6970">
        <w:rPr>
          <w:rFonts w:ascii="Calibri" w:hAnsi="Calibri" w:cs="Calibri"/>
          <w:szCs w:val="24"/>
        </w:rPr>
        <w:t>ntrepreneur à la loi N° 96/12 du 5 août 1996 notamment aux prescriptions 1 à 4 ci-dessus lors de ses travaux entraînera l’exclusion de son entreprise pour la période d’1(un) an du droit de soumissionner.</w:t>
      </w:r>
    </w:p>
    <w:p w:rsidR="00BB7BE3" w:rsidRPr="003A6970" w:rsidRDefault="00BB7BE3" w:rsidP="00BB7BE3">
      <w:pPr>
        <w:pStyle w:val="Corpsdetexte"/>
        <w:spacing w:line="300" w:lineRule="exact"/>
        <w:ind w:right="266"/>
        <w:jc w:val="both"/>
        <w:rPr>
          <w:rFonts w:ascii="Calibri" w:hAnsi="Calibri" w:cs="Calibri"/>
        </w:rPr>
      </w:pPr>
      <w:r w:rsidRPr="003A6970">
        <w:rPr>
          <w:rFonts w:ascii="Calibri" w:hAnsi="Calibri" w:cs="Calibri"/>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BB7BE3"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spacing w:line="300" w:lineRule="exact"/>
        <w:ind w:left="120" w:right="266"/>
        <w:jc w:val="center"/>
        <w:rPr>
          <w:rFonts w:ascii="Calibri" w:hAnsi="Calibri" w:cs="Calibri"/>
        </w:rPr>
      </w:pPr>
      <w:r w:rsidRPr="003A6970">
        <w:rPr>
          <w:rFonts w:ascii="Calibri" w:hAnsi="Calibri" w:cs="Calibri"/>
        </w:rPr>
        <w:br w:type="page"/>
      </w:r>
      <w:r w:rsidRPr="003A6970">
        <w:rPr>
          <w:rFonts w:ascii="Calibri" w:hAnsi="Calibri" w:cs="Calibri"/>
        </w:rPr>
        <w:lastRenderedPageBreak/>
        <w:t xml:space="preserve">Page……et dernière de la </w:t>
      </w:r>
    </w:p>
    <w:p w:rsidR="00BB7BE3" w:rsidRPr="00B65338" w:rsidRDefault="0073436F" w:rsidP="00BB7BE3">
      <w:pPr>
        <w:spacing w:after="120" w:line="300" w:lineRule="exact"/>
        <w:ind w:left="709"/>
        <w:jc w:val="center"/>
        <w:rPr>
          <w:rFonts w:ascii="Calibri" w:hAnsi="Calibri" w:cs="Calibri"/>
          <w:b/>
          <w:lang w:val="it-IT"/>
        </w:rPr>
      </w:pPr>
      <w:r>
        <w:rPr>
          <w:rFonts w:ascii="Calibri" w:hAnsi="Calibri" w:cs="Calibri"/>
          <w:b/>
        </w:rPr>
        <w:t>Lettre-Commande</w:t>
      </w:r>
      <w:r w:rsidR="00BB7BE3" w:rsidRPr="003A6970">
        <w:rPr>
          <w:rFonts w:ascii="Calibri" w:hAnsi="Calibri" w:cs="Calibri"/>
          <w:b/>
          <w:lang w:val="it-IT"/>
        </w:rPr>
        <w:t xml:space="preserve"> N° _______/</w:t>
      </w:r>
      <w:r w:rsidR="00BB7BE3">
        <w:rPr>
          <w:rFonts w:ascii="Calibri" w:hAnsi="Calibri" w:cs="Calibri"/>
          <w:b/>
          <w:lang w:val="it-IT"/>
        </w:rPr>
        <w:t>M</w:t>
      </w:r>
      <w:r w:rsidR="00BB7BE3" w:rsidRPr="003A6970">
        <w:rPr>
          <w:rFonts w:ascii="Calibri" w:hAnsi="Calibri" w:cs="Calibri"/>
          <w:b/>
          <w:lang w:val="it-IT"/>
        </w:rPr>
        <w:t>/</w:t>
      </w:r>
      <w:r w:rsidR="00BB7BE3">
        <w:rPr>
          <w:rFonts w:ascii="Calibri" w:hAnsi="Calibri" w:cs="Calibri"/>
          <w:b/>
          <w:lang w:val="it-IT"/>
        </w:rPr>
        <w:t>C.</w:t>
      </w:r>
      <w:r w:rsidR="00CC3D0F">
        <w:rPr>
          <w:rFonts w:ascii="Calibri" w:hAnsi="Calibri" w:cs="Calibri"/>
          <w:b/>
          <w:lang w:val="it-IT"/>
        </w:rPr>
        <w:t>D</w:t>
      </w:r>
      <w:r w:rsidR="00AD437D">
        <w:rPr>
          <w:rFonts w:ascii="Calibri" w:hAnsi="Calibri" w:cs="Calibri"/>
          <w:b/>
          <w:lang w:val="it-IT"/>
        </w:rPr>
        <w:t>G</w:t>
      </w:r>
      <w:r w:rsidR="00BB7BE3">
        <w:rPr>
          <w:rFonts w:ascii="Calibri" w:hAnsi="Calibri" w:cs="Calibri"/>
          <w:b/>
          <w:lang w:val="it-IT"/>
        </w:rPr>
        <w:t>/</w:t>
      </w:r>
      <w:r>
        <w:rPr>
          <w:rFonts w:ascii="Calibri" w:hAnsi="Calibri" w:cs="Calibri"/>
          <w:b/>
          <w:lang w:val="it-IT"/>
        </w:rPr>
        <w:t>SG/ST/</w:t>
      </w:r>
      <w:r w:rsidR="00BB7BE3">
        <w:rPr>
          <w:rFonts w:ascii="Calibri" w:hAnsi="Calibri" w:cs="Calibri"/>
          <w:b/>
          <w:lang w:val="it-IT"/>
        </w:rPr>
        <w:t>C</w:t>
      </w:r>
      <w:r w:rsidR="00CC3D0F">
        <w:rPr>
          <w:rFonts w:ascii="Calibri" w:hAnsi="Calibri" w:cs="Calibri"/>
          <w:b/>
          <w:lang w:val="it-IT"/>
        </w:rPr>
        <w:t>I</w:t>
      </w:r>
      <w:r w:rsidR="00BB7BE3">
        <w:rPr>
          <w:rFonts w:ascii="Calibri" w:hAnsi="Calibri" w:cs="Calibri"/>
          <w:b/>
          <w:lang w:val="it-IT"/>
        </w:rPr>
        <w:t>PM</w:t>
      </w:r>
      <w:r w:rsidR="00CC3D0F">
        <w:rPr>
          <w:rFonts w:ascii="Calibri" w:hAnsi="Calibri" w:cs="Calibri"/>
          <w:b/>
          <w:lang w:val="it-IT"/>
        </w:rPr>
        <w:t xml:space="preserve"> </w:t>
      </w:r>
      <w:r w:rsidR="00BB7BE3">
        <w:rPr>
          <w:rFonts w:ascii="Calibri" w:hAnsi="Calibri" w:cs="Calibri"/>
          <w:b/>
          <w:lang w:val="it-IT"/>
        </w:rPr>
        <w:t>/</w:t>
      </w:r>
      <w:r w:rsidR="00957C9E">
        <w:rPr>
          <w:rFonts w:ascii="Calibri" w:hAnsi="Calibri" w:cs="Calibri"/>
          <w:b/>
          <w:lang w:val="it-IT"/>
        </w:rPr>
        <w:t>2025</w:t>
      </w:r>
      <w:r w:rsidR="00CC3D0F">
        <w:rPr>
          <w:rFonts w:ascii="Calibri" w:hAnsi="Calibri" w:cs="Calibri"/>
          <w:b/>
          <w:lang w:val="it-IT"/>
        </w:rPr>
        <w:t xml:space="preserve">  </w:t>
      </w:r>
      <w:r w:rsidR="00BB7BE3">
        <w:rPr>
          <w:rFonts w:ascii="Calibri" w:hAnsi="Calibri" w:cs="Calibri"/>
          <w:b/>
        </w:rPr>
        <w:t xml:space="preserve">PASSE </w:t>
      </w:r>
      <w:r w:rsidR="00BB7BE3" w:rsidRPr="003A6970">
        <w:rPr>
          <w:rFonts w:ascii="Calibri" w:hAnsi="Calibri" w:cs="Calibri"/>
          <w:b/>
        </w:rPr>
        <w:t xml:space="preserve">APRES APPEL D’OFFRES NATIONAL OUVERT </w:t>
      </w:r>
      <w:r w:rsidR="00BB7BE3">
        <w:rPr>
          <w:rFonts w:ascii="Calibri" w:hAnsi="Calibri" w:cs="Calibri"/>
          <w:b/>
          <w:lang w:val="it-IT"/>
        </w:rPr>
        <w:t>N° _____</w:t>
      </w:r>
      <w:r w:rsidR="00BB7BE3" w:rsidRPr="003A6970">
        <w:rPr>
          <w:rFonts w:ascii="Calibri" w:hAnsi="Calibri" w:cs="Calibri"/>
          <w:b/>
          <w:lang w:val="it-IT"/>
        </w:rPr>
        <w:t>/AONO/</w:t>
      </w:r>
      <w:r w:rsidR="00CC3D0F">
        <w:rPr>
          <w:rFonts w:ascii="Calibri" w:hAnsi="Calibri" w:cs="Calibri"/>
          <w:b/>
          <w:lang w:val="it-IT"/>
        </w:rPr>
        <w:t>C.DKO</w:t>
      </w:r>
      <w:r w:rsidR="00BB7BE3">
        <w:rPr>
          <w:rFonts w:ascii="Calibri" w:hAnsi="Calibri" w:cs="Calibri"/>
          <w:b/>
          <w:lang w:val="it-IT"/>
        </w:rPr>
        <w:t>/C</w:t>
      </w:r>
      <w:r w:rsidR="00CC3D0F">
        <w:rPr>
          <w:rFonts w:ascii="Calibri" w:hAnsi="Calibri" w:cs="Calibri"/>
          <w:b/>
          <w:lang w:val="it-IT"/>
        </w:rPr>
        <w:t>I</w:t>
      </w:r>
      <w:r w:rsidR="00BB7BE3">
        <w:rPr>
          <w:rFonts w:ascii="Calibri" w:hAnsi="Calibri" w:cs="Calibri"/>
          <w:b/>
          <w:lang w:val="it-IT"/>
        </w:rPr>
        <w:t>PM</w:t>
      </w:r>
      <w:r w:rsidR="00CC3D0F">
        <w:rPr>
          <w:rFonts w:ascii="Calibri" w:hAnsi="Calibri" w:cs="Calibri"/>
          <w:b/>
          <w:lang w:val="it-IT"/>
        </w:rPr>
        <w:t xml:space="preserve"> </w:t>
      </w:r>
      <w:r w:rsidR="00BB7BE3">
        <w:rPr>
          <w:rFonts w:ascii="Calibri" w:hAnsi="Calibri" w:cs="Calibri"/>
          <w:b/>
          <w:lang w:val="it-IT"/>
        </w:rPr>
        <w:t>/</w:t>
      </w:r>
      <w:r w:rsidR="00957C9E">
        <w:rPr>
          <w:rFonts w:ascii="Calibri" w:hAnsi="Calibri" w:cs="Calibri"/>
          <w:b/>
          <w:lang w:val="it-IT"/>
        </w:rPr>
        <w:t>2025</w:t>
      </w:r>
      <w:r w:rsidR="00BB7BE3" w:rsidRPr="003A6970">
        <w:rPr>
          <w:rFonts w:ascii="Calibri" w:hAnsi="Calibri" w:cs="Calibri"/>
          <w:b/>
          <w:lang w:val="it-IT"/>
        </w:rPr>
        <w:t xml:space="preserve">  DU___________</w:t>
      </w:r>
      <w:r w:rsidR="00BB7BE3" w:rsidRPr="003A6970">
        <w:rPr>
          <w:rFonts w:ascii="Calibri" w:hAnsi="Calibri" w:cs="Calibri"/>
          <w:b/>
          <w:bCs/>
        </w:rPr>
        <w:t xml:space="preserve"> POUR LES </w:t>
      </w:r>
      <w:r w:rsidR="00BB7BE3" w:rsidRPr="003A6970">
        <w:rPr>
          <w:rFonts w:ascii="Calibri" w:hAnsi="Calibri" w:cs="Calibri"/>
          <w:b/>
        </w:rPr>
        <w:t xml:space="preserve">TRAVAUX </w:t>
      </w:r>
      <w:r w:rsidR="00CC3D0F">
        <w:rPr>
          <w:rFonts w:ascii="Calibri" w:hAnsi="Calibri" w:cs="Calibri"/>
          <w:b/>
        </w:rPr>
        <w:t xml:space="preserve">D’electrification </w:t>
      </w:r>
    </w:p>
    <w:p w:rsidR="00BB7BE3" w:rsidRPr="0095578B" w:rsidRDefault="00BB7BE3" w:rsidP="00BB7BE3">
      <w:pPr>
        <w:pStyle w:val="Corpsdetexte"/>
        <w:spacing w:line="300" w:lineRule="exact"/>
        <w:ind w:left="120" w:right="266"/>
        <w:jc w:val="center"/>
        <w:rPr>
          <w:rFonts w:ascii="Calibri" w:hAnsi="Calibri" w:cs="Calibri"/>
          <w:spacing w:val="20"/>
          <w:w w:val="150"/>
          <w:lang w:val="it-IT"/>
        </w:rPr>
      </w:pPr>
    </w:p>
    <w:p w:rsidR="00BB7BE3" w:rsidRPr="003A6970" w:rsidRDefault="00BB7BE3" w:rsidP="00BB7BE3">
      <w:pPr>
        <w:widowControl w:val="0"/>
        <w:spacing w:after="120" w:line="300" w:lineRule="exact"/>
        <w:jc w:val="both"/>
        <w:rPr>
          <w:rFonts w:ascii="Calibri" w:hAnsi="Calibri" w:cs="Calibri"/>
          <w:b/>
        </w:rPr>
      </w:pPr>
      <w:r w:rsidRPr="003A6970">
        <w:rPr>
          <w:rFonts w:ascii="Calibri" w:hAnsi="Calibri" w:cs="Calibri"/>
          <w:b/>
        </w:rPr>
        <w:t xml:space="preserve">MONTANT </w:t>
      </w:r>
      <w:r>
        <w:rPr>
          <w:rFonts w:ascii="Calibri" w:hAnsi="Calibri" w:cs="Calibri"/>
          <w:b/>
        </w:rPr>
        <w:t>DUMARCHE</w:t>
      </w:r>
      <w:r w:rsidRPr="003A6970">
        <w:rPr>
          <w:rFonts w:ascii="Calibri" w:hAnsi="Calibri" w:cs="Calibri"/>
          <w:b/>
        </w:rPr>
        <w:t xml:space="preserve"> :</w:t>
      </w:r>
      <w:r w:rsidRPr="003A6970">
        <w:rPr>
          <w:rFonts w:ascii="Calibri" w:hAnsi="Calibri" w:cs="Calibri"/>
        </w:rPr>
        <w:tab/>
      </w:r>
      <w:r w:rsidRPr="003A6970">
        <w:rPr>
          <w:rFonts w:ascii="Calibri" w:hAnsi="Calibri" w:cs="Calibri"/>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T.T.C</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H.T.V.A</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Pr>
                <w:rFonts w:ascii="Calibri" w:hAnsi="Calibri" w:cs="Calibri"/>
              </w:rPr>
              <w:t>T.V.A (19,25</w:t>
            </w:r>
            <w:r w:rsidRPr="003A6970">
              <w:rPr>
                <w:rFonts w:ascii="Calibri" w:hAnsi="Calibri" w:cs="Calibri"/>
              </w:rPr>
              <w:t>%)</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A.I.R (</w:t>
            </w:r>
            <w:r>
              <w:rPr>
                <w:rFonts w:ascii="Calibri" w:hAnsi="Calibri" w:cs="Calibri"/>
              </w:rPr>
              <w:t>5,5%</w:t>
            </w:r>
            <w:r w:rsidRPr="003A6970">
              <w:rPr>
                <w:rFonts w:ascii="Calibri" w:hAnsi="Calibri" w:cs="Calibri"/>
              </w:rPr>
              <w:t>)</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Net à mandater</w:t>
            </w:r>
          </w:p>
        </w:tc>
        <w:tc>
          <w:tcPr>
            <w:tcW w:w="2939" w:type="dxa"/>
          </w:tcPr>
          <w:p w:rsidR="00BB7BE3" w:rsidRPr="00AB56B2" w:rsidRDefault="00BB7BE3" w:rsidP="00B3052C">
            <w:pPr>
              <w:jc w:val="center"/>
              <w:rPr>
                <w:rFonts w:ascii="Calibri" w:hAnsi="Calibri" w:cs="Calibri"/>
                <w:b/>
              </w:rPr>
            </w:pPr>
          </w:p>
        </w:tc>
      </w:tr>
    </w:tbl>
    <w:p w:rsidR="00BB7BE3" w:rsidRPr="003A6970" w:rsidRDefault="00BB7BE3" w:rsidP="00BB7BE3">
      <w:pPr>
        <w:widowControl w:val="0"/>
        <w:spacing w:after="120" w:line="300" w:lineRule="exact"/>
        <w:jc w:val="both"/>
        <w:rPr>
          <w:rFonts w:ascii="Calibri" w:hAnsi="Calibri" w:cs="Calibri"/>
          <w:b/>
        </w:rPr>
      </w:pPr>
    </w:p>
    <w:p w:rsidR="00BB7BE3" w:rsidRPr="003A6970" w:rsidRDefault="00BB7BE3" w:rsidP="00BB7BE3">
      <w:pPr>
        <w:widowControl w:val="0"/>
        <w:spacing w:after="120" w:line="300" w:lineRule="exact"/>
        <w:ind w:left="5760" w:hanging="5760"/>
        <w:rPr>
          <w:rFonts w:ascii="Calibri" w:hAnsi="Calibri" w:cs="Calibri"/>
          <w:b/>
        </w:rPr>
      </w:pPr>
      <w:r w:rsidRPr="003A6970">
        <w:rPr>
          <w:rFonts w:ascii="Calibri" w:hAnsi="Calibri" w:cs="Calibri"/>
          <w:b/>
        </w:rPr>
        <w:t>DELAI D’EXECUTION : TROIS (03) MOIS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B7BE3" w:rsidRPr="003A6970" w:rsidTr="00B3052C">
        <w:trPr>
          <w:jc w:val="center"/>
        </w:trPr>
        <w:tc>
          <w:tcPr>
            <w:tcW w:w="8931" w:type="dxa"/>
          </w:tcPr>
          <w:p w:rsidR="00BB7BE3" w:rsidRPr="003A6970" w:rsidRDefault="00BB7BE3" w:rsidP="00B3052C">
            <w:pPr>
              <w:widowControl w:val="0"/>
              <w:tabs>
                <w:tab w:val="left" w:pos="4980"/>
              </w:tabs>
              <w:ind w:left="5761" w:hanging="5761"/>
              <w:jc w:val="center"/>
              <w:rPr>
                <w:rFonts w:ascii="Calibri" w:hAnsi="Calibri" w:cs="Calibri"/>
                <w:b/>
              </w:rPr>
            </w:pPr>
            <w:r>
              <w:rPr>
                <w:rFonts w:ascii="Calibri" w:hAnsi="Calibri" w:cs="Calibri"/>
                <w:b/>
              </w:rPr>
              <w:t>LU  ET ACCEPTE</w:t>
            </w:r>
          </w:p>
          <w:p w:rsidR="00BB7BE3" w:rsidRPr="003A6970" w:rsidRDefault="00BB7BE3" w:rsidP="00B3052C">
            <w:pPr>
              <w:widowControl w:val="0"/>
              <w:tabs>
                <w:tab w:val="left" w:pos="4980"/>
              </w:tabs>
              <w:ind w:left="5761" w:hanging="5761"/>
              <w:jc w:val="center"/>
              <w:rPr>
                <w:rFonts w:ascii="Calibri" w:hAnsi="Calibri" w:cs="Calibri"/>
              </w:rPr>
            </w:pPr>
            <w:r w:rsidRPr="003A6970">
              <w:rPr>
                <w:rFonts w:ascii="Calibri" w:hAnsi="Calibri" w:cs="Calibri"/>
              </w:rPr>
              <w:t>« LE COCONTRACTANT »</w:t>
            </w:r>
          </w:p>
          <w:p w:rsidR="00BB7BE3" w:rsidRPr="003A6970" w:rsidRDefault="00BB7BE3" w:rsidP="00B3052C">
            <w:pPr>
              <w:widowControl w:val="0"/>
              <w:tabs>
                <w:tab w:val="left" w:pos="4980"/>
              </w:tabs>
              <w:ind w:left="5761" w:hanging="5761"/>
              <w:jc w:val="center"/>
              <w:rPr>
                <w:rFonts w:ascii="Calibri" w:hAnsi="Calibri" w:cs="Calibri"/>
              </w:rPr>
            </w:pPr>
            <w:r w:rsidRPr="003A6970">
              <w:rPr>
                <w:rFonts w:ascii="Calibri" w:hAnsi="Calibri" w:cs="Calibri"/>
              </w:rPr>
              <w:t>(Signature, Nom et cachet)</w:t>
            </w: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957C9E" w:rsidP="00B3052C">
            <w:pPr>
              <w:widowControl w:val="0"/>
              <w:tabs>
                <w:tab w:val="left" w:pos="4980"/>
              </w:tabs>
              <w:spacing w:line="300" w:lineRule="exact"/>
              <w:jc w:val="center"/>
              <w:rPr>
                <w:rFonts w:ascii="Calibri" w:hAnsi="Calibri" w:cs="Calibri"/>
                <w:bCs/>
              </w:rPr>
            </w:pPr>
            <w:r>
              <w:rPr>
                <w:rFonts w:ascii="Calibri" w:hAnsi="Calibri" w:cs="Calibri"/>
                <w:bCs/>
              </w:rPr>
              <w:t>DIANG</w:t>
            </w:r>
            <w:r w:rsidR="00BB7BE3" w:rsidRPr="003A6970">
              <w:rPr>
                <w:rFonts w:ascii="Calibri" w:hAnsi="Calibri" w:cs="Calibri"/>
                <w:bCs/>
              </w:rPr>
              <w:t>, Le.________________________</w:t>
            </w:r>
          </w:p>
        </w:tc>
      </w:tr>
      <w:tr w:rsidR="00BB7BE3" w:rsidRPr="003A6970" w:rsidTr="00B3052C">
        <w:trPr>
          <w:jc w:val="center"/>
        </w:trPr>
        <w:tc>
          <w:tcPr>
            <w:tcW w:w="8931" w:type="dxa"/>
          </w:tcPr>
          <w:p w:rsidR="00BB7BE3" w:rsidRPr="003A6970" w:rsidRDefault="00BB7BE3" w:rsidP="00B3052C">
            <w:pPr>
              <w:widowControl w:val="0"/>
              <w:spacing w:before="120"/>
              <w:jc w:val="center"/>
              <w:rPr>
                <w:rFonts w:ascii="Calibri" w:hAnsi="Calibri" w:cs="Calibri"/>
                <w:b/>
              </w:rPr>
            </w:pPr>
            <w:r>
              <w:rPr>
                <w:rFonts w:ascii="Calibri" w:hAnsi="Calibri" w:cs="Calibri"/>
              </w:rPr>
              <w:t>SIGNE</w:t>
            </w:r>
            <w:r w:rsidRPr="003A6970">
              <w:rPr>
                <w:rFonts w:ascii="Calibri" w:hAnsi="Calibri" w:cs="Calibri"/>
              </w:rPr>
              <w:t xml:space="preserve"> PAR LE </w:t>
            </w:r>
            <w:r>
              <w:rPr>
                <w:rFonts w:ascii="Calibri" w:hAnsi="Calibri" w:cs="Calibri"/>
              </w:rPr>
              <w:t>MAIRE,</w:t>
            </w:r>
          </w:p>
          <w:p w:rsidR="00BB7BE3" w:rsidRPr="003A6970" w:rsidRDefault="00BB7BE3" w:rsidP="00B3052C">
            <w:pPr>
              <w:widowControl w:val="0"/>
              <w:jc w:val="center"/>
              <w:rPr>
                <w:rFonts w:ascii="Calibri" w:hAnsi="Calibri" w:cs="Calibri"/>
                <w:b/>
                <w:i/>
              </w:rPr>
            </w:pPr>
            <w:r w:rsidRPr="003A6970">
              <w:rPr>
                <w:rFonts w:ascii="Calibri" w:hAnsi="Calibri" w:cs="Calibri"/>
                <w:b/>
                <w:i/>
              </w:rPr>
              <w:t>Autorité Contractante</w:t>
            </w: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957C9E" w:rsidP="00B3052C">
            <w:pPr>
              <w:widowControl w:val="0"/>
              <w:spacing w:line="300" w:lineRule="exact"/>
              <w:jc w:val="center"/>
              <w:rPr>
                <w:rFonts w:ascii="Calibri" w:hAnsi="Calibri" w:cs="Calibri"/>
                <w:b/>
              </w:rPr>
            </w:pPr>
            <w:r>
              <w:rPr>
                <w:rFonts w:ascii="Calibri" w:hAnsi="Calibri" w:cs="Calibri"/>
                <w:b/>
              </w:rPr>
              <w:t>DIANG</w:t>
            </w:r>
            <w:r w:rsidR="00BB7BE3" w:rsidRPr="003A6970">
              <w:rPr>
                <w:rFonts w:ascii="Calibri" w:hAnsi="Calibri" w:cs="Calibri"/>
                <w:b/>
              </w:rPr>
              <w:t>, Le ____________________</w:t>
            </w:r>
          </w:p>
        </w:tc>
      </w:tr>
      <w:tr w:rsidR="00BB7BE3" w:rsidRPr="003A6970" w:rsidTr="00B3052C">
        <w:trPr>
          <w:jc w:val="center"/>
        </w:trPr>
        <w:tc>
          <w:tcPr>
            <w:tcW w:w="8931" w:type="dxa"/>
          </w:tcPr>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r w:rsidRPr="003A6970">
              <w:rPr>
                <w:rFonts w:ascii="Calibri" w:hAnsi="Calibri" w:cs="Calibri"/>
                <w:b/>
              </w:rPr>
              <w:t>ENREGISTREMENT</w:t>
            </w: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tc>
      </w:tr>
    </w:tbl>
    <w:p w:rsidR="00BB7BE3" w:rsidRPr="003A6970" w:rsidRDefault="00BB7BE3" w:rsidP="00BB7BE3">
      <w:pPr>
        <w:widowControl w:val="0"/>
        <w:spacing w:after="120" w:line="300" w:lineRule="exact"/>
        <w:ind w:left="5760" w:hanging="5760"/>
        <w:rPr>
          <w:rFonts w:ascii="Calibri" w:hAnsi="Calibri" w:cs="Calibri"/>
          <w:b/>
        </w:rPr>
      </w:pPr>
    </w:p>
    <w:p w:rsidR="00BB7BE3" w:rsidRPr="003A6970" w:rsidRDefault="00BB7BE3" w:rsidP="00BB7BE3">
      <w:pPr>
        <w:widowControl w:val="0"/>
        <w:tabs>
          <w:tab w:val="left" w:pos="4980"/>
        </w:tabs>
        <w:spacing w:after="120" w:line="300" w:lineRule="exact"/>
        <w:ind w:hanging="5760"/>
        <w:rPr>
          <w:rFonts w:ascii="Calibri" w:hAnsi="Calibri" w:cs="Calibri"/>
        </w:rPr>
      </w:pPr>
      <w:r w:rsidRPr="003A6970">
        <w:rPr>
          <w:rFonts w:ascii="Calibri" w:hAnsi="Calibri" w:cs="Calibri"/>
        </w:rPr>
        <w:t>om et cachet)</w:t>
      </w:r>
    </w:p>
    <w:p w:rsidR="00BB7BE3" w:rsidRPr="003A6970" w:rsidRDefault="00BB7BE3" w:rsidP="00BB7BE3">
      <w:pPr>
        <w:widowControl w:val="0"/>
        <w:tabs>
          <w:tab w:val="left" w:pos="4980"/>
        </w:tabs>
        <w:spacing w:after="120" w:line="300" w:lineRule="exact"/>
        <w:jc w:val="both"/>
        <w:rPr>
          <w:rFonts w:ascii="Calibri" w:hAnsi="Calibri" w:cs="Calibri"/>
          <w:b/>
        </w:rPr>
      </w:pPr>
    </w:p>
    <w:p w:rsidR="00BB7BE3" w:rsidRPr="003A6970" w:rsidRDefault="00BB7BE3" w:rsidP="00BB7BE3">
      <w:pPr>
        <w:widowControl w:val="0"/>
        <w:autoSpaceDE w:val="0"/>
        <w:autoSpaceDN w:val="0"/>
        <w:adjustRightInd w:val="0"/>
        <w:spacing w:after="120"/>
        <w:rPr>
          <w:rFonts w:ascii="Calibri" w:hAnsi="Calibri" w:cs="Calibri"/>
          <w:spacing w:val="20"/>
          <w:w w:val="150"/>
        </w:rPr>
      </w:pPr>
    </w:p>
    <w:p w:rsidR="00BB7BE3" w:rsidRPr="003A6970" w:rsidRDefault="00BB7BE3" w:rsidP="00BB7BE3">
      <w:pP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5A42D7" w:rsidRDefault="00BB7BE3" w:rsidP="00BB7BE3">
      <w:pPr>
        <w:pStyle w:val="Corpsdetexte3"/>
        <w:spacing w:before="120"/>
        <w:rPr>
          <w:rFonts w:ascii="Arial Narrow" w:hAnsi="Arial Narrow" w:cs="Tahoma"/>
          <w:b w:val="0"/>
          <w:i w:val="0"/>
          <w:sz w:val="24"/>
          <w:szCs w:val="24"/>
        </w:rPr>
      </w:pPr>
    </w:p>
    <w:p w:rsidR="00BB7BE3" w:rsidRPr="00073BAD" w:rsidRDefault="000A0FC0" w:rsidP="00BB7BE3">
      <w:pPr>
        <w:pStyle w:val="Corpsdetexte3"/>
        <w:spacing w:before="120"/>
        <w:rPr>
          <w:rFonts w:ascii="Arial Narrow" w:hAnsi="Arial Narrow" w:cs="Tahoma"/>
          <w:b w:val="0"/>
          <w:i w:val="0"/>
          <w:sz w:val="24"/>
          <w:szCs w:val="24"/>
        </w:rPr>
      </w:pPr>
      <w:r>
        <w:rPr>
          <w:rFonts w:ascii="Arial Narrow" w:hAnsi="Arial Narrow" w:cs="Tahoma"/>
          <w:b w:val="0"/>
          <w:i w:val="0"/>
          <w:noProof/>
          <w:sz w:val="24"/>
          <w:szCs w:val="24"/>
        </w:rPr>
        <w:pict>
          <v:shape id="AutoShape 724" o:spid="_x0000_s1869" type="#_x0000_t98" style="position:absolute;left:0;text-align:left;margin-left:15.4pt;margin-top:.2pt;width:418.5pt;height:143.5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" strokeweight="2.25pt"/>
        </w:pict>
      </w:r>
    </w:p>
    <w:p w:rsidR="00BB7BE3" w:rsidRPr="00073BAD" w:rsidRDefault="000A0FC0"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25" o:spid="_x0000_s1870" type="#_x0000_t202" style="position:absolute;left:0;text-align:left;margin-left:50.65pt;margin-top:10.7pt;width:341.25pt;height:87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GiQIAABo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" stroked="f">
            <v:textbox>
              <w:txbxContent>
                <w:p w:rsidR="00CC1F35" w:rsidRPr="005A42D7" w:rsidRDefault="00CC1F35" w:rsidP="00BB7BE3">
                  <w:pPr>
                    <w:pStyle w:val="Corpsdetexte3"/>
                    <w:spacing w:before="120"/>
                    <w:rPr>
                      <w:rFonts w:ascii="Bodoni MT Black" w:hAnsi="Bodoni MT Black"/>
                      <w:bCs/>
                      <w:i w:val="0"/>
                      <w:sz w:val="40"/>
                      <w:szCs w:val="40"/>
                    </w:rPr>
                  </w:pPr>
                  <w:r w:rsidRPr="005A42D7">
                    <w:rPr>
                      <w:rFonts w:ascii="Bodoni MT Black" w:hAnsi="Bodoni MT Black"/>
                      <w:bCs/>
                      <w:sz w:val="40"/>
                      <w:szCs w:val="40"/>
                      <w:u w:val="single"/>
                    </w:rPr>
                    <w:t>Pièce n°</w:t>
                  </w:r>
                  <w:r>
                    <w:rPr>
                      <w:rFonts w:ascii="Bodoni MT Black" w:hAnsi="Bodoni MT Black"/>
                      <w:bCs/>
                      <w:sz w:val="40"/>
                      <w:szCs w:val="40"/>
                      <w:u w:val="single"/>
                    </w:rPr>
                    <w:t>10</w:t>
                  </w:r>
                  <w:r w:rsidRPr="005A42D7">
                    <w:rPr>
                      <w:rFonts w:ascii="Bodoni MT Black" w:hAnsi="Bodoni MT Black"/>
                      <w:bCs/>
                      <w:sz w:val="40"/>
                      <w:szCs w:val="40"/>
                    </w:rPr>
                    <w:t> :</w:t>
                  </w:r>
                </w:p>
                <w:p w:rsidR="00CC1F35" w:rsidRPr="00FF1AA8" w:rsidRDefault="00CC1F35" w:rsidP="00BB7BE3">
                  <w:pPr>
                    <w:spacing w:before="120" w:after="120"/>
                    <w:jc w:val="center"/>
                    <w:rPr>
                      <w:rFonts w:ascii="Bodoni MT Black" w:hAnsi="Bodoni MT Black"/>
                      <w:b/>
                      <w:sz w:val="40"/>
                      <w:szCs w:val="40"/>
                    </w:rPr>
                  </w:pPr>
                  <w:r w:rsidRPr="00FF1AA8">
                    <w:rPr>
                      <w:rFonts w:ascii="Bodoni MT Black" w:hAnsi="Bodoni MT Black"/>
                      <w:b/>
                      <w:sz w:val="40"/>
                      <w:szCs w:val="40"/>
                    </w:rPr>
                    <w:t>FORMULAIRE ET MODELE A UTILISER</w:t>
                  </w:r>
                </w:p>
                <w:p w:rsidR="00CC1F35" w:rsidRDefault="00CC1F35" w:rsidP="00BB7BE3"/>
              </w:txbxContent>
            </v:textbox>
          </v:shape>
        </w:pict>
      </w: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073BAD" w:rsidRDefault="00BB7BE3" w:rsidP="00BB7BE3">
      <w:pPr>
        <w:pStyle w:val="Corpsdetexte3"/>
        <w:spacing w:before="120"/>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CC3D0F" w:rsidRDefault="00CC3D0F" w:rsidP="00BB7BE3">
      <w:pPr>
        <w:widowControl w:val="0"/>
        <w:autoSpaceDE w:val="0"/>
        <w:autoSpaceDN w:val="0"/>
        <w:adjustRightInd w:val="0"/>
        <w:spacing w:after="120" w:line="300" w:lineRule="exact"/>
        <w:jc w:val="center"/>
        <w:rPr>
          <w:rFonts w:ascii="Calibri" w:hAnsi="Calibri" w:cs="Calibri"/>
          <w:b/>
          <w:w w:val="150"/>
        </w:rPr>
      </w:pPr>
    </w:p>
    <w:p w:rsidR="00CC3D0F" w:rsidRPr="003A6970" w:rsidRDefault="00CC3D0F"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r w:rsidRPr="003A6970">
        <w:rPr>
          <w:rFonts w:ascii="Calibri" w:hAnsi="Calibri" w:cs="Calibri"/>
          <w:b/>
          <w:w w:val="150"/>
        </w:rPr>
        <w:lastRenderedPageBreak/>
        <w:t>LISTE DES MODELES DE FORMULAIRE A UTILISER</w:t>
      </w:r>
    </w:p>
    <w:p w:rsidR="00BB7BE3" w:rsidRPr="003A6970" w:rsidRDefault="00BB7BE3" w:rsidP="00BB7BE3">
      <w:pPr>
        <w:widowControl w:val="0"/>
        <w:autoSpaceDE w:val="0"/>
        <w:autoSpaceDN w:val="0"/>
        <w:adjustRightInd w:val="0"/>
        <w:spacing w:after="120" w:line="300" w:lineRule="exact"/>
        <w:rPr>
          <w:rFonts w:ascii="Calibri" w:hAnsi="Calibri" w:cs="Calibri"/>
          <w:b/>
          <w:u w:val="single"/>
        </w:rPr>
      </w:pPr>
    </w:p>
    <w:p w:rsidR="00BB7BE3" w:rsidRPr="003A6970" w:rsidRDefault="00BB7BE3" w:rsidP="00BB7BE3">
      <w:pPr>
        <w:widowControl w:val="0"/>
        <w:autoSpaceDE w:val="0"/>
        <w:autoSpaceDN w:val="0"/>
        <w:adjustRightInd w:val="0"/>
        <w:spacing w:after="120" w:line="300" w:lineRule="exact"/>
        <w:rPr>
          <w:rFonts w:ascii="Calibri" w:hAnsi="Calibri" w:cs="Calibri"/>
          <w:b/>
          <w:u w:val="single"/>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soumission</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caution de soumission</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cautionnement définitif</w:t>
      </w:r>
    </w:p>
    <w:p w:rsidR="00BB7BE3" w:rsidRPr="003A6970" w:rsidRDefault="00BB7BE3" w:rsidP="00BB7BE3">
      <w:pPr>
        <w:pStyle w:val="Paragraphedeliste"/>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caution d’avance de démarrage</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 xml:space="preserve">Modèle de retenue de garantie </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d’attestation de solvabilité.</w:t>
      </w:r>
    </w:p>
    <w:p w:rsidR="00BB7BE3" w:rsidRPr="003A6970" w:rsidRDefault="00BB7BE3" w:rsidP="00BB7BE3">
      <w:pPr>
        <w:widowControl w:val="0"/>
        <w:autoSpaceDE w:val="0"/>
        <w:autoSpaceDN w:val="0"/>
        <w:adjustRightInd w:val="0"/>
        <w:spacing w:after="120" w:line="300" w:lineRule="exact"/>
        <w:ind w:left="709"/>
        <w:rPr>
          <w:rFonts w:ascii="Calibri" w:hAnsi="Calibri" w:cs="Calibri"/>
        </w:rPr>
      </w:pPr>
    </w:p>
    <w:p w:rsidR="00BB7BE3" w:rsidRPr="0059021F"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59021F">
        <w:rPr>
          <w:rFonts w:ascii="Calibri" w:hAnsi="Calibri" w:cs="Calibri"/>
        </w:rPr>
        <w:t>Modèle de déclaration d’intention de soumissionner</w:t>
      </w:r>
    </w:p>
    <w:p w:rsidR="00BB7BE3" w:rsidRPr="003A6970" w:rsidRDefault="00BB7BE3" w:rsidP="00BB7BE3">
      <w:pPr>
        <w:widowControl w:val="0"/>
        <w:autoSpaceDE w:val="0"/>
        <w:autoSpaceDN w:val="0"/>
        <w:adjustRightInd w:val="0"/>
        <w:spacing w:after="120" w:line="300" w:lineRule="exact"/>
        <w:ind w:left="360"/>
        <w:rPr>
          <w:rFonts w:ascii="Calibri" w:hAnsi="Calibri" w:cs="Calibri"/>
          <w:b/>
          <w:u w:val="single"/>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Pr="003A6970" w:rsidRDefault="00BB7BE3" w:rsidP="00BB7BE3">
      <w:pPr>
        <w:widowControl w:val="0"/>
        <w:autoSpaceDE w:val="0"/>
        <w:autoSpaceDN w:val="0"/>
        <w:adjustRightInd w:val="0"/>
        <w:spacing w:after="120" w:line="300" w:lineRule="exact"/>
        <w:ind w:left="709"/>
        <w:rPr>
          <w:rFonts w:ascii="Calibri" w:hAnsi="Calibri" w:cs="Calibri"/>
        </w:rPr>
      </w:pP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Default="00BB7BE3" w:rsidP="00BB7BE3">
      <w:pPr>
        <w:widowControl w:val="0"/>
        <w:autoSpaceDE w:val="0"/>
        <w:autoSpaceDN w:val="0"/>
        <w:adjustRightInd w:val="0"/>
        <w:spacing w:after="120" w:line="300" w:lineRule="exact"/>
        <w:jc w:val="center"/>
        <w:rPr>
          <w:rFonts w:ascii="Calibri" w:hAnsi="Calibri" w:cs="Calibri"/>
        </w:rPr>
      </w:pPr>
    </w:p>
    <w:p w:rsidR="00CC3D0F" w:rsidRDefault="00CC3D0F" w:rsidP="00BB7BE3">
      <w:pPr>
        <w:widowControl w:val="0"/>
        <w:autoSpaceDE w:val="0"/>
        <w:autoSpaceDN w:val="0"/>
        <w:adjustRightInd w:val="0"/>
        <w:spacing w:after="120" w:line="300" w:lineRule="exact"/>
        <w:jc w:val="center"/>
        <w:rPr>
          <w:rFonts w:ascii="Calibri" w:hAnsi="Calibri" w:cs="Calibri"/>
        </w:rPr>
      </w:pPr>
    </w:p>
    <w:p w:rsidR="00CC3D0F" w:rsidRDefault="00CC3D0F" w:rsidP="00BB7BE3">
      <w:pPr>
        <w:widowControl w:val="0"/>
        <w:autoSpaceDE w:val="0"/>
        <w:autoSpaceDN w:val="0"/>
        <w:adjustRightInd w:val="0"/>
        <w:spacing w:after="120" w:line="300" w:lineRule="exact"/>
        <w:jc w:val="center"/>
        <w:rPr>
          <w:rFonts w:ascii="Calibri" w:hAnsi="Calibri" w:cs="Calibri"/>
        </w:rPr>
      </w:pPr>
    </w:p>
    <w:p w:rsidR="00CC3D0F" w:rsidRPr="003A6970" w:rsidRDefault="00CC3D0F"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spacing w:before="120"/>
        <w:jc w:val="center"/>
        <w:rPr>
          <w:rFonts w:ascii="Calibri" w:hAnsi="Calibri" w:cs="Calibri"/>
        </w:rPr>
      </w:pPr>
      <w:r w:rsidRPr="003A6970">
        <w:rPr>
          <w:rFonts w:ascii="Calibri" w:hAnsi="Calibri" w:cs="Calibri"/>
          <w:b/>
        </w:rPr>
        <w:lastRenderedPageBreak/>
        <w:t>Annexe 1 : MODELE DE SOUMISSION</w:t>
      </w:r>
    </w:p>
    <w:p w:rsidR="00BB7BE3" w:rsidRPr="003A6970" w:rsidRDefault="00BB7BE3" w:rsidP="00BB7BE3">
      <w:pPr>
        <w:pStyle w:val="SOUMISSION"/>
        <w:ind w:left="0" w:firstLine="709"/>
        <w:rPr>
          <w:rFonts w:ascii="Calibri" w:hAnsi="Calibri" w:cs="Calibri"/>
          <w:szCs w:val="24"/>
        </w:rPr>
      </w:pPr>
    </w:p>
    <w:p w:rsidR="00BB7BE3" w:rsidRPr="003A6970" w:rsidRDefault="00BB7BE3" w:rsidP="00BB7BE3">
      <w:pPr>
        <w:spacing w:before="120" w:after="120"/>
        <w:ind w:firstLine="709"/>
        <w:jc w:val="both"/>
        <w:rPr>
          <w:rFonts w:ascii="Calibri" w:hAnsi="Calibri" w:cs="Calibri"/>
          <w:i/>
        </w:rPr>
      </w:pPr>
      <w:r w:rsidRPr="003A6970">
        <w:rPr>
          <w:rFonts w:ascii="Calibri" w:hAnsi="Calibri" w:cs="Calibri"/>
        </w:rPr>
        <w:t>Je, soussigné,…………………………… (</w:t>
      </w:r>
      <w:r w:rsidRPr="003A6970">
        <w:rPr>
          <w:rFonts w:ascii="Calibri" w:hAnsi="Calibri" w:cs="Calibri"/>
          <w:i/>
        </w:rPr>
        <w:t xml:space="preserve">Indiquer le nom et la qualité du signataire) </w:t>
      </w:r>
    </w:p>
    <w:p w:rsidR="00BB7BE3" w:rsidRPr="003A6970" w:rsidRDefault="00BB7BE3" w:rsidP="00BB7BE3">
      <w:pPr>
        <w:spacing w:before="120" w:after="120"/>
        <w:ind w:firstLine="709"/>
        <w:jc w:val="both"/>
        <w:rPr>
          <w:rFonts w:ascii="Calibri" w:hAnsi="Calibri" w:cs="Calibri"/>
        </w:rPr>
      </w:pPr>
      <w:r w:rsidRPr="003A6970">
        <w:rPr>
          <w:rFonts w:ascii="Calibri" w:hAnsi="Calibri" w:cs="Calibri"/>
        </w:rPr>
        <w:t>Représentant la société, l’entreprise ou le groupement </w:t>
      </w:r>
      <w:r w:rsidRPr="003A6970">
        <w:rPr>
          <w:rFonts w:ascii="Calibri" w:hAnsi="Calibri" w:cs="Calibri"/>
          <w:vertAlign w:val="superscript"/>
        </w:rPr>
        <w:t>(8)</w:t>
      </w:r>
      <w:r w:rsidRPr="003A6970">
        <w:rPr>
          <w:rFonts w:ascii="Calibri" w:hAnsi="Calibri" w:cs="Calibri"/>
        </w:rPr>
        <w:t xml:space="preserve"> ……………….. dont le siège social est à ………………………………….., inscrite au registre du commerce de ………………………… sous le n°………………………..</w:t>
      </w:r>
    </w:p>
    <w:p w:rsidR="00BB7BE3" w:rsidRPr="003A6970" w:rsidRDefault="00BB7BE3" w:rsidP="00BB7BE3">
      <w:pPr>
        <w:spacing w:before="120" w:after="120"/>
        <w:ind w:firstLine="709"/>
        <w:jc w:val="both"/>
        <w:rPr>
          <w:rFonts w:ascii="Calibri" w:hAnsi="Calibri" w:cs="Calibri"/>
        </w:rPr>
      </w:pPr>
      <w:r w:rsidRPr="003A6970">
        <w:rPr>
          <w:rFonts w:ascii="Calibri" w:hAnsi="Calibri" w:cs="Calibri"/>
        </w:rPr>
        <w:t>Après avoir pris connaissance de toutes les pièces figurant ou mentionnées au Dossier d’Appel d’Offres y compris le(s) additif(s), [</w:t>
      </w:r>
      <w:r w:rsidRPr="003A6970">
        <w:rPr>
          <w:rFonts w:ascii="Calibri" w:hAnsi="Calibri" w:cs="Calibri"/>
          <w:i/>
        </w:rPr>
        <w:t>rappeler le numéro et l’objet de l’appel d’Offres],</w:t>
      </w:r>
    </w:p>
    <w:p w:rsidR="00BB7BE3" w:rsidRPr="003A6970" w:rsidRDefault="00BB7BE3" w:rsidP="00BB7BE3">
      <w:pPr>
        <w:spacing w:before="120" w:after="120"/>
        <w:ind w:firstLine="709"/>
        <w:jc w:val="both"/>
        <w:rPr>
          <w:rFonts w:ascii="Calibri" w:hAnsi="Calibri" w:cs="Calibri"/>
        </w:rPr>
      </w:pPr>
      <w:r w:rsidRPr="003A6970">
        <w:rPr>
          <w:rFonts w:ascii="Calibri" w:hAnsi="Calibri" w:cs="Calibri"/>
        </w:rPr>
        <w:t>Après m’être personnellement rendu compte de la situation des lieux et avoir apprécié à mon point de vue et sous ma responsabilité, la nature et la difficulté des travaux à effectuer,</w:t>
      </w:r>
    </w:p>
    <w:p w:rsidR="00BB7BE3" w:rsidRPr="003A6970" w:rsidRDefault="00BB7BE3" w:rsidP="004B31A6">
      <w:pPr>
        <w:numPr>
          <w:ilvl w:val="1"/>
          <w:numId w:val="20"/>
        </w:numPr>
        <w:tabs>
          <w:tab w:val="clear" w:pos="1440"/>
          <w:tab w:val="num" w:pos="540"/>
        </w:tabs>
        <w:spacing w:before="120" w:after="120"/>
        <w:ind w:left="540" w:hanging="256"/>
        <w:jc w:val="both"/>
        <w:rPr>
          <w:rFonts w:ascii="Calibri" w:hAnsi="Calibri" w:cs="Calibri"/>
        </w:rPr>
      </w:pPr>
      <w:r w:rsidRPr="003A6970">
        <w:rPr>
          <w:rFonts w:ascii="Calibri" w:hAnsi="Calibri" w:cs="Calibri"/>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A6970">
        <w:rPr>
          <w:rFonts w:ascii="Calibri" w:hAnsi="Calibri" w:cs="Calibri"/>
          <w:i/>
        </w:rPr>
        <w:t>en chiffres et en lettres</w:t>
      </w:r>
      <w:r w:rsidRPr="003A6970">
        <w:rPr>
          <w:rFonts w:ascii="Calibri" w:hAnsi="Calibri" w:cs="Calibri"/>
        </w:rPr>
        <w:t>] francs CFA Hors TVA, et à ____________ [</w:t>
      </w:r>
      <w:r w:rsidRPr="003A6970">
        <w:rPr>
          <w:rFonts w:ascii="Calibri" w:hAnsi="Calibri" w:cs="Calibri"/>
          <w:i/>
        </w:rPr>
        <w:t>en chiffres et en lettres</w:t>
      </w:r>
      <w:r w:rsidRPr="003A6970">
        <w:rPr>
          <w:rFonts w:ascii="Calibri" w:hAnsi="Calibri" w:cs="Calibri"/>
        </w:rPr>
        <w:t xml:space="preserve">] francs CFA Toutes Taxes Comprises. </w:t>
      </w:r>
    </w:p>
    <w:p w:rsidR="00BB7BE3" w:rsidRPr="003A6970" w:rsidRDefault="00BB7BE3" w:rsidP="004B31A6">
      <w:pPr>
        <w:numPr>
          <w:ilvl w:val="1"/>
          <w:numId w:val="20"/>
        </w:numPr>
        <w:tabs>
          <w:tab w:val="clear" w:pos="1440"/>
          <w:tab w:val="num" w:pos="540"/>
        </w:tabs>
        <w:spacing w:before="120" w:after="120"/>
        <w:ind w:left="540" w:hanging="256"/>
        <w:jc w:val="both"/>
        <w:rPr>
          <w:rFonts w:ascii="Calibri" w:hAnsi="Calibri" w:cs="Calibri"/>
        </w:rPr>
      </w:pPr>
      <w:r w:rsidRPr="003A6970">
        <w:rPr>
          <w:rFonts w:ascii="Calibri" w:hAnsi="Calibri" w:cs="Calibri"/>
        </w:rPr>
        <w:t>M’engage à exécuter les travaux dans un délai de _______ jours [</w:t>
      </w:r>
      <w:r w:rsidRPr="003A6970">
        <w:rPr>
          <w:rFonts w:ascii="Calibri" w:hAnsi="Calibri" w:cs="Calibri"/>
          <w:i/>
        </w:rPr>
        <w:t>indiquer la durée de validité, en principe 90 jours pour les AON et 120 jours pour les AOI</w:t>
      </w:r>
      <w:r w:rsidRPr="003A6970">
        <w:rPr>
          <w:rFonts w:ascii="Calibri" w:hAnsi="Calibri" w:cs="Calibri"/>
        </w:rPr>
        <w:t>] à compter de la date limite de remise des offres.</w:t>
      </w:r>
    </w:p>
    <w:p w:rsidR="00BB7BE3" w:rsidRPr="003A6970" w:rsidRDefault="00BB7BE3" w:rsidP="00BB7BE3">
      <w:pPr>
        <w:spacing w:before="120" w:after="120"/>
        <w:ind w:firstLine="540"/>
        <w:jc w:val="both"/>
        <w:rPr>
          <w:rFonts w:ascii="Calibri" w:hAnsi="Calibri" w:cs="Calibri"/>
        </w:rPr>
      </w:pPr>
      <w:r w:rsidRPr="003A6970">
        <w:rPr>
          <w:rFonts w:ascii="Calibri" w:hAnsi="Calibri" w:cs="Calibri"/>
        </w:rPr>
        <w:t>Les rabais et les modalités d’application desdits rabais sont les suivants (en cas de possibilité d’attribution de plusieurs lots).</w:t>
      </w:r>
    </w:p>
    <w:p w:rsidR="00BB7BE3" w:rsidRPr="003A6970" w:rsidRDefault="00BB7BE3" w:rsidP="00BB7BE3">
      <w:pPr>
        <w:spacing w:before="120" w:after="120"/>
        <w:ind w:firstLine="540"/>
        <w:jc w:val="both"/>
        <w:rPr>
          <w:rFonts w:ascii="Calibri" w:hAnsi="Calibri" w:cs="Calibri"/>
        </w:rPr>
      </w:pPr>
      <w:r w:rsidRPr="003A6970">
        <w:rPr>
          <w:rFonts w:ascii="Calibri" w:hAnsi="Calibri" w:cs="Calibri"/>
        </w:rPr>
        <w:t xml:space="preserve">Le </w:t>
      </w:r>
      <w:r>
        <w:rPr>
          <w:rFonts w:ascii="Calibri" w:hAnsi="Calibri" w:cs="Calibri"/>
        </w:rPr>
        <w:t>Chef de Service du Marché</w:t>
      </w:r>
      <w:r w:rsidRPr="003A6970">
        <w:rPr>
          <w:rFonts w:ascii="Calibri" w:hAnsi="Calibri" w:cs="Calibri"/>
        </w:rPr>
        <w:t xml:space="preserve"> se libérera des sommes dues par lui au titre du présent marché en faisant donner crédit au compte n° ………………. ouvert au nom de ……………….. auprès  de la banque…………………. Agence de …………………..</w:t>
      </w:r>
    </w:p>
    <w:p w:rsidR="00BB7BE3" w:rsidRPr="003A6970" w:rsidRDefault="00BB7BE3" w:rsidP="00BB7BE3">
      <w:pPr>
        <w:spacing w:before="120" w:after="120"/>
        <w:ind w:firstLine="540"/>
        <w:jc w:val="both"/>
        <w:rPr>
          <w:rFonts w:ascii="Calibri" w:hAnsi="Calibri" w:cs="Calibri"/>
        </w:rPr>
      </w:pPr>
      <w:r w:rsidRPr="003A6970">
        <w:rPr>
          <w:rFonts w:ascii="Calibri" w:hAnsi="Calibri" w:cs="Calibri"/>
        </w:rPr>
        <w:t xml:space="preserve">Avant signature </w:t>
      </w:r>
      <w:r>
        <w:rPr>
          <w:rFonts w:ascii="Calibri" w:hAnsi="Calibri" w:cs="Calibri"/>
        </w:rPr>
        <w:t>du Marché</w:t>
      </w:r>
      <w:r w:rsidRPr="003A6970">
        <w:rPr>
          <w:rFonts w:ascii="Calibri" w:hAnsi="Calibri" w:cs="Calibri"/>
        </w:rPr>
        <w:t>, la présente soumission acceptée par vous vaudra engagement entre nous.</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Fait à ……………… le …………………</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Signature de …………………………</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En qualité de …………………………..</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Dûment autorisé à signer les soumissions</w:t>
      </w:r>
    </w:p>
    <w:p w:rsidR="00BB7BE3" w:rsidRPr="003A6970" w:rsidRDefault="00BB7BE3" w:rsidP="00BB7BE3">
      <w:pPr>
        <w:ind w:left="3540" w:firstLine="708"/>
        <w:jc w:val="both"/>
        <w:rPr>
          <w:rFonts w:ascii="Calibri" w:hAnsi="Calibri" w:cs="Calibri"/>
        </w:rPr>
      </w:pPr>
      <w:r w:rsidRPr="003A6970">
        <w:rPr>
          <w:rFonts w:ascii="Calibri" w:hAnsi="Calibri" w:cs="Calibri"/>
        </w:rPr>
        <w:t xml:space="preserve">pour et au nom de </w:t>
      </w:r>
      <w:r w:rsidRPr="003A6970">
        <w:rPr>
          <w:rFonts w:ascii="Calibri" w:hAnsi="Calibri" w:cs="Calibri"/>
          <w:vertAlign w:val="superscript"/>
        </w:rPr>
        <w:t>(9)</w:t>
      </w:r>
      <w:r w:rsidRPr="003A6970">
        <w:rPr>
          <w:rFonts w:ascii="Calibri" w:hAnsi="Calibri" w:cs="Calibri"/>
        </w:rPr>
        <w:t xml:space="preserve"> ………………</w:t>
      </w: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Pr="003A6970" w:rsidRDefault="00BB7BE3" w:rsidP="00BB7BE3">
      <w:pPr>
        <w:ind w:left="2124" w:firstLine="708"/>
        <w:jc w:val="both"/>
        <w:rPr>
          <w:rFonts w:ascii="Calibri" w:hAnsi="Calibri" w:cs="Calibri"/>
        </w:rPr>
      </w:pPr>
    </w:p>
    <w:p w:rsidR="00BB7BE3" w:rsidRPr="001E5228" w:rsidRDefault="00BB7BE3" w:rsidP="00BB7BE3">
      <w:pPr>
        <w:jc w:val="both"/>
        <w:rPr>
          <w:rFonts w:ascii="Calibri" w:hAnsi="Calibri" w:cs="Calibri"/>
          <w:sz w:val="16"/>
          <w:szCs w:val="16"/>
        </w:rPr>
      </w:pPr>
      <w:r w:rsidRPr="001E5228">
        <w:rPr>
          <w:rFonts w:ascii="Calibri" w:hAnsi="Calibri" w:cs="Calibri"/>
          <w:sz w:val="18"/>
          <w:szCs w:val="18"/>
          <w:vertAlign w:val="superscript"/>
        </w:rPr>
        <w:t>(8)</w:t>
      </w:r>
      <w:r w:rsidRPr="001E5228">
        <w:rPr>
          <w:rFonts w:ascii="Calibri" w:hAnsi="Calibri" w:cs="Calibri"/>
          <w:sz w:val="16"/>
          <w:szCs w:val="16"/>
        </w:rPr>
        <w:t xml:space="preserve"> Supprimer la mention inutile</w:t>
      </w:r>
    </w:p>
    <w:p w:rsidR="00BB7BE3" w:rsidRPr="001E5228" w:rsidRDefault="00BB7BE3" w:rsidP="00BB7BE3">
      <w:pPr>
        <w:jc w:val="both"/>
        <w:rPr>
          <w:rFonts w:ascii="Calibri" w:hAnsi="Calibri" w:cs="Calibri"/>
          <w:sz w:val="16"/>
          <w:szCs w:val="16"/>
        </w:rPr>
      </w:pPr>
      <w:r w:rsidRPr="001E5228">
        <w:rPr>
          <w:rFonts w:ascii="Calibri" w:hAnsi="Calibri" w:cs="Calibri"/>
          <w:sz w:val="18"/>
          <w:szCs w:val="18"/>
          <w:vertAlign w:val="superscript"/>
        </w:rPr>
        <w:t>(9)</w:t>
      </w:r>
      <w:r w:rsidRPr="001E5228">
        <w:rPr>
          <w:rFonts w:ascii="Calibri" w:hAnsi="Calibri" w:cs="Calibri"/>
          <w:sz w:val="16"/>
          <w:szCs w:val="16"/>
        </w:rPr>
        <w:t xml:space="preserve"> Annexer la lettre de pouvoirs</w:t>
      </w:r>
    </w:p>
    <w:p w:rsidR="00BB7BE3" w:rsidRDefault="00BB7BE3" w:rsidP="00BB7BE3">
      <w:pPr>
        <w:pStyle w:val="Titre10"/>
        <w:rPr>
          <w:rFonts w:ascii="Calibri" w:hAnsi="Calibri" w:cs="Calibri"/>
          <w:sz w:val="24"/>
          <w:szCs w:val="24"/>
        </w:rPr>
      </w:pPr>
      <w:bookmarkStart w:id="245" w:name="_Toc192473307"/>
      <w:r w:rsidRPr="003A6970">
        <w:rPr>
          <w:rFonts w:ascii="Calibri" w:hAnsi="Calibri" w:cs="Calibri"/>
          <w:sz w:val="24"/>
          <w:szCs w:val="24"/>
        </w:rPr>
        <w:br w:type="page"/>
      </w:r>
    </w:p>
    <w:p w:rsidR="00BB7BE3" w:rsidRPr="003A6970" w:rsidRDefault="00BB7BE3" w:rsidP="00BB7BE3">
      <w:pPr>
        <w:pStyle w:val="Titre10"/>
        <w:rPr>
          <w:rFonts w:ascii="Calibri" w:hAnsi="Calibri" w:cs="Calibri"/>
          <w:sz w:val="24"/>
          <w:szCs w:val="24"/>
        </w:rPr>
      </w:pPr>
      <w:r w:rsidRPr="003A6970">
        <w:rPr>
          <w:rFonts w:ascii="Calibri" w:hAnsi="Calibri" w:cs="Calibri"/>
          <w:sz w:val="24"/>
          <w:szCs w:val="24"/>
        </w:rPr>
        <w:lastRenderedPageBreak/>
        <w:t>Annexe 2 : MODELE DE CAUTION DE SOUMISSION</w:t>
      </w:r>
      <w:bookmarkEnd w:id="245"/>
    </w:p>
    <w:p w:rsidR="00BB7BE3" w:rsidRPr="003A6970" w:rsidRDefault="00BB7BE3" w:rsidP="00BB7BE3">
      <w:pPr>
        <w:jc w:val="both"/>
        <w:rPr>
          <w:rFonts w:ascii="Calibri" w:hAnsi="Calibri" w:cs="Calibri"/>
        </w:rPr>
      </w:pPr>
    </w:p>
    <w:p w:rsidR="00BB7BE3" w:rsidRPr="003A6970" w:rsidRDefault="00BB7BE3" w:rsidP="00BB7BE3">
      <w:pPr>
        <w:ind w:firstLine="709"/>
        <w:jc w:val="both"/>
        <w:rPr>
          <w:rFonts w:ascii="Calibri" w:hAnsi="Calibri" w:cs="Calibri"/>
          <w:b/>
          <w:bCs/>
          <w:i/>
          <w:iCs/>
        </w:rPr>
      </w:pPr>
      <w:r w:rsidRPr="003A6970">
        <w:rPr>
          <w:rFonts w:ascii="Calibri" w:hAnsi="Calibri" w:cs="Calibri"/>
        </w:rPr>
        <w:t xml:space="preserve">Adressée à Monsieur : </w:t>
      </w:r>
      <w:r w:rsidRPr="00EF5C81">
        <w:rPr>
          <w:rFonts w:ascii="Calibri" w:hAnsi="Calibri" w:cs="Calibri"/>
          <w:b/>
          <w:bCs/>
          <w:i/>
        </w:rPr>
        <w:t xml:space="preserve">Le </w:t>
      </w:r>
      <w:r>
        <w:rPr>
          <w:rFonts w:ascii="Calibri" w:hAnsi="Calibri" w:cs="Calibri"/>
          <w:b/>
          <w:bCs/>
          <w:i/>
          <w:iCs/>
        </w:rPr>
        <w:t xml:space="preserve">Maire de la commune de </w:t>
      </w:r>
      <w:r w:rsidR="00957C9E">
        <w:rPr>
          <w:rFonts w:ascii="Calibri" w:hAnsi="Calibri" w:cs="Calibri"/>
          <w:b/>
          <w:bCs/>
          <w:i/>
          <w:iCs/>
        </w:rPr>
        <w:t>DIANG</w:t>
      </w:r>
    </w:p>
    <w:p w:rsidR="00BB7BE3" w:rsidRPr="003A6970" w:rsidRDefault="00BB7BE3" w:rsidP="00BB7BE3">
      <w:pPr>
        <w:jc w:val="both"/>
        <w:rPr>
          <w:rFonts w:ascii="Calibri" w:hAnsi="Calibri" w:cs="Calibri"/>
        </w:rPr>
      </w:pPr>
    </w:p>
    <w:p w:rsidR="00BB7BE3" w:rsidRPr="0095578B" w:rsidRDefault="00BB7BE3" w:rsidP="00BB7BE3">
      <w:pPr>
        <w:pStyle w:val="SOUMISSION"/>
        <w:ind w:left="0" w:firstLine="709"/>
        <w:rPr>
          <w:rFonts w:ascii="Calibri" w:hAnsi="Calibri" w:cs="Calibri"/>
          <w:b/>
          <w:i/>
          <w:lang w:val="it-IT"/>
        </w:rPr>
      </w:pPr>
      <w:r w:rsidRPr="003A6970">
        <w:rPr>
          <w:rFonts w:ascii="Calibri" w:hAnsi="Calibri" w:cs="Calibri"/>
          <w:szCs w:val="24"/>
        </w:rPr>
        <w:t xml:space="preserve">Attendu que l’Entreprise________________, ci-dessous désignée " le Soumissionnaire ", a soumis son offre en date du _____________ pour </w:t>
      </w:r>
      <w:r w:rsidRPr="003A6970">
        <w:rPr>
          <w:rFonts w:ascii="Calibri" w:hAnsi="Calibri" w:cs="Calibri"/>
          <w:b/>
          <w:i/>
        </w:rPr>
        <w:t>les travaux d’électrification rurale</w:t>
      </w:r>
      <w:r w:rsidRPr="0095578B">
        <w:rPr>
          <w:rFonts w:ascii="Calibri" w:hAnsi="Calibri" w:cs="Calibri"/>
          <w:b/>
          <w:i/>
        </w:rPr>
        <w:t>, D</w:t>
      </w:r>
      <w:r>
        <w:rPr>
          <w:rFonts w:ascii="Calibri" w:hAnsi="Calibri" w:cs="Calibri"/>
          <w:b/>
          <w:i/>
        </w:rPr>
        <w:t>é</w:t>
      </w:r>
      <w:r w:rsidRPr="0095578B">
        <w:rPr>
          <w:rFonts w:ascii="Calibri" w:hAnsi="Calibri" w:cs="Calibri"/>
          <w:b/>
          <w:i/>
        </w:rPr>
        <w:t>partement d</w:t>
      </w:r>
      <w:r>
        <w:rPr>
          <w:rFonts w:ascii="Calibri" w:hAnsi="Calibri" w:cs="Calibri"/>
          <w:b/>
          <w:i/>
        </w:rPr>
        <w:t>u</w:t>
      </w:r>
      <w:r w:rsidR="00CC3D0F">
        <w:rPr>
          <w:rFonts w:ascii="Calibri" w:hAnsi="Calibri" w:cs="Calibri"/>
          <w:b/>
          <w:i/>
        </w:rPr>
        <w:t xml:space="preserve"> </w:t>
      </w:r>
      <w:r w:rsidR="0073436F">
        <w:rPr>
          <w:rFonts w:ascii="Calibri" w:hAnsi="Calibri" w:cs="Calibri"/>
          <w:b/>
          <w:i/>
        </w:rPr>
        <w:t>LOM ET DJEREM</w:t>
      </w:r>
      <w:r>
        <w:rPr>
          <w:rFonts w:ascii="Calibri" w:hAnsi="Calibri" w:cs="Calibri"/>
          <w:b/>
          <w:i/>
        </w:rPr>
        <w:t>,</w:t>
      </w:r>
      <w:r w:rsidRPr="003A6970">
        <w:rPr>
          <w:rFonts w:ascii="Calibri" w:hAnsi="Calibri" w:cs="Calibri"/>
          <w:szCs w:val="24"/>
        </w:rPr>
        <w:t xml:space="preserve">ci-dessous désignée "l’offre", et pour laquelle il doit joindre un cautionnement provisoire équivalent à </w:t>
      </w:r>
      <w:r w:rsidRPr="003A6970">
        <w:rPr>
          <w:rFonts w:ascii="Calibri" w:hAnsi="Calibri" w:cs="Calibri"/>
          <w:b/>
          <w:szCs w:val="24"/>
        </w:rPr>
        <w:t>……………………………….. (en lettres) FCFA</w:t>
      </w:r>
      <w:r w:rsidRPr="003A6970">
        <w:rPr>
          <w:rFonts w:ascii="Calibri" w:hAnsi="Calibri" w:cs="Calibri"/>
          <w:szCs w:val="24"/>
        </w:rPr>
        <w:t>.</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 xml:space="preserve">Nous ___________________ (nom et adresse de la banque), représentée par _____________(noms des signataires), ci-dessous désignée "la banque" déclarons garantir le paiement à l’Autorité Contractante de la somme maximale de </w:t>
      </w:r>
      <w:r w:rsidRPr="003A6970">
        <w:rPr>
          <w:rFonts w:ascii="Calibri" w:hAnsi="Calibri" w:cs="Calibri"/>
          <w:b/>
          <w:szCs w:val="24"/>
        </w:rPr>
        <w:t>……………… (en lettres) FCFA</w:t>
      </w:r>
      <w:r w:rsidRPr="003A6970">
        <w:rPr>
          <w:rFonts w:ascii="Calibri" w:hAnsi="Calibri" w:cs="Calibri"/>
          <w:szCs w:val="24"/>
        </w:rPr>
        <w:t>, que la banque s’engage à régler intégralement à l’Autorité Contractante, s’obligeant elle-même, ses successeurs et assignataires.</w:t>
      </w:r>
    </w:p>
    <w:p w:rsidR="00BB7BE3" w:rsidRPr="003A6970" w:rsidRDefault="00BB7BE3" w:rsidP="00BB7BE3">
      <w:pPr>
        <w:pStyle w:val="SOUMISSION"/>
        <w:spacing w:after="0"/>
        <w:ind w:left="0" w:firstLine="709"/>
        <w:rPr>
          <w:rFonts w:ascii="Calibri" w:hAnsi="Calibri" w:cs="Calibri"/>
          <w:szCs w:val="24"/>
        </w:rPr>
      </w:pPr>
      <w:r w:rsidRPr="003A6970">
        <w:rPr>
          <w:rFonts w:ascii="Calibri" w:hAnsi="Calibri" w:cs="Calibri"/>
          <w:szCs w:val="24"/>
        </w:rPr>
        <w:t>Les conditions de cette obligation sont les suivantes :</w:t>
      </w:r>
    </w:p>
    <w:p w:rsidR="00BB7BE3" w:rsidRPr="003A6970" w:rsidRDefault="00BB7BE3" w:rsidP="004B31A6">
      <w:pPr>
        <w:pStyle w:val="SOUMISSION"/>
        <w:numPr>
          <w:ilvl w:val="0"/>
          <w:numId w:val="12"/>
        </w:numPr>
        <w:tabs>
          <w:tab w:val="left" w:pos="1134"/>
        </w:tabs>
        <w:spacing w:after="0"/>
        <w:ind w:left="1134" w:hanging="283"/>
        <w:rPr>
          <w:rFonts w:ascii="Calibri" w:hAnsi="Calibri" w:cs="Calibri"/>
          <w:szCs w:val="24"/>
        </w:rPr>
      </w:pPr>
      <w:r w:rsidRPr="003A6970">
        <w:rPr>
          <w:rFonts w:ascii="Calibri" w:hAnsi="Calibri" w:cs="Calibri"/>
          <w:szCs w:val="24"/>
        </w:rPr>
        <w:t>Si le soumissionnaire retire l’offre pendant la période de la validité spécifiée par lui sur l’acte de soumission ;</w:t>
      </w:r>
    </w:p>
    <w:p w:rsidR="00BB7BE3" w:rsidRPr="003A6970" w:rsidRDefault="00BB7BE3" w:rsidP="00BB7BE3">
      <w:pPr>
        <w:pStyle w:val="SOUMISSION"/>
        <w:tabs>
          <w:tab w:val="left" w:pos="1134"/>
        </w:tabs>
        <w:spacing w:after="0"/>
        <w:ind w:left="1134" w:firstLine="0"/>
        <w:rPr>
          <w:rFonts w:ascii="Calibri" w:hAnsi="Calibri" w:cs="Calibri"/>
          <w:szCs w:val="24"/>
        </w:rPr>
      </w:pPr>
      <w:r w:rsidRPr="003A6970">
        <w:rPr>
          <w:rFonts w:ascii="Calibri" w:hAnsi="Calibri" w:cs="Calibri"/>
          <w:szCs w:val="24"/>
        </w:rPr>
        <w:t xml:space="preserve">Ou </w:t>
      </w:r>
    </w:p>
    <w:p w:rsidR="00BB7BE3" w:rsidRPr="003A6970" w:rsidRDefault="00BB7BE3" w:rsidP="004B31A6">
      <w:pPr>
        <w:pStyle w:val="SOUMISSION"/>
        <w:numPr>
          <w:ilvl w:val="0"/>
          <w:numId w:val="12"/>
        </w:numPr>
        <w:tabs>
          <w:tab w:val="left" w:pos="1134"/>
        </w:tabs>
        <w:spacing w:after="0"/>
        <w:ind w:left="1134" w:hanging="283"/>
        <w:rPr>
          <w:rFonts w:ascii="Calibri" w:hAnsi="Calibri" w:cs="Calibri"/>
          <w:szCs w:val="24"/>
        </w:rPr>
      </w:pPr>
      <w:r w:rsidRPr="003A6970">
        <w:rPr>
          <w:rFonts w:ascii="Calibri" w:hAnsi="Calibri" w:cs="Calibri"/>
          <w:szCs w:val="24"/>
        </w:rPr>
        <w:t xml:space="preserve">Si le soumissionnaire, s’étant vu notifier l’attribution </w:t>
      </w:r>
      <w:r>
        <w:rPr>
          <w:rFonts w:ascii="Calibri" w:hAnsi="Calibri" w:cs="Calibri"/>
          <w:szCs w:val="24"/>
        </w:rPr>
        <w:t>du Marché</w:t>
      </w:r>
      <w:r w:rsidRPr="003A6970">
        <w:rPr>
          <w:rFonts w:ascii="Calibri" w:hAnsi="Calibri" w:cs="Calibri"/>
          <w:szCs w:val="24"/>
        </w:rPr>
        <w:t xml:space="preserve"> par l’Autorité Contractante pendant la période de validité :</w:t>
      </w:r>
    </w:p>
    <w:p w:rsidR="00BB7BE3" w:rsidRPr="003A6970" w:rsidRDefault="00BB7BE3" w:rsidP="004B31A6">
      <w:pPr>
        <w:pStyle w:val="SOUMISSION"/>
        <w:numPr>
          <w:ilvl w:val="0"/>
          <w:numId w:val="13"/>
        </w:numPr>
        <w:spacing w:after="0"/>
        <w:ind w:left="1701" w:hanging="283"/>
        <w:rPr>
          <w:rFonts w:ascii="Calibri" w:hAnsi="Calibri" w:cs="Calibri"/>
          <w:szCs w:val="24"/>
        </w:rPr>
      </w:pPr>
      <w:r w:rsidRPr="003A6970">
        <w:rPr>
          <w:rFonts w:ascii="Calibri" w:hAnsi="Calibri" w:cs="Calibri"/>
          <w:szCs w:val="24"/>
        </w:rPr>
        <w:t>Manque à signer ou refuse de signer le Marché, alors qu’il est requis de le faire ;</w:t>
      </w:r>
    </w:p>
    <w:p w:rsidR="00BB7BE3" w:rsidRPr="003A6970" w:rsidRDefault="00BB7BE3" w:rsidP="004B31A6">
      <w:pPr>
        <w:pStyle w:val="SOUMISSION"/>
        <w:numPr>
          <w:ilvl w:val="0"/>
          <w:numId w:val="13"/>
        </w:numPr>
        <w:spacing w:after="0"/>
        <w:ind w:left="1701" w:hanging="283"/>
        <w:rPr>
          <w:rFonts w:ascii="Calibri" w:hAnsi="Calibri" w:cs="Calibri"/>
          <w:szCs w:val="24"/>
        </w:rPr>
      </w:pPr>
      <w:r w:rsidRPr="003A6970">
        <w:rPr>
          <w:rFonts w:ascii="Calibri" w:hAnsi="Calibri" w:cs="Calibri"/>
          <w:szCs w:val="24"/>
        </w:rPr>
        <w:t xml:space="preserve">Manque à fournir ou refuse de fournir le cautionnement définitif </w:t>
      </w:r>
      <w:r>
        <w:rPr>
          <w:rFonts w:ascii="Calibri" w:hAnsi="Calibri" w:cs="Calibri"/>
          <w:szCs w:val="24"/>
        </w:rPr>
        <w:t>de la Lettre-Commande</w:t>
      </w:r>
      <w:r w:rsidRPr="003A6970">
        <w:rPr>
          <w:rFonts w:ascii="Calibri" w:hAnsi="Calibri" w:cs="Calibri"/>
          <w:szCs w:val="24"/>
        </w:rPr>
        <w:t xml:space="preserve"> (cautionnement définitif, comme prévu dans celui-ci).</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La présente caution est soumise pour son interprétation et son exécution au droit camerounais. Les tribunaux du Cameroun seront compétents pour statuer sur tout ce qui concerne le présent engagement et ses suites.</w:t>
      </w:r>
    </w:p>
    <w:p w:rsidR="00BB7BE3" w:rsidRPr="003A6970" w:rsidRDefault="00BB7BE3" w:rsidP="00BB7BE3">
      <w:pPr>
        <w:pStyle w:val="SOUMISSION"/>
        <w:tabs>
          <w:tab w:val="center" w:pos="7371"/>
        </w:tabs>
        <w:rPr>
          <w:rFonts w:ascii="Calibri" w:hAnsi="Calibri" w:cs="Calibri"/>
          <w:szCs w:val="24"/>
        </w:rPr>
      </w:pPr>
      <w:r w:rsidRPr="003A6970">
        <w:rPr>
          <w:rFonts w:ascii="Calibri" w:hAnsi="Calibri" w:cs="Calibri"/>
          <w:szCs w:val="24"/>
        </w:rPr>
        <w:tab/>
        <w:t>Signé et authentifié par la banque</w:t>
      </w:r>
    </w:p>
    <w:p w:rsidR="00BB7BE3" w:rsidRPr="003A6970" w:rsidRDefault="00BB7BE3" w:rsidP="00BB7BE3">
      <w:pPr>
        <w:pStyle w:val="SOUMISSION"/>
        <w:tabs>
          <w:tab w:val="center" w:pos="7371"/>
        </w:tabs>
        <w:rPr>
          <w:rFonts w:ascii="Calibri" w:hAnsi="Calibri" w:cs="Calibri"/>
          <w:szCs w:val="24"/>
        </w:rPr>
      </w:pPr>
      <w:r w:rsidRPr="003A6970">
        <w:rPr>
          <w:rFonts w:ascii="Calibri" w:hAnsi="Calibri" w:cs="Calibri"/>
          <w:szCs w:val="24"/>
        </w:rPr>
        <w:tab/>
        <w:t>A________________, le _____________________</w:t>
      </w:r>
    </w:p>
    <w:p w:rsidR="00BB7BE3" w:rsidRDefault="00BB7BE3" w:rsidP="00BB7BE3">
      <w:pPr>
        <w:jc w:val="center"/>
        <w:rPr>
          <w:rFonts w:ascii="Calibri" w:hAnsi="Calibri" w:cs="Calibri"/>
        </w:rPr>
      </w:pPr>
      <w:r w:rsidRPr="003A6970">
        <w:rPr>
          <w:rFonts w:ascii="Calibri" w:hAnsi="Calibri" w:cs="Calibri"/>
        </w:rPr>
        <w:br w:type="page"/>
      </w:r>
    </w:p>
    <w:p w:rsidR="00BB7BE3" w:rsidRPr="003A6970" w:rsidRDefault="00BB7BE3" w:rsidP="00BB7BE3">
      <w:pPr>
        <w:jc w:val="center"/>
        <w:rPr>
          <w:rFonts w:ascii="Calibri" w:hAnsi="Calibri" w:cs="Calibri"/>
          <w:b/>
        </w:rPr>
      </w:pPr>
      <w:r w:rsidRPr="003A6970">
        <w:rPr>
          <w:rFonts w:ascii="Calibri" w:hAnsi="Calibri" w:cs="Calibri"/>
        </w:rPr>
        <w:lastRenderedPageBreak/>
        <w:t xml:space="preserve">Annexe </w:t>
      </w:r>
      <w:r w:rsidRPr="003A6970">
        <w:rPr>
          <w:rFonts w:ascii="Calibri" w:hAnsi="Calibri" w:cs="Calibri"/>
          <w:b/>
        </w:rPr>
        <w:t>3 : MODELE DE CAUTIONNEMENT DEFINITIF</w:t>
      </w:r>
    </w:p>
    <w:p w:rsidR="00BB7BE3" w:rsidRPr="003A6970" w:rsidRDefault="00BB7BE3" w:rsidP="00BB7BE3">
      <w:pPr>
        <w:ind w:left="500" w:firstLine="900"/>
        <w:jc w:val="both"/>
        <w:rPr>
          <w:rFonts w:ascii="Calibri" w:hAnsi="Calibri" w:cs="Calibri"/>
        </w:rPr>
      </w:pPr>
    </w:p>
    <w:p w:rsidR="00BB7BE3" w:rsidRPr="003A6970" w:rsidRDefault="00BB7BE3" w:rsidP="00BB7BE3">
      <w:pPr>
        <w:ind w:left="500" w:firstLine="900"/>
        <w:jc w:val="both"/>
        <w:rPr>
          <w:rFonts w:ascii="Calibri" w:hAnsi="Calibri" w:cs="Calibri"/>
        </w:rPr>
      </w:pPr>
      <w:r w:rsidRPr="003A6970">
        <w:rPr>
          <w:rFonts w:ascii="Calibri" w:hAnsi="Calibri" w:cs="Calibri"/>
        </w:rPr>
        <w:t>Banque :</w:t>
      </w:r>
    </w:p>
    <w:p w:rsidR="00BB7BE3" w:rsidRPr="003A6970" w:rsidRDefault="00BB7BE3" w:rsidP="00BB7BE3">
      <w:pPr>
        <w:ind w:left="500" w:firstLine="900"/>
        <w:jc w:val="both"/>
        <w:rPr>
          <w:rFonts w:ascii="Calibri" w:hAnsi="Calibri" w:cs="Calibri"/>
        </w:rPr>
      </w:pPr>
      <w:r w:rsidRPr="003A6970">
        <w:rPr>
          <w:rFonts w:ascii="Calibri" w:hAnsi="Calibri" w:cs="Calibri"/>
        </w:rPr>
        <w:t xml:space="preserve">Référence de </w:t>
      </w:r>
      <w:smartTag w:uri="urn:schemas-microsoft-com:office:smarttags" w:element="PersonName">
        <w:smartTagPr>
          <w:attr w:name="ProductID" w:val="la Caution N"/>
        </w:smartTagPr>
        <w:r w:rsidRPr="003A6970">
          <w:rPr>
            <w:rFonts w:ascii="Calibri" w:hAnsi="Calibri" w:cs="Calibri"/>
          </w:rPr>
          <w:t>la Caution N</w:t>
        </w:r>
      </w:smartTag>
      <w:r w:rsidRPr="003A6970">
        <w:rPr>
          <w:rFonts w:ascii="Calibri" w:hAnsi="Calibri" w:cs="Calibri"/>
        </w:rPr>
        <w:t>°____________</w:t>
      </w:r>
    </w:p>
    <w:p w:rsidR="00BB7BE3" w:rsidRPr="003A6970" w:rsidRDefault="00BB7BE3" w:rsidP="00BB7BE3">
      <w:pPr>
        <w:ind w:left="500" w:firstLine="900"/>
        <w:jc w:val="both"/>
        <w:rPr>
          <w:rFonts w:ascii="Calibri" w:hAnsi="Calibri" w:cs="Calibri"/>
        </w:rPr>
      </w:pP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Adressée à Monsieur : </w:t>
      </w:r>
      <w:r w:rsidRPr="00141FDC">
        <w:rPr>
          <w:rFonts w:ascii="Calibri" w:hAnsi="Calibri" w:cs="Calibri"/>
          <w:b/>
          <w:i/>
          <w:szCs w:val="24"/>
        </w:rPr>
        <w:t>Le</w:t>
      </w:r>
      <w:r>
        <w:rPr>
          <w:rFonts w:ascii="Calibri" w:hAnsi="Calibri" w:cs="Calibri"/>
          <w:b/>
          <w:bCs/>
          <w:i/>
          <w:iCs/>
        </w:rPr>
        <w:t xml:space="preserve">Maire de la commune de </w:t>
      </w:r>
      <w:r w:rsidR="00957C9E">
        <w:rPr>
          <w:rFonts w:ascii="Calibri" w:hAnsi="Calibri" w:cs="Calibri"/>
          <w:b/>
          <w:bCs/>
          <w:i/>
          <w:iCs/>
        </w:rPr>
        <w:t>DIANG</w:t>
      </w:r>
      <w:r w:rsidRPr="003A6970">
        <w:rPr>
          <w:rFonts w:ascii="Calibri" w:hAnsi="Calibri" w:cs="Calibri"/>
          <w:szCs w:val="24"/>
        </w:rPr>
        <w:t>ci-dessous désigne "</w:t>
      </w:r>
      <w:r w:rsidRPr="003A6970">
        <w:rPr>
          <w:rFonts w:ascii="Calibri" w:hAnsi="Calibri" w:cs="Calibri"/>
          <w:b/>
          <w:i/>
          <w:iCs/>
          <w:szCs w:val="24"/>
        </w:rPr>
        <w:t>Autorité Contractante</w:t>
      </w:r>
      <w:r w:rsidRPr="003A6970">
        <w:rPr>
          <w:rFonts w:ascii="Calibri" w:hAnsi="Calibri" w:cs="Calibri"/>
          <w:szCs w:val="24"/>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que _______________________ (nom et adresse de l’Entreprise), ci-dessous désigné "l’Entrepreneur" s’est engagé, en exécution </w:t>
      </w:r>
      <w:r>
        <w:rPr>
          <w:rFonts w:ascii="Calibri" w:hAnsi="Calibri" w:cs="Calibri"/>
          <w:szCs w:val="24"/>
        </w:rPr>
        <w:t>du Marché</w:t>
      </w:r>
      <w:r w:rsidRPr="003A6970">
        <w:rPr>
          <w:rFonts w:ascii="Calibri" w:hAnsi="Calibri" w:cs="Calibri"/>
          <w:szCs w:val="24"/>
        </w:rPr>
        <w:t xml:space="preserve"> désigné le "Marché", à réaliser </w:t>
      </w:r>
      <w:r w:rsidRPr="003A6970">
        <w:rPr>
          <w:rFonts w:ascii="Calibri" w:hAnsi="Calibri" w:cs="Calibri"/>
          <w:b/>
          <w:i/>
        </w:rPr>
        <w:t xml:space="preserve">les travaux d’électrification rurale </w:t>
      </w:r>
      <w:r w:rsidR="00CC3D0F">
        <w:rPr>
          <w:rFonts w:ascii="Calibri" w:hAnsi="Calibri" w:cs="Calibri"/>
          <w:b/>
          <w:i/>
        </w:rPr>
        <w:t xml:space="preserve">à </w:t>
      </w:r>
      <w:r w:rsidR="00957C9E">
        <w:rPr>
          <w:rFonts w:ascii="Calibri" w:hAnsi="Calibri" w:cs="Calibri"/>
          <w:b/>
          <w:i/>
        </w:rPr>
        <w:t>DIANG</w:t>
      </w:r>
      <w:r w:rsidRPr="003A6970">
        <w:rPr>
          <w:rFonts w:ascii="Calibri" w:hAnsi="Calibri" w:cs="Calibri"/>
          <w:b/>
          <w:i/>
        </w:rPr>
        <w:t xml:space="preserve">, Département du </w:t>
      </w:r>
      <w:r w:rsidR="00AD437D">
        <w:rPr>
          <w:rFonts w:ascii="Calibri" w:hAnsi="Calibri" w:cs="Calibri"/>
          <w:b/>
          <w:i/>
        </w:rPr>
        <w:t>LOM ET DJEREM</w:t>
      </w:r>
      <w:r w:rsidR="00CC3D0F">
        <w:rPr>
          <w:rFonts w:ascii="Calibri" w:hAnsi="Calibri" w:cs="Calibri"/>
          <w:b/>
          <w:i/>
        </w:rPr>
        <w:t xml:space="preserve"> </w:t>
      </w:r>
      <w:r w:rsidRPr="003A6970">
        <w:rPr>
          <w:rFonts w:ascii="Calibri" w:hAnsi="Calibri" w:cs="Calibri"/>
          <w:szCs w:val="24"/>
        </w:rPr>
        <w:t>comprenant notamment :</w:t>
      </w:r>
    </w:p>
    <w:p w:rsidR="00BB7BE3" w:rsidRPr="00396595" w:rsidRDefault="00BB7BE3" w:rsidP="004B31A6">
      <w:pPr>
        <w:numPr>
          <w:ilvl w:val="0"/>
          <w:numId w:val="14"/>
        </w:numPr>
        <w:tabs>
          <w:tab w:val="clear" w:pos="5814"/>
          <w:tab w:val="num" w:pos="1496"/>
          <w:tab w:val="left" w:pos="6171"/>
          <w:tab w:val="left" w:pos="6732"/>
        </w:tabs>
        <w:spacing w:before="120"/>
        <w:ind w:left="5818" w:hanging="4695"/>
        <w:jc w:val="both"/>
        <w:rPr>
          <w:rFonts w:ascii="Calibri" w:hAnsi="Calibri" w:cs="Calibri"/>
        </w:rPr>
      </w:pPr>
      <w:r w:rsidRPr="00396595">
        <w:rPr>
          <w:rFonts w:ascii="Calibri" w:hAnsi="Calibri" w:cs="Calibri"/>
        </w:rPr>
        <w:t>  </w:t>
      </w:r>
    </w:p>
    <w:p w:rsidR="00BB7BE3" w:rsidRPr="003A6970" w:rsidRDefault="00BB7BE3" w:rsidP="004B31A6">
      <w:pPr>
        <w:numPr>
          <w:ilvl w:val="0"/>
          <w:numId w:val="14"/>
        </w:numPr>
        <w:tabs>
          <w:tab w:val="clear" w:pos="5814"/>
          <w:tab w:val="num" w:pos="1496"/>
          <w:tab w:val="left" w:pos="6171"/>
          <w:tab w:val="left" w:pos="6732"/>
        </w:tabs>
        <w:spacing w:before="120"/>
        <w:ind w:left="5818" w:hanging="4695"/>
        <w:jc w:val="both"/>
        <w:rPr>
          <w:rFonts w:ascii="Calibri" w:hAnsi="Calibri" w:cs="Calibri"/>
        </w:rPr>
      </w:pPr>
      <w:r w:rsidRPr="003A6970">
        <w:rPr>
          <w:rFonts w:ascii="Calibri" w:hAnsi="Calibri" w:cs="Calibri"/>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qu’il est stipulé dans le Marché que l’Entrepreneur remettra à l’Autorité Contractante un cautionnement définitif, d’un montant égal à cinq pour cent  (5%) du montant   </w:t>
      </w:r>
      <w:r>
        <w:rPr>
          <w:rFonts w:ascii="Calibri" w:hAnsi="Calibri" w:cs="Calibri"/>
          <w:szCs w:val="24"/>
        </w:rPr>
        <w:t>de la Lettre-Commande</w:t>
      </w:r>
      <w:r w:rsidRPr="003A6970">
        <w:rPr>
          <w:rFonts w:ascii="Calibri" w:hAnsi="Calibri" w:cs="Calibri"/>
          <w:szCs w:val="24"/>
        </w:rPr>
        <w:t xml:space="preserve">, comme garantie de l’exécution de ses obligations de bonne fin conformément aux conditions </w:t>
      </w:r>
      <w:r>
        <w:rPr>
          <w:rFonts w:ascii="Calibri" w:hAnsi="Calibri" w:cs="Calibri"/>
          <w:szCs w:val="24"/>
        </w:rPr>
        <w:t>du Marché</w:t>
      </w:r>
      <w:r w:rsidRPr="003A6970">
        <w:rPr>
          <w:rFonts w:ascii="Calibri" w:hAnsi="Calibri" w:cs="Calibri"/>
          <w:szCs w:val="24"/>
        </w:rPr>
        <w:t xml:space="preserve">. </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que nous avons convenu de donner à l’Entrepreneur ce cautionnement, </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w:t>
      </w:r>
      <w:r>
        <w:rPr>
          <w:rFonts w:ascii="Calibri" w:hAnsi="Calibri" w:cs="Calibri"/>
          <w:szCs w:val="24"/>
        </w:rPr>
        <w:t>du Marché</w:t>
      </w:r>
      <w:r w:rsidRPr="003A6970">
        <w:rPr>
          <w:rFonts w:ascii="Calibri" w:hAnsi="Calibri" w:cs="Calibri"/>
          <w:szCs w:val="24"/>
        </w:rPr>
        <w:t>, sans pouvoir différer le paiement ni soulever de contestation pour quelque motif que ce soit, toute somme jusqu’à concurrence de la somme de ________________________________________________(en chiffres et en lettres).</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BB7BE3" w:rsidRPr="003A6970" w:rsidRDefault="00BB7BE3" w:rsidP="00BB7BE3">
      <w:pPr>
        <w:pStyle w:val="SOUMISSION"/>
        <w:spacing w:before="120" w:after="120"/>
        <w:ind w:left="0" w:firstLine="0"/>
        <w:rPr>
          <w:rFonts w:ascii="Calibri" w:hAnsi="Calibri" w:cs="Calibri"/>
          <w:szCs w:val="24"/>
        </w:rPr>
      </w:pPr>
      <w:r w:rsidRPr="003A6970">
        <w:rPr>
          <w:rFonts w:ascii="Calibri" w:hAnsi="Calibri" w:cs="Calibri"/>
          <w:szCs w:val="24"/>
        </w:rPr>
        <w:t xml:space="preserve">Le présent cautionnement définitif entre en vigueur dès sa signature et dès notification à l’Entrepreneur,  par l’Autorité Contractante, de l’approbation </w:t>
      </w:r>
      <w:r>
        <w:rPr>
          <w:rFonts w:ascii="Calibri" w:hAnsi="Calibri" w:cs="Calibri"/>
          <w:szCs w:val="24"/>
        </w:rPr>
        <w:t>du Marché</w:t>
      </w:r>
      <w:r w:rsidRPr="003A6970">
        <w:rPr>
          <w:rFonts w:ascii="Calibri" w:hAnsi="Calibri" w:cs="Calibri"/>
          <w:szCs w:val="24"/>
        </w:rPr>
        <w:t>. Elle sera libérée dans un délai de __________ à  compter de la date de réception provisoire des travaux.</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Après cette date, la caution deviendra sans objet et devra nous être retournée sans demande expresse de notre part.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Le présent cautionnement définitif est soumis pour son interprétation et son exécution au droit camerounais. Les tribunaux du Cameroun seront compétents pour statuer sur tout ce qui concerne le présent engagement et ses suites.</w:t>
      </w:r>
    </w:p>
    <w:p w:rsidR="00BB7BE3" w:rsidRPr="003A6970" w:rsidRDefault="00BB7BE3" w:rsidP="00BB7BE3">
      <w:pPr>
        <w:pStyle w:val="SOUMISSION"/>
        <w:tabs>
          <w:tab w:val="center" w:pos="7371"/>
        </w:tabs>
        <w:spacing w:after="0"/>
        <w:rPr>
          <w:rFonts w:ascii="Calibri" w:hAnsi="Calibri" w:cs="Calibri"/>
          <w:szCs w:val="24"/>
        </w:rPr>
      </w:pPr>
      <w:r w:rsidRPr="003A6970">
        <w:rPr>
          <w:rFonts w:ascii="Calibri" w:hAnsi="Calibri" w:cs="Calibri"/>
          <w:szCs w:val="24"/>
        </w:rPr>
        <w:tab/>
        <w:t>Signé et authentifié par la banque</w:t>
      </w:r>
    </w:p>
    <w:p w:rsidR="00BB7BE3" w:rsidRPr="003A6970" w:rsidRDefault="00BB7BE3" w:rsidP="00BB7BE3">
      <w:pPr>
        <w:pStyle w:val="SOUMISSION"/>
        <w:tabs>
          <w:tab w:val="center" w:pos="7371"/>
        </w:tabs>
        <w:spacing w:after="0"/>
        <w:rPr>
          <w:rFonts w:ascii="Calibri" w:hAnsi="Calibri" w:cs="Calibri"/>
          <w:szCs w:val="24"/>
        </w:rPr>
      </w:pPr>
      <w:r w:rsidRPr="003A6970">
        <w:rPr>
          <w:rFonts w:ascii="Calibri" w:hAnsi="Calibri" w:cs="Calibri"/>
          <w:szCs w:val="24"/>
        </w:rPr>
        <w:tab/>
        <w:t>A________________, le _____________________</w:t>
      </w:r>
    </w:p>
    <w:p w:rsidR="00BB7BE3" w:rsidRDefault="00BB7BE3" w:rsidP="00BB7BE3">
      <w:pPr>
        <w:jc w:val="center"/>
        <w:rPr>
          <w:rFonts w:ascii="Calibri" w:hAnsi="Calibri" w:cs="Calibri"/>
          <w:b/>
        </w:rPr>
      </w:pPr>
      <w:r w:rsidRPr="003A6970">
        <w:rPr>
          <w:rFonts w:ascii="Calibri" w:hAnsi="Calibri" w:cs="Calibri"/>
          <w:b/>
        </w:rPr>
        <w:br w:type="page"/>
      </w:r>
    </w:p>
    <w:p w:rsidR="00BB7BE3" w:rsidRPr="003A6970" w:rsidRDefault="00BB7BE3" w:rsidP="00BB7BE3">
      <w:pPr>
        <w:jc w:val="center"/>
        <w:rPr>
          <w:rFonts w:ascii="Calibri" w:hAnsi="Calibri" w:cs="Calibri"/>
          <w:b/>
        </w:rPr>
      </w:pPr>
      <w:r w:rsidRPr="003A6970">
        <w:rPr>
          <w:rFonts w:ascii="Calibri" w:hAnsi="Calibri" w:cs="Calibri"/>
          <w:b/>
        </w:rPr>
        <w:lastRenderedPageBreak/>
        <w:t>Annexe 4 : MODELE DE CAUTION D’AVANCE DE DEMARRAGE</w:t>
      </w:r>
    </w:p>
    <w:p w:rsidR="00BB7BE3" w:rsidRPr="003A6970" w:rsidRDefault="00BB7BE3" w:rsidP="00BB7BE3">
      <w:pPr>
        <w:rPr>
          <w:rFonts w:ascii="Calibri" w:hAnsi="Calibri" w:cs="Calibri"/>
        </w:rPr>
      </w:pP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Banque : référence, adresse_____________________________________________</w:t>
      </w:r>
    </w:p>
    <w:p w:rsidR="00BB7BE3" w:rsidRPr="003A6970" w:rsidRDefault="00BB7BE3" w:rsidP="00BB7BE3">
      <w:pPr>
        <w:pStyle w:val="SOUMISSION"/>
        <w:ind w:left="0" w:firstLine="709"/>
        <w:rPr>
          <w:rFonts w:ascii="Calibri" w:hAnsi="Calibri" w:cs="Calibri"/>
          <w:i/>
          <w:szCs w:val="24"/>
        </w:rPr>
      </w:pPr>
      <w:r w:rsidRPr="003A6970">
        <w:rPr>
          <w:rFonts w:ascii="Calibri" w:hAnsi="Calibri" w:cs="Calibri"/>
          <w:szCs w:val="24"/>
        </w:rPr>
        <w:t xml:space="preserve">Nous soussigné (banque, adresse), déclarons par la présente, garantir, pour le compte de_______________________________(le titulaire), au profit </w:t>
      </w:r>
      <w:r>
        <w:rPr>
          <w:rFonts w:ascii="Calibri" w:hAnsi="Calibri" w:cs="Calibri"/>
          <w:szCs w:val="24"/>
        </w:rPr>
        <w:t xml:space="preserve">du Maire de la Commune de </w:t>
      </w:r>
      <w:r w:rsidR="00957C9E">
        <w:rPr>
          <w:rFonts w:ascii="Calibri" w:hAnsi="Calibri" w:cs="Calibri"/>
          <w:szCs w:val="24"/>
        </w:rPr>
        <w:t>DIANG</w:t>
      </w:r>
      <w:r w:rsidRPr="003A6970">
        <w:rPr>
          <w:rFonts w:ascii="Calibri" w:hAnsi="Calibri" w:cs="Calibri"/>
          <w:b/>
          <w:szCs w:val="24"/>
        </w:rPr>
        <w:t xml:space="preserve">, </w:t>
      </w:r>
      <w:r>
        <w:rPr>
          <w:rFonts w:ascii="Calibri" w:hAnsi="Calibri" w:cs="Calibri"/>
          <w:i/>
          <w:szCs w:val="24"/>
        </w:rPr>
        <w:t>Maître d’Ouvrage</w:t>
      </w:r>
      <w:r w:rsidRPr="003A6970">
        <w:rPr>
          <w:rFonts w:ascii="Calibri" w:hAnsi="Calibri" w:cs="Calibri"/>
          <w:i/>
          <w:szCs w:val="24"/>
        </w:rPr>
        <w:t xml:space="preserve"> (</w:t>
      </w:r>
      <w:r w:rsidRPr="003A6970">
        <w:rPr>
          <w:rFonts w:ascii="Calibri" w:hAnsi="Calibri" w:cs="Calibri"/>
          <w:szCs w:val="24"/>
        </w:rPr>
        <w:t>« Le bénéficiaire »),</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 xml:space="preserve">Le paiement, sans contestation et dès réception de la première demande écrite du bénéficiaire déclarant que …………………….. (le titulaire) ne s’est pas acquitté de ses obligations, relatives au remboursement de l’avance de démarrage selon les conditions </w:t>
      </w:r>
      <w:r>
        <w:rPr>
          <w:rFonts w:ascii="Calibri" w:hAnsi="Calibri" w:cs="Calibri"/>
          <w:szCs w:val="24"/>
        </w:rPr>
        <w:t>du Marché N°</w:t>
      </w:r>
      <w:r w:rsidRPr="003A6970">
        <w:rPr>
          <w:rFonts w:ascii="Calibri" w:hAnsi="Calibri" w:cs="Calibri"/>
          <w:szCs w:val="24"/>
        </w:rPr>
        <w:t xml:space="preserve"> ………………….. relatif aux </w:t>
      </w:r>
      <w:r w:rsidRPr="003A6970">
        <w:rPr>
          <w:rFonts w:ascii="Calibri" w:hAnsi="Calibri" w:cs="Calibri"/>
          <w:b/>
          <w:i/>
        </w:rPr>
        <w:t xml:space="preserve">travaux d’électrification rurale </w:t>
      </w:r>
      <w:r w:rsidR="00CC3D0F">
        <w:rPr>
          <w:rFonts w:ascii="Calibri" w:hAnsi="Calibri" w:cs="Calibri"/>
          <w:b/>
          <w:i/>
        </w:rPr>
        <w:t xml:space="preserve">à </w:t>
      </w:r>
      <w:r w:rsidR="00957C9E">
        <w:rPr>
          <w:rFonts w:ascii="Calibri" w:hAnsi="Calibri" w:cs="Calibri"/>
          <w:b/>
          <w:i/>
        </w:rPr>
        <w:t>DIANG</w:t>
      </w:r>
      <w:r w:rsidRPr="0095578B">
        <w:rPr>
          <w:rFonts w:ascii="Calibri" w:hAnsi="Calibri" w:cs="Calibri"/>
          <w:b/>
          <w:i/>
        </w:rPr>
        <w:t>, D</w:t>
      </w:r>
      <w:r>
        <w:rPr>
          <w:rFonts w:ascii="Calibri" w:hAnsi="Calibri" w:cs="Calibri"/>
          <w:b/>
          <w:i/>
        </w:rPr>
        <w:t>é</w:t>
      </w:r>
      <w:r w:rsidRPr="0095578B">
        <w:rPr>
          <w:rFonts w:ascii="Calibri" w:hAnsi="Calibri" w:cs="Calibri"/>
          <w:b/>
          <w:i/>
        </w:rPr>
        <w:t>partement d</w:t>
      </w:r>
      <w:r>
        <w:rPr>
          <w:rFonts w:ascii="Calibri" w:hAnsi="Calibri" w:cs="Calibri"/>
          <w:b/>
          <w:i/>
        </w:rPr>
        <w:t>u</w:t>
      </w:r>
      <w:r w:rsidRPr="0095578B">
        <w:rPr>
          <w:rFonts w:ascii="Calibri" w:hAnsi="Calibri" w:cs="Calibri"/>
          <w:b/>
          <w:i/>
        </w:rPr>
        <w:t xml:space="preserve"> </w:t>
      </w:r>
      <w:r w:rsidR="00AD437D">
        <w:rPr>
          <w:rFonts w:ascii="Calibri" w:hAnsi="Calibri" w:cs="Calibri"/>
          <w:b/>
          <w:i/>
        </w:rPr>
        <w:t>LOM ET DJEREM</w:t>
      </w:r>
      <w:r w:rsidR="00CC3D0F">
        <w:rPr>
          <w:rFonts w:ascii="Calibri" w:hAnsi="Calibri" w:cs="Calibri"/>
          <w:b/>
          <w:i/>
        </w:rPr>
        <w:t xml:space="preserve"> </w:t>
      </w:r>
      <w:r w:rsidRPr="003A6970">
        <w:rPr>
          <w:rFonts w:ascii="Calibri" w:hAnsi="Calibri" w:cs="Calibri"/>
          <w:szCs w:val="24"/>
        </w:rPr>
        <w:t xml:space="preserve">de la somme totale maximum correspondant à l’avance de vingt (20) % du montant toutes taxes comprises </w:t>
      </w:r>
      <w:r>
        <w:rPr>
          <w:rFonts w:ascii="Calibri" w:hAnsi="Calibri" w:cs="Calibri"/>
          <w:szCs w:val="24"/>
        </w:rPr>
        <w:t>du Marché</w:t>
      </w:r>
      <w:r w:rsidRPr="003A6970">
        <w:rPr>
          <w:rFonts w:ascii="Calibri" w:hAnsi="Calibri" w:cs="Calibri"/>
          <w:szCs w:val="24"/>
        </w:rPr>
        <w:t xml:space="preserve"> N°…………………, payable dès la notification de l’ordre du service correspondant, soit : ………………………francs CFA.</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La présente garantie entrera en vigueur et prendra effet dès réception des parts respectives de cette avance sur les comptes de………………………………. (le titulaire), ouvert auprès de la banque …………………………… sous le N°…………………………..</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BB7BE3" w:rsidRPr="003A6970" w:rsidRDefault="00BB7BE3" w:rsidP="00BB7BE3">
      <w:pPr>
        <w:pStyle w:val="SOUMISSION"/>
        <w:ind w:left="0" w:firstLine="708"/>
        <w:rPr>
          <w:rFonts w:ascii="Calibri" w:hAnsi="Calibri" w:cs="Calibri"/>
          <w:szCs w:val="24"/>
        </w:rPr>
      </w:pPr>
      <w:r w:rsidRPr="003A6970">
        <w:rPr>
          <w:rFonts w:ascii="Calibri" w:hAnsi="Calibri" w:cs="Calibri"/>
          <w:szCs w:val="24"/>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3A6970">
          <w:rPr>
            <w:rFonts w:ascii="Calibri" w:hAnsi="Calibri" w:cs="Calibri"/>
            <w:szCs w:val="24"/>
          </w:rPr>
          <w:t>la République</w:t>
        </w:r>
      </w:smartTag>
      <w:r w:rsidRPr="003A6970">
        <w:rPr>
          <w:rFonts w:ascii="Calibri" w:hAnsi="Calibri" w:cs="Calibri"/>
          <w:szCs w:val="24"/>
        </w:rPr>
        <w:t xml:space="preserve"> du Cameroun.</w:t>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t>Signé et authentifié par la banque</w:t>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t>A…………………, le………….</w:t>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t>(Signature de la banque)</w:t>
      </w:r>
    </w:p>
    <w:p w:rsidR="00BB7BE3" w:rsidRPr="003A6970" w:rsidRDefault="00BB7BE3" w:rsidP="00BB7BE3">
      <w:pPr>
        <w:rPr>
          <w:rFonts w:ascii="Calibri" w:hAnsi="Calibri" w:cs="Calibri"/>
        </w:rPr>
      </w:pPr>
    </w:p>
    <w:p w:rsidR="00BB7BE3" w:rsidRPr="003A6970" w:rsidRDefault="00BB7BE3" w:rsidP="00BB7BE3">
      <w:pPr>
        <w:jc w:val="center"/>
        <w:rPr>
          <w:rFonts w:ascii="Calibri" w:hAnsi="Calibri" w:cs="Calibri"/>
          <w:b/>
        </w:rPr>
      </w:pPr>
      <w:r w:rsidRPr="003A6970">
        <w:rPr>
          <w:rFonts w:ascii="Calibri" w:hAnsi="Calibri" w:cs="Calibri"/>
        </w:rPr>
        <w:br w:type="page"/>
      </w:r>
      <w:r w:rsidRPr="003A6970">
        <w:rPr>
          <w:rFonts w:ascii="Calibri" w:hAnsi="Calibri" w:cs="Calibri"/>
          <w:b/>
        </w:rPr>
        <w:lastRenderedPageBreak/>
        <w:t>Annexe 5 : MODELE DE RETENUE DE GARANTIE</w:t>
      </w:r>
    </w:p>
    <w:p w:rsidR="00BB7BE3" w:rsidRPr="003A6970" w:rsidRDefault="00BB7BE3" w:rsidP="00BB7BE3">
      <w:pPr>
        <w:pStyle w:val="SOUMISSION"/>
        <w:spacing w:after="0"/>
        <w:rPr>
          <w:rFonts w:ascii="Calibri" w:hAnsi="Calibri" w:cs="Calibri"/>
          <w:szCs w:val="24"/>
        </w:rPr>
      </w:pPr>
    </w:p>
    <w:p w:rsidR="00BB7BE3" w:rsidRPr="003A6970" w:rsidRDefault="00BB7BE3" w:rsidP="00BB7BE3">
      <w:pPr>
        <w:pStyle w:val="SOUMISSION"/>
        <w:spacing w:after="0"/>
        <w:ind w:left="709" w:firstLine="0"/>
        <w:rPr>
          <w:rFonts w:ascii="Calibri" w:hAnsi="Calibri" w:cs="Calibri"/>
          <w:szCs w:val="24"/>
        </w:rPr>
      </w:pPr>
      <w:r w:rsidRPr="003A6970">
        <w:rPr>
          <w:rFonts w:ascii="Calibri" w:hAnsi="Calibri" w:cs="Calibri"/>
          <w:szCs w:val="24"/>
        </w:rPr>
        <w:t>Banque : ……………………………..</w:t>
      </w:r>
    </w:p>
    <w:p w:rsidR="00BB7BE3" w:rsidRPr="003A6970" w:rsidRDefault="00BB7BE3" w:rsidP="00BB7BE3">
      <w:pPr>
        <w:pStyle w:val="SOUMISSION"/>
        <w:spacing w:after="0"/>
        <w:ind w:left="709" w:firstLine="0"/>
        <w:rPr>
          <w:rFonts w:ascii="Calibri" w:hAnsi="Calibri" w:cs="Calibri"/>
          <w:szCs w:val="24"/>
        </w:rPr>
      </w:pPr>
      <w:r w:rsidRPr="003A6970">
        <w:rPr>
          <w:rFonts w:ascii="Calibri" w:hAnsi="Calibri" w:cs="Calibri"/>
          <w:szCs w:val="24"/>
        </w:rPr>
        <w:t>Référence de la caution : N°………………………………….</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Adressée à </w:t>
      </w:r>
      <w:r w:rsidRPr="003A6970">
        <w:rPr>
          <w:rFonts w:ascii="Calibri" w:hAnsi="Calibri" w:cs="Calibri"/>
          <w:b/>
          <w:szCs w:val="24"/>
        </w:rPr>
        <w:t xml:space="preserve">Monsieur Le </w:t>
      </w:r>
      <w:r w:rsidRPr="00267B62">
        <w:rPr>
          <w:rFonts w:ascii="Calibri" w:hAnsi="Calibri" w:cs="Calibri"/>
          <w:b/>
          <w:bCs/>
          <w:iCs/>
        </w:rPr>
        <w:t xml:space="preserve">Maire de la commune de </w:t>
      </w:r>
      <w:r w:rsidR="00957C9E">
        <w:rPr>
          <w:rFonts w:ascii="Calibri" w:hAnsi="Calibri" w:cs="Calibri"/>
          <w:b/>
          <w:bCs/>
          <w:iCs/>
        </w:rPr>
        <w:t>DIANG</w:t>
      </w:r>
      <w:r w:rsidRPr="003A6970">
        <w:rPr>
          <w:rFonts w:ascii="Calibri" w:hAnsi="Calibri" w:cs="Calibri"/>
          <w:szCs w:val="24"/>
        </w:rPr>
        <w:t>, ci-dessous désigné "l’Autorité Contractante".</w:t>
      </w:r>
    </w:p>
    <w:p w:rsidR="00BB7BE3" w:rsidRPr="003A6970" w:rsidRDefault="00BB7BE3" w:rsidP="00BB7BE3">
      <w:pPr>
        <w:pStyle w:val="SOUMISSION"/>
        <w:spacing w:before="120" w:after="120"/>
        <w:ind w:left="0" w:firstLine="709"/>
        <w:rPr>
          <w:rFonts w:ascii="Calibri" w:hAnsi="Calibri" w:cs="Calibri"/>
          <w:b/>
          <w:szCs w:val="24"/>
        </w:rPr>
      </w:pPr>
      <w:r w:rsidRPr="003A6970">
        <w:rPr>
          <w:rFonts w:ascii="Calibri" w:hAnsi="Calibri" w:cs="Calibri"/>
          <w:szCs w:val="24"/>
        </w:rPr>
        <w:t xml:space="preserve">Attendu que………………………….. (Nom et adresse de l’entreprise), ci-dessous désigné "l’Entrepreneur", s’est engagé, en exécution </w:t>
      </w:r>
      <w:r>
        <w:rPr>
          <w:rFonts w:ascii="Calibri" w:hAnsi="Calibri" w:cs="Calibri"/>
          <w:szCs w:val="24"/>
        </w:rPr>
        <w:t>du Marché</w:t>
      </w:r>
      <w:r w:rsidRPr="003A6970">
        <w:rPr>
          <w:rFonts w:ascii="Calibri" w:hAnsi="Calibri" w:cs="Calibri"/>
          <w:szCs w:val="24"/>
        </w:rPr>
        <w:t xml:space="preserve">, à réaliser </w:t>
      </w:r>
      <w:r w:rsidRPr="003A6970">
        <w:rPr>
          <w:rFonts w:ascii="Calibri" w:hAnsi="Calibri" w:cs="Calibri"/>
          <w:b/>
          <w:i/>
        </w:rPr>
        <w:t xml:space="preserve">les travaux d’électrification rurale </w:t>
      </w:r>
      <w:r w:rsidR="00CC3D0F">
        <w:rPr>
          <w:rFonts w:ascii="Calibri" w:hAnsi="Calibri" w:cs="Calibri"/>
          <w:b/>
          <w:i/>
        </w:rPr>
        <w:t xml:space="preserve">à </w:t>
      </w:r>
      <w:r w:rsidR="00957C9E">
        <w:rPr>
          <w:rFonts w:ascii="Calibri" w:hAnsi="Calibri" w:cs="Calibri"/>
          <w:b/>
          <w:i/>
        </w:rPr>
        <w:t>DIANG</w:t>
      </w:r>
      <w:r w:rsidRPr="0095578B">
        <w:rPr>
          <w:rFonts w:ascii="Calibri" w:hAnsi="Calibri" w:cs="Calibri"/>
          <w:b/>
          <w:i/>
        </w:rPr>
        <w:t>, D</w:t>
      </w:r>
      <w:r>
        <w:rPr>
          <w:rFonts w:ascii="Calibri" w:hAnsi="Calibri" w:cs="Calibri"/>
          <w:b/>
          <w:i/>
        </w:rPr>
        <w:t>é</w:t>
      </w:r>
      <w:r w:rsidRPr="0095578B">
        <w:rPr>
          <w:rFonts w:ascii="Calibri" w:hAnsi="Calibri" w:cs="Calibri"/>
          <w:b/>
          <w:i/>
        </w:rPr>
        <w:t>partement d</w:t>
      </w:r>
      <w:r>
        <w:rPr>
          <w:rFonts w:ascii="Calibri" w:hAnsi="Calibri" w:cs="Calibri"/>
          <w:b/>
          <w:i/>
        </w:rPr>
        <w:t>u</w:t>
      </w:r>
      <w:r w:rsidRPr="0095578B">
        <w:rPr>
          <w:rFonts w:ascii="Calibri" w:hAnsi="Calibri" w:cs="Calibri"/>
          <w:b/>
          <w:i/>
        </w:rPr>
        <w:t xml:space="preserve"> </w:t>
      </w:r>
      <w:r w:rsidR="00AD437D">
        <w:rPr>
          <w:rFonts w:ascii="Calibri" w:hAnsi="Calibri" w:cs="Calibri"/>
          <w:b/>
          <w:i/>
        </w:rPr>
        <w:t>LOM ET DJEREM</w:t>
      </w:r>
      <w:r w:rsidRPr="003A6970">
        <w:rPr>
          <w:rFonts w:ascii="Calibri" w:hAnsi="Calibri" w:cs="Calibri"/>
          <w:b/>
          <w:bCs/>
          <w:i/>
          <w:szCs w:val="24"/>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qu’il est stipulé dans le Marché que la retenue de garantie fixée à 10% du montant TTC </w:t>
      </w:r>
      <w:r>
        <w:rPr>
          <w:rFonts w:ascii="Calibri" w:hAnsi="Calibri" w:cs="Calibri"/>
          <w:szCs w:val="24"/>
        </w:rPr>
        <w:t>du Marché</w:t>
      </w:r>
      <w:r w:rsidRPr="003A6970">
        <w:rPr>
          <w:rFonts w:ascii="Calibri" w:hAnsi="Calibri" w:cs="Calibri"/>
          <w:szCs w:val="24"/>
        </w:rPr>
        <w:t xml:space="preserve"> peut être remplacée par une caution solidaire,</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Attendu que nous avons convenu de donner à l’Entrepreneur cette caution,</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Nous,……………………………..(Nom et adresse de banque), représentée par ……………… (noms des signata</w:t>
      </w:r>
      <w:r>
        <w:rPr>
          <w:rFonts w:ascii="Calibri" w:hAnsi="Calibri" w:cs="Calibri"/>
          <w:szCs w:val="24"/>
        </w:rPr>
        <w:t>ires), et ci-dessous désignée (</w:t>
      </w:r>
      <w:r w:rsidRPr="003A6970">
        <w:rPr>
          <w:rFonts w:ascii="Calibri" w:hAnsi="Calibri" w:cs="Calibri"/>
          <w:szCs w:val="24"/>
        </w:rPr>
        <w:t>la banque),</w:t>
      </w:r>
    </w:p>
    <w:p w:rsidR="00BB7BE3" w:rsidRPr="003A6970" w:rsidRDefault="00BB7BE3" w:rsidP="00BB7BE3">
      <w:pPr>
        <w:pStyle w:val="SOUMISSION"/>
        <w:spacing w:before="120" w:after="120"/>
        <w:ind w:left="0" w:firstLine="709"/>
        <w:rPr>
          <w:rFonts w:ascii="Calibri" w:hAnsi="Calibri" w:cs="Calibri"/>
          <w:szCs w:val="24"/>
          <w:vertAlign w:val="superscript"/>
        </w:rPr>
      </w:pPr>
      <w:r w:rsidRPr="003A6970">
        <w:rPr>
          <w:rFonts w:ascii="Calibri" w:hAnsi="Calibri" w:cs="Calibri"/>
          <w:szCs w:val="24"/>
        </w:rPr>
        <w:t xml:space="preserve">Dès lors, nous affirmons par les présentes que nous nous portons garants et responsables à l’égard de l’Autorité Contractante, au nom de l’Entrepreneur, pour un montant maximum de …………. (en chiffres et en lettres), correspondant à dix pour cent (10%) du montant </w:t>
      </w:r>
      <w:r>
        <w:rPr>
          <w:rFonts w:ascii="Calibri" w:hAnsi="Calibri" w:cs="Calibri"/>
          <w:szCs w:val="24"/>
        </w:rPr>
        <w:t>du Marché</w:t>
      </w:r>
      <w:r w:rsidRPr="003A6970">
        <w:rPr>
          <w:rFonts w:ascii="Calibri" w:hAnsi="Calibri" w:cs="Calibri"/>
          <w:szCs w:val="24"/>
        </w:rPr>
        <w:t xml:space="preserve">. </w:t>
      </w:r>
      <w:r w:rsidRPr="003A6970">
        <w:rPr>
          <w:rFonts w:ascii="Calibri" w:hAnsi="Calibri" w:cs="Calibri"/>
          <w:szCs w:val="24"/>
          <w:vertAlign w:val="superscript"/>
        </w:rPr>
        <w:t>(10)</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w:t>
      </w:r>
      <w:r>
        <w:rPr>
          <w:rFonts w:ascii="Calibri" w:hAnsi="Calibri" w:cs="Calibri"/>
          <w:szCs w:val="24"/>
        </w:rPr>
        <w:t>du Marché</w:t>
      </w:r>
      <w:r w:rsidRPr="003A6970">
        <w:rPr>
          <w:rFonts w:ascii="Calibri" w:hAnsi="Calibri" w:cs="Calibri"/>
          <w:szCs w:val="24"/>
        </w:rPr>
        <w:t xml:space="preserve">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l’Autorité Contractante ait à prouver ou à donner les raisons ni le motif de sa demande du montant de la somme indiquée ci-dessus.</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La présente garantie entre en vigueur dès sa signature. Elle sera libérée dans un délai de trente (30) jours à compter de la date de réception définitive des travaux, et sur mainlevée délivrée par le Chef Service </w:t>
      </w:r>
      <w:r>
        <w:rPr>
          <w:rFonts w:ascii="Calibri" w:hAnsi="Calibri" w:cs="Calibri"/>
          <w:szCs w:val="24"/>
        </w:rPr>
        <w:t>du Marché</w:t>
      </w:r>
      <w:r w:rsidRPr="003A6970">
        <w:rPr>
          <w:rFonts w:ascii="Calibri" w:hAnsi="Calibri" w:cs="Calibri"/>
          <w:szCs w:val="24"/>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La présente caution est soumise pour son interprétation et son exécution au droit Camerounais. Les tribunaux camerounais seront seuls compétents pour statuer sur tout ce qui concerne le présent engagement et ses suites.</w:t>
      </w:r>
    </w:p>
    <w:p w:rsidR="00BB7BE3" w:rsidRPr="003A6970" w:rsidRDefault="00BB7BE3" w:rsidP="00BB7BE3">
      <w:pPr>
        <w:tabs>
          <w:tab w:val="center" w:pos="7667"/>
        </w:tabs>
        <w:ind w:left="499"/>
        <w:rPr>
          <w:rFonts w:ascii="Calibri" w:hAnsi="Calibri" w:cs="Calibri"/>
        </w:rPr>
      </w:pPr>
      <w:r w:rsidRPr="003A6970">
        <w:rPr>
          <w:rFonts w:ascii="Calibri" w:hAnsi="Calibri" w:cs="Calibri"/>
        </w:rPr>
        <w:tab/>
        <w:t xml:space="preserve"> Signé et authentifié par la banque</w:t>
      </w:r>
    </w:p>
    <w:p w:rsidR="00BB7BE3" w:rsidRPr="003A6970" w:rsidRDefault="00BB7BE3" w:rsidP="00BB7BE3">
      <w:pPr>
        <w:tabs>
          <w:tab w:val="center" w:pos="7667"/>
        </w:tabs>
        <w:ind w:left="499"/>
        <w:rPr>
          <w:rFonts w:ascii="Calibri" w:hAnsi="Calibri" w:cs="Calibri"/>
        </w:rPr>
      </w:pPr>
      <w:r w:rsidRPr="003A6970">
        <w:rPr>
          <w:rFonts w:ascii="Calibri" w:hAnsi="Calibri" w:cs="Calibri"/>
        </w:rPr>
        <w:tab/>
        <w:t xml:space="preserve"> A………………, le………………………………..</w:t>
      </w:r>
    </w:p>
    <w:p w:rsidR="00BB7BE3" w:rsidRPr="003A6970" w:rsidRDefault="00BB7BE3" w:rsidP="00BB7BE3">
      <w:pPr>
        <w:tabs>
          <w:tab w:val="center" w:pos="7667"/>
        </w:tabs>
        <w:ind w:left="499"/>
        <w:rPr>
          <w:rFonts w:ascii="Calibri" w:hAnsi="Calibri" w:cs="Calibri"/>
        </w:rPr>
      </w:pPr>
      <w:r w:rsidRPr="003A6970">
        <w:rPr>
          <w:rFonts w:ascii="Calibri" w:hAnsi="Calibri" w:cs="Calibri"/>
        </w:rPr>
        <w:tab/>
        <w:t xml:space="preserve"> (Signature de la banque)</w:t>
      </w:r>
    </w:p>
    <w:p w:rsidR="00BB7BE3" w:rsidRPr="003A6970" w:rsidRDefault="00BB7BE3" w:rsidP="00BB7BE3">
      <w:pPr>
        <w:tabs>
          <w:tab w:val="center" w:pos="7667"/>
        </w:tabs>
        <w:ind w:left="499"/>
        <w:rPr>
          <w:rFonts w:ascii="Calibri" w:hAnsi="Calibri" w:cs="Calibri"/>
        </w:rPr>
      </w:pPr>
    </w:p>
    <w:p w:rsidR="00BB7BE3" w:rsidRDefault="00BB7BE3" w:rsidP="00BB7BE3">
      <w:pPr>
        <w:pStyle w:val="SOUMISSION"/>
        <w:ind w:left="0" w:firstLine="0"/>
        <w:rPr>
          <w:rFonts w:ascii="Calibri" w:hAnsi="Calibri" w:cs="Calibri"/>
          <w:i/>
          <w:szCs w:val="24"/>
        </w:rPr>
      </w:pPr>
    </w:p>
    <w:p w:rsidR="00BB7BE3" w:rsidRPr="003A6970" w:rsidRDefault="00BB7BE3" w:rsidP="00BB7BE3">
      <w:pPr>
        <w:pStyle w:val="SOUMISSION"/>
        <w:ind w:left="0" w:firstLine="0"/>
        <w:rPr>
          <w:rFonts w:ascii="Calibri" w:hAnsi="Calibri" w:cs="Calibri"/>
          <w:i/>
          <w:szCs w:val="24"/>
        </w:rPr>
      </w:pPr>
      <w:r w:rsidRPr="007712EF">
        <w:rPr>
          <w:rFonts w:ascii="Calibri" w:hAnsi="Calibri" w:cs="Calibri"/>
          <w:i/>
          <w:sz w:val="16"/>
          <w:szCs w:val="16"/>
          <w:vertAlign w:val="superscript"/>
        </w:rPr>
        <w:t>(10)</w:t>
      </w:r>
      <w:r w:rsidRPr="007712EF">
        <w:rPr>
          <w:rFonts w:ascii="Calibri" w:hAnsi="Calibri" w:cs="Calibri"/>
          <w:i/>
          <w:sz w:val="16"/>
          <w:szCs w:val="16"/>
        </w:rPr>
        <w:t xml:space="preserve">  Le cas où la caution est établie une fois au démarrage des travaux et couvre la totalité de la garantie, soit 10% </w:t>
      </w:r>
      <w:r>
        <w:rPr>
          <w:rFonts w:ascii="Calibri" w:hAnsi="Calibri" w:cs="Calibri"/>
          <w:i/>
          <w:sz w:val="16"/>
          <w:szCs w:val="16"/>
        </w:rPr>
        <w:t>de la Lettre-Commande</w:t>
      </w:r>
      <w:r w:rsidRPr="007712EF">
        <w:rPr>
          <w:rFonts w:ascii="Calibri" w:hAnsi="Calibri" w:cs="Calibri"/>
          <w:i/>
          <w:sz w:val="16"/>
          <w:szCs w:val="16"/>
        </w:rPr>
        <w:t>.</w:t>
      </w:r>
    </w:p>
    <w:p w:rsidR="00BB7BE3" w:rsidRPr="003A6970" w:rsidRDefault="00BB7BE3" w:rsidP="00BB7BE3">
      <w:pPr>
        <w:jc w:val="center"/>
        <w:rPr>
          <w:rFonts w:ascii="Calibri" w:hAnsi="Calibri" w:cs="Calibri"/>
          <w:b/>
          <w:i/>
        </w:rPr>
      </w:pPr>
    </w:p>
    <w:p w:rsidR="00BB7BE3" w:rsidRDefault="00BB7BE3" w:rsidP="00BB7BE3">
      <w:pPr>
        <w:jc w:val="center"/>
        <w:rPr>
          <w:rFonts w:ascii="Calibri" w:hAnsi="Calibri" w:cs="Calibri"/>
          <w:b/>
        </w:rPr>
      </w:pPr>
    </w:p>
    <w:p w:rsidR="00CC3D0F" w:rsidRDefault="00CC3D0F" w:rsidP="00BB7BE3">
      <w:pPr>
        <w:jc w:val="center"/>
        <w:rPr>
          <w:rFonts w:ascii="Calibri" w:hAnsi="Calibri" w:cs="Calibri"/>
          <w:b/>
        </w:rPr>
      </w:pPr>
    </w:p>
    <w:p w:rsidR="00CC3D0F" w:rsidRDefault="00CC3D0F" w:rsidP="00BB7BE3">
      <w:pPr>
        <w:jc w:val="center"/>
        <w:rPr>
          <w:rFonts w:ascii="Calibri" w:hAnsi="Calibri" w:cs="Calibri"/>
          <w:b/>
        </w:rPr>
      </w:pPr>
    </w:p>
    <w:p w:rsidR="00CC3D0F" w:rsidRDefault="00CC3D0F" w:rsidP="00BB7BE3">
      <w:pPr>
        <w:jc w:val="center"/>
        <w:rPr>
          <w:rFonts w:ascii="Calibri" w:hAnsi="Calibri" w:cs="Calibri"/>
          <w:b/>
        </w:rPr>
      </w:pPr>
    </w:p>
    <w:p w:rsidR="00BB7BE3" w:rsidRPr="003A6970" w:rsidRDefault="00BB7BE3" w:rsidP="00BB7BE3">
      <w:pPr>
        <w:jc w:val="center"/>
        <w:rPr>
          <w:rFonts w:ascii="Calibri" w:hAnsi="Calibri" w:cs="Calibri"/>
          <w:b/>
        </w:rPr>
      </w:pPr>
      <w:r w:rsidRPr="003A6970">
        <w:rPr>
          <w:rFonts w:ascii="Calibri" w:hAnsi="Calibri" w:cs="Calibri"/>
          <w:b/>
        </w:rPr>
        <w:lastRenderedPageBreak/>
        <w:t>Annexe 6 : Modèle d’attestation de solvabilité</w:t>
      </w:r>
    </w:p>
    <w:p w:rsidR="00BB7BE3" w:rsidRPr="003A6970" w:rsidRDefault="00BB7BE3" w:rsidP="00BB7BE3">
      <w:pPr>
        <w:rPr>
          <w:rFonts w:ascii="Calibri" w:hAnsi="Calibri" w:cs="Calibri"/>
        </w:rPr>
      </w:pPr>
    </w:p>
    <w:p w:rsidR="00BB7BE3" w:rsidRPr="003A6970" w:rsidRDefault="00BB7BE3" w:rsidP="00BB7BE3">
      <w:pPr>
        <w:pStyle w:val="Titre10"/>
        <w:spacing w:line="360" w:lineRule="auto"/>
        <w:ind w:right="-143" w:firstLine="708"/>
        <w:jc w:val="both"/>
        <w:rPr>
          <w:rFonts w:ascii="Calibri" w:hAnsi="Calibri" w:cs="Calibri"/>
          <w:b w:val="0"/>
          <w:i w:val="0"/>
          <w:sz w:val="24"/>
          <w:szCs w:val="24"/>
        </w:rPr>
      </w:pPr>
      <w:r w:rsidRPr="003A6970">
        <w:rPr>
          <w:rFonts w:ascii="Calibri" w:hAnsi="Calibri" w:cs="Calibri"/>
          <w:b w:val="0"/>
          <w:sz w:val="24"/>
          <w:szCs w:val="24"/>
        </w:rPr>
        <w:t>Nous, soussignés, ______________________________ (nom de la banque), Société Anonyme au capital de _______________________ (FCFA) dont le siège social est ___________________, BP. __________________.</w:t>
      </w:r>
    </w:p>
    <w:p w:rsidR="00BB7BE3" w:rsidRPr="003A6970" w:rsidRDefault="00BB7BE3" w:rsidP="00BB7BE3">
      <w:pPr>
        <w:pStyle w:val="Titre10"/>
        <w:spacing w:line="360" w:lineRule="auto"/>
        <w:ind w:right="-142" w:firstLine="708"/>
        <w:jc w:val="both"/>
        <w:rPr>
          <w:rFonts w:ascii="Calibri" w:hAnsi="Calibri" w:cs="Calibri"/>
          <w:b w:val="0"/>
          <w:i w:val="0"/>
          <w:sz w:val="24"/>
          <w:szCs w:val="24"/>
        </w:rPr>
      </w:pPr>
      <w:r w:rsidRPr="003A6970">
        <w:rPr>
          <w:rFonts w:ascii="Calibri" w:hAnsi="Calibri" w:cs="Calibri"/>
          <w:b w:val="0"/>
          <w:sz w:val="24"/>
          <w:szCs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BB7BE3" w:rsidRPr="003A6970" w:rsidRDefault="00BB7BE3" w:rsidP="00BB7BE3">
      <w:pPr>
        <w:pStyle w:val="Titre10"/>
        <w:spacing w:line="360" w:lineRule="auto"/>
        <w:ind w:right="-142"/>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r w:rsidRPr="003A6970">
        <w:rPr>
          <w:rFonts w:ascii="Calibri" w:hAnsi="Calibri" w:cs="Calibri"/>
          <w:b w:val="0"/>
          <w:sz w:val="24"/>
          <w:szCs w:val="24"/>
        </w:rPr>
        <w:t>En foi de quoi la présente attestation lui est délivrée pour servir et valoir ce que de droit.</w:t>
      </w: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rPr>
          <w:rFonts w:ascii="Calibri" w:hAnsi="Calibri" w:cs="Calibri"/>
        </w:rPr>
      </w:pPr>
      <w:r w:rsidRPr="003A6970">
        <w:rPr>
          <w:rFonts w:ascii="Calibri" w:hAnsi="Calibri" w:cs="Calibri"/>
        </w:rPr>
        <w:t xml:space="preserve">                                                                                    Fait à_______________,le,____________</w:t>
      </w:r>
    </w:p>
    <w:p w:rsidR="00BB7BE3" w:rsidRPr="003A6970" w:rsidRDefault="00BB7BE3" w:rsidP="00BB7BE3">
      <w:pPr>
        <w:pStyle w:val="TITREDAO1"/>
        <w:jc w:val="both"/>
        <w:rPr>
          <w:rFonts w:ascii="Calibri" w:hAnsi="Calibri" w:cs="Calibri"/>
          <w:b w:val="0"/>
          <w:sz w:val="24"/>
          <w:szCs w:val="24"/>
        </w:rPr>
      </w:pPr>
    </w:p>
    <w:p w:rsidR="00BB7BE3" w:rsidRPr="003A6970" w:rsidRDefault="00BB7BE3" w:rsidP="00BB7BE3">
      <w:pPr>
        <w:pStyle w:val="Corpsdetexte"/>
        <w:rPr>
          <w:rFonts w:ascii="Calibri" w:hAnsi="Calibri" w:cs="Calibri"/>
        </w:rPr>
      </w:pPr>
    </w:p>
    <w:p w:rsidR="00BB7BE3" w:rsidRDefault="00BB7BE3" w:rsidP="00BB7BE3">
      <w:pPr>
        <w:pStyle w:val="TITREDAO1"/>
        <w:rPr>
          <w:rFonts w:ascii="Times New Roman" w:hAnsi="Times New Roman"/>
          <w:i/>
          <w:sz w:val="24"/>
          <w:szCs w:val="24"/>
        </w:rPr>
      </w:pPr>
      <w:r w:rsidRPr="003A6970">
        <w:rPr>
          <w:rFonts w:ascii="Calibri" w:hAnsi="Calibri" w:cs="Calibri"/>
          <w:i/>
          <w:sz w:val="24"/>
          <w:szCs w:val="24"/>
        </w:rPr>
        <w:br w:type="page"/>
      </w:r>
    </w:p>
    <w:p w:rsidR="00BB7BE3" w:rsidRDefault="00BB7BE3" w:rsidP="00BB7BE3">
      <w:pPr>
        <w:pStyle w:val="TITREDAO1"/>
        <w:rPr>
          <w:rFonts w:ascii="Times New Roman" w:hAnsi="Times New Roman"/>
          <w:i/>
          <w:sz w:val="24"/>
          <w:szCs w:val="24"/>
        </w:rPr>
      </w:pPr>
      <w:r>
        <w:rPr>
          <w:rFonts w:ascii="Times New Roman" w:hAnsi="Times New Roman"/>
          <w:i/>
          <w:sz w:val="24"/>
          <w:szCs w:val="24"/>
        </w:rPr>
        <w:lastRenderedPageBreak/>
        <w:t xml:space="preserve">Annexe 7 : </w:t>
      </w:r>
      <w:r w:rsidRPr="00841766">
        <w:rPr>
          <w:rFonts w:ascii="Times New Roman" w:hAnsi="Times New Roman"/>
          <w:i/>
          <w:sz w:val="24"/>
          <w:szCs w:val="24"/>
        </w:rPr>
        <w:t>Modèle</w:t>
      </w:r>
      <w:r>
        <w:rPr>
          <w:rFonts w:ascii="Times New Roman" w:hAnsi="Times New Roman"/>
          <w:i/>
          <w:sz w:val="24"/>
          <w:szCs w:val="24"/>
        </w:rPr>
        <w:t xml:space="preserve"> de Déclaration d’Intention de soumissionner</w:t>
      </w:r>
    </w:p>
    <w:p w:rsidR="00BB7BE3" w:rsidRDefault="00BB7BE3" w:rsidP="00BB7BE3">
      <w:pPr>
        <w:pStyle w:val="Corpsdetexte"/>
      </w:pPr>
    </w:p>
    <w:p w:rsidR="00BB7BE3" w:rsidRPr="0080195F" w:rsidRDefault="00BB7BE3" w:rsidP="00BB7BE3">
      <w:pPr>
        <w:pStyle w:val="Corpsdetexte"/>
      </w:pPr>
    </w:p>
    <w:p w:rsidR="00BB7BE3" w:rsidRPr="008670B5" w:rsidRDefault="00BB7BE3" w:rsidP="00BB7BE3">
      <w:pPr>
        <w:pStyle w:val="SOUMISSION"/>
        <w:ind w:left="0" w:firstLine="709"/>
        <w:rPr>
          <w:rFonts w:ascii="Times New Roman" w:hAnsi="Times New Roman"/>
          <w:sz w:val="10"/>
          <w:szCs w:val="10"/>
        </w:rPr>
      </w:pPr>
    </w:p>
    <w:p w:rsidR="00BB7BE3" w:rsidRPr="008670B5" w:rsidRDefault="00BB7BE3" w:rsidP="00BB7BE3">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e)______________________</w:t>
      </w:r>
      <w:r w:rsidRPr="008670B5">
        <w:rPr>
          <w:rFonts w:ascii="Times New Roman" w:hAnsi="Times New Roman"/>
          <w:sz w:val="22"/>
          <w:szCs w:val="22"/>
        </w:rPr>
        <w:t>____________________________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BB7BE3"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____________________________________</w:t>
      </w:r>
    </w:p>
    <w:p w:rsidR="00BB7BE3"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____________________________</w:t>
      </w:r>
    </w:p>
    <w:p w:rsidR="00BB7BE3"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Pr>
          <w:rFonts w:ascii="Times New Roman" w:hAnsi="Times New Roman"/>
          <w:sz w:val="22"/>
          <w:szCs w:val="22"/>
        </w:rPr>
        <w:t>e : 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Pr>
          <w:rFonts w:ascii="Times New Roman" w:hAnsi="Times New Roman"/>
          <w:sz w:val="22"/>
          <w:szCs w:val="22"/>
        </w:rPr>
        <w:t>Marché</w:t>
      </w:r>
      <w:r w:rsidRPr="008670B5">
        <w:rPr>
          <w:rFonts w:ascii="Times New Roman" w:hAnsi="Times New Roman"/>
          <w:sz w:val="22"/>
          <w:szCs w:val="22"/>
        </w:rPr>
        <w:t xml:space="preserve"> N°</w:t>
      </w:r>
      <w:r>
        <w:rPr>
          <w:rFonts w:ascii="Times New Roman" w:hAnsi="Times New Roman"/>
          <w:sz w:val="22"/>
          <w:szCs w:val="22"/>
        </w:rPr>
        <w:t>_________</w:t>
      </w:r>
      <w:r w:rsidRPr="008670B5">
        <w:rPr>
          <w:rFonts w:ascii="Times New Roman" w:hAnsi="Times New Roman"/>
          <w:sz w:val="22"/>
          <w:szCs w:val="22"/>
        </w:rPr>
        <w:t>/</w:t>
      </w:r>
      <w:r>
        <w:rPr>
          <w:rFonts w:ascii="Times New Roman" w:hAnsi="Times New Roman"/>
          <w:sz w:val="22"/>
          <w:szCs w:val="22"/>
        </w:rPr>
        <w:t>M</w:t>
      </w:r>
      <w:r w:rsidRPr="008670B5">
        <w:rPr>
          <w:rFonts w:ascii="Times New Roman" w:hAnsi="Times New Roman"/>
          <w:sz w:val="22"/>
          <w:szCs w:val="22"/>
        </w:rPr>
        <w:t>/</w:t>
      </w:r>
      <w:r>
        <w:rPr>
          <w:rFonts w:ascii="Times New Roman" w:hAnsi="Times New Roman"/>
          <w:sz w:val="22"/>
          <w:szCs w:val="22"/>
        </w:rPr>
        <w:t>C.</w:t>
      </w:r>
      <w:r w:rsidR="00CC3D0F">
        <w:rPr>
          <w:rFonts w:ascii="Times New Roman" w:hAnsi="Times New Roman"/>
          <w:sz w:val="22"/>
          <w:szCs w:val="22"/>
        </w:rPr>
        <w:t>D</w:t>
      </w:r>
      <w:r w:rsidR="0073436F">
        <w:rPr>
          <w:rFonts w:ascii="Times New Roman" w:hAnsi="Times New Roman"/>
          <w:sz w:val="22"/>
          <w:szCs w:val="22"/>
        </w:rPr>
        <w:t>G</w:t>
      </w:r>
      <w:r>
        <w:rPr>
          <w:rFonts w:ascii="Times New Roman" w:hAnsi="Times New Roman"/>
          <w:sz w:val="22"/>
          <w:szCs w:val="22"/>
        </w:rPr>
        <w:t>/</w:t>
      </w:r>
      <w:r w:rsidR="0073436F">
        <w:rPr>
          <w:rFonts w:ascii="Times New Roman" w:hAnsi="Times New Roman"/>
          <w:sz w:val="22"/>
          <w:szCs w:val="22"/>
        </w:rPr>
        <w:t>SG/ST/</w:t>
      </w:r>
      <w:r>
        <w:rPr>
          <w:rFonts w:ascii="Times New Roman" w:hAnsi="Times New Roman"/>
          <w:sz w:val="22"/>
          <w:szCs w:val="22"/>
        </w:rPr>
        <w:t>C</w:t>
      </w:r>
      <w:r w:rsidR="00CC3D0F">
        <w:rPr>
          <w:rFonts w:ascii="Times New Roman" w:hAnsi="Times New Roman"/>
          <w:sz w:val="22"/>
          <w:szCs w:val="22"/>
        </w:rPr>
        <w:t>I</w:t>
      </w:r>
      <w:r>
        <w:rPr>
          <w:rFonts w:ascii="Times New Roman" w:hAnsi="Times New Roman"/>
          <w:sz w:val="22"/>
          <w:szCs w:val="22"/>
        </w:rPr>
        <w:t>PM/</w:t>
      </w:r>
      <w:r w:rsidR="00957C9E">
        <w:rPr>
          <w:rFonts w:ascii="Times New Roman" w:hAnsi="Times New Roman"/>
          <w:sz w:val="22"/>
          <w:szCs w:val="22"/>
        </w:rPr>
        <w:t>2025</w:t>
      </w:r>
      <w:r w:rsidRPr="008670B5">
        <w:rPr>
          <w:rFonts w:ascii="Times New Roman" w:hAnsi="Times New Roman"/>
          <w:sz w:val="22"/>
          <w:szCs w:val="22"/>
        </w:rPr>
        <w:t xml:space="preserve">du </w:t>
      </w:r>
      <w:r>
        <w:rPr>
          <w:rFonts w:ascii="Times New Roman" w:hAnsi="Times New Roman"/>
          <w:sz w:val="22"/>
          <w:szCs w:val="22"/>
        </w:rPr>
        <w:t>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Pr>
          <w:rFonts w:ascii="Times New Roman" w:hAnsi="Times New Roman"/>
          <w:sz w:val="22"/>
          <w:szCs w:val="22"/>
        </w:rPr>
        <w:t>_______________________________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Pr>
          <w:rFonts w:ascii="Times New Roman" w:hAnsi="Times New Roman"/>
          <w:sz w:val="22"/>
          <w:szCs w:val="22"/>
        </w:rPr>
        <w:t>_______________________________</w:t>
      </w:r>
    </w:p>
    <w:p w:rsidR="00BB7BE3" w:rsidRPr="008670B5" w:rsidRDefault="00BB7BE3" w:rsidP="00BB7BE3">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BB7BE3" w:rsidRPr="008670B5" w:rsidRDefault="00BB7BE3" w:rsidP="00BB7BE3">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BB7BE3" w:rsidRPr="009F09F6" w:rsidRDefault="00BB7BE3" w:rsidP="00BB7BE3">
      <w:pPr>
        <w:rPr>
          <w:rFonts w:ascii="Arial Narrow" w:hAnsi="Arial Narrow"/>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5A42D7" w:rsidRDefault="00BB7BE3" w:rsidP="00BB7BE3">
      <w:pPr>
        <w:pStyle w:val="Corpsdetexte3"/>
        <w:spacing w:before="120"/>
        <w:rPr>
          <w:rFonts w:ascii="Arial Narrow" w:hAnsi="Arial Narrow" w:cs="Tahoma"/>
          <w:b w:val="0"/>
          <w:i w:val="0"/>
          <w:sz w:val="24"/>
          <w:szCs w:val="24"/>
        </w:rPr>
      </w:pPr>
    </w:p>
    <w:p w:rsidR="00BB7BE3" w:rsidRPr="00073BAD" w:rsidRDefault="00BB7BE3" w:rsidP="00BB7BE3">
      <w:pPr>
        <w:pStyle w:val="Corpsdetexte3"/>
        <w:spacing w:before="120"/>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0A0FC0"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27" o:spid="_x0000_s1871" type="#_x0000_t202" style="position:absolute;left:0;text-align:left;margin-left:92.65pt;margin-top:.45pt;width:341.25pt;height:156.7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" stroked="f">
            <v:textbox>
              <w:txbxContent>
                <w:p w:rsidR="00CC1F35" w:rsidRPr="00396595" w:rsidRDefault="00CC1F35" w:rsidP="00BB7BE3">
                  <w:pPr>
                    <w:pStyle w:val="Corpsdetexte3"/>
                    <w:spacing w:before="120"/>
                    <w:rPr>
                      <w:rFonts w:ascii="Bodoni MT Black" w:hAnsi="Bodoni MT Black"/>
                      <w:bCs/>
                      <w:i w:val="0"/>
                      <w:sz w:val="40"/>
                      <w:szCs w:val="40"/>
                    </w:rPr>
                  </w:pPr>
                  <w:r w:rsidRPr="00396595">
                    <w:rPr>
                      <w:rFonts w:ascii="Bodoni MT Black" w:hAnsi="Bodoni MT Black"/>
                      <w:bCs/>
                      <w:sz w:val="40"/>
                      <w:szCs w:val="40"/>
                    </w:rPr>
                    <w:t>Pièce N° 11 :</w:t>
                  </w:r>
                </w:p>
                <w:p w:rsidR="00CC1F35" w:rsidRPr="00FF1AA8" w:rsidRDefault="00CC1F35" w:rsidP="00BB7BE3">
                  <w:pPr>
                    <w:spacing w:before="120" w:after="120"/>
                    <w:jc w:val="center"/>
                    <w:rPr>
                      <w:rFonts w:ascii="Bodoni MT Black" w:hAnsi="Bodoni MT Black"/>
                      <w:b/>
                      <w:sz w:val="40"/>
                      <w:szCs w:val="40"/>
                    </w:rPr>
                  </w:pPr>
                  <w:r w:rsidRPr="00FF1AA8">
                    <w:rPr>
                      <w:rFonts w:ascii="Bodoni MT Black" w:hAnsi="Bodoni MT Black"/>
                      <w:b/>
                      <w:sz w:val="40"/>
                      <w:szCs w:val="40"/>
                    </w:rPr>
                    <w:t>Liste des établissements bancaires et organismes financiers autorisés à émettre des cautions dans le cadre des Marchés Publics</w:t>
                  </w:r>
                </w:p>
                <w:p w:rsidR="00CC1F35" w:rsidRDefault="00CC1F35" w:rsidP="00BB7BE3"/>
              </w:txbxContent>
            </v:textbox>
          </v:shape>
        </w:pict>
      </w: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Default="00BB7BE3"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Pr="003A6970" w:rsidRDefault="00CC3D0F"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547700" w:rsidRDefault="00BB7BE3" w:rsidP="00BB7BE3">
      <w:pPr>
        <w:jc w:val="center"/>
        <w:rPr>
          <w:rFonts w:ascii="Calibri" w:hAnsi="Calibri" w:cs="Calibri"/>
          <w:b/>
          <w:sz w:val="28"/>
          <w:szCs w:val="28"/>
        </w:rPr>
      </w:pPr>
      <w:r w:rsidRPr="00547700">
        <w:rPr>
          <w:rFonts w:ascii="Calibri" w:hAnsi="Calibri" w:cs="Calibri"/>
          <w:b/>
          <w:sz w:val="28"/>
          <w:szCs w:val="28"/>
        </w:rPr>
        <w:t>LISTE DES ETABLISSEMENTS DE CREDIT DE PREMIER RANG HABILITES AEMETTRE DES CAUTIONS</w:t>
      </w:r>
    </w:p>
    <w:p w:rsidR="00BB7BE3" w:rsidRPr="003A6970" w:rsidRDefault="00BB7BE3" w:rsidP="00BB7BE3">
      <w:pPr>
        <w:spacing w:before="360" w:line="360" w:lineRule="auto"/>
        <w:ind w:left="720"/>
        <w:rPr>
          <w:rFonts w:ascii="Calibri" w:hAnsi="Calibri" w:cs="Calibri"/>
          <w:spacing w:val="10"/>
          <w:w w:val="150"/>
        </w:rPr>
      </w:pP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Afriland First Bank (First Bank)</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8A0457">
        <w:rPr>
          <w:rFonts w:ascii="Arial Narrow" w:hAnsi="Arial Narrow" w:cs="Tahoma"/>
          <w:sz w:val="22"/>
          <w:szCs w:val="22"/>
        </w:rPr>
        <w:t>Banque Internationale du Cameroun pour l’Epargne et le Crédit (BICEC)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Citi Bank Cameroun (CITI-C)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Commercial Bank of Cameroon (CBC)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Ecobank Cameroun (ECOBANK)</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National Financial Credit Bank (NFC-BANK)</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8A0457">
        <w:rPr>
          <w:rFonts w:ascii="Arial Narrow" w:hAnsi="Arial Narrow" w:cs="Tahoma"/>
          <w:sz w:val="22"/>
          <w:szCs w:val="22"/>
        </w:rPr>
        <w:t>Société Commerciale de Banque Cameroun (CA SCB)</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8A0457">
        <w:rPr>
          <w:rFonts w:ascii="Arial Narrow" w:hAnsi="Arial Narrow" w:cs="Tahoma"/>
          <w:sz w:val="22"/>
          <w:szCs w:val="22"/>
        </w:rPr>
        <w:t>Société Générale des Banques au Cameroun (SGBC)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Standard Chartered Bank Cameroon (SCBC)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Union Bank of Cameroon (UBC)</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United Bank for Africa (UBA)</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Pr>
          <w:rFonts w:ascii="Arial Narrow" w:hAnsi="Arial Narrow" w:cs="Tahoma"/>
          <w:sz w:val="22"/>
          <w:szCs w:val="22"/>
          <w:lang w:val="en-US"/>
        </w:rPr>
        <w:t>Chanas Assurances S.A.</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Pr>
          <w:rFonts w:ascii="Arial Narrow" w:hAnsi="Arial Narrow" w:cs="Tahoma"/>
          <w:sz w:val="22"/>
          <w:szCs w:val="22"/>
          <w:lang w:val="en-US"/>
        </w:rPr>
        <w:t>BanqueAtlantique du Cameroun;</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3C1E90">
        <w:rPr>
          <w:rFonts w:ascii="Arial Narrow" w:hAnsi="Arial Narrow" w:cs="Tahoma"/>
          <w:sz w:val="22"/>
          <w:szCs w:val="22"/>
        </w:rPr>
        <w:t>Banque Gabonaise pour le Financement International</w:t>
      </w:r>
    </w:p>
    <w:p w:rsidR="00BB7BE3" w:rsidRPr="003C1E90"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Pr>
          <w:rFonts w:ascii="Arial Narrow" w:hAnsi="Arial Narrow" w:cs="Tahoma"/>
          <w:sz w:val="22"/>
          <w:szCs w:val="22"/>
        </w:rPr>
        <w:t>ACTIVA ASSURANCES</w:t>
      </w:r>
    </w:p>
    <w:p w:rsidR="00BB7BE3" w:rsidRDefault="00BB7BE3" w:rsidP="00BB7BE3">
      <w:pPr>
        <w:jc w:val="center"/>
        <w:rPr>
          <w:rFonts w:ascii="Calibri" w:hAnsi="Calibri" w:cs="Calibri"/>
        </w:rPr>
      </w:pPr>
      <w:r>
        <w:rPr>
          <w:rFonts w:ascii="Calibri" w:hAnsi="Calibri" w:cs="Calibri"/>
        </w:rPr>
        <w:br w:type="page"/>
      </w: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73436F" w:rsidRDefault="000A0FC0" w:rsidP="0073436F">
      <w:pPr>
        <w:rPr>
          <w:rFonts w:ascii="Calibri" w:hAnsi="Calibri" w:cs="Calibri"/>
        </w:rPr>
      </w:pPr>
      <w:r>
        <w:rPr>
          <w:rFonts w:ascii="Calibri" w:hAnsi="Calibri" w:cs="Calibri"/>
          <w:noProof/>
        </w:rPr>
        <w:pict>
          <v:shape id="Text Box 729" o:spid="_x0000_s1872" type="#_x0000_t202" style="position:absolute;margin-left:166.1pt;margin-top:33.85pt;width:174.75pt;height:71.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xiiA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" stroked="f">
            <v:textbox>
              <w:txbxContent>
                <w:p w:rsidR="00CC1F35" w:rsidRPr="00396595" w:rsidRDefault="00CC1F35" w:rsidP="00BB7BE3">
                  <w:pPr>
                    <w:pStyle w:val="Corpsdetexte3"/>
                    <w:spacing w:before="120"/>
                    <w:rPr>
                      <w:rFonts w:ascii="Bodoni MT Black" w:hAnsi="Bodoni MT Black"/>
                      <w:bCs/>
                      <w:i w:val="0"/>
                      <w:sz w:val="40"/>
                      <w:szCs w:val="40"/>
                    </w:rPr>
                  </w:pPr>
                  <w:r w:rsidRPr="00396595">
                    <w:rPr>
                      <w:rFonts w:ascii="Bodoni MT Black" w:hAnsi="Bodoni MT Black"/>
                      <w:bCs/>
                      <w:sz w:val="40"/>
                      <w:szCs w:val="40"/>
                    </w:rPr>
                    <w:t>Pièce N° 11 :</w:t>
                  </w:r>
                </w:p>
                <w:p w:rsidR="00CC1F35" w:rsidRPr="00FF1AA8" w:rsidRDefault="00CC1F35" w:rsidP="00BB7BE3">
                  <w:pPr>
                    <w:spacing w:before="120" w:after="120"/>
                    <w:jc w:val="center"/>
                    <w:rPr>
                      <w:rFonts w:ascii="Bodoni MT Black" w:hAnsi="Bodoni MT Black"/>
                      <w:b/>
                      <w:sz w:val="40"/>
                      <w:szCs w:val="40"/>
                    </w:rPr>
                  </w:pPr>
                  <w:r>
                    <w:rPr>
                      <w:rFonts w:ascii="Bodoni MT Black" w:hAnsi="Bodoni MT Black"/>
                      <w:b/>
                      <w:sz w:val="40"/>
                      <w:szCs w:val="40"/>
                    </w:rPr>
                    <w:t>ANNEXES</w:t>
                  </w:r>
                </w:p>
                <w:p w:rsidR="00CC1F35" w:rsidRDefault="00CC1F35" w:rsidP="00BB7BE3"/>
              </w:txbxContent>
            </v:textbox>
          </v:shape>
        </w:pict>
      </w: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BB7BE3" w:rsidRDefault="0073436F" w:rsidP="0073436F">
      <w:pPr>
        <w:rPr>
          <w:rFonts w:ascii="Calibri" w:hAnsi="Calibri" w:cs="Calibri"/>
          <w:b/>
          <w:i/>
        </w:rPr>
      </w:pPr>
      <w:r>
        <w:rPr>
          <w:rFonts w:ascii="Calibri" w:hAnsi="Calibri" w:cs="Calibri"/>
          <w:b/>
          <w:i/>
        </w:rPr>
        <w:t xml:space="preserve"> </w:t>
      </w: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Pr="00547700" w:rsidRDefault="00BB7BE3" w:rsidP="00BB7BE3">
      <w:pPr>
        <w:jc w:val="center"/>
        <w:rPr>
          <w:rFonts w:ascii="Calibri" w:hAnsi="Calibri" w:cs="Calibri"/>
          <w:b/>
          <w:i/>
          <w:sz w:val="32"/>
          <w:szCs w:val="32"/>
        </w:rPr>
      </w:pPr>
      <w:r w:rsidRPr="00547700">
        <w:rPr>
          <w:rFonts w:ascii="Calibri" w:hAnsi="Calibri" w:cs="Calibri"/>
          <w:b/>
          <w:i/>
          <w:sz w:val="32"/>
          <w:szCs w:val="32"/>
        </w:rPr>
        <w:t>Autorisation de Dépenses</w:t>
      </w:r>
    </w:p>
    <w:p w:rsidR="00BB7BE3" w:rsidRPr="003A6970" w:rsidRDefault="00BB7BE3" w:rsidP="00BB7BE3">
      <w:pPr>
        <w:tabs>
          <w:tab w:val="left" w:pos="284"/>
        </w:tabs>
        <w:ind w:left="284"/>
        <w:jc w:val="both"/>
        <w:rPr>
          <w:rFonts w:ascii="Calibri" w:hAnsi="Calibri" w:cs="Calibri"/>
          <w:caps/>
        </w:rPr>
      </w:pPr>
    </w:p>
    <w:p w:rsidR="00BB7BE3" w:rsidRPr="003A6970" w:rsidRDefault="00BB7BE3" w:rsidP="00BB7BE3">
      <w:pPr>
        <w:rPr>
          <w:rFonts w:ascii="Calibri" w:hAnsi="Calibri" w:cs="Calibri"/>
          <w:caps/>
        </w:rPr>
      </w:pPr>
    </w:p>
    <w:p w:rsidR="00BB7BE3" w:rsidRPr="003A6970" w:rsidRDefault="00BB7BE3" w:rsidP="00BB7BE3">
      <w:pPr>
        <w:spacing w:line="360" w:lineRule="auto"/>
        <w:jc w:val="center"/>
        <w:rPr>
          <w:rFonts w:ascii="Calibri" w:hAnsi="Calibri" w:cs="Calibri"/>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jc w:val="center"/>
        <w:rPr>
          <w:rFonts w:ascii="Calibri" w:hAnsi="Calibri" w:cs="Calibri"/>
          <w:b/>
        </w:rPr>
      </w:pPr>
    </w:p>
    <w:p w:rsidR="00BB7BE3" w:rsidRPr="005F439E" w:rsidRDefault="00BB7BE3" w:rsidP="00BB7BE3">
      <w:pPr>
        <w:jc w:val="center"/>
        <w:rPr>
          <w:rFonts w:ascii="Bodoni MT Black" w:hAnsi="Bodoni MT Black" w:cs="Calibri"/>
          <w:b/>
          <w:i/>
          <w:sz w:val="48"/>
          <w:szCs w:val="48"/>
        </w:rPr>
      </w:pPr>
      <w:r w:rsidRPr="005F439E">
        <w:rPr>
          <w:rFonts w:ascii="Bodoni MT Black" w:hAnsi="Bodoni MT Black" w:cs="Calibri"/>
          <w:b/>
          <w:i/>
          <w:sz w:val="48"/>
          <w:szCs w:val="48"/>
        </w:rPr>
        <w:t>Plan du réseau électrique</w:t>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3"/>
      <w:pgSz w:w="11906" w:h="16838"/>
      <w:pgMar w:top="709"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C0" w:rsidRDefault="000A0FC0">
      <w:r>
        <w:separator/>
      </w:r>
    </w:p>
  </w:endnote>
  <w:endnote w:type="continuationSeparator" w:id="0">
    <w:p w:rsidR="000A0FC0" w:rsidRDefault="000A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panose1 w:val="02030609000101010101"/>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panose1 w:val="020E0502060401010101"/>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35" w:rsidRDefault="00CC1F3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CC1F35" w:rsidRDefault="00CC1F3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35" w:rsidRDefault="00CC1F35"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2B7E13">
      <w:rPr>
        <w:b/>
        <w:noProof/>
      </w:rPr>
      <w:t>4</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2B7E13">
      <w:rPr>
        <w:b/>
        <w:noProof/>
      </w:rPr>
      <w:t>79</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35" w:rsidRDefault="00CC1F35" w:rsidP="00B305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C1F35" w:rsidRDefault="00CC1F35" w:rsidP="00B3052C">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35" w:rsidRDefault="00CC1F35" w:rsidP="00B3052C">
    <w:pPr>
      <w:pStyle w:val="Pieddepage"/>
      <w:tabs>
        <w:tab w:val="clear" w:pos="4536"/>
        <w:tab w:val="clear" w:pos="90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35" w:rsidRDefault="00CC1F3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CC1F35" w:rsidRDefault="00CC1F3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C0" w:rsidRDefault="000A0FC0">
      <w:r>
        <w:separator/>
      </w:r>
    </w:p>
  </w:footnote>
  <w:footnote w:type="continuationSeparator" w:id="0">
    <w:p w:rsidR="000A0FC0" w:rsidRDefault="000A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4655_"/>
      </v:shape>
    </w:pict>
  </w:numPicBullet>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A3E2B76"/>
    <w:multiLevelType w:val="hybridMultilevel"/>
    <w:tmpl w:val="F76CA0B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DFE0231"/>
    <w:multiLevelType w:val="hybridMultilevel"/>
    <w:tmpl w:val="7418274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3" w15:restartNumberingAfterBreak="0">
    <w:nsid w:val="156169DA"/>
    <w:multiLevelType w:val="hybridMultilevel"/>
    <w:tmpl w:val="B6DCAB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CA819B6"/>
    <w:multiLevelType w:val="hybridMultilevel"/>
    <w:tmpl w:val="99C81A42"/>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5748BF"/>
    <w:multiLevelType w:val="multilevel"/>
    <w:tmpl w:val="2280E35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28200CA"/>
    <w:multiLevelType w:val="hybridMultilevel"/>
    <w:tmpl w:val="076C1FC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8" w15:restartNumberingAfterBreak="0">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9"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0" w15:restartNumberingAfterBreak="0">
    <w:nsid w:val="284E60D4"/>
    <w:multiLevelType w:val="hybridMultilevel"/>
    <w:tmpl w:val="D180D86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CE506EC"/>
    <w:multiLevelType w:val="hybridMultilevel"/>
    <w:tmpl w:val="5C383B7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D2A6934"/>
    <w:multiLevelType w:val="hybridMultilevel"/>
    <w:tmpl w:val="58DC85B8"/>
    <w:lvl w:ilvl="0" w:tplc="49768CAA">
      <w:start w:val="1"/>
      <w:numFmt w:val="bullet"/>
      <w:lvlText w:val=""/>
      <w:lvlPicBulletId w:val="0"/>
      <w:lvlJc w:val="left"/>
      <w:pPr>
        <w:ind w:left="1440" w:hanging="360"/>
      </w:pPr>
      <w:rPr>
        <w:rFonts w:ascii="Symbol" w:hAnsi="Symbol" w:hint="default"/>
        <w:color w:val="auto"/>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4" w15:restartNumberingAfterBreak="0">
    <w:nsid w:val="2E3F6AAA"/>
    <w:multiLevelType w:val="hybridMultilevel"/>
    <w:tmpl w:val="89B8B932"/>
    <w:lvl w:ilvl="0" w:tplc="040C0011">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35" w15:restartNumberingAfterBreak="0">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329E13F2"/>
    <w:multiLevelType w:val="multilevel"/>
    <w:tmpl w:val="859C32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0" w15:restartNumberingAfterBreak="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15:restartNumberingAfterBreak="0">
    <w:nsid w:val="371F6CAF"/>
    <w:multiLevelType w:val="hybridMultilevel"/>
    <w:tmpl w:val="A69C45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2B79E6"/>
    <w:multiLevelType w:val="hybridMultilevel"/>
    <w:tmpl w:val="FEC80186"/>
    <w:lvl w:ilvl="0" w:tplc="6B0A013A">
      <w:start w:val="1"/>
      <w:numFmt w:val="bullet"/>
      <w:lvlText w:val="▪"/>
      <w:lvlJc w:val="left"/>
      <w:pPr>
        <w:tabs>
          <w:tab w:val="num" w:pos="720"/>
        </w:tabs>
        <w:ind w:left="720" w:hanging="360"/>
      </w:pPr>
      <w:rPr>
        <w:rFonts w:ascii="Courier New" w:eastAsia="Times New Roman" w:hAnsi="Courier New" w:hint="default"/>
      </w:rPr>
    </w:lvl>
    <w:lvl w:ilvl="1" w:tplc="A22AB4C8">
      <w:start w:val="4"/>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3A340B4C"/>
    <w:multiLevelType w:val="hybridMultilevel"/>
    <w:tmpl w:val="3BC432D2"/>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E2E2488"/>
    <w:multiLevelType w:val="hybridMultilevel"/>
    <w:tmpl w:val="4F8627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0F">
      <w:start w:val="1"/>
      <w:numFmt w:val="decimal"/>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E395BC2"/>
    <w:multiLevelType w:val="hybridMultilevel"/>
    <w:tmpl w:val="B3CE863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DC66F9"/>
    <w:multiLevelType w:val="hybridMultilevel"/>
    <w:tmpl w:val="46FA37E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0F00145"/>
    <w:multiLevelType w:val="hybridMultilevel"/>
    <w:tmpl w:val="E3D4E07A"/>
    <w:lvl w:ilvl="0" w:tplc="6D526E0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42C95AC7"/>
    <w:multiLevelType w:val="hybridMultilevel"/>
    <w:tmpl w:val="67D8333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9466B4BE">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5" w15:restartNumberingAfterBreak="0">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8"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9"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1"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2"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4" w15:restartNumberingAfterBreak="0">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1" w15:restartNumberingAfterBreak="0">
    <w:nsid w:val="51432AF5"/>
    <w:multiLevelType w:val="hybridMultilevel"/>
    <w:tmpl w:val="8EF2478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1FE5274"/>
    <w:multiLevelType w:val="hybridMultilevel"/>
    <w:tmpl w:val="FD765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24449D0"/>
    <w:multiLevelType w:val="hybridMultilevel"/>
    <w:tmpl w:val="F612B13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15:restartNumberingAfterBreak="0">
    <w:nsid w:val="53D66F0E"/>
    <w:multiLevelType w:val="hybridMultilevel"/>
    <w:tmpl w:val="87B0E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7" w15:restartNumberingAfterBreak="0">
    <w:nsid w:val="55E3232B"/>
    <w:multiLevelType w:val="multilevel"/>
    <w:tmpl w:val="D0062CA8"/>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15:restartNumberingAfterBreak="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0" w15:restartNumberingAfterBreak="0">
    <w:nsid w:val="57A937FA"/>
    <w:multiLevelType w:val="multilevel"/>
    <w:tmpl w:val="427AC2F2"/>
    <w:lvl w:ilvl="0">
      <w:start w:val="2"/>
      <w:numFmt w:val="decimal"/>
      <w:lvlText w:val="Article %1 :"/>
      <w:lvlJc w:val="left"/>
      <w:pPr>
        <w:tabs>
          <w:tab w:val="num" w:pos="510"/>
        </w:tabs>
        <w:ind w:left="1361" w:hanging="1361"/>
      </w:pPr>
      <w:rPr>
        <w:rFonts w:ascii="Arial Narrow" w:hAnsi="Arial Narrow" w:hint="default"/>
        <w:b/>
        <w:i w:val="0"/>
        <w:sz w:val="24"/>
        <w:szCs w:val="24"/>
        <w:u w:val="single"/>
      </w:rPr>
    </w:lvl>
    <w:lvl w:ilvl="1">
      <w:start w:val="1"/>
      <w:numFmt w:val="decimal"/>
      <w:lvlText w:val="%1.%2."/>
      <w:lvlJc w:val="left"/>
      <w:pPr>
        <w:tabs>
          <w:tab w:val="num" w:pos="0"/>
        </w:tabs>
        <w:ind w:left="0" w:firstLine="0"/>
      </w:pPr>
      <w:rPr>
        <w:rFonts w:ascii="Arial Narrow" w:hAnsi="Arial Narrow" w:hint="default"/>
        <w:b w:val="0"/>
        <w:i w:val="0"/>
        <w:color w:val="auto"/>
        <w:sz w:val="20"/>
        <w:szCs w:val="20"/>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1" w15:restartNumberingAfterBreak="0">
    <w:nsid w:val="582006BE"/>
    <w:multiLevelType w:val="hybridMultilevel"/>
    <w:tmpl w:val="CE7E4698"/>
    <w:lvl w:ilvl="0" w:tplc="9F9CC222">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24"/>
        </w:tabs>
        <w:ind w:left="24" w:hanging="360"/>
      </w:pPr>
      <w:rPr>
        <w:rFonts w:ascii="Courier New" w:hAnsi="Courier New" w:cs="Courier New" w:hint="default"/>
      </w:rPr>
    </w:lvl>
    <w:lvl w:ilvl="2" w:tplc="040C0005" w:tentative="1">
      <w:start w:val="1"/>
      <w:numFmt w:val="bullet"/>
      <w:lvlText w:val=""/>
      <w:lvlJc w:val="left"/>
      <w:pPr>
        <w:tabs>
          <w:tab w:val="num" w:pos="744"/>
        </w:tabs>
        <w:ind w:left="744" w:hanging="360"/>
      </w:pPr>
      <w:rPr>
        <w:rFonts w:ascii="Wingdings" w:hAnsi="Wingdings" w:hint="default"/>
      </w:rPr>
    </w:lvl>
    <w:lvl w:ilvl="3" w:tplc="040C0001" w:tentative="1">
      <w:start w:val="1"/>
      <w:numFmt w:val="bullet"/>
      <w:lvlText w:val=""/>
      <w:lvlJc w:val="left"/>
      <w:pPr>
        <w:tabs>
          <w:tab w:val="num" w:pos="1464"/>
        </w:tabs>
        <w:ind w:left="1464" w:hanging="360"/>
      </w:pPr>
      <w:rPr>
        <w:rFonts w:ascii="Symbol" w:hAnsi="Symbol" w:hint="default"/>
      </w:rPr>
    </w:lvl>
    <w:lvl w:ilvl="4" w:tplc="040C0003" w:tentative="1">
      <w:start w:val="1"/>
      <w:numFmt w:val="bullet"/>
      <w:lvlText w:val="o"/>
      <w:lvlJc w:val="left"/>
      <w:pPr>
        <w:tabs>
          <w:tab w:val="num" w:pos="2184"/>
        </w:tabs>
        <w:ind w:left="2184" w:hanging="360"/>
      </w:pPr>
      <w:rPr>
        <w:rFonts w:ascii="Courier New" w:hAnsi="Courier New" w:cs="Courier New" w:hint="default"/>
      </w:rPr>
    </w:lvl>
    <w:lvl w:ilvl="5" w:tplc="040C0005" w:tentative="1">
      <w:start w:val="1"/>
      <w:numFmt w:val="bullet"/>
      <w:lvlText w:val=""/>
      <w:lvlJc w:val="left"/>
      <w:pPr>
        <w:tabs>
          <w:tab w:val="num" w:pos="2904"/>
        </w:tabs>
        <w:ind w:left="2904" w:hanging="360"/>
      </w:pPr>
      <w:rPr>
        <w:rFonts w:ascii="Wingdings" w:hAnsi="Wingdings" w:hint="default"/>
      </w:rPr>
    </w:lvl>
    <w:lvl w:ilvl="6" w:tplc="040C0001" w:tentative="1">
      <w:start w:val="1"/>
      <w:numFmt w:val="bullet"/>
      <w:lvlText w:val=""/>
      <w:lvlJc w:val="left"/>
      <w:pPr>
        <w:tabs>
          <w:tab w:val="num" w:pos="3624"/>
        </w:tabs>
        <w:ind w:left="3624" w:hanging="360"/>
      </w:pPr>
      <w:rPr>
        <w:rFonts w:ascii="Symbol" w:hAnsi="Symbol" w:hint="default"/>
      </w:rPr>
    </w:lvl>
    <w:lvl w:ilvl="7" w:tplc="040C0003" w:tentative="1">
      <w:start w:val="1"/>
      <w:numFmt w:val="bullet"/>
      <w:lvlText w:val="o"/>
      <w:lvlJc w:val="left"/>
      <w:pPr>
        <w:tabs>
          <w:tab w:val="num" w:pos="4344"/>
        </w:tabs>
        <w:ind w:left="4344" w:hanging="360"/>
      </w:pPr>
      <w:rPr>
        <w:rFonts w:ascii="Courier New" w:hAnsi="Courier New" w:cs="Courier New" w:hint="default"/>
      </w:rPr>
    </w:lvl>
    <w:lvl w:ilvl="8" w:tplc="040C0005" w:tentative="1">
      <w:start w:val="1"/>
      <w:numFmt w:val="bullet"/>
      <w:lvlText w:val=""/>
      <w:lvlJc w:val="left"/>
      <w:pPr>
        <w:tabs>
          <w:tab w:val="num" w:pos="5064"/>
        </w:tabs>
        <w:ind w:left="5064" w:hanging="360"/>
      </w:pPr>
      <w:rPr>
        <w:rFonts w:ascii="Wingdings" w:hAnsi="Wingdings" w:hint="default"/>
      </w:rPr>
    </w:lvl>
  </w:abstractNum>
  <w:abstractNum w:abstractNumId="82"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5E0E1ACD"/>
    <w:multiLevelType w:val="hybridMultilevel"/>
    <w:tmpl w:val="5D78293E"/>
    <w:lvl w:ilvl="0" w:tplc="A22AB4C8">
      <w:start w:val="4"/>
      <w:numFmt w:val="bullet"/>
      <w:lvlText w:val=""/>
      <w:lvlJc w:val="left"/>
      <w:pPr>
        <w:tabs>
          <w:tab w:val="num" w:pos="1440"/>
        </w:tabs>
        <w:ind w:left="1440"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15:restartNumberingAfterBreak="0">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8"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9"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0"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1"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3" w15:restartNumberingAfterBreak="0">
    <w:nsid w:val="6B2A04B1"/>
    <w:multiLevelType w:val="multilevel"/>
    <w:tmpl w:val="A2E46F58"/>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95"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96" w15:restartNumberingAfterBreak="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7" w15:restartNumberingAfterBreak="0">
    <w:nsid w:val="6F072F1B"/>
    <w:multiLevelType w:val="hybridMultilevel"/>
    <w:tmpl w:val="9A0C59D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4F1168D"/>
    <w:multiLevelType w:val="hybridMultilevel"/>
    <w:tmpl w:val="86E0C6D0"/>
    <w:lvl w:ilvl="0" w:tplc="1CCAF062">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738"/>
        </w:tabs>
        <w:ind w:left="738" w:hanging="360"/>
      </w:pPr>
    </w:lvl>
    <w:lvl w:ilvl="2" w:tplc="040C001B" w:tentative="1">
      <w:start w:val="1"/>
      <w:numFmt w:val="lowerRoman"/>
      <w:lvlText w:val="%3."/>
      <w:lvlJc w:val="right"/>
      <w:pPr>
        <w:tabs>
          <w:tab w:val="num" w:pos="1458"/>
        </w:tabs>
        <w:ind w:left="1458" w:hanging="180"/>
      </w:pPr>
    </w:lvl>
    <w:lvl w:ilvl="3" w:tplc="040C000F" w:tentative="1">
      <w:start w:val="1"/>
      <w:numFmt w:val="decimal"/>
      <w:lvlText w:val="%4."/>
      <w:lvlJc w:val="left"/>
      <w:pPr>
        <w:tabs>
          <w:tab w:val="num" w:pos="2178"/>
        </w:tabs>
        <w:ind w:left="2178" w:hanging="360"/>
      </w:pPr>
    </w:lvl>
    <w:lvl w:ilvl="4" w:tplc="040C0019" w:tentative="1">
      <w:start w:val="1"/>
      <w:numFmt w:val="lowerLetter"/>
      <w:lvlText w:val="%5."/>
      <w:lvlJc w:val="left"/>
      <w:pPr>
        <w:tabs>
          <w:tab w:val="num" w:pos="2898"/>
        </w:tabs>
        <w:ind w:left="2898" w:hanging="360"/>
      </w:pPr>
    </w:lvl>
    <w:lvl w:ilvl="5" w:tplc="040C001B" w:tentative="1">
      <w:start w:val="1"/>
      <w:numFmt w:val="lowerRoman"/>
      <w:lvlText w:val="%6."/>
      <w:lvlJc w:val="right"/>
      <w:pPr>
        <w:tabs>
          <w:tab w:val="num" w:pos="3618"/>
        </w:tabs>
        <w:ind w:left="3618" w:hanging="180"/>
      </w:pPr>
    </w:lvl>
    <w:lvl w:ilvl="6" w:tplc="040C000F" w:tentative="1">
      <w:start w:val="1"/>
      <w:numFmt w:val="decimal"/>
      <w:lvlText w:val="%7."/>
      <w:lvlJc w:val="left"/>
      <w:pPr>
        <w:tabs>
          <w:tab w:val="num" w:pos="4338"/>
        </w:tabs>
        <w:ind w:left="4338" w:hanging="360"/>
      </w:pPr>
    </w:lvl>
    <w:lvl w:ilvl="7" w:tplc="040C0019" w:tentative="1">
      <w:start w:val="1"/>
      <w:numFmt w:val="lowerLetter"/>
      <w:lvlText w:val="%8."/>
      <w:lvlJc w:val="left"/>
      <w:pPr>
        <w:tabs>
          <w:tab w:val="num" w:pos="5058"/>
        </w:tabs>
        <w:ind w:left="5058" w:hanging="360"/>
      </w:pPr>
    </w:lvl>
    <w:lvl w:ilvl="8" w:tplc="040C001B" w:tentative="1">
      <w:start w:val="1"/>
      <w:numFmt w:val="lowerRoman"/>
      <w:lvlText w:val="%9."/>
      <w:lvlJc w:val="right"/>
      <w:pPr>
        <w:tabs>
          <w:tab w:val="num" w:pos="5778"/>
        </w:tabs>
        <w:ind w:left="5778" w:hanging="180"/>
      </w:pPr>
    </w:lvl>
  </w:abstractNum>
  <w:abstractNum w:abstractNumId="100"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2" w15:restartNumberingAfterBreak="0">
    <w:nsid w:val="777A5260"/>
    <w:multiLevelType w:val="hybridMultilevel"/>
    <w:tmpl w:val="DBD86E98"/>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3A368E64">
      <w:numFmt w:val="bullet"/>
      <w:lvlText w:val="-"/>
      <w:lvlJc w:val="left"/>
      <w:pPr>
        <w:ind w:left="2880" w:hanging="180"/>
      </w:pPr>
      <w:rPr>
        <w:rFonts w:ascii="Gill Sans MT" w:eastAsia="Times New Roman" w:hAnsi="Gill Sans MT" w:cs="Times New Roman"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3"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5" w15:restartNumberingAfterBreak="0">
    <w:nsid w:val="7B4E23A8"/>
    <w:multiLevelType w:val="hybridMultilevel"/>
    <w:tmpl w:val="429CB1F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DE5010F"/>
    <w:multiLevelType w:val="hybridMultilevel"/>
    <w:tmpl w:val="98821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E972C04"/>
    <w:multiLevelType w:val="hybridMultilevel"/>
    <w:tmpl w:val="BDA4CE32"/>
    <w:lvl w:ilvl="0" w:tplc="040C001B">
      <w:start w:val="1"/>
      <w:numFmt w:val="lowerRoman"/>
      <w:lvlText w:val="%1."/>
      <w:lvlJc w:val="right"/>
      <w:pPr>
        <w:ind w:left="720" w:hanging="360"/>
      </w:pPr>
      <w:rPr>
        <w:rFonts w:cs="Times New Roman"/>
      </w:rPr>
    </w:lvl>
    <w:lvl w:ilvl="1" w:tplc="6B4A67FC">
      <w:start w:val="1"/>
      <w:numFmt w:val="lowerRoman"/>
      <w:lvlText w:val="(%2)"/>
      <w:lvlJc w:val="left"/>
      <w:pPr>
        <w:ind w:left="1800" w:hanging="720"/>
      </w:pPr>
      <w:rPr>
        <w:rFonts w:hint="default"/>
      </w:rPr>
    </w:lvl>
    <w:lvl w:ilvl="2" w:tplc="040C001B">
      <w:start w:val="1"/>
      <w:numFmt w:val="lowerRoman"/>
      <w:lvlText w:val="%3."/>
      <w:lvlJc w:val="right"/>
      <w:pPr>
        <w:ind w:left="2160" w:hanging="180"/>
      </w:pPr>
      <w:rPr>
        <w:rFonts w:cs="Times New Roman"/>
      </w:rPr>
    </w:lvl>
    <w:lvl w:ilvl="3" w:tplc="E5EE70D0">
      <w:start w:val="1"/>
      <w:numFmt w:val="decimal"/>
      <w:lvlText w:val="%4-"/>
      <w:lvlJc w:val="left"/>
      <w:pPr>
        <w:ind w:left="2880" w:hanging="360"/>
      </w:pPr>
      <w:rPr>
        <w:rFonts w:hint="default"/>
        <w:color w:val="000000" w:themeColor="text1"/>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8"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76"/>
  </w:num>
  <w:num w:numId="2">
    <w:abstractNumId w:val="95"/>
  </w:num>
  <w:num w:numId="3">
    <w:abstractNumId w:val="0"/>
  </w:num>
  <w:num w:numId="4">
    <w:abstractNumId w:val="38"/>
  </w:num>
  <w:num w:numId="5">
    <w:abstractNumId w:val="39"/>
  </w:num>
  <w:num w:numId="6">
    <w:abstractNumId w:val="104"/>
  </w:num>
  <w:num w:numId="7">
    <w:abstractNumId w:val="63"/>
  </w:num>
  <w:num w:numId="8">
    <w:abstractNumId w:val="12"/>
  </w:num>
  <w:num w:numId="9">
    <w:abstractNumId w:val="89"/>
  </w:num>
  <w:num w:numId="10">
    <w:abstractNumId w:val="4"/>
  </w:num>
  <w:num w:numId="11">
    <w:abstractNumId w:val="61"/>
  </w:num>
  <w:num w:numId="12">
    <w:abstractNumId w:val="87"/>
  </w:num>
  <w:num w:numId="13">
    <w:abstractNumId w:val="90"/>
  </w:num>
  <w:num w:numId="14">
    <w:abstractNumId w:val="65"/>
  </w:num>
  <w:num w:numId="15">
    <w:abstractNumId w:val="8"/>
  </w:num>
  <w:num w:numId="16">
    <w:abstractNumId w:val="69"/>
  </w:num>
  <w:num w:numId="17">
    <w:abstractNumId w:val="9"/>
  </w:num>
  <w:num w:numId="18">
    <w:abstractNumId w:val="5"/>
  </w:num>
  <w:num w:numId="19">
    <w:abstractNumId w:val="68"/>
  </w:num>
  <w:num w:numId="20">
    <w:abstractNumId w:val="66"/>
  </w:num>
  <w:num w:numId="21">
    <w:abstractNumId w:val="54"/>
  </w:num>
  <w:num w:numId="22">
    <w:abstractNumId w:val="3"/>
  </w:num>
  <w:num w:numId="23">
    <w:abstractNumId w:val="59"/>
  </w:num>
  <w:num w:numId="24">
    <w:abstractNumId w:val="44"/>
  </w:num>
  <w:num w:numId="25">
    <w:abstractNumId w:val="11"/>
  </w:num>
  <w:num w:numId="26">
    <w:abstractNumId w:val="74"/>
  </w:num>
  <w:num w:numId="27">
    <w:abstractNumId w:val="23"/>
  </w:num>
  <w:num w:numId="28">
    <w:abstractNumId w:val="100"/>
  </w:num>
  <w:num w:numId="29">
    <w:abstractNumId w:val="103"/>
  </w:num>
  <w:num w:numId="30">
    <w:abstractNumId w:val="78"/>
  </w:num>
  <w:num w:numId="31">
    <w:abstractNumId w:val="49"/>
  </w:num>
  <w:num w:numId="32">
    <w:abstractNumId w:val="18"/>
  </w:num>
  <w:num w:numId="33">
    <w:abstractNumId w:val="29"/>
  </w:num>
  <w:num w:numId="34">
    <w:abstractNumId w:val="2"/>
  </w:num>
  <w:num w:numId="35">
    <w:abstractNumId w:val="60"/>
  </w:num>
  <w:num w:numId="36">
    <w:abstractNumId w:val="26"/>
  </w:num>
  <w:num w:numId="37">
    <w:abstractNumId w:val="27"/>
  </w:num>
  <w:num w:numId="38">
    <w:abstractNumId w:val="57"/>
  </w:num>
  <w:num w:numId="39">
    <w:abstractNumId w:val="36"/>
  </w:num>
  <w:num w:numId="40">
    <w:abstractNumId w:val="101"/>
  </w:num>
  <w:num w:numId="41">
    <w:abstractNumId w:val="58"/>
  </w:num>
  <w:num w:numId="42">
    <w:abstractNumId w:val="19"/>
  </w:num>
  <w:num w:numId="43">
    <w:abstractNumId w:val="92"/>
  </w:num>
  <w:num w:numId="44">
    <w:abstractNumId w:val="91"/>
  </w:num>
  <w:num w:numId="45">
    <w:abstractNumId w:val="82"/>
  </w:num>
  <w:num w:numId="46">
    <w:abstractNumId w:val="7"/>
  </w:num>
  <w:num w:numId="47">
    <w:abstractNumId w:val="16"/>
  </w:num>
  <w:num w:numId="48">
    <w:abstractNumId w:val="88"/>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num>
  <w:num w:numId="54">
    <w:abstractNumId w:val="22"/>
  </w:num>
  <w:num w:numId="55">
    <w:abstractNumId w:val="17"/>
    <w:lvlOverride w:ilvl="0">
      <w:startOverride w:val="1"/>
    </w:lvlOverride>
    <w:lvlOverride w:ilvl="1"/>
    <w:lvlOverride w:ilvl="2"/>
    <w:lvlOverride w:ilvl="3"/>
    <w:lvlOverride w:ilvl="4"/>
    <w:lvlOverride w:ilvl="5"/>
    <w:lvlOverride w:ilvl="6"/>
    <w:lvlOverride w:ilvl="7"/>
    <w:lvlOverride w:ilvl="8"/>
  </w:num>
  <w:num w:numId="56">
    <w:abstractNumId w:val="79"/>
  </w:num>
  <w:num w:numId="57">
    <w:abstractNumId w:val="108"/>
  </w:num>
  <w:num w:numId="58">
    <w:abstractNumId w:val="62"/>
  </w:num>
  <w:num w:numId="59">
    <w:abstractNumId w:val="56"/>
  </w:num>
  <w:num w:numId="60">
    <w:abstractNumId w:val="94"/>
  </w:num>
  <w:num w:numId="61">
    <w:abstractNumId w:val="41"/>
  </w:num>
  <w:num w:numId="62">
    <w:abstractNumId w:val="25"/>
  </w:num>
  <w:num w:numId="63">
    <w:abstractNumId w:val="67"/>
  </w:num>
  <w:num w:numId="64">
    <w:abstractNumId w:val="81"/>
  </w:num>
  <w:num w:numId="65">
    <w:abstractNumId w:val="71"/>
  </w:num>
  <w:num w:numId="66">
    <w:abstractNumId w:val="107"/>
  </w:num>
  <w:num w:numId="67">
    <w:abstractNumId w:val="13"/>
  </w:num>
  <w:num w:numId="68">
    <w:abstractNumId w:val="73"/>
  </w:num>
  <w:num w:numId="69">
    <w:abstractNumId w:val="14"/>
  </w:num>
  <w:num w:numId="70">
    <w:abstractNumId w:val="28"/>
  </w:num>
  <w:num w:numId="71">
    <w:abstractNumId w:val="64"/>
  </w:num>
  <w:num w:numId="72">
    <w:abstractNumId w:val="47"/>
  </w:num>
  <w:num w:numId="73">
    <w:abstractNumId w:val="20"/>
  </w:num>
  <w:num w:numId="74">
    <w:abstractNumId w:val="42"/>
  </w:num>
  <w:num w:numId="75">
    <w:abstractNumId w:val="15"/>
  </w:num>
  <w:num w:numId="76">
    <w:abstractNumId w:val="83"/>
  </w:num>
  <w:num w:numId="77">
    <w:abstractNumId w:val="55"/>
  </w:num>
  <w:num w:numId="78">
    <w:abstractNumId w:val="37"/>
  </w:num>
  <w:num w:numId="79">
    <w:abstractNumId w:val="51"/>
  </w:num>
  <w:num w:numId="80">
    <w:abstractNumId w:val="106"/>
  </w:num>
  <w:num w:numId="81">
    <w:abstractNumId w:val="93"/>
  </w:num>
  <w:num w:numId="82">
    <w:abstractNumId w:val="72"/>
  </w:num>
  <w:num w:numId="83">
    <w:abstractNumId w:val="75"/>
  </w:num>
  <w:num w:numId="84">
    <w:abstractNumId w:val="50"/>
  </w:num>
  <w:num w:numId="85">
    <w:abstractNumId w:val="98"/>
  </w:num>
  <w:num w:numId="86">
    <w:abstractNumId w:val="99"/>
  </w:num>
  <w:num w:numId="87">
    <w:abstractNumId w:val="84"/>
  </w:num>
  <w:num w:numId="88">
    <w:abstractNumId w:val="86"/>
  </w:num>
  <w:num w:numId="89">
    <w:abstractNumId w:val="35"/>
  </w:num>
  <w:num w:numId="90">
    <w:abstractNumId w:val="43"/>
  </w:num>
  <w:num w:numId="91">
    <w:abstractNumId w:val="40"/>
  </w:num>
  <w:num w:numId="92">
    <w:abstractNumId w:val="10"/>
  </w:num>
  <w:num w:numId="93">
    <w:abstractNumId w:val="6"/>
  </w:num>
  <w:num w:numId="94">
    <w:abstractNumId w:val="105"/>
  </w:num>
  <w:num w:numId="95">
    <w:abstractNumId w:val="52"/>
  </w:num>
  <w:num w:numId="96">
    <w:abstractNumId w:val="24"/>
  </w:num>
  <w:num w:numId="97">
    <w:abstractNumId w:val="31"/>
  </w:num>
  <w:num w:numId="98">
    <w:abstractNumId w:val="53"/>
  </w:num>
  <w:num w:numId="99">
    <w:abstractNumId w:val="32"/>
  </w:num>
  <w:num w:numId="100">
    <w:abstractNumId w:val="97"/>
  </w:num>
  <w:num w:numId="101">
    <w:abstractNumId w:val="30"/>
  </w:num>
  <w:num w:numId="102">
    <w:abstractNumId w:val="80"/>
  </w:num>
  <w:num w:numId="103">
    <w:abstractNumId w:val="77"/>
  </w:num>
  <w:num w:numId="104">
    <w:abstractNumId w:val="21"/>
  </w:num>
  <w:num w:numId="105">
    <w:abstractNumId w:val="102"/>
  </w:num>
  <w:num w:numId="106">
    <w:abstractNumId w:val="45"/>
  </w:num>
  <w:num w:numId="107">
    <w:abstractNumId w:val="34"/>
  </w:num>
  <w:num w:numId="108">
    <w:abstractNumId w:val="4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76E8"/>
    <w:rsid w:val="0000026E"/>
    <w:rsid w:val="00000EB9"/>
    <w:rsid w:val="00001D2F"/>
    <w:rsid w:val="000024B0"/>
    <w:rsid w:val="000032AA"/>
    <w:rsid w:val="00004590"/>
    <w:rsid w:val="00004CC0"/>
    <w:rsid w:val="00004F52"/>
    <w:rsid w:val="00005A7B"/>
    <w:rsid w:val="00011C57"/>
    <w:rsid w:val="00012AFF"/>
    <w:rsid w:val="00012F82"/>
    <w:rsid w:val="0001347D"/>
    <w:rsid w:val="0001400A"/>
    <w:rsid w:val="0001495E"/>
    <w:rsid w:val="000149A7"/>
    <w:rsid w:val="00014B1C"/>
    <w:rsid w:val="0001505C"/>
    <w:rsid w:val="00016A34"/>
    <w:rsid w:val="000215E1"/>
    <w:rsid w:val="00021E60"/>
    <w:rsid w:val="00022801"/>
    <w:rsid w:val="0002303E"/>
    <w:rsid w:val="000230E5"/>
    <w:rsid w:val="000231AB"/>
    <w:rsid w:val="000232D0"/>
    <w:rsid w:val="00024095"/>
    <w:rsid w:val="0002486C"/>
    <w:rsid w:val="00024D1A"/>
    <w:rsid w:val="00025653"/>
    <w:rsid w:val="000259DC"/>
    <w:rsid w:val="00026080"/>
    <w:rsid w:val="000318A5"/>
    <w:rsid w:val="00031EAF"/>
    <w:rsid w:val="00032E19"/>
    <w:rsid w:val="0003363B"/>
    <w:rsid w:val="000343FC"/>
    <w:rsid w:val="00034673"/>
    <w:rsid w:val="000361F7"/>
    <w:rsid w:val="000363CF"/>
    <w:rsid w:val="000372C8"/>
    <w:rsid w:val="00037A9B"/>
    <w:rsid w:val="00037AC5"/>
    <w:rsid w:val="00040FAA"/>
    <w:rsid w:val="00041395"/>
    <w:rsid w:val="00041858"/>
    <w:rsid w:val="00042AF5"/>
    <w:rsid w:val="00042ED6"/>
    <w:rsid w:val="00043197"/>
    <w:rsid w:val="00043FC7"/>
    <w:rsid w:val="000443AC"/>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15F"/>
    <w:rsid w:val="00064D60"/>
    <w:rsid w:val="00064E92"/>
    <w:rsid w:val="00065553"/>
    <w:rsid w:val="00065A31"/>
    <w:rsid w:val="00066BB4"/>
    <w:rsid w:val="00067D3D"/>
    <w:rsid w:val="00067D3E"/>
    <w:rsid w:val="00071B20"/>
    <w:rsid w:val="00073BAD"/>
    <w:rsid w:val="00075271"/>
    <w:rsid w:val="00076600"/>
    <w:rsid w:val="000802F3"/>
    <w:rsid w:val="0008124C"/>
    <w:rsid w:val="00081CAB"/>
    <w:rsid w:val="000822C5"/>
    <w:rsid w:val="000823E1"/>
    <w:rsid w:val="0008244A"/>
    <w:rsid w:val="000827AC"/>
    <w:rsid w:val="00082C4A"/>
    <w:rsid w:val="00084D1C"/>
    <w:rsid w:val="00086BEE"/>
    <w:rsid w:val="00086FA8"/>
    <w:rsid w:val="00087387"/>
    <w:rsid w:val="0009043A"/>
    <w:rsid w:val="000939D7"/>
    <w:rsid w:val="0009406A"/>
    <w:rsid w:val="0009451E"/>
    <w:rsid w:val="0009548A"/>
    <w:rsid w:val="0009577D"/>
    <w:rsid w:val="00096652"/>
    <w:rsid w:val="0009728C"/>
    <w:rsid w:val="00097710"/>
    <w:rsid w:val="00097B4E"/>
    <w:rsid w:val="000A0BEE"/>
    <w:rsid w:val="000A0FC0"/>
    <w:rsid w:val="000A139B"/>
    <w:rsid w:val="000A15B1"/>
    <w:rsid w:val="000A36B0"/>
    <w:rsid w:val="000A46D2"/>
    <w:rsid w:val="000A5C0C"/>
    <w:rsid w:val="000A6523"/>
    <w:rsid w:val="000A6673"/>
    <w:rsid w:val="000A6E1D"/>
    <w:rsid w:val="000A74C0"/>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5238"/>
    <w:rsid w:val="000D5755"/>
    <w:rsid w:val="000D617C"/>
    <w:rsid w:val="000D698C"/>
    <w:rsid w:val="000D74E6"/>
    <w:rsid w:val="000E07D9"/>
    <w:rsid w:val="000E0F99"/>
    <w:rsid w:val="000E156C"/>
    <w:rsid w:val="000E1C05"/>
    <w:rsid w:val="000E2BA2"/>
    <w:rsid w:val="000E3789"/>
    <w:rsid w:val="000E4C05"/>
    <w:rsid w:val="000E4D68"/>
    <w:rsid w:val="000E535C"/>
    <w:rsid w:val="000E6693"/>
    <w:rsid w:val="000E78A9"/>
    <w:rsid w:val="000F2DFB"/>
    <w:rsid w:val="000F4556"/>
    <w:rsid w:val="000F555F"/>
    <w:rsid w:val="000F6A84"/>
    <w:rsid w:val="000F6EE5"/>
    <w:rsid w:val="000F756D"/>
    <w:rsid w:val="000F7820"/>
    <w:rsid w:val="000F7B77"/>
    <w:rsid w:val="000F7C91"/>
    <w:rsid w:val="00101429"/>
    <w:rsid w:val="00101A1A"/>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2B05"/>
    <w:rsid w:val="00112E2C"/>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09C"/>
    <w:rsid w:val="001311C4"/>
    <w:rsid w:val="00131E43"/>
    <w:rsid w:val="00132280"/>
    <w:rsid w:val="0013280C"/>
    <w:rsid w:val="00134E73"/>
    <w:rsid w:val="00134EEF"/>
    <w:rsid w:val="00135554"/>
    <w:rsid w:val="00136BE1"/>
    <w:rsid w:val="001371B4"/>
    <w:rsid w:val="001374DA"/>
    <w:rsid w:val="001375A0"/>
    <w:rsid w:val="00137640"/>
    <w:rsid w:val="00142C6E"/>
    <w:rsid w:val="001432E1"/>
    <w:rsid w:val="00144A01"/>
    <w:rsid w:val="001458FD"/>
    <w:rsid w:val="00145917"/>
    <w:rsid w:val="00145EF2"/>
    <w:rsid w:val="00147CD6"/>
    <w:rsid w:val="0015058C"/>
    <w:rsid w:val="00150CC6"/>
    <w:rsid w:val="0015236F"/>
    <w:rsid w:val="001525A7"/>
    <w:rsid w:val="00152D44"/>
    <w:rsid w:val="001532CA"/>
    <w:rsid w:val="00153645"/>
    <w:rsid w:val="00153934"/>
    <w:rsid w:val="00153EA4"/>
    <w:rsid w:val="00154B4E"/>
    <w:rsid w:val="0015701C"/>
    <w:rsid w:val="00160835"/>
    <w:rsid w:val="001609D8"/>
    <w:rsid w:val="001613D7"/>
    <w:rsid w:val="001626F2"/>
    <w:rsid w:val="00164D5F"/>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1C8A"/>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01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846"/>
    <w:rsid w:val="001E5B3C"/>
    <w:rsid w:val="001E5C66"/>
    <w:rsid w:val="001E68A6"/>
    <w:rsid w:val="001F049F"/>
    <w:rsid w:val="001F04C2"/>
    <w:rsid w:val="001F20BE"/>
    <w:rsid w:val="001F2507"/>
    <w:rsid w:val="001F37F0"/>
    <w:rsid w:val="001F414E"/>
    <w:rsid w:val="001F4E4D"/>
    <w:rsid w:val="001F584F"/>
    <w:rsid w:val="001F5F61"/>
    <w:rsid w:val="0020120B"/>
    <w:rsid w:val="002016D7"/>
    <w:rsid w:val="002017F7"/>
    <w:rsid w:val="002023B5"/>
    <w:rsid w:val="00202A8E"/>
    <w:rsid w:val="0020378F"/>
    <w:rsid w:val="002047B9"/>
    <w:rsid w:val="0020489C"/>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E38"/>
    <w:rsid w:val="00225070"/>
    <w:rsid w:val="0022602B"/>
    <w:rsid w:val="00226895"/>
    <w:rsid w:val="002271A6"/>
    <w:rsid w:val="0022733D"/>
    <w:rsid w:val="00230FA2"/>
    <w:rsid w:val="00231085"/>
    <w:rsid w:val="002311A0"/>
    <w:rsid w:val="00231928"/>
    <w:rsid w:val="0023224E"/>
    <w:rsid w:val="0023433C"/>
    <w:rsid w:val="002345F9"/>
    <w:rsid w:val="00234847"/>
    <w:rsid w:val="00234C36"/>
    <w:rsid w:val="002354F6"/>
    <w:rsid w:val="00235C9C"/>
    <w:rsid w:val="00236366"/>
    <w:rsid w:val="0023716F"/>
    <w:rsid w:val="002376E8"/>
    <w:rsid w:val="00237AC9"/>
    <w:rsid w:val="00240065"/>
    <w:rsid w:val="0024180E"/>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89A"/>
    <w:rsid w:val="0027360E"/>
    <w:rsid w:val="0027384E"/>
    <w:rsid w:val="00274E4A"/>
    <w:rsid w:val="00277E1C"/>
    <w:rsid w:val="002803A1"/>
    <w:rsid w:val="00280716"/>
    <w:rsid w:val="0028262B"/>
    <w:rsid w:val="00282788"/>
    <w:rsid w:val="00282A52"/>
    <w:rsid w:val="00282D10"/>
    <w:rsid w:val="00282DE3"/>
    <w:rsid w:val="0028577B"/>
    <w:rsid w:val="00286094"/>
    <w:rsid w:val="0028609B"/>
    <w:rsid w:val="0028674F"/>
    <w:rsid w:val="00286782"/>
    <w:rsid w:val="00286838"/>
    <w:rsid w:val="002869D9"/>
    <w:rsid w:val="002905CA"/>
    <w:rsid w:val="00291A3B"/>
    <w:rsid w:val="00291A9D"/>
    <w:rsid w:val="00292B65"/>
    <w:rsid w:val="00293F28"/>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552C"/>
    <w:rsid w:val="002B64F2"/>
    <w:rsid w:val="002B7BEE"/>
    <w:rsid w:val="002B7E13"/>
    <w:rsid w:val="002B7F09"/>
    <w:rsid w:val="002B7F3E"/>
    <w:rsid w:val="002C02EF"/>
    <w:rsid w:val="002C1014"/>
    <w:rsid w:val="002C136D"/>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0C77"/>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5055"/>
    <w:rsid w:val="003156E9"/>
    <w:rsid w:val="00315C8D"/>
    <w:rsid w:val="003176E2"/>
    <w:rsid w:val="00320E55"/>
    <w:rsid w:val="0032174E"/>
    <w:rsid w:val="0032495F"/>
    <w:rsid w:val="003259ED"/>
    <w:rsid w:val="00326678"/>
    <w:rsid w:val="00330FE6"/>
    <w:rsid w:val="003312EC"/>
    <w:rsid w:val="003326BD"/>
    <w:rsid w:val="00333102"/>
    <w:rsid w:val="00335587"/>
    <w:rsid w:val="0033565F"/>
    <w:rsid w:val="0033567A"/>
    <w:rsid w:val="00335760"/>
    <w:rsid w:val="00335E98"/>
    <w:rsid w:val="003362BE"/>
    <w:rsid w:val="00336301"/>
    <w:rsid w:val="00336DAD"/>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447D"/>
    <w:rsid w:val="00367630"/>
    <w:rsid w:val="00372DD9"/>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DA"/>
    <w:rsid w:val="00381DE6"/>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318B"/>
    <w:rsid w:val="003A4369"/>
    <w:rsid w:val="003A5868"/>
    <w:rsid w:val="003A5FC8"/>
    <w:rsid w:val="003A6181"/>
    <w:rsid w:val="003A6803"/>
    <w:rsid w:val="003A6878"/>
    <w:rsid w:val="003A7CCE"/>
    <w:rsid w:val="003A7F7B"/>
    <w:rsid w:val="003B0086"/>
    <w:rsid w:val="003B121B"/>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4329"/>
    <w:rsid w:val="003C5A3A"/>
    <w:rsid w:val="003C68E1"/>
    <w:rsid w:val="003C69F6"/>
    <w:rsid w:val="003D25E7"/>
    <w:rsid w:val="003D28FB"/>
    <w:rsid w:val="003D32E9"/>
    <w:rsid w:val="003D4A06"/>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7191"/>
    <w:rsid w:val="003F74CE"/>
    <w:rsid w:val="004003E9"/>
    <w:rsid w:val="00402739"/>
    <w:rsid w:val="00402FB0"/>
    <w:rsid w:val="00403549"/>
    <w:rsid w:val="00405143"/>
    <w:rsid w:val="00406111"/>
    <w:rsid w:val="00410391"/>
    <w:rsid w:val="00411B40"/>
    <w:rsid w:val="004125CE"/>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44B7"/>
    <w:rsid w:val="004352D0"/>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43F6"/>
    <w:rsid w:val="00445318"/>
    <w:rsid w:val="00445968"/>
    <w:rsid w:val="0044641E"/>
    <w:rsid w:val="0045000A"/>
    <w:rsid w:val="00452717"/>
    <w:rsid w:val="00455876"/>
    <w:rsid w:val="00456D7A"/>
    <w:rsid w:val="0045711A"/>
    <w:rsid w:val="004578A5"/>
    <w:rsid w:val="00460052"/>
    <w:rsid w:val="004633B9"/>
    <w:rsid w:val="004637BC"/>
    <w:rsid w:val="0046761A"/>
    <w:rsid w:val="004700D7"/>
    <w:rsid w:val="00470709"/>
    <w:rsid w:val="004707C9"/>
    <w:rsid w:val="00470925"/>
    <w:rsid w:val="00471A4F"/>
    <w:rsid w:val="004724DF"/>
    <w:rsid w:val="00473ABF"/>
    <w:rsid w:val="00473F54"/>
    <w:rsid w:val="00474E08"/>
    <w:rsid w:val="00475FAD"/>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4518"/>
    <w:rsid w:val="004A5AAF"/>
    <w:rsid w:val="004A734E"/>
    <w:rsid w:val="004A767E"/>
    <w:rsid w:val="004B0F53"/>
    <w:rsid w:val="004B2823"/>
    <w:rsid w:val="004B31A6"/>
    <w:rsid w:val="004B3B17"/>
    <w:rsid w:val="004B538B"/>
    <w:rsid w:val="004B5704"/>
    <w:rsid w:val="004B5F3E"/>
    <w:rsid w:val="004B6699"/>
    <w:rsid w:val="004B7F89"/>
    <w:rsid w:val="004C04B2"/>
    <w:rsid w:val="004C0749"/>
    <w:rsid w:val="004C1C5D"/>
    <w:rsid w:val="004C26C9"/>
    <w:rsid w:val="004C29E7"/>
    <w:rsid w:val="004C2DBA"/>
    <w:rsid w:val="004C3C9F"/>
    <w:rsid w:val="004C4C18"/>
    <w:rsid w:val="004C4CE1"/>
    <w:rsid w:val="004C6EAC"/>
    <w:rsid w:val="004C7600"/>
    <w:rsid w:val="004C7840"/>
    <w:rsid w:val="004D167D"/>
    <w:rsid w:val="004D20CB"/>
    <w:rsid w:val="004D2DB0"/>
    <w:rsid w:val="004D3C06"/>
    <w:rsid w:val="004D3DFC"/>
    <w:rsid w:val="004D3EE1"/>
    <w:rsid w:val="004D7312"/>
    <w:rsid w:val="004E0310"/>
    <w:rsid w:val="004E0391"/>
    <w:rsid w:val="004E051C"/>
    <w:rsid w:val="004E0859"/>
    <w:rsid w:val="004E1A6D"/>
    <w:rsid w:val="004E2C63"/>
    <w:rsid w:val="004E2E87"/>
    <w:rsid w:val="004E45D7"/>
    <w:rsid w:val="004E515F"/>
    <w:rsid w:val="004E53BB"/>
    <w:rsid w:val="004E603E"/>
    <w:rsid w:val="004E7F7F"/>
    <w:rsid w:val="004F06F9"/>
    <w:rsid w:val="004F0C99"/>
    <w:rsid w:val="004F1795"/>
    <w:rsid w:val="004F19E6"/>
    <w:rsid w:val="004F46CB"/>
    <w:rsid w:val="004F4F1D"/>
    <w:rsid w:val="004F5589"/>
    <w:rsid w:val="004F668D"/>
    <w:rsid w:val="004F738E"/>
    <w:rsid w:val="004F74E0"/>
    <w:rsid w:val="004F7E83"/>
    <w:rsid w:val="005025CA"/>
    <w:rsid w:val="00503110"/>
    <w:rsid w:val="005031AE"/>
    <w:rsid w:val="005035F8"/>
    <w:rsid w:val="00503649"/>
    <w:rsid w:val="00503D0C"/>
    <w:rsid w:val="00505C1B"/>
    <w:rsid w:val="00505CBC"/>
    <w:rsid w:val="00506F22"/>
    <w:rsid w:val="005077D0"/>
    <w:rsid w:val="00510556"/>
    <w:rsid w:val="00512D68"/>
    <w:rsid w:val="00512E4C"/>
    <w:rsid w:val="005141ED"/>
    <w:rsid w:val="00514694"/>
    <w:rsid w:val="00514777"/>
    <w:rsid w:val="00515073"/>
    <w:rsid w:val="00515B8F"/>
    <w:rsid w:val="00516B5B"/>
    <w:rsid w:val="005200D2"/>
    <w:rsid w:val="00521464"/>
    <w:rsid w:val="005214B4"/>
    <w:rsid w:val="0052154B"/>
    <w:rsid w:val="00522FED"/>
    <w:rsid w:val="00525A48"/>
    <w:rsid w:val="00526825"/>
    <w:rsid w:val="00526E12"/>
    <w:rsid w:val="0052731B"/>
    <w:rsid w:val="00532F58"/>
    <w:rsid w:val="00533464"/>
    <w:rsid w:val="005337A6"/>
    <w:rsid w:val="005343F6"/>
    <w:rsid w:val="00535756"/>
    <w:rsid w:val="005364B1"/>
    <w:rsid w:val="0053655E"/>
    <w:rsid w:val="00537CC6"/>
    <w:rsid w:val="005408D0"/>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1C51"/>
    <w:rsid w:val="00563C19"/>
    <w:rsid w:val="00564173"/>
    <w:rsid w:val="0056478C"/>
    <w:rsid w:val="00564821"/>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2B4F"/>
    <w:rsid w:val="00582BF2"/>
    <w:rsid w:val="005831B7"/>
    <w:rsid w:val="005832F7"/>
    <w:rsid w:val="005835A8"/>
    <w:rsid w:val="00583E29"/>
    <w:rsid w:val="00583EC1"/>
    <w:rsid w:val="00586681"/>
    <w:rsid w:val="00591675"/>
    <w:rsid w:val="00592F67"/>
    <w:rsid w:val="00593104"/>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BC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7A7"/>
    <w:rsid w:val="005D4AF8"/>
    <w:rsid w:val="005D5D49"/>
    <w:rsid w:val="005D5EA3"/>
    <w:rsid w:val="005D721D"/>
    <w:rsid w:val="005E01E4"/>
    <w:rsid w:val="005E0559"/>
    <w:rsid w:val="005E08B1"/>
    <w:rsid w:val="005E18C7"/>
    <w:rsid w:val="005E30FB"/>
    <w:rsid w:val="005E3AA2"/>
    <w:rsid w:val="005E4968"/>
    <w:rsid w:val="005E4E37"/>
    <w:rsid w:val="005E599F"/>
    <w:rsid w:val="005E63C9"/>
    <w:rsid w:val="005E69A9"/>
    <w:rsid w:val="005E7D2B"/>
    <w:rsid w:val="005F068C"/>
    <w:rsid w:val="005F1EFC"/>
    <w:rsid w:val="005F2D7C"/>
    <w:rsid w:val="005F30E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B2D"/>
    <w:rsid w:val="00610E5F"/>
    <w:rsid w:val="00612189"/>
    <w:rsid w:val="006127F8"/>
    <w:rsid w:val="0061289D"/>
    <w:rsid w:val="0061500F"/>
    <w:rsid w:val="00615797"/>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6DDB"/>
    <w:rsid w:val="0065795E"/>
    <w:rsid w:val="00661568"/>
    <w:rsid w:val="006617B4"/>
    <w:rsid w:val="00661C41"/>
    <w:rsid w:val="00662A12"/>
    <w:rsid w:val="00663AB1"/>
    <w:rsid w:val="00663B74"/>
    <w:rsid w:val="00663C9A"/>
    <w:rsid w:val="00664E6A"/>
    <w:rsid w:val="006651C8"/>
    <w:rsid w:val="00665364"/>
    <w:rsid w:val="00665503"/>
    <w:rsid w:val="00665518"/>
    <w:rsid w:val="00665ABA"/>
    <w:rsid w:val="00666445"/>
    <w:rsid w:val="0066687B"/>
    <w:rsid w:val="006669A8"/>
    <w:rsid w:val="0066742A"/>
    <w:rsid w:val="00667C93"/>
    <w:rsid w:val="006721AB"/>
    <w:rsid w:val="006729D7"/>
    <w:rsid w:val="00673036"/>
    <w:rsid w:val="00673DF1"/>
    <w:rsid w:val="00674D78"/>
    <w:rsid w:val="006750E3"/>
    <w:rsid w:val="0067556A"/>
    <w:rsid w:val="006757B4"/>
    <w:rsid w:val="00676251"/>
    <w:rsid w:val="00677248"/>
    <w:rsid w:val="0067792B"/>
    <w:rsid w:val="0068022C"/>
    <w:rsid w:val="006803CF"/>
    <w:rsid w:val="00681FB0"/>
    <w:rsid w:val="006824BD"/>
    <w:rsid w:val="006830F8"/>
    <w:rsid w:val="0068374E"/>
    <w:rsid w:val="006844B7"/>
    <w:rsid w:val="00685430"/>
    <w:rsid w:val="006862A1"/>
    <w:rsid w:val="0068710B"/>
    <w:rsid w:val="00687422"/>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5388"/>
    <w:rsid w:val="006B0E5A"/>
    <w:rsid w:val="006B13FC"/>
    <w:rsid w:val="006B14AB"/>
    <w:rsid w:val="006B2863"/>
    <w:rsid w:val="006B2E82"/>
    <w:rsid w:val="006B2FF3"/>
    <w:rsid w:val="006B3663"/>
    <w:rsid w:val="006B3830"/>
    <w:rsid w:val="006B494D"/>
    <w:rsid w:val="006B51B6"/>
    <w:rsid w:val="006B6006"/>
    <w:rsid w:val="006B609F"/>
    <w:rsid w:val="006B6626"/>
    <w:rsid w:val="006B666A"/>
    <w:rsid w:val="006C0D0B"/>
    <w:rsid w:val="006C1567"/>
    <w:rsid w:val="006C1FF0"/>
    <w:rsid w:val="006C28B9"/>
    <w:rsid w:val="006C29AD"/>
    <w:rsid w:val="006C2FCE"/>
    <w:rsid w:val="006C35D1"/>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E2700"/>
    <w:rsid w:val="006E2D88"/>
    <w:rsid w:val="006E34AD"/>
    <w:rsid w:val="006E4B30"/>
    <w:rsid w:val="006E64CE"/>
    <w:rsid w:val="006E686D"/>
    <w:rsid w:val="006E708C"/>
    <w:rsid w:val="006F06EA"/>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C05"/>
    <w:rsid w:val="00701FE5"/>
    <w:rsid w:val="00704475"/>
    <w:rsid w:val="00705C5C"/>
    <w:rsid w:val="00706B4A"/>
    <w:rsid w:val="00706FB3"/>
    <w:rsid w:val="00706FDB"/>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173"/>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36F"/>
    <w:rsid w:val="00734DBC"/>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BB8"/>
    <w:rsid w:val="007575F4"/>
    <w:rsid w:val="00760DE5"/>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92E"/>
    <w:rsid w:val="007864FE"/>
    <w:rsid w:val="00787042"/>
    <w:rsid w:val="00790DA8"/>
    <w:rsid w:val="00792393"/>
    <w:rsid w:val="00792FAB"/>
    <w:rsid w:val="007931BF"/>
    <w:rsid w:val="00793B09"/>
    <w:rsid w:val="00795971"/>
    <w:rsid w:val="00797A32"/>
    <w:rsid w:val="00797A4F"/>
    <w:rsid w:val="007A0FBB"/>
    <w:rsid w:val="007A2167"/>
    <w:rsid w:val="007A21DB"/>
    <w:rsid w:val="007A238E"/>
    <w:rsid w:val="007A2B4B"/>
    <w:rsid w:val="007A3294"/>
    <w:rsid w:val="007A338F"/>
    <w:rsid w:val="007A43BC"/>
    <w:rsid w:val="007A5A64"/>
    <w:rsid w:val="007A6A54"/>
    <w:rsid w:val="007A76CF"/>
    <w:rsid w:val="007A7CE9"/>
    <w:rsid w:val="007B0152"/>
    <w:rsid w:val="007B0F2C"/>
    <w:rsid w:val="007B11D9"/>
    <w:rsid w:val="007B2C6F"/>
    <w:rsid w:val="007B3F4C"/>
    <w:rsid w:val="007B464A"/>
    <w:rsid w:val="007B4D64"/>
    <w:rsid w:val="007B55E2"/>
    <w:rsid w:val="007B650B"/>
    <w:rsid w:val="007B67D4"/>
    <w:rsid w:val="007B6EBC"/>
    <w:rsid w:val="007B717A"/>
    <w:rsid w:val="007C080F"/>
    <w:rsid w:val="007C0EE5"/>
    <w:rsid w:val="007C18D4"/>
    <w:rsid w:val="007C2E52"/>
    <w:rsid w:val="007C3729"/>
    <w:rsid w:val="007C3986"/>
    <w:rsid w:val="007C39C5"/>
    <w:rsid w:val="007C3E6C"/>
    <w:rsid w:val="007C3F1D"/>
    <w:rsid w:val="007C46C6"/>
    <w:rsid w:val="007C56AB"/>
    <w:rsid w:val="007C6B1C"/>
    <w:rsid w:val="007C6B6A"/>
    <w:rsid w:val="007C6CD4"/>
    <w:rsid w:val="007C7F34"/>
    <w:rsid w:val="007C7FD8"/>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46F2"/>
    <w:rsid w:val="00814AAC"/>
    <w:rsid w:val="00815485"/>
    <w:rsid w:val="00815EAD"/>
    <w:rsid w:val="0081741F"/>
    <w:rsid w:val="008204FD"/>
    <w:rsid w:val="008206C9"/>
    <w:rsid w:val="00820A33"/>
    <w:rsid w:val="00820E9C"/>
    <w:rsid w:val="0082151A"/>
    <w:rsid w:val="00822DF9"/>
    <w:rsid w:val="00823D4C"/>
    <w:rsid w:val="008250CF"/>
    <w:rsid w:val="00825D86"/>
    <w:rsid w:val="0083040E"/>
    <w:rsid w:val="00831537"/>
    <w:rsid w:val="008319E9"/>
    <w:rsid w:val="00832149"/>
    <w:rsid w:val="008328DA"/>
    <w:rsid w:val="00834BE5"/>
    <w:rsid w:val="008361B1"/>
    <w:rsid w:val="00840247"/>
    <w:rsid w:val="00840883"/>
    <w:rsid w:val="00841A72"/>
    <w:rsid w:val="00843C82"/>
    <w:rsid w:val="00844CB6"/>
    <w:rsid w:val="00844F81"/>
    <w:rsid w:val="008457F2"/>
    <w:rsid w:val="008463BE"/>
    <w:rsid w:val="00846BAA"/>
    <w:rsid w:val="00850128"/>
    <w:rsid w:val="00850CC3"/>
    <w:rsid w:val="0085114F"/>
    <w:rsid w:val="00852055"/>
    <w:rsid w:val="0085261D"/>
    <w:rsid w:val="00853747"/>
    <w:rsid w:val="0085431B"/>
    <w:rsid w:val="00854B4A"/>
    <w:rsid w:val="00854D0D"/>
    <w:rsid w:val="008555E6"/>
    <w:rsid w:val="0085672C"/>
    <w:rsid w:val="00857836"/>
    <w:rsid w:val="00860173"/>
    <w:rsid w:val="00860779"/>
    <w:rsid w:val="00860A3C"/>
    <w:rsid w:val="00860E92"/>
    <w:rsid w:val="008622A5"/>
    <w:rsid w:val="0086278B"/>
    <w:rsid w:val="00864143"/>
    <w:rsid w:val="008647C4"/>
    <w:rsid w:val="00865262"/>
    <w:rsid w:val="008663FF"/>
    <w:rsid w:val="0086647D"/>
    <w:rsid w:val="0087092F"/>
    <w:rsid w:val="00872905"/>
    <w:rsid w:val="00872F90"/>
    <w:rsid w:val="00873BAA"/>
    <w:rsid w:val="00877000"/>
    <w:rsid w:val="008803D8"/>
    <w:rsid w:val="00881B18"/>
    <w:rsid w:val="00883258"/>
    <w:rsid w:val="008834F9"/>
    <w:rsid w:val="00883627"/>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E3F"/>
    <w:rsid w:val="00897084"/>
    <w:rsid w:val="00897163"/>
    <w:rsid w:val="0089738E"/>
    <w:rsid w:val="008A0426"/>
    <w:rsid w:val="008A1322"/>
    <w:rsid w:val="008A198A"/>
    <w:rsid w:val="008A36CC"/>
    <w:rsid w:val="008A37E0"/>
    <w:rsid w:val="008A44CF"/>
    <w:rsid w:val="008A5C71"/>
    <w:rsid w:val="008A6B2C"/>
    <w:rsid w:val="008A6B8D"/>
    <w:rsid w:val="008A6C4C"/>
    <w:rsid w:val="008A771A"/>
    <w:rsid w:val="008B030C"/>
    <w:rsid w:val="008B08F7"/>
    <w:rsid w:val="008B1011"/>
    <w:rsid w:val="008B1B35"/>
    <w:rsid w:val="008B1DE3"/>
    <w:rsid w:val="008B2259"/>
    <w:rsid w:val="008B2F9B"/>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015"/>
    <w:rsid w:val="008D060A"/>
    <w:rsid w:val="008D2508"/>
    <w:rsid w:val="008D4065"/>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4293"/>
    <w:rsid w:val="008E5806"/>
    <w:rsid w:val="008E6F54"/>
    <w:rsid w:val="008E7F90"/>
    <w:rsid w:val="008F1464"/>
    <w:rsid w:val="008F1AB2"/>
    <w:rsid w:val="008F2469"/>
    <w:rsid w:val="008F3B18"/>
    <w:rsid w:val="008F41EE"/>
    <w:rsid w:val="008F512A"/>
    <w:rsid w:val="008F54FA"/>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59F"/>
    <w:rsid w:val="0091470A"/>
    <w:rsid w:val="009202C1"/>
    <w:rsid w:val="0092073D"/>
    <w:rsid w:val="00920A2E"/>
    <w:rsid w:val="00920F35"/>
    <w:rsid w:val="00921243"/>
    <w:rsid w:val="009212B7"/>
    <w:rsid w:val="00921BA7"/>
    <w:rsid w:val="009224BE"/>
    <w:rsid w:val="00923247"/>
    <w:rsid w:val="0092347F"/>
    <w:rsid w:val="0092349E"/>
    <w:rsid w:val="00923D79"/>
    <w:rsid w:val="00923FD5"/>
    <w:rsid w:val="00926E55"/>
    <w:rsid w:val="00931E11"/>
    <w:rsid w:val="0093211E"/>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3855"/>
    <w:rsid w:val="009464D7"/>
    <w:rsid w:val="00947137"/>
    <w:rsid w:val="00947798"/>
    <w:rsid w:val="00947DE0"/>
    <w:rsid w:val="00947E42"/>
    <w:rsid w:val="0095033B"/>
    <w:rsid w:val="00952585"/>
    <w:rsid w:val="00952CB4"/>
    <w:rsid w:val="009537D5"/>
    <w:rsid w:val="00953844"/>
    <w:rsid w:val="00954AA0"/>
    <w:rsid w:val="00954AD6"/>
    <w:rsid w:val="00955AAD"/>
    <w:rsid w:val="00957C9E"/>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BED"/>
    <w:rsid w:val="00973E63"/>
    <w:rsid w:val="00973F78"/>
    <w:rsid w:val="00976262"/>
    <w:rsid w:val="00976485"/>
    <w:rsid w:val="00976731"/>
    <w:rsid w:val="00977332"/>
    <w:rsid w:val="00977E1F"/>
    <w:rsid w:val="00977FFA"/>
    <w:rsid w:val="00982861"/>
    <w:rsid w:val="009835AE"/>
    <w:rsid w:val="00984108"/>
    <w:rsid w:val="00985034"/>
    <w:rsid w:val="009855DE"/>
    <w:rsid w:val="00986B7B"/>
    <w:rsid w:val="009908FC"/>
    <w:rsid w:val="0099132B"/>
    <w:rsid w:val="00991C28"/>
    <w:rsid w:val="009921DA"/>
    <w:rsid w:val="009946E1"/>
    <w:rsid w:val="009959C5"/>
    <w:rsid w:val="009974BA"/>
    <w:rsid w:val="0099751E"/>
    <w:rsid w:val="009A44F0"/>
    <w:rsid w:val="009A47A0"/>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71FD"/>
    <w:rsid w:val="009C7587"/>
    <w:rsid w:val="009D235D"/>
    <w:rsid w:val="009D379C"/>
    <w:rsid w:val="009D43A1"/>
    <w:rsid w:val="009D4B7D"/>
    <w:rsid w:val="009D64ED"/>
    <w:rsid w:val="009D71B3"/>
    <w:rsid w:val="009D77FB"/>
    <w:rsid w:val="009E03C2"/>
    <w:rsid w:val="009E29A5"/>
    <w:rsid w:val="009E2A74"/>
    <w:rsid w:val="009E2DA8"/>
    <w:rsid w:val="009E369B"/>
    <w:rsid w:val="009E36F7"/>
    <w:rsid w:val="009E394D"/>
    <w:rsid w:val="009E440C"/>
    <w:rsid w:val="009E6126"/>
    <w:rsid w:val="009E6C3D"/>
    <w:rsid w:val="009E7B7E"/>
    <w:rsid w:val="009E7CCE"/>
    <w:rsid w:val="009F0397"/>
    <w:rsid w:val="009F0832"/>
    <w:rsid w:val="009F0F52"/>
    <w:rsid w:val="009F174C"/>
    <w:rsid w:val="009F2182"/>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AB1"/>
    <w:rsid w:val="00A24B1B"/>
    <w:rsid w:val="00A2575D"/>
    <w:rsid w:val="00A25FFC"/>
    <w:rsid w:val="00A2611B"/>
    <w:rsid w:val="00A2614C"/>
    <w:rsid w:val="00A26D04"/>
    <w:rsid w:val="00A26D45"/>
    <w:rsid w:val="00A26D71"/>
    <w:rsid w:val="00A2770F"/>
    <w:rsid w:val="00A27CC6"/>
    <w:rsid w:val="00A30A7C"/>
    <w:rsid w:val="00A30C27"/>
    <w:rsid w:val="00A348E9"/>
    <w:rsid w:val="00A3638D"/>
    <w:rsid w:val="00A36475"/>
    <w:rsid w:val="00A3680F"/>
    <w:rsid w:val="00A401CC"/>
    <w:rsid w:val="00A40629"/>
    <w:rsid w:val="00A435CB"/>
    <w:rsid w:val="00A44532"/>
    <w:rsid w:val="00A44DB2"/>
    <w:rsid w:val="00A457D2"/>
    <w:rsid w:val="00A46577"/>
    <w:rsid w:val="00A4761A"/>
    <w:rsid w:val="00A47A3D"/>
    <w:rsid w:val="00A47A7C"/>
    <w:rsid w:val="00A51F32"/>
    <w:rsid w:val="00A5239F"/>
    <w:rsid w:val="00A52686"/>
    <w:rsid w:val="00A55CF6"/>
    <w:rsid w:val="00A56B08"/>
    <w:rsid w:val="00A6077D"/>
    <w:rsid w:val="00A60DD8"/>
    <w:rsid w:val="00A614A7"/>
    <w:rsid w:val="00A61EC4"/>
    <w:rsid w:val="00A62D28"/>
    <w:rsid w:val="00A63214"/>
    <w:rsid w:val="00A65C8C"/>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1BBB"/>
    <w:rsid w:val="00A92A3D"/>
    <w:rsid w:val="00A93CBD"/>
    <w:rsid w:val="00A94CEF"/>
    <w:rsid w:val="00A956CC"/>
    <w:rsid w:val="00A95787"/>
    <w:rsid w:val="00A95D35"/>
    <w:rsid w:val="00A96693"/>
    <w:rsid w:val="00A97715"/>
    <w:rsid w:val="00AA33B0"/>
    <w:rsid w:val="00AA4C48"/>
    <w:rsid w:val="00AA4CA8"/>
    <w:rsid w:val="00AA6366"/>
    <w:rsid w:val="00AA7692"/>
    <w:rsid w:val="00AA7AEC"/>
    <w:rsid w:val="00AA7C02"/>
    <w:rsid w:val="00AA7DE3"/>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552B"/>
    <w:rsid w:val="00AC760D"/>
    <w:rsid w:val="00AD136A"/>
    <w:rsid w:val="00AD159B"/>
    <w:rsid w:val="00AD427D"/>
    <w:rsid w:val="00AD437D"/>
    <w:rsid w:val="00AD44AE"/>
    <w:rsid w:val="00AD49D0"/>
    <w:rsid w:val="00AD5C65"/>
    <w:rsid w:val="00AD78C6"/>
    <w:rsid w:val="00AD7AAB"/>
    <w:rsid w:val="00AD7EB3"/>
    <w:rsid w:val="00AD7FE7"/>
    <w:rsid w:val="00AE0DDB"/>
    <w:rsid w:val="00AE1043"/>
    <w:rsid w:val="00AE17AF"/>
    <w:rsid w:val="00AE17C1"/>
    <w:rsid w:val="00AE2600"/>
    <w:rsid w:val="00AE321E"/>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052C"/>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1295"/>
    <w:rsid w:val="00B82E2C"/>
    <w:rsid w:val="00B83DBC"/>
    <w:rsid w:val="00B83EDB"/>
    <w:rsid w:val="00B83F37"/>
    <w:rsid w:val="00B84C8B"/>
    <w:rsid w:val="00B86552"/>
    <w:rsid w:val="00B87A0A"/>
    <w:rsid w:val="00B87BA6"/>
    <w:rsid w:val="00B87D89"/>
    <w:rsid w:val="00B90094"/>
    <w:rsid w:val="00B90741"/>
    <w:rsid w:val="00B912F0"/>
    <w:rsid w:val="00B91C61"/>
    <w:rsid w:val="00B92EFE"/>
    <w:rsid w:val="00B93BE3"/>
    <w:rsid w:val="00B93F8B"/>
    <w:rsid w:val="00B973D7"/>
    <w:rsid w:val="00B97FFA"/>
    <w:rsid w:val="00BA0737"/>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7BE3"/>
    <w:rsid w:val="00BC0C46"/>
    <w:rsid w:val="00BC165D"/>
    <w:rsid w:val="00BC1DDC"/>
    <w:rsid w:val="00BC1F43"/>
    <w:rsid w:val="00BC4E12"/>
    <w:rsid w:val="00BC7249"/>
    <w:rsid w:val="00BC7290"/>
    <w:rsid w:val="00BC7BB7"/>
    <w:rsid w:val="00BC7DCE"/>
    <w:rsid w:val="00BC7E7E"/>
    <w:rsid w:val="00BD068C"/>
    <w:rsid w:val="00BD1F65"/>
    <w:rsid w:val="00BD2048"/>
    <w:rsid w:val="00BD340C"/>
    <w:rsid w:val="00BD53ED"/>
    <w:rsid w:val="00BD5BED"/>
    <w:rsid w:val="00BD7189"/>
    <w:rsid w:val="00BD7EC7"/>
    <w:rsid w:val="00BE09D4"/>
    <w:rsid w:val="00BE0E3A"/>
    <w:rsid w:val="00BE1048"/>
    <w:rsid w:val="00BE1148"/>
    <w:rsid w:val="00BE278D"/>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866"/>
    <w:rsid w:val="00BF6B60"/>
    <w:rsid w:val="00BF7085"/>
    <w:rsid w:val="00BF774D"/>
    <w:rsid w:val="00BF78E4"/>
    <w:rsid w:val="00BF7CF2"/>
    <w:rsid w:val="00C00F51"/>
    <w:rsid w:val="00C0131D"/>
    <w:rsid w:val="00C01EFD"/>
    <w:rsid w:val="00C0247C"/>
    <w:rsid w:val="00C036B6"/>
    <w:rsid w:val="00C072D4"/>
    <w:rsid w:val="00C11839"/>
    <w:rsid w:val="00C131DD"/>
    <w:rsid w:val="00C133F1"/>
    <w:rsid w:val="00C1394C"/>
    <w:rsid w:val="00C13DDD"/>
    <w:rsid w:val="00C13E1A"/>
    <w:rsid w:val="00C15C53"/>
    <w:rsid w:val="00C15CA4"/>
    <w:rsid w:val="00C16882"/>
    <w:rsid w:val="00C17169"/>
    <w:rsid w:val="00C17C01"/>
    <w:rsid w:val="00C20AEB"/>
    <w:rsid w:val="00C2141D"/>
    <w:rsid w:val="00C23330"/>
    <w:rsid w:val="00C23491"/>
    <w:rsid w:val="00C23937"/>
    <w:rsid w:val="00C24B02"/>
    <w:rsid w:val="00C31EF3"/>
    <w:rsid w:val="00C32D74"/>
    <w:rsid w:val="00C3375F"/>
    <w:rsid w:val="00C3530E"/>
    <w:rsid w:val="00C3557C"/>
    <w:rsid w:val="00C35812"/>
    <w:rsid w:val="00C35A43"/>
    <w:rsid w:val="00C37B1C"/>
    <w:rsid w:val="00C37CAD"/>
    <w:rsid w:val="00C37D4F"/>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65"/>
    <w:rsid w:val="00C673B7"/>
    <w:rsid w:val="00C702C1"/>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000"/>
    <w:rsid w:val="00C90159"/>
    <w:rsid w:val="00C904C7"/>
    <w:rsid w:val="00C90663"/>
    <w:rsid w:val="00C911CF"/>
    <w:rsid w:val="00C918C7"/>
    <w:rsid w:val="00C9246E"/>
    <w:rsid w:val="00C9314B"/>
    <w:rsid w:val="00C9378B"/>
    <w:rsid w:val="00C96B2C"/>
    <w:rsid w:val="00C96F37"/>
    <w:rsid w:val="00C9773A"/>
    <w:rsid w:val="00C97A44"/>
    <w:rsid w:val="00C97BFB"/>
    <w:rsid w:val="00C97FB5"/>
    <w:rsid w:val="00CA003D"/>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1F35"/>
    <w:rsid w:val="00CC210D"/>
    <w:rsid w:val="00CC21AB"/>
    <w:rsid w:val="00CC2F76"/>
    <w:rsid w:val="00CC396D"/>
    <w:rsid w:val="00CC3D0F"/>
    <w:rsid w:val="00CC47A3"/>
    <w:rsid w:val="00CC5D6A"/>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00EF"/>
    <w:rsid w:val="00CE1FED"/>
    <w:rsid w:val="00CE28FC"/>
    <w:rsid w:val="00CE495B"/>
    <w:rsid w:val="00CE4EF8"/>
    <w:rsid w:val="00CE565E"/>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6E42"/>
    <w:rsid w:val="00D07341"/>
    <w:rsid w:val="00D07E2F"/>
    <w:rsid w:val="00D07E73"/>
    <w:rsid w:val="00D117D1"/>
    <w:rsid w:val="00D131D3"/>
    <w:rsid w:val="00D15A06"/>
    <w:rsid w:val="00D1610B"/>
    <w:rsid w:val="00D16291"/>
    <w:rsid w:val="00D20A69"/>
    <w:rsid w:val="00D212BF"/>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2A64"/>
    <w:rsid w:val="00D838D8"/>
    <w:rsid w:val="00D86226"/>
    <w:rsid w:val="00D86E05"/>
    <w:rsid w:val="00D876B9"/>
    <w:rsid w:val="00D87DC9"/>
    <w:rsid w:val="00D9110F"/>
    <w:rsid w:val="00D9157C"/>
    <w:rsid w:val="00D915A9"/>
    <w:rsid w:val="00D91A34"/>
    <w:rsid w:val="00D92423"/>
    <w:rsid w:val="00D92F6E"/>
    <w:rsid w:val="00D947D1"/>
    <w:rsid w:val="00DA0199"/>
    <w:rsid w:val="00DA03B1"/>
    <w:rsid w:val="00DA0B67"/>
    <w:rsid w:val="00DA2B41"/>
    <w:rsid w:val="00DA3EE3"/>
    <w:rsid w:val="00DA4881"/>
    <w:rsid w:val="00DA503F"/>
    <w:rsid w:val="00DA50F2"/>
    <w:rsid w:val="00DA5820"/>
    <w:rsid w:val="00DA5A4B"/>
    <w:rsid w:val="00DA5B34"/>
    <w:rsid w:val="00DB13CF"/>
    <w:rsid w:val="00DB2739"/>
    <w:rsid w:val="00DB33EA"/>
    <w:rsid w:val="00DB37FB"/>
    <w:rsid w:val="00DB3CF1"/>
    <w:rsid w:val="00DB3EED"/>
    <w:rsid w:val="00DB546A"/>
    <w:rsid w:val="00DB565F"/>
    <w:rsid w:val="00DB569D"/>
    <w:rsid w:val="00DB5709"/>
    <w:rsid w:val="00DB63F2"/>
    <w:rsid w:val="00DB7116"/>
    <w:rsid w:val="00DC00C8"/>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7D0E"/>
    <w:rsid w:val="00E702BC"/>
    <w:rsid w:val="00E705D1"/>
    <w:rsid w:val="00E71B02"/>
    <w:rsid w:val="00E731B6"/>
    <w:rsid w:val="00E751FD"/>
    <w:rsid w:val="00E757A0"/>
    <w:rsid w:val="00E758FB"/>
    <w:rsid w:val="00E77256"/>
    <w:rsid w:val="00E77DCB"/>
    <w:rsid w:val="00E8081D"/>
    <w:rsid w:val="00E81383"/>
    <w:rsid w:val="00E81489"/>
    <w:rsid w:val="00E81B65"/>
    <w:rsid w:val="00E828C5"/>
    <w:rsid w:val="00E82DB4"/>
    <w:rsid w:val="00E835E6"/>
    <w:rsid w:val="00E83BBE"/>
    <w:rsid w:val="00E83FFA"/>
    <w:rsid w:val="00E84124"/>
    <w:rsid w:val="00E85D2C"/>
    <w:rsid w:val="00E869B0"/>
    <w:rsid w:val="00E87B5C"/>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14B1"/>
    <w:rsid w:val="00EA1861"/>
    <w:rsid w:val="00EA4F4A"/>
    <w:rsid w:val="00EA5DE5"/>
    <w:rsid w:val="00EA6022"/>
    <w:rsid w:val="00EA6837"/>
    <w:rsid w:val="00EA736A"/>
    <w:rsid w:val="00EA7386"/>
    <w:rsid w:val="00EA7614"/>
    <w:rsid w:val="00EB048E"/>
    <w:rsid w:val="00EB052B"/>
    <w:rsid w:val="00EB131F"/>
    <w:rsid w:val="00EB379E"/>
    <w:rsid w:val="00EB4854"/>
    <w:rsid w:val="00EB48AA"/>
    <w:rsid w:val="00EB49E8"/>
    <w:rsid w:val="00EB632B"/>
    <w:rsid w:val="00EB6D84"/>
    <w:rsid w:val="00EC0C85"/>
    <w:rsid w:val="00EC1E88"/>
    <w:rsid w:val="00EC2859"/>
    <w:rsid w:val="00EC2FE8"/>
    <w:rsid w:val="00EC3604"/>
    <w:rsid w:val="00EC3CEA"/>
    <w:rsid w:val="00EC3F06"/>
    <w:rsid w:val="00EC51FB"/>
    <w:rsid w:val="00EC6357"/>
    <w:rsid w:val="00EC6752"/>
    <w:rsid w:val="00EC6840"/>
    <w:rsid w:val="00ED054B"/>
    <w:rsid w:val="00ED0D18"/>
    <w:rsid w:val="00ED397F"/>
    <w:rsid w:val="00ED3ACD"/>
    <w:rsid w:val="00ED4912"/>
    <w:rsid w:val="00ED65A2"/>
    <w:rsid w:val="00ED6E4A"/>
    <w:rsid w:val="00ED6F39"/>
    <w:rsid w:val="00ED7222"/>
    <w:rsid w:val="00EE1A5D"/>
    <w:rsid w:val="00EE1D91"/>
    <w:rsid w:val="00EE2022"/>
    <w:rsid w:val="00EE2820"/>
    <w:rsid w:val="00EE3612"/>
    <w:rsid w:val="00EE3683"/>
    <w:rsid w:val="00EE39C6"/>
    <w:rsid w:val="00EE467F"/>
    <w:rsid w:val="00EE4B7B"/>
    <w:rsid w:val="00EF0D4E"/>
    <w:rsid w:val="00EF16ED"/>
    <w:rsid w:val="00EF1E45"/>
    <w:rsid w:val="00EF2C9D"/>
    <w:rsid w:val="00EF4D47"/>
    <w:rsid w:val="00EF4FAA"/>
    <w:rsid w:val="00EF5A31"/>
    <w:rsid w:val="00F0030C"/>
    <w:rsid w:val="00F00323"/>
    <w:rsid w:val="00F01650"/>
    <w:rsid w:val="00F0480D"/>
    <w:rsid w:val="00F04A1F"/>
    <w:rsid w:val="00F054C9"/>
    <w:rsid w:val="00F0636D"/>
    <w:rsid w:val="00F063C9"/>
    <w:rsid w:val="00F076C4"/>
    <w:rsid w:val="00F078EA"/>
    <w:rsid w:val="00F10BB9"/>
    <w:rsid w:val="00F10E6A"/>
    <w:rsid w:val="00F11106"/>
    <w:rsid w:val="00F116F8"/>
    <w:rsid w:val="00F13BC6"/>
    <w:rsid w:val="00F13D68"/>
    <w:rsid w:val="00F15D80"/>
    <w:rsid w:val="00F170F2"/>
    <w:rsid w:val="00F1771C"/>
    <w:rsid w:val="00F17911"/>
    <w:rsid w:val="00F2029D"/>
    <w:rsid w:val="00F2040A"/>
    <w:rsid w:val="00F21786"/>
    <w:rsid w:val="00F21F1E"/>
    <w:rsid w:val="00F22E1B"/>
    <w:rsid w:val="00F24207"/>
    <w:rsid w:val="00F247AA"/>
    <w:rsid w:val="00F26FB8"/>
    <w:rsid w:val="00F2712B"/>
    <w:rsid w:val="00F303D3"/>
    <w:rsid w:val="00F30971"/>
    <w:rsid w:val="00F3114E"/>
    <w:rsid w:val="00F3161B"/>
    <w:rsid w:val="00F31B09"/>
    <w:rsid w:val="00F32754"/>
    <w:rsid w:val="00F32A44"/>
    <w:rsid w:val="00F32A6C"/>
    <w:rsid w:val="00F3353A"/>
    <w:rsid w:val="00F34036"/>
    <w:rsid w:val="00F344A6"/>
    <w:rsid w:val="00F35C03"/>
    <w:rsid w:val="00F366EC"/>
    <w:rsid w:val="00F37C17"/>
    <w:rsid w:val="00F37D98"/>
    <w:rsid w:val="00F37E64"/>
    <w:rsid w:val="00F403B4"/>
    <w:rsid w:val="00F40668"/>
    <w:rsid w:val="00F4169C"/>
    <w:rsid w:val="00F42218"/>
    <w:rsid w:val="00F422CE"/>
    <w:rsid w:val="00F4239A"/>
    <w:rsid w:val="00F4274B"/>
    <w:rsid w:val="00F42785"/>
    <w:rsid w:val="00F42C98"/>
    <w:rsid w:val="00F47F58"/>
    <w:rsid w:val="00F50BCF"/>
    <w:rsid w:val="00F514CB"/>
    <w:rsid w:val="00F532BD"/>
    <w:rsid w:val="00F5352D"/>
    <w:rsid w:val="00F55BB4"/>
    <w:rsid w:val="00F55FD6"/>
    <w:rsid w:val="00F564C6"/>
    <w:rsid w:val="00F57895"/>
    <w:rsid w:val="00F603D3"/>
    <w:rsid w:val="00F60919"/>
    <w:rsid w:val="00F61293"/>
    <w:rsid w:val="00F625ED"/>
    <w:rsid w:val="00F634E7"/>
    <w:rsid w:val="00F6486E"/>
    <w:rsid w:val="00F64A54"/>
    <w:rsid w:val="00F64CD3"/>
    <w:rsid w:val="00F651AF"/>
    <w:rsid w:val="00F65D09"/>
    <w:rsid w:val="00F67136"/>
    <w:rsid w:val="00F70624"/>
    <w:rsid w:val="00F71401"/>
    <w:rsid w:val="00F71780"/>
    <w:rsid w:val="00F73187"/>
    <w:rsid w:val="00F74077"/>
    <w:rsid w:val="00F74C20"/>
    <w:rsid w:val="00F75275"/>
    <w:rsid w:val="00F75AB8"/>
    <w:rsid w:val="00F76993"/>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CFA"/>
    <w:rsid w:val="00FA2713"/>
    <w:rsid w:val="00FA30C7"/>
    <w:rsid w:val="00FA379E"/>
    <w:rsid w:val="00FA428E"/>
    <w:rsid w:val="00FA456A"/>
    <w:rsid w:val="00FA5059"/>
    <w:rsid w:val="00FA5783"/>
    <w:rsid w:val="00FA58B5"/>
    <w:rsid w:val="00FA5EA8"/>
    <w:rsid w:val="00FA661D"/>
    <w:rsid w:val="00FA6E73"/>
    <w:rsid w:val="00FA6EB9"/>
    <w:rsid w:val="00FA7902"/>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359C"/>
    <w:rsid w:val="00FC3DC1"/>
    <w:rsid w:val="00FC4946"/>
    <w:rsid w:val="00FC4C80"/>
    <w:rsid w:val="00FC5099"/>
    <w:rsid w:val="00FC5D01"/>
    <w:rsid w:val="00FC6754"/>
    <w:rsid w:val="00FC7728"/>
    <w:rsid w:val="00FD036D"/>
    <w:rsid w:val="00FD0EAE"/>
    <w:rsid w:val="00FD1B47"/>
    <w:rsid w:val="00FD21C1"/>
    <w:rsid w:val="00FD2252"/>
    <w:rsid w:val="00FD2545"/>
    <w:rsid w:val="00FD2D34"/>
    <w:rsid w:val="00FD2F8E"/>
    <w:rsid w:val="00FD3378"/>
    <w:rsid w:val="00FD47DE"/>
    <w:rsid w:val="00FD66AC"/>
    <w:rsid w:val="00FD6B5D"/>
    <w:rsid w:val="00FD7559"/>
    <w:rsid w:val="00FE280B"/>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B2163AE8-7472-4897-A962-2DD0D56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rsid w:val="0076743C"/>
    <w:pPr>
      <w:spacing w:before="120"/>
    </w:pPr>
    <w:rPr>
      <w:b/>
      <w:bCs/>
      <w:i/>
      <w:iCs/>
      <w:sz w:val="24"/>
      <w:szCs w:val="28"/>
    </w:rPr>
  </w:style>
  <w:style w:type="paragraph" w:styleId="TM2">
    <w:name w:val="toc 2"/>
    <w:basedOn w:val="Normal"/>
    <w:next w:val="Normal"/>
    <w:autoRedefine/>
    <w:uiPriority w:val="39"/>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4"/>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7"/>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8"/>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rsid w:val="005F7F32"/>
    <w:rPr>
      <w:lang w:eastAsia="en-US"/>
    </w:rPr>
  </w:style>
  <w:style w:type="character" w:customStyle="1" w:styleId="TextedebullesCar">
    <w:name w:val="Texte de bulles Car"/>
    <w:basedOn w:val="Policepardfaut"/>
    <w:link w:val="Textedebulles"/>
    <w:rsid w:val="005F7F32"/>
    <w:rPr>
      <w:rFonts w:ascii="Tahoma" w:hAnsi="Tahoma" w:cs="Tahoma"/>
      <w:sz w:val="16"/>
      <w:szCs w:val="16"/>
    </w:rPr>
  </w:style>
  <w:style w:type="paragraph" w:customStyle="1" w:styleId="A11">
    <w:name w:val="A1.1."/>
    <w:basedOn w:val="Normal"/>
    <w:rsid w:val="00BB7BE3"/>
    <w:pPr>
      <w:tabs>
        <w:tab w:val="left" w:pos="560"/>
      </w:tabs>
    </w:pPr>
    <w:rPr>
      <w:rFonts w:ascii="Palatino" w:hAnsi="Palatino"/>
      <w:b/>
      <w:sz w:val="24"/>
    </w:rPr>
  </w:style>
  <w:style w:type="paragraph" w:styleId="Sansinterligne">
    <w:name w:val="No Spacing"/>
    <w:link w:val="SansinterligneCar"/>
    <w:uiPriority w:val="1"/>
    <w:qFormat/>
    <w:rsid w:val="00BB7BE3"/>
    <w:rPr>
      <w:rFonts w:ascii="Calibri" w:hAnsi="Calibri"/>
      <w:sz w:val="22"/>
      <w:szCs w:val="22"/>
      <w:lang w:eastAsia="en-US"/>
    </w:rPr>
  </w:style>
  <w:style w:type="character" w:customStyle="1" w:styleId="SansinterligneCar">
    <w:name w:val="Sans interligne Car"/>
    <w:link w:val="Sansinterligne"/>
    <w:uiPriority w:val="1"/>
    <w:rsid w:val="00BB7BE3"/>
    <w:rPr>
      <w:rFonts w:ascii="Calibri" w:hAnsi="Calibri"/>
      <w:sz w:val="22"/>
      <w:szCs w:val="22"/>
      <w:lang w:eastAsia="en-US"/>
    </w:rPr>
  </w:style>
  <w:style w:type="character" w:styleId="Marquedecommentaire">
    <w:name w:val="annotation reference"/>
    <w:rsid w:val="00BB7BE3"/>
    <w:rPr>
      <w:sz w:val="16"/>
      <w:szCs w:val="16"/>
    </w:rPr>
  </w:style>
  <w:style w:type="paragraph" w:styleId="Objetducommentaire">
    <w:name w:val="annotation subject"/>
    <w:basedOn w:val="Commentaire"/>
    <w:next w:val="Commentaire"/>
    <w:link w:val="ObjetducommentaireCar"/>
    <w:rsid w:val="00BB7BE3"/>
    <w:rPr>
      <w:b/>
      <w:bCs/>
      <w:lang w:eastAsia="fr-FR"/>
    </w:rPr>
  </w:style>
  <w:style w:type="character" w:customStyle="1" w:styleId="ObjetducommentaireCar">
    <w:name w:val="Objet du commentaire Car"/>
    <w:basedOn w:val="CommentaireCar"/>
    <w:link w:val="Objetducommentaire"/>
    <w:rsid w:val="00BB7BE3"/>
    <w:rPr>
      <w:b/>
      <w:bCs/>
      <w:lang w:eastAsia="en-US"/>
    </w:rPr>
  </w:style>
  <w:style w:type="paragraph" w:customStyle="1" w:styleId="retrait">
    <w:name w:val="retrait"/>
    <w:basedOn w:val="Normal"/>
    <w:rsid w:val="00BB7BE3"/>
    <w:pPr>
      <w:ind w:left="851" w:hanging="284"/>
      <w:jc w:val="both"/>
    </w:pPr>
    <w:rPr>
      <w:sz w:val="24"/>
    </w:rPr>
  </w:style>
  <w:style w:type="paragraph" w:styleId="En-ttedetabledesmatires">
    <w:name w:val="TOC Heading"/>
    <w:basedOn w:val="Titre10"/>
    <w:next w:val="Normal"/>
    <w:uiPriority w:val="39"/>
    <w:qFormat/>
    <w:rsid w:val="00BB7BE3"/>
    <w:pPr>
      <w:keepLines/>
      <w:spacing w:before="480" w:line="276" w:lineRule="auto"/>
      <w:jc w:val="left"/>
      <w:outlineLvl w:val="9"/>
    </w:pPr>
    <w:rPr>
      <w:rFonts w:ascii="Cambria" w:hAnsi="Cambria"/>
      <w:bCs/>
      <w:i w:val="0"/>
      <w:color w:val="365F91"/>
      <w:szCs w:val="28"/>
    </w:rPr>
  </w:style>
  <w:style w:type="character" w:styleId="Rfrenceple">
    <w:name w:val="Subtle Reference"/>
    <w:uiPriority w:val="31"/>
    <w:qFormat/>
    <w:rsid w:val="00BB7BE3"/>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20F2-DDAA-4C9A-8023-F83FBFA5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1593</TotalTime>
  <Pages>1</Pages>
  <Words>25544</Words>
  <Characters>140498</Characters>
  <Application>Microsoft Office Word</Application>
  <DocSecurity>0</DocSecurity>
  <Lines>1170</Lines>
  <Paragraphs>331</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165711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ES02</cp:lastModifiedBy>
  <cp:revision>73</cp:revision>
  <cp:lastPrinted>2025-02-11T14:44:00Z</cp:lastPrinted>
  <dcterms:created xsi:type="dcterms:W3CDTF">2016-01-07T12:30:00Z</dcterms:created>
  <dcterms:modified xsi:type="dcterms:W3CDTF">2025-02-17T08:03:00Z</dcterms:modified>
</cp:coreProperties>
</file>